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theme/themeOverride1.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theme/themeOverride2.xml" ContentType="application/vnd.openxmlformats-officedocument.themeOverride+xml"/>
  <Override PartName="/word/drawings/drawing8.xml" ContentType="application/vnd.openxmlformats-officedocument.drawingml.chartshapes+xml"/>
  <Override PartName="/word/charts/chart9.xml" ContentType="application/vnd.openxmlformats-officedocument.drawingml.chart+xml"/>
  <Override PartName="/word/theme/themeOverride3.xml" ContentType="application/vnd.openxmlformats-officedocument.themeOverride+xml"/>
  <Override PartName="/word/drawings/drawing9.xml" ContentType="application/vnd.openxmlformats-officedocument.drawingml.chartshapes+xml"/>
  <Override PartName="/word/charts/chart10.xml" ContentType="application/vnd.openxmlformats-officedocument.drawingml.chart+xml"/>
  <Override PartName="/word/theme/themeOverride4.xml" ContentType="application/vnd.openxmlformats-officedocument.themeOverride+xml"/>
  <Override PartName="/word/drawings/drawing10.xml" ContentType="application/vnd.openxmlformats-officedocument.drawingml.chartshapes+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theme/themeOverride6.xml" ContentType="application/vnd.openxmlformats-officedocument.themeOverride+xml"/>
  <Override PartName="/word/drawings/drawing11.xml" ContentType="application/vnd.openxmlformats-officedocument.drawingml.chartshapes+xml"/>
  <Override PartName="/word/charts/chart13.xml" ContentType="application/vnd.openxmlformats-officedocument.drawingml.chart+xml"/>
  <Override PartName="/word/theme/themeOverride7.xml" ContentType="application/vnd.openxmlformats-officedocument.themeOverride+xml"/>
  <Override PartName="/word/drawings/drawing12.xml" ContentType="application/vnd.openxmlformats-officedocument.drawingml.chartshapes+xml"/>
  <Override PartName="/word/charts/chart14.xml" ContentType="application/vnd.openxmlformats-officedocument.drawingml.chart+xml"/>
  <Override PartName="/word/theme/themeOverride8.xml" ContentType="application/vnd.openxmlformats-officedocument.themeOverride+xml"/>
  <Override PartName="/word/drawings/drawing13.xml" ContentType="application/vnd.openxmlformats-officedocument.drawingml.chartshapes+xml"/>
  <Override PartName="/word/charts/chart15.xml" ContentType="application/vnd.openxmlformats-officedocument.drawingml.chart+xml"/>
  <Override PartName="/word/theme/themeOverride9.xml" ContentType="application/vnd.openxmlformats-officedocument.themeOverride+xml"/>
  <Override PartName="/word/drawings/drawing14.xml" ContentType="application/vnd.openxmlformats-officedocument.drawingml.chartshapes+xml"/>
  <Override PartName="/word/charts/chart16.xml" ContentType="application/vnd.openxmlformats-officedocument.drawingml.chart+xml"/>
  <Override PartName="/word/theme/themeOverride10.xml" ContentType="application/vnd.openxmlformats-officedocument.themeOverride+xml"/>
  <Override PartName="/word/drawings/drawing15.xml" ContentType="application/vnd.openxmlformats-officedocument.drawingml.chartshapes+xml"/>
  <Override PartName="/word/charts/chart17.xml" ContentType="application/vnd.openxmlformats-officedocument.drawingml.chart+xml"/>
  <Override PartName="/word/theme/themeOverride11.xml" ContentType="application/vnd.openxmlformats-officedocument.themeOverride+xml"/>
  <Override PartName="/word/drawings/drawing16.xml" ContentType="application/vnd.openxmlformats-officedocument.drawingml.chartshapes+xml"/>
  <Override PartName="/word/charts/chart18.xml" ContentType="application/vnd.openxmlformats-officedocument.drawingml.chart+xml"/>
  <Override PartName="/word/theme/themeOverride12.xml" ContentType="application/vnd.openxmlformats-officedocument.themeOverride+xml"/>
  <Override PartName="/word/drawings/drawing17.xml" ContentType="application/vnd.openxmlformats-officedocument.drawingml.chartshapes+xml"/>
  <Override PartName="/word/charts/chart19.xml" ContentType="application/vnd.openxmlformats-officedocument.drawingml.chart+xml"/>
  <Override PartName="/word/theme/themeOverride13.xml" ContentType="application/vnd.openxmlformats-officedocument.themeOverride+xml"/>
  <Override PartName="/word/drawings/drawing18.xml" ContentType="application/vnd.openxmlformats-officedocument.drawingml.chartshapes+xml"/>
  <Override PartName="/word/charts/chart20.xml" ContentType="application/vnd.openxmlformats-officedocument.drawingml.chart+xml"/>
  <Override PartName="/word/theme/themeOverride14.xml" ContentType="application/vnd.openxmlformats-officedocument.themeOverride+xml"/>
  <Override PartName="/word/charts/chart21.xml" ContentType="application/vnd.openxmlformats-officedocument.drawingml.chart+xml"/>
  <Override PartName="/word/theme/themeOverride15.xml" ContentType="application/vnd.openxmlformats-officedocument.themeOverride+xml"/>
  <Override PartName="/word/charts/chart22.xml" ContentType="application/vnd.openxmlformats-officedocument.drawingml.chart+xml"/>
  <Override PartName="/word/theme/themeOverride16.xml" ContentType="application/vnd.openxmlformats-officedocument.themeOverride+xml"/>
  <Override PartName="/word/drawings/drawing19.xml" ContentType="application/vnd.openxmlformats-officedocument.drawingml.chartshapes+xml"/>
  <Override PartName="/word/charts/chart23.xml" ContentType="application/vnd.openxmlformats-officedocument.drawingml.chart+xml"/>
  <Override PartName="/word/theme/themeOverride17.xml" ContentType="application/vnd.openxmlformats-officedocument.themeOverride+xml"/>
  <Override PartName="/word/drawings/drawing20.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vertAnchor="page" w:horzAnchor="page" w:tblpX="852" w:tblpY="4310"/>
        <w:tblOverlap w:val="never"/>
        <w:tblW w:w="6804" w:type="dxa"/>
        <w:tblBorders>
          <w:insideH w:val="single" w:sz="24" w:space="0" w:color="CCCCD0" w:themeColor="accent6"/>
        </w:tblBorders>
        <w:tblCellMar>
          <w:left w:w="0" w:type="dxa"/>
          <w:right w:w="0" w:type="dxa"/>
        </w:tblCellMar>
        <w:tblLook w:val="0620" w:firstRow="1" w:lastRow="0" w:firstColumn="0" w:lastColumn="0" w:noHBand="1" w:noVBand="1"/>
      </w:tblPr>
      <w:tblGrid>
        <w:gridCol w:w="6804"/>
      </w:tblGrid>
      <w:tr w:rsidR="0050356B" w14:paraId="0B4B755B" w14:textId="77777777" w:rsidTr="0050356B">
        <w:trPr>
          <w:trHeight w:val="57"/>
        </w:trPr>
        <w:tc>
          <w:tcPr>
            <w:tcW w:w="6804" w:type="dxa"/>
            <w:shd w:val="clear" w:color="auto" w:fill="auto"/>
            <w:tcMar>
              <w:top w:w="312" w:type="dxa"/>
            </w:tcMar>
          </w:tcPr>
          <w:p w14:paraId="3417ACC3" w14:textId="77777777" w:rsidR="0050356B" w:rsidRPr="0050356B" w:rsidRDefault="0050356B" w:rsidP="0080471A">
            <w:pPr>
              <w:pStyle w:val="Date"/>
              <w:framePr w:hSpace="0" w:wrap="auto" w:vAnchor="margin" w:hAnchor="text" w:xAlign="left" w:yAlign="inline"/>
              <w:suppressOverlap w:val="0"/>
            </w:pPr>
            <w:bookmarkStart w:id="0" w:name="_GoBack"/>
            <w:bookmarkEnd w:id="0"/>
          </w:p>
        </w:tc>
      </w:tr>
      <w:tr w:rsidR="00A46288" w14:paraId="7CC71076" w14:textId="77777777" w:rsidTr="0050356B">
        <w:trPr>
          <w:trHeight w:val="2948"/>
        </w:trPr>
        <w:tc>
          <w:tcPr>
            <w:tcW w:w="6804" w:type="dxa"/>
            <w:shd w:val="clear" w:color="auto" w:fill="auto"/>
            <w:tcMar>
              <w:top w:w="312" w:type="dxa"/>
            </w:tcMar>
          </w:tcPr>
          <w:p w14:paraId="68E1E698" w14:textId="67304F01" w:rsidR="0080471A" w:rsidRPr="001A6E64" w:rsidRDefault="0080471A" w:rsidP="0080471A">
            <w:pPr>
              <w:rPr>
                <w:rFonts w:ascii="VIC SemiBold" w:eastAsia="Times New Roman" w:hAnsi="VIC SemiBold"/>
                <w:color w:val="007586"/>
                <w:sz w:val="76"/>
                <w:szCs w:val="76"/>
              </w:rPr>
            </w:pPr>
            <w:r w:rsidRPr="001A6E64">
              <w:rPr>
                <w:rFonts w:ascii="VIC SemiBold" w:eastAsia="Times New Roman" w:hAnsi="VIC SemiBold"/>
                <w:color w:val="007586"/>
                <w:sz w:val="76"/>
                <w:szCs w:val="76"/>
              </w:rPr>
              <w:t xml:space="preserve">Victorian </w:t>
            </w:r>
            <w:r w:rsidR="004D5430" w:rsidRPr="001A6E64">
              <w:rPr>
                <w:rFonts w:ascii="VIC SemiBold" w:eastAsia="Times New Roman" w:hAnsi="VIC SemiBold"/>
                <w:color w:val="007586"/>
                <w:sz w:val="76"/>
                <w:szCs w:val="76"/>
              </w:rPr>
              <w:t>renal key performance indicators</w:t>
            </w:r>
          </w:p>
          <w:p w14:paraId="3D583A73" w14:textId="77777777" w:rsidR="00A46288" w:rsidRPr="0080471A" w:rsidRDefault="00305343" w:rsidP="0080471A">
            <w:pPr>
              <w:pStyle w:val="Subtitle"/>
              <w:framePr w:hSpace="0" w:wrap="auto" w:vAnchor="margin" w:hAnchor="text" w:xAlign="left" w:yAlign="inline"/>
              <w:suppressOverlap w:val="0"/>
              <w:rPr>
                <w:rFonts w:ascii="VIC Medium" w:hAnsi="VIC Medium"/>
              </w:rPr>
            </w:pPr>
            <w:r>
              <w:rPr>
                <w:rFonts w:ascii="VIC Medium" w:hAnsi="VIC Medium"/>
              </w:rPr>
              <w:t>Quarter 2</w:t>
            </w:r>
            <w:r w:rsidR="0080471A" w:rsidRPr="001A6E64">
              <w:rPr>
                <w:rFonts w:ascii="VIC Medium" w:hAnsi="VIC Medium"/>
              </w:rPr>
              <w:t xml:space="preserve"> 2018 report</w:t>
            </w:r>
          </w:p>
        </w:tc>
      </w:tr>
    </w:tbl>
    <w:p w14:paraId="7BCF7207" w14:textId="77777777" w:rsidR="00A46288" w:rsidRDefault="00A46288" w:rsidP="00A46288">
      <w:pPr>
        <w:pStyle w:val="NoSpacing"/>
      </w:pPr>
    </w:p>
    <w:p w14:paraId="60567DC9" w14:textId="77777777" w:rsidR="00A46288" w:rsidRDefault="00A46288" w:rsidP="0080471A">
      <w:pPr>
        <w:sectPr w:rsidR="00A46288" w:rsidSect="00257461">
          <w:headerReference w:type="default" r:id="rId8"/>
          <w:footerReference w:type="even" r:id="rId9"/>
          <w:footerReference w:type="default" r:id="rId10"/>
          <w:headerReference w:type="first" r:id="rId11"/>
          <w:pgSz w:w="11906" w:h="16838" w:code="9"/>
          <w:pgMar w:top="3402" w:right="851" w:bottom="1361" w:left="851" w:header="539" w:footer="624" w:gutter="0"/>
          <w:pgNumType w:start="1"/>
          <w:cols w:space="284"/>
          <w:titlePg/>
          <w:docGrid w:linePitch="360"/>
        </w:sectPr>
      </w:pPr>
    </w:p>
    <w:tbl>
      <w:tblPr>
        <w:tblStyle w:val="SCVInformationTable"/>
        <w:tblpPr w:leftFromText="181" w:rightFromText="181" w:horzAnchor="page" w:tblpX="852" w:tblpYSpec="bottom"/>
        <w:tblW w:w="10216" w:type="dxa"/>
        <w:tblLook w:val="0600" w:firstRow="0" w:lastRow="0" w:firstColumn="0" w:lastColumn="0" w:noHBand="1" w:noVBand="1"/>
      </w:tblPr>
      <w:tblGrid>
        <w:gridCol w:w="4111"/>
        <w:gridCol w:w="3621"/>
        <w:gridCol w:w="2484"/>
      </w:tblGrid>
      <w:tr w:rsidR="008116D8" w:rsidRPr="00736C0C" w14:paraId="71031AFF" w14:textId="77777777" w:rsidTr="008116D8">
        <w:trPr>
          <w:trHeight w:val="2041"/>
        </w:trPr>
        <w:tc>
          <w:tcPr>
            <w:tcW w:w="4111" w:type="dxa"/>
            <w:tcMar>
              <w:left w:w="113" w:type="dxa"/>
            </w:tcMar>
          </w:tcPr>
          <w:p w14:paraId="712482F9" w14:textId="77777777" w:rsidR="008116D8" w:rsidRPr="0080471A" w:rsidRDefault="008116D8" w:rsidP="00787233">
            <w:pPr>
              <w:rPr>
                <w:sz w:val="24"/>
                <w:szCs w:val="24"/>
              </w:rPr>
            </w:pPr>
            <w:r w:rsidRPr="0080471A">
              <w:rPr>
                <w:sz w:val="24"/>
                <w:szCs w:val="24"/>
              </w:rPr>
              <w:lastRenderedPageBreak/>
              <w:t xml:space="preserve">To receive this publication in an accessible format phone </w:t>
            </w:r>
            <w:r w:rsidRPr="0080471A">
              <w:rPr>
                <w:sz w:val="24"/>
                <w:szCs w:val="24"/>
              </w:rPr>
              <w:br/>
              <w:t xml:space="preserve">03 9096 1384, using the National Relay Service 13 36 </w:t>
            </w:r>
            <w:r w:rsidRPr="0080471A">
              <w:rPr>
                <w:spacing w:val="-2"/>
                <w:sz w:val="24"/>
                <w:szCs w:val="24"/>
              </w:rPr>
              <w:t xml:space="preserve">77 if required, or email </w:t>
            </w:r>
            <w:r w:rsidRPr="0080471A">
              <w:rPr>
                <w:sz w:val="24"/>
                <w:szCs w:val="24"/>
              </w:rPr>
              <w:t xml:space="preserve">Safer Care Victoria </w:t>
            </w:r>
            <w:hyperlink r:id="rId12" w:history="1">
              <w:r w:rsidR="00787233" w:rsidRPr="00AF36EA">
                <w:rPr>
                  <w:color w:val="4D92C0"/>
                  <w:sz w:val="24"/>
                  <w:szCs w:val="24"/>
                </w:rPr>
                <w:t>info@safercare.vic</w:t>
              </w:r>
            </w:hyperlink>
            <w:r w:rsidRPr="0080471A">
              <w:rPr>
                <w:color w:val="4D92C0"/>
                <w:spacing w:val="-4"/>
                <w:sz w:val="24"/>
                <w:szCs w:val="24"/>
              </w:rPr>
              <w:t>.gov.au</w:t>
            </w:r>
          </w:p>
        </w:tc>
        <w:tc>
          <w:tcPr>
            <w:tcW w:w="3621" w:type="dxa"/>
          </w:tcPr>
          <w:p w14:paraId="20C18D6F" w14:textId="77777777" w:rsidR="008116D8" w:rsidRDefault="008116D8" w:rsidP="0080471A">
            <w:r w:rsidRPr="00736C0C">
              <w:t xml:space="preserve">Authorised and </w:t>
            </w:r>
            <w:r w:rsidRPr="00736C0C">
              <w:rPr>
                <w:spacing w:val="-2"/>
              </w:rPr>
              <w:t>published by the Victorian</w:t>
            </w:r>
            <w:r w:rsidRPr="00736C0C">
              <w:t xml:space="preserve"> Government, 1</w:t>
            </w:r>
            <w:r>
              <w:t xml:space="preserve"> </w:t>
            </w:r>
            <w:r w:rsidRPr="00736C0C">
              <w:t>Treasury Place, Melbourne.</w:t>
            </w:r>
          </w:p>
          <w:p w14:paraId="3C5BA248" w14:textId="77777777" w:rsidR="0080471A" w:rsidRDefault="008116D8" w:rsidP="0080471A">
            <w:r w:rsidRPr="00736C0C">
              <w:t>© State of Victoria, Australia,</w:t>
            </w:r>
            <w:r>
              <w:t xml:space="preserve"> </w:t>
            </w:r>
            <w:r w:rsidRPr="00736C0C">
              <w:t>Safer Care Victoria,</w:t>
            </w:r>
            <w:r>
              <w:t xml:space="preserve"> </w:t>
            </w:r>
            <w:r w:rsidR="00787233">
              <w:t>October 2018</w:t>
            </w:r>
            <w:r w:rsidRPr="00736C0C">
              <w:t>.</w:t>
            </w:r>
          </w:p>
          <w:p w14:paraId="226D7E86" w14:textId="77777777" w:rsidR="00B374FB" w:rsidRDefault="00B374FB" w:rsidP="0080471A">
            <w:r w:rsidRPr="00B374FB">
              <w:t>I</w:t>
            </w:r>
            <w:r>
              <w:t>SSN 2209-9069   - Online (pdf/</w:t>
            </w:r>
            <w:r w:rsidRPr="00B374FB">
              <w:t>word)</w:t>
            </w:r>
          </w:p>
          <w:p w14:paraId="5D9B9067" w14:textId="77777777" w:rsidR="008116D8" w:rsidRPr="00736C0C" w:rsidRDefault="008116D8" w:rsidP="0080471A">
            <w:r w:rsidRPr="00736C0C">
              <w:t>Available at Safer Care</w:t>
            </w:r>
            <w:r>
              <w:t xml:space="preserve"> </w:t>
            </w:r>
            <w:r w:rsidRPr="00736C0C">
              <w:t>Victoria</w:t>
            </w:r>
            <w:r>
              <w:br/>
            </w:r>
            <w:hyperlink r:id="rId13" w:history="1">
              <w:r w:rsidRPr="00EE4C3F">
                <w:rPr>
                  <w:color w:val="4D92C0"/>
                </w:rPr>
                <w:t>www.</w:t>
              </w:r>
              <w:r w:rsidRPr="004A4FB7">
                <w:rPr>
                  <w:color w:val="4D92C0"/>
                </w:rPr>
                <w:t>safercare</w:t>
              </w:r>
              <w:r w:rsidRPr="00EE4C3F">
                <w:rPr>
                  <w:color w:val="4D92C0"/>
                </w:rPr>
                <w:t>.vic</w:t>
              </w:r>
            </w:hyperlink>
            <w:r>
              <w:rPr>
                <w:color w:val="4D92C0"/>
              </w:rPr>
              <w:t>.</w:t>
            </w:r>
            <w:r w:rsidRPr="00EE4C3F">
              <w:rPr>
                <w:color w:val="4D92C0"/>
              </w:rPr>
              <w:t>gov.au</w:t>
            </w:r>
            <w:r w:rsidRPr="000D01D2">
              <w:rPr>
                <w:color w:val="4382B9"/>
              </w:rPr>
              <w:t xml:space="preserve"> </w:t>
            </w:r>
          </w:p>
        </w:tc>
        <w:tc>
          <w:tcPr>
            <w:tcW w:w="2484" w:type="dxa"/>
          </w:tcPr>
          <w:p w14:paraId="33FFA253" w14:textId="77777777" w:rsidR="008116D8" w:rsidRPr="00736C0C" w:rsidRDefault="008116D8" w:rsidP="0080471A">
            <w:r w:rsidRPr="00736C0C">
              <w:rPr>
                <w:noProof/>
              </w:rPr>
              <w:drawing>
                <wp:inline distT="0" distB="0" distL="0" distR="0" wp14:anchorId="7797A033" wp14:editId="0EE9B273">
                  <wp:extent cx="795600" cy="453600"/>
                  <wp:effectExtent l="0" t="0" r="508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ic State Governmen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1F2FA877" w14:textId="77777777" w:rsidR="0086277A" w:rsidRDefault="007C4073" w:rsidP="0080471A">
      <w:r>
        <w:fldChar w:fldCharType="begin"/>
      </w:r>
      <w:r>
        <w:instrText xml:space="preserve"> Macrobutton NoMacro  </w:instrText>
      </w:r>
      <w:r>
        <w:fldChar w:fldCharType="end"/>
      </w:r>
      <w:r>
        <w:rPr>
          <w:noProof/>
        </w:rPr>
        <w:drawing>
          <wp:anchor distT="0" distB="0" distL="114300" distR="114300" simplePos="0" relativeHeight="251661312" behindDoc="1" locked="1" layoutInCell="1" allowOverlap="1" wp14:anchorId="366FAB3D" wp14:editId="7509053E">
            <wp:simplePos x="0" y="0"/>
            <wp:positionH relativeFrom="page">
              <wp:posOffset>0</wp:posOffset>
            </wp:positionH>
            <wp:positionV relativeFrom="page">
              <wp:posOffset>0</wp:posOffset>
            </wp:positionV>
            <wp:extent cx="7560000" cy="10692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ide artwork.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025EB294" w14:textId="77777777" w:rsidR="0086277A" w:rsidRDefault="0086277A" w:rsidP="0080471A">
      <w:pPr>
        <w:sectPr w:rsidR="0086277A" w:rsidSect="007C4073">
          <w:headerReference w:type="first" r:id="rId16"/>
          <w:footerReference w:type="first" r:id="rId17"/>
          <w:pgSz w:w="11906" w:h="16838" w:code="9"/>
          <w:pgMar w:top="3402" w:right="851" w:bottom="1361" w:left="851" w:header="539" w:footer="624" w:gutter="0"/>
          <w:cols w:num="2" w:space="284"/>
          <w:docGrid w:linePitch="360"/>
        </w:sectPr>
      </w:pPr>
    </w:p>
    <w:p w14:paraId="05F586F9" w14:textId="77777777" w:rsidR="00787233" w:rsidRDefault="00787233">
      <w:r>
        <w:rPr>
          <w:bCs/>
        </w:rPr>
        <w:br w:type="page"/>
      </w:r>
    </w:p>
    <w:p w14:paraId="3747C292" w14:textId="77777777" w:rsidR="0064798F" w:rsidRPr="00311599" w:rsidRDefault="0080471A" w:rsidP="0080471A">
      <w:pPr>
        <w:pStyle w:val="Heading1numbered"/>
        <w:framePr w:wrap="around"/>
        <w:numPr>
          <w:ilvl w:val="0"/>
          <w:numId w:val="0"/>
        </w:numPr>
      </w:pPr>
      <w:bookmarkStart w:id="1" w:name="_Toc526952067"/>
      <w:r>
        <w:lastRenderedPageBreak/>
        <w:t>Contents</w:t>
      </w:r>
      <w:bookmarkEnd w:id="1"/>
    </w:p>
    <w:sdt>
      <w:sdtPr>
        <w:rPr>
          <w:rFonts w:ascii="VIC" w:eastAsiaTheme="minorEastAsia" w:hAnsi="VIC" w:cstheme="minorBidi"/>
          <w:bCs w:val="0"/>
          <w:color w:val="auto"/>
          <w:spacing w:val="0"/>
          <w:sz w:val="20"/>
          <w:szCs w:val="20"/>
        </w:rPr>
        <w:id w:val="-1691834674"/>
        <w:docPartObj>
          <w:docPartGallery w:val="Table of Contents"/>
          <w:docPartUnique/>
        </w:docPartObj>
      </w:sdtPr>
      <w:sdtEndPr>
        <w:rPr>
          <w:b/>
          <w:noProof/>
        </w:rPr>
      </w:sdtEndPr>
      <w:sdtContent>
        <w:p w14:paraId="570029C7" w14:textId="77777777" w:rsidR="00601525" w:rsidRDefault="00601525">
          <w:pPr>
            <w:pStyle w:val="TOCHeading"/>
            <w:framePr w:wrap="around"/>
          </w:pPr>
          <w:r>
            <w:t>Contents</w:t>
          </w:r>
        </w:p>
        <w:p w14:paraId="3C4FA48A" w14:textId="63031B0F" w:rsidR="00601525" w:rsidRDefault="00601525">
          <w:pPr>
            <w:pStyle w:val="TOC1"/>
            <w:rPr>
              <w:rFonts w:asciiTheme="minorHAnsi" w:hAnsiTheme="minorHAnsi"/>
              <w:b w:val="0"/>
              <w:sz w:val="22"/>
              <w:szCs w:val="22"/>
              <w:lang w:eastAsia="en-AU"/>
            </w:rPr>
          </w:pPr>
          <w:r>
            <w:fldChar w:fldCharType="begin"/>
          </w:r>
          <w:r>
            <w:instrText xml:space="preserve"> TOC \o "1-3" \h \z \u </w:instrText>
          </w:r>
          <w:r>
            <w:fldChar w:fldCharType="separate"/>
          </w:r>
          <w:hyperlink w:anchor="_Toc526952069" w:history="1">
            <w:r w:rsidRPr="001268A6">
              <w:rPr>
                <w:rStyle w:val="Hyperlink"/>
              </w:rPr>
              <w:t>Introduction</w:t>
            </w:r>
            <w:r>
              <w:rPr>
                <w:webHidden/>
              </w:rPr>
              <w:tab/>
            </w:r>
            <w:r>
              <w:rPr>
                <w:webHidden/>
              </w:rPr>
              <w:fldChar w:fldCharType="begin"/>
            </w:r>
            <w:r>
              <w:rPr>
                <w:webHidden/>
              </w:rPr>
              <w:instrText xml:space="preserve"> PAGEREF _Toc526952069 \h </w:instrText>
            </w:r>
            <w:r>
              <w:rPr>
                <w:webHidden/>
              </w:rPr>
            </w:r>
            <w:r>
              <w:rPr>
                <w:webHidden/>
              </w:rPr>
              <w:fldChar w:fldCharType="separate"/>
            </w:r>
            <w:r w:rsidR="00D62616">
              <w:rPr>
                <w:webHidden/>
              </w:rPr>
              <w:t>5</w:t>
            </w:r>
            <w:r>
              <w:rPr>
                <w:webHidden/>
              </w:rPr>
              <w:fldChar w:fldCharType="end"/>
            </w:r>
          </w:hyperlink>
        </w:p>
        <w:p w14:paraId="56681587" w14:textId="6480E38F" w:rsidR="00601525" w:rsidRDefault="0075415D">
          <w:pPr>
            <w:pStyle w:val="TOC1"/>
            <w:rPr>
              <w:rFonts w:asciiTheme="minorHAnsi" w:hAnsiTheme="minorHAnsi"/>
              <w:b w:val="0"/>
              <w:sz w:val="22"/>
              <w:szCs w:val="22"/>
              <w:lang w:eastAsia="en-AU"/>
            </w:rPr>
          </w:pPr>
          <w:hyperlink w:anchor="_Toc526952070" w:history="1">
            <w:r w:rsidR="00601525" w:rsidRPr="001268A6">
              <w:rPr>
                <w:rStyle w:val="Hyperlink"/>
              </w:rPr>
              <w:t>Performance</w:t>
            </w:r>
            <w:r w:rsidR="00601525">
              <w:rPr>
                <w:webHidden/>
              </w:rPr>
              <w:tab/>
            </w:r>
            <w:r w:rsidR="00601525">
              <w:rPr>
                <w:webHidden/>
              </w:rPr>
              <w:fldChar w:fldCharType="begin"/>
            </w:r>
            <w:r w:rsidR="00601525">
              <w:rPr>
                <w:webHidden/>
              </w:rPr>
              <w:instrText xml:space="preserve"> PAGEREF _Toc526952070 \h </w:instrText>
            </w:r>
            <w:r w:rsidR="00601525">
              <w:rPr>
                <w:webHidden/>
              </w:rPr>
            </w:r>
            <w:r w:rsidR="00601525">
              <w:rPr>
                <w:webHidden/>
              </w:rPr>
              <w:fldChar w:fldCharType="separate"/>
            </w:r>
            <w:r w:rsidR="00D62616">
              <w:rPr>
                <w:webHidden/>
              </w:rPr>
              <w:t>6</w:t>
            </w:r>
            <w:r w:rsidR="00601525">
              <w:rPr>
                <w:webHidden/>
              </w:rPr>
              <w:fldChar w:fldCharType="end"/>
            </w:r>
          </w:hyperlink>
        </w:p>
        <w:p w14:paraId="720EBC40" w14:textId="13C53353" w:rsidR="00601525" w:rsidRDefault="0075415D" w:rsidP="00601525">
          <w:pPr>
            <w:pStyle w:val="TOC2"/>
            <w:rPr>
              <w:rFonts w:asciiTheme="minorHAnsi" w:hAnsiTheme="minorHAnsi"/>
              <w:b w:val="0"/>
              <w:color w:val="auto"/>
              <w:sz w:val="22"/>
              <w:szCs w:val="22"/>
            </w:rPr>
          </w:pPr>
          <w:hyperlink w:anchor="_Toc526952071" w:history="1">
            <w:r w:rsidR="00601525" w:rsidRPr="001268A6">
              <w:rPr>
                <w:rStyle w:val="Hyperlink"/>
              </w:rPr>
              <w:t>KPI 1: Proportion of new, planned patients who have received CKD education before starting dialysis</w:t>
            </w:r>
            <w:r w:rsidR="00601525">
              <w:rPr>
                <w:webHidden/>
              </w:rPr>
              <w:tab/>
            </w:r>
            <w:r w:rsidR="00601525">
              <w:rPr>
                <w:webHidden/>
              </w:rPr>
              <w:fldChar w:fldCharType="begin"/>
            </w:r>
            <w:r w:rsidR="00601525">
              <w:rPr>
                <w:webHidden/>
              </w:rPr>
              <w:instrText xml:space="preserve"> PAGEREF _Toc526952071 \h </w:instrText>
            </w:r>
            <w:r w:rsidR="00601525">
              <w:rPr>
                <w:webHidden/>
              </w:rPr>
            </w:r>
            <w:r w:rsidR="00601525">
              <w:rPr>
                <w:webHidden/>
              </w:rPr>
              <w:fldChar w:fldCharType="separate"/>
            </w:r>
            <w:r w:rsidR="00D62616">
              <w:rPr>
                <w:webHidden/>
              </w:rPr>
              <w:t>6</w:t>
            </w:r>
            <w:r w:rsidR="00601525">
              <w:rPr>
                <w:webHidden/>
              </w:rPr>
              <w:fldChar w:fldCharType="end"/>
            </w:r>
          </w:hyperlink>
        </w:p>
        <w:p w14:paraId="3A58C5C8" w14:textId="63974659" w:rsidR="00601525" w:rsidRDefault="0075415D" w:rsidP="00601525">
          <w:pPr>
            <w:pStyle w:val="TOC2"/>
            <w:rPr>
              <w:rFonts w:asciiTheme="minorHAnsi" w:hAnsiTheme="minorHAnsi"/>
              <w:b w:val="0"/>
              <w:color w:val="auto"/>
              <w:sz w:val="22"/>
              <w:szCs w:val="22"/>
            </w:rPr>
          </w:pPr>
          <w:hyperlink w:anchor="_Toc526952076" w:history="1">
            <w:r w:rsidR="00601525" w:rsidRPr="001268A6">
              <w:rPr>
                <w:rStyle w:val="Hyperlink"/>
              </w:rPr>
              <w:t>KPI 2: Proportion of new, planned RRT patients (excluding pre-emptive live donor transplants within 2 weeks of transplant) who successfully use an arteriovenous fistula or graft access at first HD treatment</w:t>
            </w:r>
            <w:r w:rsidR="00601525">
              <w:rPr>
                <w:webHidden/>
              </w:rPr>
              <w:tab/>
            </w:r>
            <w:r w:rsidR="00601525">
              <w:rPr>
                <w:webHidden/>
              </w:rPr>
              <w:fldChar w:fldCharType="begin"/>
            </w:r>
            <w:r w:rsidR="00601525">
              <w:rPr>
                <w:webHidden/>
              </w:rPr>
              <w:instrText xml:space="preserve"> PAGEREF _Toc526952076 \h </w:instrText>
            </w:r>
            <w:r w:rsidR="00601525">
              <w:rPr>
                <w:webHidden/>
              </w:rPr>
            </w:r>
            <w:r w:rsidR="00601525">
              <w:rPr>
                <w:webHidden/>
              </w:rPr>
              <w:fldChar w:fldCharType="separate"/>
            </w:r>
            <w:r w:rsidR="00D62616">
              <w:rPr>
                <w:webHidden/>
              </w:rPr>
              <w:t>8</w:t>
            </w:r>
            <w:r w:rsidR="00601525">
              <w:rPr>
                <w:webHidden/>
              </w:rPr>
              <w:fldChar w:fldCharType="end"/>
            </w:r>
          </w:hyperlink>
        </w:p>
        <w:p w14:paraId="7AA85E19" w14:textId="574D90B0" w:rsidR="00601525" w:rsidRDefault="0075415D" w:rsidP="00601525">
          <w:pPr>
            <w:pStyle w:val="TOC2"/>
            <w:rPr>
              <w:rFonts w:asciiTheme="minorHAnsi" w:hAnsiTheme="minorHAnsi"/>
              <w:b w:val="0"/>
              <w:color w:val="auto"/>
              <w:sz w:val="22"/>
              <w:szCs w:val="22"/>
            </w:rPr>
          </w:pPr>
          <w:hyperlink w:anchor="_Toc526952081" w:history="1">
            <w:r w:rsidR="00601525" w:rsidRPr="001268A6">
              <w:rPr>
                <w:rStyle w:val="Hyperlink"/>
              </w:rPr>
              <w:t>KPI 3 Proportion of dialysis patients who are dialysing at home</w:t>
            </w:r>
            <w:r w:rsidR="00601525">
              <w:rPr>
                <w:webHidden/>
              </w:rPr>
              <w:tab/>
            </w:r>
            <w:r w:rsidR="00601525">
              <w:rPr>
                <w:webHidden/>
              </w:rPr>
              <w:fldChar w:fldCharType="begin"/>
            </w:r>
            <w:r w:rsidR="00601525">
              <w:rPr>
                <w:webHidden/>
              </w:rPr>
              <w:instrText xml:space="preserve"> PAGEREF _Toc526952081 \h </w:instrText>
            </w:r>
            <w:r w:rsidR="00601525">
              <w:rPr>
                <w:webHidden/>
              </w:rPr>
            </w:r>
            <w:r w:rsidR="00601525">
              <w:rPr>
                <w:webHidden/>
              </w:rPr>
              <w:fldChar w:fldCharType="separate"/>
            </w:r>
            <w:r w:rsidR="00D62616">
              <w:rPr>
                <w:webHidden/>
              </w:rPr>
              <w:t>10</w:t>
            </w:r>
            <w:r w:rsidR="00601525">
              <w:rPr>
                <w:webHidden/>
              </w:rPr>
              <w:fldChar w:fldCharType="end"/>
            </w:r>
          </w:hyperlink>
        </w:p>
        <w:p w14:paraId="282EDA1F" w14:textId="0912102F" w:rsidR="00601525" w:rsidRDefault="0075415D">
          <w:pPr>
            <w:pStyle w:val="TOC2"/>
            <w:rPr>
              <w:rFonts w:asciiTheme="minorHAnsi" w:hAnsiTheme="minorHAnsi"/>
              <w:b w:val="0"/>
              <w:color w:val="auto"/>
              <w:sz w:val="22"/>
              <w:szCs w:val="22"/>
            </w:rPr>
          </w:pPr>
          <w:hyperlink w:anchor="_Toc526952086" w:history="1">
            <w:r w:rsidR="00601525" w:rsidRPr="001268A6">
              <w:rPr>
                <w:rStyle w:val="Hyperlink"/>
              </w:rPr>
              <w:t>KPI 4: Peritonitis rates of each hub service</w:t>
            </w:r>
            <w:r w:rsidR="00601525">
              <w:rPr>
                <w:webHidden/>
              </w:rPr>
              <w:tab/>
            </w:r>
            <w:r w:rsidR="00601525">
              <w:rPr>
                <w:webHidden/>
              </w:rPr>
              <w:fldChar w:fldCharType="begin"/>
            </w:r>
            <w:r w:rsidR="00601525">
              <w:rPr>
                <w:webHidden/>
              </w:rPr>
              <w:instrText xml:space="preserve"> PAGEREF _Toc526952086 \h </w:instrText>
            </w:r>
            <w:r w:rsidR="00601525">
              <w:rPr>
                <w:webHidden/>
              </w:rPr>
            </w:r>
            <w:r w:rsidR="00601525">
              <w:rPr>
                <w:webHidden/>
              </w:rPr>
              <w:fldChar w:fldCharType="separate"/>
            </w:r>
            <w:r w:rsidR="00D62616">
              <w:rPr>
                <w:webHidden/>
              </w:rPr>
              <w:t>13</w:t>
            </w:r>
            <w:r w:rsidR="00601525">
              <w:rPr>
                <w:webHidden/>
              </w:rPr>
              <w:fldChar w:fldCharType="end"/>
            </w:r>
          </w:hyperlink>
        </w:p>
        <w:p w14:paraId="2872A69D" w14:textId="0BC054DC" w:rsidR="00601525" w:rsidRDefault="0075415D">
          <w:pPr>
            <w:pStyle w:val="TOC2"/>
            <w:rPr>
              <w:rFonts w:asciiTheme="minorHAnsi" w:hAnsiTheme="minorHAnsi"/>
              <w:b w:val="0"/>
              <w:color w:val="auto"/>
              <w:sz w:val="22"/>
              <w:szCs w:val="22"/>
            </w:rPr>
          </w:pPr>
          <w:hyperlink w:anchor="_Toc526952091" w:history="1">
            <w:r w:rsidR="00601525" w:rsidRPr="001268A6">
              <w:rPr>
                <w:rStyle w:val="Hyperlink"/>
              </w:rPr>
              <w:t>KPI 5: Proportion of new live donor transplants that are pre-emptive</w:t>
            </w:r>
            <w:r w:rsidR="00601525">
              <w:rPr>
                <w:webHidden/>
              </w:rPr>
              <w:tab/>
            </w:r>
            <w:r w:rsidR="00601525">
              <w:rPr>
                <w:webHidden/>
              </w:rPr>
              <w:fldChar w:fldCharType="begin"/>
            </w:r>
            <w:r w:rsidR="00601525">
              <w:rPr>
                <w:webHidden/>
              </w:rPr>
              <w:instrText xml:space="preserve"> PAGEREF _Toc526952091 \h </w:instrText>
            </w:r>
            <w:r w:rsidR="00601525">
              <w:rPr>
                <w:webHidden/>
              </w:rPr>
            </w:r>
            <w:r w:rsidR="00601525">
              <w:rPr>
                <w:webHidden/>
              </w:rPr>
              <w:fldChar w:fldCharType="separate"/>
            </w:r>
            <w:r w:rsidR="00D62616">
              <w:rPr>
                <w:webHidden/>
              </w:rPr>
              <w:t>15</w:t>
            </w:r>
            <w:r w:rsidR="00601525">
              <w:rPr>
                <w:webHidden/>
              </w:rPr>
              <w:fldChar w:fldCharType="end"/>
            </w:r>
          </w:hyperlink>
        </w:p>
        <w:p w14:paraId="516E9639" w14:textId="7DDB303C" w:rsidR="00601525" w:rsidRDefault="0075415D">
          <w:pPr>
            <w:pStyle w:val="TOC2"/>
            <w:rPr>
              <w:rFonts w:asciiTheme="minorHAnsi" w:hAnsiTheme="minorHAnsi"/>
              <w:b w:val="0"/>
              <w:color w:val="auto"/>
              <w:sz w:val="22"/>
              <w:szCs w:val="22"/>
            </w:rPr>
          </w:pPr>
          <w:hyperlink w:anchor="_Toc526952096" w:history="1">
            <w:r w:rsidR="00601525" w:rsidRPr="001268A6">
              <w:rPr>
                <w:rStyle w:val="Hyperlink"/>
              </w:rPr>
              <w:t>KPI 6: Proportion of new end stage kidney disease (ESKD) patients under 65 years old who have had a transplant or are on the active list</w:t>
            </w:r>
            <w:r w:rsidR="00601525">
              <w:rPr>
                <w:webHidden/>
              </w:rPr>
              <w:tab/>
            </w:r>
            <w:r w:rsidR="00601525">
              <w:rPr>
                <w:webHidden/>
              </w:rPr>
              <w:fldChar w:fldCharType="begin"/>
            </w:r>
            <w:r w:rsidR="00601525">
              <w:rPr>
                <w:webHidden/>
              </w:rPr>
              <w:instrText xml:space="preserve"> PAGEREF _Toc526952096 \h </w:instrText>
            </w:r>
            <w:r w:rsidR="00601525">
              <w:rPr>
                <w:webHidden/>
              </w:rPr>
            </w:r>
            <w:r w:rsidR="00601525">
              <w:rPr>
                <w:webHidden/>
              </w:rPr>
              <w:fldChar w:fldCharType="separate"/>
            </w:r>
            <w:r w:rsidR="00D62616">
              <w:rPr>
                <w:webHidden/>
              </w:rPr>
              <w:t>18</w:t>
            </w:r>
            <w:r w:rsidR="00601525">
              <w:rPr>
                <w:webHidden/>
              </w:rPr>
              <w:fldChar w:fldCharType="end"/>
            </w:r>
          </w:hyperlink>
        </w:p>
        <w:p w14:paraId="1A85E399" w14:textId="6E57ECF8" w:rsidR="00601525" w:rsidRDefault="0075415D">
          <w:pPr>
            <w:pStyle w:val="TOC1"/>
            <w:tabs>
              <w:tab w:val="left" w:pos="1320"/>
            </w:tabs>
            <w:rPr>
              <w:rFonts w:asciiTheme="minorHAnsi" w:hAnsiTheme="minorHAnsi"/>
              <w:b w:val="0"/>
              <w:sz w:val="22"/>
              <w:szCs w:val="22"/>
              <w:lang w:eastAsia="en-AU"/>
            </w:rPr>
          </w:pPr>
          <w:hyperlink w:anchor="_Toc526952101" w:history="1">
            <w:r w:rsidR="00601525" w:rsidRPr="001268A6">
              <w:rPr>
                <w:rStyle w:val="Hyperlink"/>
              </w:rPr>
              <w:t>Appendix 1</w:t>
            </w:r>
            <w:r w:rsidR="00601525">
              <w:rPr>
                <w:rFonts w:asciiTheme="minorHAnsi" w:hAnsiTheme="minorHAnsi"/>
                <w:b w:val="0"/>
                <w:sz w:val="22"/>
                <w:szCs w:val="22"/>
                <w:lang w:eastAsia="en-AU"/>
              </w:rPr>
              <w:t xml:space="preserve"> </w:t>
            </w:r>
            <w:r w:rsidR="00601525" w:rsidRPr="001268A6">
              <w:rPr>
                <w:rStyle w:val="Hyperlink"/>
              </w:rPr>
              <w:t>Working group members</w:t>
            </w:r>
            <w:r w:rsidR="00601525">
              <w:rPr>
                <w:webHidden/>
              </w:rPr>
              <w:tab/>
            </w:r>
            <w:r w:rsidR="00601525">
              <w:rPr>
                <w:webHidden/>
              </w:rPr>
              <w:fldChar w:fldCharType="begin"/>
            </w:r>
            <w:r w:rsidR="00601525">
              <w:rPr>
                <w:webHidden/>
              </w:rPr>
              <w:instrText xml:space="preserve"> PAGEREF _Toc526952101 \h </w:instrText>
            </w:r>
            <w:r w:rsidR="00601525">
              <w:rPr>
                <w:webHidden/>
              </w:rPr>
            </w:r>
            <w:r w:rsidR="00601525">
              <w:rPr>
                <w:webHidden/>
              </w:rPr>
              <w:fldChar w:fldCharType="separate"/>
            </w:r>
            <w:r w:rsidR="00D62616">
              <w:rPr>
                <w:webHidden/>
              </w:rPr>
              <w:t>21</w:t>
            </w:r>
            <w:r w:rsidR="00601525">
              <w:rPr>
                <w:webHidden/>
              </w:rPr>
              <w:fldChar w:fldCharType="end"/>
            </w:r>
          </w:hyperlink>
        </w:p>
        <w:p w14:paraId="1D7924B9" w14:textId="24C8D130" w:rsidR="00601525" w:rsidRDefault="0075415D">
          <w:pPr>
            <w:pStyle w:val="TOC1"/>
            <w:tabs>
              <w:tab w:val="left" w:pos="1540"/>
            </w:tabs>
            <w:rPr>
              <w:rFonts w:asciiTheme="minorHAnsi" w:hAnsiTheme="minorHAnsi"/>
              <w:b w:val="0"/>
              <w:sz w:val="22"/>
              <w:szCs w:val="22"/>
              <w:lang w:eastAsia="en-AU"/>
            </w:rPr>
          </w:pPr>
          <w:hyperlink w:anchor="_Toc526952102" w:history="1">
            <w:r w:rsidR="00601525" w:rsidRPr="001268A6">
              <w:rPr>
                <w:rStyle w:val="Hyperlink"/>
              </w:rPr>
              <w:t>Appendix 2 KPI rationales</w:t>
            </w:r>
            <w:r w:rsidR="00601525">
              <w:rPr>
                <w:webHidden/>
              </w:rPr>
              <w:tab/>
            </w:r>
            <w:r w:rsidR="00601525">
              <w:rPr>
                <w:webHidden/>
              </w:rPr>
              <w:fldChar w:fldCharType="begin"/>
            </w:r>
            <w:r w:rsidR="00601525">
              <w:rPr>
                <w:webHidden/>
              </w:rPr>
              <w:instrText xml:space="preserve"> PAGEREF _Toc526952102 \h </w:instrText>
            </w:r>
            <w:r w:rsidR="00601525">
              <w:rPr>
                <w:webHidden/>
              </w:rPr>
            </w:r>
            <w:r w:rsidR="00601525">
              <w:rPr>
                <w:webHidden/>
              </w:rPr>
              <w:fldChar w:fldCharType="separate"/>
            </w:r>
            <w:r w:rsidR="00D62616">
              <w:rPr>
                <w:webHidden/>
              </w:rPr>
              <w:t>22</w:t>
            </w:r>
            <w:r w:rsidR="00601525">
              <w:rPr>
                <w:webHidden/>
              </w:rPr>
              <w:fldChar w:fldCharType="end"/>
            </w:r>
          </w:hyperlink>
        </w:p>
        <w:p w14:paraId="4B829344" w14:textId="5774B47C" w:rsidR="00601525" w:rsidRDefault="0075415D">
          <w:pPr>
            <w:pStyle w:val="TOC2"/>
            <w:rPr>
              <w:rFonts w:asciiTheme="minorHAnsi" w:hAnsiTheme="minorHAnsi"/>
              <w:b w:val="0"/>
              <w:color w:val="auto"/>
              <w:sz w:val="22"/>
              <w:szCs w:val="22"/>
            </w:rPr>
          </w:pPr>
          <w:hyperlink w:anchor="_Toc526952103" w:history="1">
            <w:r w:rsidR="00601525" w:rsidRPr="001268A6">
              <w:rPr>
                <w:rStyle w:val="Hyperlink"/>
              </w:rPr>
              <w:t>KPI 1: Proportion of new, planned patients who have received CKD education before starting dialysis</w:t>
            </w:r>
            <w:r w:rsidR="00601525">
              <w:rPr>
                <w:webHidden/>
              </w:rPr>
              <w:tab/>
            </w:r>
            <w:r w:rsidR="00601525">
              <w:rPr>
                <w:webHidden/>
              </w:rPr>
              <w:fldChar w:fldCharType="begin"/>
            </w:r>
            <w:r w:rsidR="00601525">
              <w:rPr>
                <w:webHidden/>
              </w:rPr>
              <w:instrText xml:space="preserve"> PAGEREF _Toc526952103 \h </w:instrText>
            </w:r>
            <w:r w:rsidR="00601525">
              <w:rPr>
                <w:webHidden/>
              </w:rPr>
            </w:r>
            <w:r w:rsidR="00601525">
              <w:rPr>
                <w:webHidden/>
              </w:rPr>
              <w:fldChar w:fldCharType="separate"/>
            </w:r>
            <w:r w:rsidR="00D62616">
              <w:rPr>
                <w:webHidden/>
              </w:rPr>
              <w:t>22</w:t>
            </w:r>
            <w:r w:rsidR="00601525">
              <w:rPr>
                <w:webHidden/>
              </w:rPr>
              <w:fldChar w:fldCharType="end"/>
            </w:r>
          </w:hyperlink>
        </w:p>
        <w:p w14:paraId="6B586B2C" w14:textId="73B25D53" w:rsidR="00601525" w:rsidRDefault="0075415D">
          <w:pPr>
            <w:pStyle w:val="TOC2"/>
            <w:rPr>
              <w:rFonts w:asciiTheme="minorHAnsi" w:hAnsiTheme="minorHAnsi"/>
              <w:b w:val="0"/>
              <w:color w:val="auto"/>
              <w:sz w:val="22"/>
              <w:szCs w:val="22"/>
            </w:rPr>
          </w:pPr>
          <w:hyperlink w:anchor="_Toc526952107" w:history="1">
            <w:r w:rsidR="00601525" w:rsidRPr="001268A6">
              <w:rPr>
                <w:rStyle w:val="Hyperlink"/>
              </w:rPr>
              <w:t>KPI 2: Proportion of new, planned RRT patients (excluding pre-emptive live donor transplants within 2 weeks of transplant) who successfully use an arteriovenous fistula or graft access at first HD treatment</w:t>
            </w:r>
            <w:r w:rsidR="00601525">
              <w:rPr>
                <w:webHidden/>
              </w:rPr>
              <w:tab/>
            </w:r>
            <w:r w:rsidR="00601525">
              <w:rPr>
                <w:webHidden/>
              </w:rPr>
              <w:fldChar w:fldCharType="begin"/>
            </w:r>
            <w:r w:rsidR="00601525">
              <w:rPr>
                <w:webHidden/>
              </w:rPr>
              <w:instrText xml:space="preserve"> PAGEREF _Toc526952107 \h </w:instrText>
            </w:r>
            <w:r w:rsidR="00601525">
              <w:rPr>
                <w:webHidden/>
              </w:rPr>
            </w:r>
            <w:r w:rsidR="00601525">
              <w:rPr>
                <w:webHidden/>
              </w:rPr>
              <w:fldChar w:fldCharType="separate"/>
            </w:r>
            <w:r w:rsidR="00D62616">
              <w:rPr>
                <w:webHidden/>
              </w:rPr>
              <w:t>24</w:t>
            </w:r>
            <w:r w:rsidR="00601525">
              <w:rPr>
                <w:webHidden/>
              </w:rPr>
              <w:fldChar w:fldCharType="end"/>
            </w:r>
          </w:hyperlink>
        </w:p>
        <w:p w14:paraId="3A145E29" w14:textId="799DD918" w:rsidR="00601525" w:rsidRDefault="0075415D">
          <w:pPr>
            <w:pStyle w:val="TOC2"/>
            <w:rPr>
              <w:rFonts w:asciiTheme="minorHAnsi" w:hAnsiTheme="minorHAnsi"/>
              <w:b w:val="0"/>
              <w:color w:val="auto"/>
              <w:sz w:val="22"/>
              <w:szCs w:val="22"/>
            </w:rPr>
          </w:pPr>
          <w:hyperlink w:anchor="_Toc526952111" w:history="1">
            <w:r w:rsidR="00601525" w:rsidRPr="001268A6">
              <w:rPr>
                <w:rStyle w:val="Hyperlink"/>
              </w:rPr>
              <w:t>KPI 3: Proportion of dialysis patients who are dialysing at home</w:t>
            </w:r>
            <w:r w:rsidR="00601525">
              <w:rPr>
                <w:webHidden/>
              </w:rPr>
              <w:tab/>
            </w:r>
            <w:r w:rsidR="00601525">
              <w:rPr>
                <w:webHidden/>
              </w:rPr>
              <w:fldChar w:fldCharType="begin"/>
            </w:r>
            <w:r w:rsidR="00601525">
              <w:rPr>
                <w:webHidden/>
              </w:rPr>
              <w:instrText xml:space="preserve"> PAGEREF _Toc526952111 \h </w:instrText>
            </w:r>
            <w:r w:rsidR="00601525">
              <w:rPr>
                <w:webHidden/>
              </w:rPr>
            </w:r>
            <w:r w:rsidR="00601525">
              <w:rPr>
                <w:webHidden/>
              </w:rPr>
              <w:fldChar w:fldCharType="separate"/>
            </w:r>
            <w:r w:rsidR="00D62616">
              <w:rPr>
                <w:webHidden/>
              </w:rPr>
              <w:t>25</w:t>
            </w:r>
            <w:r w:rsidR="00601525">
              <w:rPr>
                <w:webHidden/>
              </w:rPr>
              <w:fldChar w:fldCharType="end"/>
            </w:r>
          </w:hyperlink>
        </w:p>
        <w:p w14:paraId="3A6D2961" w14:textId="3AEA2343" w:rsidR="00601525" w:rsidRDefault="0075415D">
          <w:pPr>
            <w:pStyle w:val="TOC2"/>
            <w:rPr>
              <w:rFonts w:asciiTheme="minorHAnsi" w:hAnsiTheme="minorHAnsi"/>
              <w:b w:val="0"/>
              <w:color w:val="auto"/>
              <w:sz w:val="22"/>
              <w:szCs w:val="22"/>
            </w:rPr>
          </w:pPr>
          <w:hyperlink w:anchor="_Toc526952115" w:history="1">
            <w:r w:rsidR="00601525" w:rsidRPr="001268A6">
              <w:rPr>
                <w:rStyle w:val="Hyperlink"/>
              </w:rPr>
              <w:t>KPI 4: Peritonitis rates of each hub service</w:t>
            </w:r>
            <w:r w:rsidR="00601525">
              <w:rPr>
                <w:webHidden/>
              </w:rPr>
              <w:tab/>
            </w:r>
            <w:r w:rsidR="00601525">
              <w:rPr>
                <w:webHidden/>
              </w:rPr>
              <w:fldChar w:fldCharType="begin"/>
            </w:r>
            <w:r w:rsidR="00601525">
              <w:rPr>
                <w:webHidden/>
              </w:rPr>
              <w:instrText xml:space="preserve"> PAGEREF _Toc526952115 \h </w:instrText>
            </w:r>
            <w:r w:rsidR="00601525">
              <w:rPr>
                <w:webHidden/>
              </w:rPr>
            </w:r>
            <w:r w:rsidR="00601525">
              <w:rPr>
                <w:webHidden/>
              </w:rPr>
              <w:fldChar w:fldCharType="separate"/>
            </w:r>
            <w:r w:rsidR="00D62616">
              <w:rPr>
                <w:webHidden/>
              </w:rPr>
              <w:t>26</w:t>
            </w:r>
            <w:r w:rsidR="00601525">
              <w:rPr>
                <w:webHidden/>
              </w:rPr>
              <w:fldChar w:fldCharType="end"/>
            </w:r>
          </w:hyperlink>
        </w:p>
        <w:p w14:paraId="08D949F4" w14:textId="4BFD5A0B" w:rsidR="00601525" w:rsidRDefault="0075415D">
          <w:pPr>
            <w:pStyle w:val="TOC2"/>
            <w:rPr>
              <w:rFonts w:asciiTheme="minorHAnsi" w:hAnsiTheme="minorHAnsi"/>
              <w:b w:val="0"/>
              <w:color w:val="auto"/>
              <w:sz w:val="22"/>
              <w:szCs w:val="22"/>
            </w:rPr>
          </w:pPr>
          <w:hyperlink w:anchor="_Toc526952119" w:history="1">
            <w:r w:rsidR="00601525" w:rsidRPr="001268A6">
              <w:rPr>
                <w:rStyle w:val="Hyperlink"/>
              </w:rPr>
              <w:t>KPI 5: Proportion of new live donor transplants that are pre-emptive</w:t>
            </w:r>
            <w:r w:rsidR="00601525">
              <w:rPr>
                <w:webHidden/>
              </w:rPr>
              <w:tab/>
            </w:r>
            <w:r w:rsidR="00601525">
              <w:rPr>
                <w:webHidden/>
              </w:rPr>
              <w:fldChar w:fldCharType="begin"/>
            </w:r>
            <w:r w:rsidR="00601525">
              <w:rPr>
                <w:webHidden/>
              </w:rPr>
              <w:instrText xml:space="preserve"> PAGEREF _Toc526952119 \h </w:instrText>
            </w:r>
            <w:r w:rsidR="00601525">
              <w:rPr>
                <w:webHidden/>
              </w:rPr>
            </w:r>
            <w:r w:rsidR="00601525">
              <w:rPr>
                <w:webHidden/>
              </w:rPr>
              <w:fldChar w:fldCharType="separate"/>
            </w:r>
            <w:r w:rsidR="00D62616">
              <w:rPr>
                <w:webHidden/>
              </w:rPr>
              <w:t>28</w:t>
            </w:r>
            <w:r w:rsidR="00601525">
              <w:rPr>
                <w:webHidden/>
              </w:rPr>
              <w:fldChar w:fldCharType="end"/>
            </w:r>
          </w:hyperlink>
        </w:p>
        <w:p w14:paraId="12F6D5B5" w14:textId="7ACEE72C" w:rsidR="00601525" w:rsidRDefault="0075415D">
          <w:pPr>
            <w:pStyle w:val="TOC2"/>
            <w:tabs>
              <w:tab w:val="left" w:pos="880"/>
            </w:tabs>
            <w:rPr>
              <w:rFonts w:asciiTheme="minorHAnsi" w:hAnsiTheme="minorHAnsi"/>
              <w:b w:val="0"/>
              <w:color w:val="auto"/>
              <w:sz w:val="22"/>
              <w:szCs w:val="22"/>
            </w:rPr>
          </w:pPr>
          <w:hyperlink w:anchor="_Toc526952123" w:history="1">
            <w:r w:rsidR="00601525" w:rsidRPr="001268A6">
              <w:rPr>
                <w:rStyle w:val="Hyperlink"/>
              </w:rPr>
              <w:t>KPI 6:</w:t>
            </w:r>
            <w:r w:rsidR="006A10C0">
              <w:rPr>
                <w:rFonts w:asciiTheme="minorHAnsi" w:hAnsiTheme="minorHAnsi"/>
                <w:b w:val="0"/>
                <w:color w:val="auto"/>
                <w:sz w:val="22"/>
                <w:szCs w:val="22"/>
              </w:rPr>
              <w:t xml:space="preserve"> </w:t>
            </w:r>
            <w:r w:rsidR="00601525" w:rsidRPr="001268A6">
              <w:rPr>
                <w:rStyle w:val="Hyperlink"/>
              </w:rPr>
              <w:t>Proportion of new ESKD patients under 65 years old who have had a transplant or are on the active list</w:t>
            </w:r>
            <w:r w:rsidR="00601525">
              <w:rPr>
                <w:webHidden/>
              </w:rPr>
              <w:tab/>
            </w:r>
            <w:r w:rsidR="00601525">
              <w:rPr>
                <w:webHidden/>
              </w:rPr>
              <w:fldChar w:fldCharType="begin"/>
            </w:r>
            <w:r w:rsidR="00601525">
              <w:rPr>
                <w:webHidden/>
              </w:rPr>
              <w:instrText xml:space="preserve"> PAGEREF _Toc526952123 \h </w:instrText>
            </w:r>
            <w:r w:rsidR="00601525">
              <w:rPr>
                <w:webHidden/>
              </w:rPr>
            </w:r>
            <w:r w:rsidR="00601525">
              <w:rPr>
                <w:webHidden/>
              </w:rPr>
              <w:fldChar w:fldCharType="separate"/>
            </w:r>
            <w:r w:rsidR="00D62616">
              <w:rPr>
                <w:webHidden/>
              </w:rPr>
              <w:t>29</w:t>
            </w:r>
            <w:r w:rsidR="00601525">
              <w:rPr>
                <w:webHidden/>
              </w:rPr>
              <w:fldChar w:fldCharType="end"/>
            </w:r>
          </w:hyperlink>
        </w:p>
        <w:p w14:paraId="22713FD8" w14:textId="77777777" w:rsidR="00601525" w:rsidRDefault="00601525">
          <w:r>
            <w:rPr>
              <w:b/>
              <w:bCs/>
              <w:noProof/>
            </w:rPr>
            <w:fldChar w:fldCharType="end"/>
          </w:r>
        </w:p>
      </w:sdtContent>
    </w:sdt>
    <w:p w14:paraId="6DAB190F" w14:textId="77777777" w:rsidR="0080471A" w:rsidRDefault="0080471A" w:rsidP="0080471A">
      <w:r>
        <w:br w:type="page"/>
      </w:r>
    </w:p>
    <w:p w14:paraId="57ED3B40" w14:textId="77777777" w:rsidR="0080471A" w:rsidRDefault="0080471A" w:rsidP="0080471A">
      <w:pPr>
        <w:pStyle w:val="Heading1"/>
        <w:framePr w:wrap="around"/>
      </w:pPr>
      <w:bookmarkStart w:id="2" w:name="_Toc526952068"/>
      <w:r>
        <w:lastRenderedPageBreak/>
        <w:t>List of abbreviations</w:t>
      </w:r>
      <w:bookmarkEnd w:id="2"/>
    </w:p>
    <w:p w14:paraId="4306E82E" w14:textId="77777777" w:rsidR="0080471A" w:rsidRDefault="0080471A" w:rsidP="0080471A">
      <w:r>
        <w:t>AVF</w:t>
      </w:r>
      <w:r>
        <w:tab/>
      </w:r>
      <w:r>
        <w:tab/>
        <w:t>Arterio</w:t>
      </w:r>
      <w:r w:rsidR="00656012">
        <w:t>v</w:t>
      </w:r>
      <w:r>
        <w:t>enous Fistula</w:t>
      </w:r>
    </w:p>
    <w:p w14:paraId="7B06160F" w14:textId="77777777" w:rsidR="0080471A" w:rsidRDefault="0080471A" w:rsidP="0080471A">
      <w:r>
        <w:t>AVG</w:t>
      </w:r>
      <w:r>
        <w:tab/>
      </w:r>
      <w:r>
        <w:tab/>
        <w:t>Arterio</w:t>
      </w:r>
      <w:r w:rsidR="00656012">
        <w:t>v</w:t>
      </w:r>
      <w:r>
        <w:t>enous Graft</w:t>
      </w:r>
    </w:p>
    <w:p w14:paraId="33892620" w14:textId="77777777" w:rsidR="0080471A" w:rsidRDefault="0080471A" w:rsidP="0080471A">
      <w:r>
        <w:t>CKD</w:t>
      </w:r>
      <w:r>
        <w:tab/>
      </w:r>
      <w:r>
        <w:tab/>
        <w:t>Chronic Kidney Disease</w:t>
      </w:r>
    </w:p>
    <w:p w14:paraId="2F886A06" w14:textId="77777777" w:rsidR="0080471A" w:rsidRDefault="0080471A" w:rsidP="0080471A">
      <w:r>
        <w:t>ESKD</w:t>
      </w:r>
      <w:r>
        <w:tab/>
      </w:r>
      <w:r>
        <w:tab/>
        <w:t>End Stage Kidney Disease</w:t>
      </w:r>
    </w:p>
    <w:p w14:paraId="1F583E33" w14:textId="77777777" w:rsidR="0080471A" w:rsidRDefault="0080471A" w:rsidP="0080471A">
      <w:r>
        <w:t>HD</w:t>
      </w:r>
      <w:r>
        <w:tab/>
      </w:r>
      <w:r>
        <w:tab/>
        <w:t>Haemodialysis</w:t>
      </w:r>
    </w:p>
    <w:p w14:paraId="1756F216" w14:textId="77777777" w:rsidR="0080471A" w:rsidRDefault="0080471A" w:rsidP="0080471A">
      <w:r>
        <w:t>KHA-CARI</w:t>
      </w:r>
      <w:r>
        <w:tab/>
        <w:t>Kidney Health Australia Caring for Australasians with Renal Impairment</w:t>
      </w:r>
    </w:p>
    <w:p w14:paraId="7D91FB5F" w14:textId="77777777" w:rsidR="0080471A" w:rsidRDefault="0080471A" w:rsidP="0080471A">
      <w:r>
        <w:t>KPI</w:t>
      </w:r>
      <w:r>
        <w:tab/>
      </w:r>
      <w:r>
        <w:tab/>
        <w:t>Key Performance Indicator</w:t>
      </w:r>
    </w:p>
    <w:p w14:paraId="6465735B" w14:textId="77777777" w:rsidR="0080471A" w:rsidRDefault="0080471A" w:rsidP="0080471A">
      <w:r>
        <w:t>PD</w:t>
      </w:r>
      <w:r>
        <w:tab/>
      </w:r>
      <w:r>
        <w:tab/>
        <w:t>Peritoneal Dialysis</w:t>
      </w:r>
    </w:p>
    <w:p w14:paraId="2307500A" w14:textId="77777777" w:rsidR="0080471A" w:rsidRDefault="0080471A" w:rsidP="0080471A">
      <w:r>
        <w:t>RRT</w:t>
      </w:r>
      <w:r>
        <w:tab/>
      </w:r>
      <w:r>
        <w:tab/>
        <w:t>Renal Replacement Therapy</w:t>
      </w:r>
    </w:p>
    <w:p w14:paraId="6A964B46" w14:textId="77777777" w:rsidR="0080471A" w:rsidRDefault="0080471A" w:rsidP="0080471A">
      <w:r>
        <w:t>RCN</w:t>
      </w:r>
      <w:r>
        <w:tab/>
      </w:r>
      <w:r>
        <w:tab/>
        <w:t>Renal Clinical Network</w:t>
      </w:r>
    </w:p>
    <w:p w14:paraId="22D2ACC0" w14:textId="77777777" w:rsidR="0080471A" w:rsidRDefault="0080471A" w:rsidP="0080471A">
      <w:r>
        <w:br w:type="page"/>
      </w:r>
    </w:p>
    <w:p w14:paraId="0739FFF2" w14:textId="77777777" w:rsidR="0080471A" w:rsidRDefault="005F15F1" w:rsidP="0080471A">
      <w:pPr>
        <w:pStyle w:val="Heading1"/>
        <w:framePr w:wrap="around"/>
      </w:pPr>
      <w:bookmarkStart w:id="3" w:name="_Toc526952069"/>
      <w:r>
        <w:lastRenderedPageBreak/>
        <w:t>Introduction</w:t>
      </w:r>
      <w:bookmarkEnd w:id="3"/>
      <w:r>
        <w:t xml:space="preserve"> </w:t>
      </w:r>
    </w:p>
    <w:p w14:paraId="571C913F" w14:textId="2486960A" w:rsidR="0080471A" w:rsidRPr="001A6E64" w:rsidRDefault="006751EB" w:rsidP="001A6E64">
      <w:pPr>
        <w:pStyle w:val="IntroductoryText"/>
      </w:pPr>
      <w:r>
        <w:t>Since 2011 t</w:t>
      </w:r>
      <w:r w:rsidR="0080471A" w:rsidRPr="001A6E64">
        <w:t xml:space="preserve">he </w:t>
      </w:r>
      <w:r w:rsidR="00901778">
        <w:t>Renal Clinical Network (</w:t>
      </w:r>
      <w:r w:rsidR="0080471A" w:rsidRPr="001A6E64">
        <w:t xml:space="preserve">RCN) </w:t>
      </w:r>
      <w:r>
        <w:t>has</w:t>
      </w:r>
      <w:r w:rsidR="0080471A" w:rsidRPr="001A6E64">
        <w:t xml:space="preserve"> </w:t>
      </w:r>
      <w:r w:rsidRPr="001A6E64">
        <w:t>develop</w:t>
      </w:r>
      <w:r>
        <w:t>ed</w:t>
      </w:r>
      <w:r w:rsidRPr="001A6E64">
        <w:t xml:space="preserve"> and implement</w:t>
      </w:r>
      <w:r>
        <w:t>ed</w:t>
      </w:r>
      <w:r w:rsidRPr="001A6E64">
        <w:t xml:space="preserve"> indicators to meas</w:t>
      </w:r>
      <w:r>
        <w:t xml:space="preserve">ure the performance of Victoria’s renal services, through the </w:t>
      </w:r>
      <w:r w:rsidRPr="001A6E64">
        <w:t>renal key performanc</w:t>
      </w:r>
      <w:r>
        <w:t xml:space="preserve">e indicator (KPI) working group. </w:t>
      </w:r>
      <w:r w:rsidR="0080471A" w:rsidRPr="001A6E64">
        <w:t>The</w:t>
      </w:r>
      <w:r w:rsidR="006D3D14">
        <w:t>se</w:t>
      </w:r>
      <w:r w:rsidR="0080471A" w:rsidRPr="001A6E64">
        <w:t xml:space="preserve"> indicators </w:t>
      </w:r>
      <w:r w:rsidR="008C732A">
        <w:t xml:space="preserve">aim to </w:t>
      </w:r>
      <w:r w:rsidR="0080471A" w:rsidRPr="001A6E64">
        <w:t xml:space="preserve">drive service improvement and increase efficiency and consistency through transparent comparison of agency performance. </w:t>
      </w:r>
    </w:p>
    <w:p w14:paraId="7DFD0FC6" w14:textId="565F6C5B" w:rsidR="0080471A" w:rsidRDefault="006751EB" w:rsidP="0080471A">
      <w:r>
        <w:t>The r</w:t>
      </w:r>
      <w:r w:rsidR="0080471A">
        <w:t xml:space="preserve">enal KPI working group includes a </w:t>
      </w:r>
      <w:r w:rsidR="009D1967">
        <w:t>range</w:t>
      </w:r>
      <w:r w:rsidR="0080471A">
        <w:t xml:space="preserve"> of health professionals </w:t>
      </w:r>
      <w:r w:rsidR="00E357B9">
        <w:t>focus</w:t>
      </w:r>
      <w:r w:rsidR="00C32321">
        <w:t>ed</w:t>
      </w:r>
      <w:r w:rsidR="00E357B9">
        <w:t xml:space="preserve"> on improving the care of</w:t>
      </w:r>
      <w:r w:rsidR="00C773A5">
        <w:t xml:space="preserve"> patients with</w:t>
      </w:r>
      <w:r w:rsidR="0080471A">
        <w:t xml:space="preserve"> chronic kidney disease (CKD). The group developed four </w:t>
      </w:r>
      <w:r>
        <w:t>KPIs</w:t>
      </w:r>
      <w:r w:rsidR="009D1967">
        <w:t xml:space="preserve"> related to CKD and dialysis</w:t>
      </w:r>
      <w:r w:rsidR="00AC1930">
        <w:t>.</w:t>
      </w:r>
      <w:r w:rsidR="009D1967">
        <w:t xml:space="preserve"> </w:t>
      </w:r>
      <w:r w:rsidR="00A962E2">
        <w:t xml:space="preserve">The </w:t>
      </w:r>
      <w:r w:rsidR="00004DD7">
        <w:t xml:space="preserve">RCN </w:t>
      </w:r>
      <w:r w:rsidR="00A962E2">
        <w:t>renal t</w:t>
      </w:r>
      <w:r w:rsidR="00004DD7">
        <w:t xml:space="preserve">ransplant working group </w:t>
      </w:r>
      <w:r w:rsidR="00AC1930" w:rsidRPr="00AC1930">
        <w:t>developed another two KPIs re</w:t>
      </w:r>
      <w:r w:rsidR="00AC1930">
        <w:t>lated to renal transplantation.</w:t>
      </w:r>
    </w:p>
    <w:p w14:paraId="705322BA" w14:textId="64B43A41" w:rsidR="0080471A" w:rsidRDefault="006751EB" w:rsidP="0080471A">
      <w:r>
        <w:t>All</w:t>
      </w:r>
      <w:r w:rsidR="00901778">
        <w:t xml:space="preserve"> six KPIs were formally endorsed by the </w:t>
      </w:r>
      <w:r w:rsidR="0080471A">
        <w:t xml:space="preserve">RCN leadership group </w:t>
      </w:r>
      <w:r w:rsidR="00901778">
        <w:t>in 2012</w:t>
      </w:r>
      <w:r w:rsidR="0080471A">
        <w:t xml:space="preserve"> </w:t>
      </w:r>
      <w:r w:rsidR="00E33B41">
        <w:t>(</w:t>
      </w:r>
      <w:r w:rsidR="0080471A">
        <w:t>Appendix 2</w:t>
      </w:r>
      <w:r w:rsidR="00E33B41">
        <w:t>)</w:t>
      </w:r>
      <w:r w:rsidR="0080471A">
        <w:t xml:space="preserve">.  Data is collected </w:t>
      </w:r>
      <w:r w:rsidR="00094CBB">
        <w:t xml:space="preserve">monthly </w:t>
      </w:r>
      <w:r w:rsidR="0080471A">
        <w:t xml:space="preserve">by </w:t>
      </w:r>
      <w:r w:rsidR="00306708">
        <w:t>Safer Care Victoria (SCV)</w:t>
      </w:r>
      <w:r w:rsidR="0080471A">
        <w:t xml:space="preserve"> </w:t>
      </w:r>
      <w:r w:rsidR="00094CBB">
        <w:t>through a</w:t>
      </w:r>
      <w:r w:rsidR="0080471A">
        <w:t xml:space="preserve"> speci</w:t>
      </w:r>
      <w:r>
        <w:t>ally</w:t>
      </w:r>
      <w:r w:rsidR="0080471A">
        <w:t xml:space="preserve"> designed website portal.</w:t>
      </w:r>
      <w:r w:rsidR="0010690A">
        <w:t xml:space="preserve"> </w:t>
      </w:r>
      <w:r>
        <w:t>E</w:t>
      </w:r>
      <w:r w:rsidR="009C6E1B">
        <w:t>ach health service</w:t>
      </w:r>
      <w:r w:rsidR="00835514">
        <w:t xml:space="preserve"> CEO</w:t>
      </w:r>
      <w:r w:rsidR="009C6E1B">
        <w:t xml:space="preserve"> has given f</w:t>
      </w:r>
      <w:r w:rsidR="0010690A">
        <w:t>ormal permission to participate i</w:t>
      </w:r>
      <w:r>
        <w:t>n the data collection and bench</w:t>
      </w:r>
      <w:r w:rsidR="0010690A">
        <w:t>marking program</w:t>
      </w:r>
      <w:r w:rsidR="009C6E1B">
        <w:t>.</w:t>
      </w:r>
    </w:p>
    <w:p w14:paraId="406826E4" w14:textId="19181CAE" w:rsidR="0080471A" w:rsidRDefault="003D3330" w:rsidP="0080471A">
      <w:r>
        <w:t>In</w:t>
      </w:r>
      <w:r w:rsidR="0080471A">
        <w:t xml:space="preserve"> January 201</w:t>
      </w:r>
      <w:r w:rsidR="00901778">
        <w:t>8, the renal KPI working group</w:t>
      </w:r>
      <w:r w:rsidR="0080471A">
        <w:t xml:space="preserve"> </w:t>
      </w:r>
      <w:r>
        <w:t xml:space="preserve">became part of the broader </w:t>
      </w:r>
      <w:r w:rsidR="009C6E1B">
        <w:t>RCN</w:t>
      </w:r>
      <w:r w:rsidR="0080471A">
        <w:t xml:space="preserve"> </w:t>
      </w:r>
      <w:r w:rsidR="009C6E1B">
        <w:t>Insight subcommittee.</w:t>
      </w:r>
      <w:r w:rsidR="00801065" w:rsidRPr="00801065">
        <w:t xml:space="preserve"> </w:t>
      </w:r>
      <w:r w:rsidR="00DA21A0">
        <w:t>The current members of the Insight</w:t>
      </w:r>
      <w:r w:rsidR="00B32D58">
        <w:t xml:space="preserve"> </w:t>
      </w:r>
      <w:r w:rsidR="001B7D54">
        <w:t>committee</w:t>
      </w:r>
      <w:r w:rsidR="00801065" w:rsidRPr="00801065">
        <w:t xml:space="preserve"> are listed in Appendix 1.</w:t>
      </w:r>
      <w:r w:rsidR="009C6E1B">
        <w:t xml:space="preserve"> They</w:t>
      </w:r>
      <w:r w:rsidR="0080471A">
        <w:t xml:space="preserve"> </w:t>
      </w:r>
      <w:r w:rsidR="009C6E1B">
        <w:t xml:space="preserve">come together </w:t>
      </w:r>
      <w:r w:rsidR="00306708">
        <w:t xml:space="preserve">at the end of each quarter </w:t>
      </w:r>
      <w:r w:rsidR="009C6E1B">
        <w:t>to</w:t>
      </w:r>
      <w:r w:rsidR="0080471A">
        <w:t xml:space="preserve"> analys</w:t>
      </w:r>
      <w:r w:rsidR="009C6E1B">
        <w:t>e</w:t>
      </w:r>
      <w:r w:rsidR="0080471A">
        <w:t xml:space="preserve"> the data</w:t>
      </w:r>
      <w:r w:rsidR="009C6E1B">
        <w:t xml:space="preserve"> and ensure the indicators are accurate, meaningful and relevant</w:t>
      </w:r>
      <w:r w:rsidR="0080471A">
        <w:t>. Each indicator has clear definitions, parameters and targets set. Targets may be changed as p</w:t>
      </w:r>
      <w:r w:rsidR="000D3C7C">
        <w:t xml:space="preserve">erformance evolves and </w:t>
      </w:r>
      <w:r w:rsidR="0080471A">
        <w:t xml:space="preserve">will be assessed by the </w:t>
      </w:r>
      <w:r w:rsidR="009C6E1B">
        <w:t>Insight subcommittee.</w:t>
      </w:r>
      <w:r w:rsidR="00306708">
        <w:t xml:space="preserve"> </w:t>
      </w:r>
    </w:p>
    <w:p w14:paraId="76A8D343" w14:textId="170FDDC2" w:rsidR="0080471A" w:rsidRDefault="0080471A" w:rsidP="0080471A">
      <w:r>
        <w:t xml:space="preserve">SCV </w:t>
      </w:r>
      <w:r w:rsidR="00A12207">
        <w:t>oversees</w:t>
      </w:r>
      <w:r w:rsidR="00024058">
        <w:t xml:space="preserve"> the</w:t>
      </w:r>
      <w:r>
        <w:t xml:space="preserve"> data entry and </w:t>
      </w:r>
      <w:r w:rsidR="00A12207">
        <w:t>puts together</w:t>
      </w:r>
      <w:r w:rsidR="000D3C7C">
        <w:t xml:space="preserve"> the quarterly reports.</w:t>
      </w:r>
      <w:r>
        <w:t xml:space="preserve"> This </w:t>
      </w:r>
      <w:r w:rsidR="00024058">
        <w:t xml:space="preserve">report </w:t>
      </w:r>
      <w:r>
        <w:t xml:space="preserve">is the </w:t>
      </w:r>
      <w:r w:rsidR="00A12207">
        <w:t>21st</w:t>
      </w:r>
      <w:r>
        <w:t xml:space="preserve"> </w:t>
      </w:r>
      <w:r w:rsidR="00024058">
        <w:t xml:space="preserve">edition </w:t>
      </w:r>
      <w:r>
        <w:t>and reviews d</w:t>
      </w:r>
      <w:r w:rsidR="00305343">
        <w:t xml:space="preserve">ata </w:t>
      </w:r>
      <w:r w:rsidR="006751EB">
        <w:t>from</w:t>
      </w:r>
      <w:r w:rsidR="00305343">
        <w:t xml:space="preserve"> July</w:t>
      </w:r>
      <w:r>
        <w:t xml:space="preserve"> 2017 to </w:t>
      </w:r>
      <w:r w:rsidR="00305343">
        <w:t>June</w:t>
      </w:r>
      <w:r>
        <w:t xml:space="preserve"> 2018.  </w:t>
      </w:r>
    </w:p>
    <w:p w14:paraId="45BDBAC2" w14:textId="59B9C67D" w:rsidR="006751EB" w:rsidRDefault="006751EB" w:rsidP="0080471A">
      <w:r>
        <w:t xml:space="preserve">We </w:t>
      </w:r>
      <w:r w:rsidR="00024058">
        <w:t>want to</w:t>
      </w:r>
      <w:r>
        <w:t xml:space="preserve"> </w:t>
      </w:r>
      <w:r w:rsidR="0080471A">
        <w:t xml:space="preserve">ensure </w:t>
      </w:r>
      <w:r w:rsidR="00024058">
        <w:t xml:space="preserve">this report </w:t>
      </w:r>
      <w:r w:rsidR="0080471A">
        <w:t>meets</w:t>
      </w:r>
      <w:r w:rsidR="00D10261">
        <w:t xml:space="preserve"> the needs of health services</w:t>
      </w:r>
      <w:r w:rsidR="0080471A">
        <w:t xml:space="preserve"> and provides a useful basis for renal service evaluation. </w:t>
      </w:r>
    </w:p>
    <w:p w14:paraId="1AB2836A" w14:textId="77777777" w:rsidR="00024058" w:rsidRDefault="00024058" w:rsidP="0080471A">
      <w:r>
        <w:t>If you have any feedback on this report, get in touch:</w:t>
      </w:r>
    </w:p>
    <w:p w14:paraId="4D68324E" w14:textId="1F0537AB" w:rsidR="0080471A" w:rsidRPr="001A6E64" w:rsidRDefault="00024058" w:rsidP="0080471A">
      <w:r>
        <w:t>Gregory Dowling</w:t>
      </w:r>
      <w:r>
        <w:br/>
      </w:r>
      <w:r w:rsidR="0080471A" w:rsidRPr="001A6E64">
        <w:rPr>
          <w:b/>
        </w:rPr>
        <w:t>gregory.dowling@safercare.vic.gov.au</w:t>
      </w:r>
    </w:p>
    <w:p w14:paraId="315EA80A" w14:textId="77777777" w:rsidR="0080471A" w:rsidRDefault="0080471A" w:rsidP="0080471A">
      <w:r>
        <w:br w:type="page"/>
      </w:r>
    </w:p>
    <w:p w14:paraId="176148F9" w14:textId="77777777" w:rsidR="0080471A" w:rsidRPr="0080471A" w:rsidRDefault="0080471A" w:rsidP="0080471A">
      <w:pPr>
        <w:pStyle w:val="Heading1"/>
        <w:framePr w:wrap="around"/>
      </w:pPr>
      <w:bookmarkStart w:id="4" w:name="_Toc526952070"/>
      <w:r w:rsidRPr="0080471A">
        <w:lastRenderedPageBreak/>
        <w:t>Performance</w:t>
      </w:r>
      <w:bookmarkEnd w:id="4"/>
    </w:p>
    <w:p w14:paraId="0A393AEC" w14:textId="77777777" w:rsidR="0080471A" w:rsidRPr="0080471A" w:rsidRDefault="001A6E64" w:rsidP="0080471A">
      <w:pPr>
        <w:pStyle w:val="Heading2"/>
      </w:pPr>
      <w:bookmarkStart w:id="5" w:name="_Toc526952071"/>
      <w:r>
        <w:t xml:space="preserve">KPI 1: </w:t>
      </w:r>
      <w:r w:rsidR="0080471A" w:rsidRPr="0080471A">
        <w:t>Proportion of new, planned patients who have received CKD education before starting dialysis</w:t>
      </w:r>
      <w:bookmarkEnd w:id="5"/>
    </w:p>
    <w:p w14:paraId="509627A1" w14:textId="77777777" w:rsidR="0080471A" w:rsidRPr="0080471A" w:rsidRDefault="0080471A" w:rsidP="0080471A">
      <w:pPr>
        <w:pStyle w:val="Heading3"/>
      </w:pPr>
      <w:bookmarkStart w:id="6" w:name="_Toc526952072"/>
      <w:r w:rsidRPr="0080471A">
        <w:t>Definition</w:t>
      </w:r>
      <w:bookmarkEnd w:id="6"/>
    </w:p>
    <w:p w14:paraId="2B7B38A9" w14:textId="77777777" w:rsidR="0080471A" w:rsidRPr="0080471A" w:rsidRDefault="0080471A" w:rsidP="0080471A">
      <w:r w:rsidRPr="0080471A">
        <w:t>The percentage of patients that attended a Chronic Kidney Disease (CKD) education session that is documented in their medical record, before commencement of renal replacement therapy (RRT).</w:t>
      </w:r>
    </w:p>
    <w:p w14:paraId="313977D3" w14:textId="77777777" w:rsidR="0080471A" w:rsidRDefault="0080471A" w:rsidP="0080471A">
      <w:pPr>
        <w:pStyle w:val="Heading3"/>
      </w:pPr>
      <w:bookmarkStart w:id="7" w:name="_Toc526952073"/>
      <w:r>
        <w:t>Target</w:t>
      </w:r>
      <w:bookmarkEnd w:id="7"/>
    </w:p>
    <w:p w14:paraId="04B6979F" w14:textId="77777777" w:rsidR="0080471A" w:rsidRDefault="0080471A" w:rsidP="0080471A">
      <w:r>
        <w:t>80 per cent of new, planned patients who start dialysis have attended a CKD education session.</w:t>
      </w:r>
    </w:p>
    <w:p w14:paraId="6BE36A8D" w14:textId="77777777" w:rsidR="0080471A" w:rsidRDefault="0080471A" w:rsidP="0080471A">
      <w:pPr>
        <w:pStyle w:val="Heading3"/>
      </w:pPr>
      <w:bookmarkStart w:id="8" w:name="_Toc526952074"/>
      <w:r>
        <w:t>Exclusions</w:t>
      </w:r>
      <w:bookmarkEnd w:id="8"/>
    </w:p>
    <w:p w14:paraId="0E7BA17B" w14:textId="77777777" w:rsidR="0080471A" w:rsidRPr="0080471A" w:rsidRDefault="0080471A" w:rsidP="0080471A">
      <w:pPr>
        <w:pStyle w:val="Bullet1"/>
      </w:pPr>
      <w:r w:rsidRPr="0080471A">
        <w:t>Late referrals (patients commencing dialysis within three months of first renal consultation)</w:t>
      </w:r>
      <w:r w:rsidR="001A6E64">
        <w:t>.</w:t>
      </w:r>
    </w:p>
    <w:p w14:paraId="37EEA1B5" w14:textId="77777777" w:rsidR="0080471A" w:rsidRPr="0080471A" w:rsidRDefault="0080471A" w:rsidP="0080471A">
      <w:pPr>
        <w:pStyle w:val="Bullet1"/>
      </w:pPr>
      <w:r w:rsidRPr="0080471A">
        <w:t>Patients returning to dialysis with a failed transplant.</w:t>
      </w:r>
    </w:p>
    <w:p w14:paraId="58BE752B" w14:textId="77777777" w:rsidR="0080471A" w:rsidRDefault="0080471A" w:rsidP="0080471A">
      <w:pPr>
        <w:pStyle w:val="Heading3"/>
      </w:pPr>
      <w:bookmarkStart w:id="9" w:name="_Toc526952075"/>
      <w:r>
        <w:t>Results</w:t>
      </w:r>
      <w:bookmarkEnd w:id="9"/>
    </w:p>
    <w:p w14:paraId="1DA1D95A" w14:textId="77777777" w:rsidR="0080471A" w:rsidRDefault="0080471A" w:rsidP="0080471A">
      <w:r>
        <w:rPr>
          <w:noProof/>
        </w:rPr>
        <w:drawing>
          <wp:inline distT="0" distB="0" distL="0" distR="0" wp14:anchorId="761B23AA" wp14:editId="033AD700">
            <wp:extent cx="6305702" cy="364297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51C064B" w14:textId="77777777" w:rsidR="0080471A" w:rsidRDefault="0080471A" w:rsidP="0080471A"/>
    <w:p w14:paraId="7F2A58B6" w14:textId="77777777" w:rsidR="0080471A" w:rsidRDefault="0080471A" w:rsidP="0080471A">
      <w:r w:rsidRPr="0080471A">
        <w:t>All confidence intervals used in this document are specified at the 95 per cent level.</w:t>
      </w:r>
    </w:p>
    <w:p w14:paraId="169A4CC9" w14:textId="77777777" w:rsidR="0080471A" w:rsidRDefault="0080471A" w:rsidP="0080471A">
      <w:r>
        <w:rPr>
          <w:noProof/>
        </w:rPr>
        <w:lastRenderedPageBreak/>
        <w:drawing>
          <wp:inline distT="0" distB="0" distL="0" distR="0" wp14:anchorId="0F865C46" wp14:editId="13327AAF">
            <wp:extent cx="6300000" cy="3455159"/>
            <wp:effectExtent l="0" t="0" r="5715" b="0"/>
            <wp:docPr id="15" name="Chart 15">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8806880" w14:textId="77777777" w:rsidR="0080471A" w:rsidRDefault="0080471A" w:rsidP="0080471A">
      <w:pPr>
        <w:pStyle w:val="Footer"/>
      </w:pPr>
      <w:r w:rsidRPr="00986DA0">
        <w:t xml:space="preserve">Note: Results based upon data for the period </w:t>
      </w:r>
      <w:r w:rsidR="00461E56">
        <w:t>Jul 2017 - Jun</w:t>
      </w:r>
      <w:r>
        <w:t xml:space="preserve"> 2018 </w:t>
      </w:r>
    </w:p>
    <w:p w14:paraId="3135DA28" w14:textId="77777777" w:rsidR="0080471A" w:rsidRDefault="0080471A" w:rsidP="0080471A">
      <w:r>
        <w:rPr>
          <w:noProof/>
        </w:rPr>
        <w:drawing>
          <wp:inline distT="0" distB="0" distL="0" distR="0" wp14:anchorId="6909AEC1" wp14:editId="2F14005C">
            <wp:extent cx="6300000" cy="3139272"/>
            <wp:effectExtent l="0" t="0" r="5715" b="4445"/>
            <wp:docPr id="11" name="Chart 1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9FEFA55" w14:textId="77777777" w:rsidR="0080471A" w:rsidRPr="0080471A" w:rsidRDefault="0080471A" w:rsidP="0080471A">
      <w:pPr>
        <w:pStyle w:val="Footer"/>
      </w:pPr>
      <w:r w:rsidRPr="0080471A">
        <w:t>Note: Results showing trend over time: based on 12-month averages for the previous 3 years.</w:t>
      </w:r>
      <w:r>
        <w:br/>
      </w:r>
      <w:r w:rsidR="00461E56">
        <w:t>2018 (Jul</w:t>
      </w:r>
      <w:r w:rsidRPr="0080471A">
        <w:t xml:space="preserve"> 17 – </w:t>
      </w:r>
      <w:r w:rsidR="00461E56">
        <w:t>Jun 18), 2017 (Jul</w:t>
      </w:r>
      <w:r w:rsidRPr="0080471A">
        <w:t xml:space="preserve"> 16 – </w:t>
      </w:r>
      <w:r w:rsidR="00461E56">
        <w:t>Jun</w:t>
      </w:r>
      <w:r w:rsidRPr="0080471A">
        <w:t xml:space="preserve"> 17) and 2016 (</w:t>
      </w:r>
      <w:r w:rsidR="00461E56">
        <w:t>Jul</w:t>
      </w:r>
      <w:r w:rsidRPr="0080471A">
        <w:t xml:space="preserve"> 15 – </w:t>
      </w:r>
      <w:r w:rsidR="00461E56">
        <w:t>Jun</w:t>
      </w:r>
      <w:r w:rsidRPr="0080471A">
        <w:t xml:space="preserve"> 16)</w:t>
      </w:r>
    </w:p>
    <w:p w14:paraId="45D68BDC" w14:textId="77777777" w:rsidR="0080471A" w:rsidRDefault="001A6E64" w:rsidP="0080471A">
      <w:pPr>
        <w:pStyle w:val="Heading2"/>
      </w:pPr>
      <w:bookmarkStart w:id="10" w:name="_Toc526952076"/>
      <w:r>
        <w:lastRenderedPageBreak/>
        <w:t xml:space="preserve">KPI 2: </w:t>
      </w:r>
      <w:r w:rsidR="0080471A">
        <w:t>Proportion of new, planned RRT patients (excluding pre-emptive live donor transplants within 2 weeks of transplant) who successfully use an arteriovenous fistula or graft access at first HD treatment</w:t>
      </w:r>
      <w:bookmarkEnd w:id="10"/>
    </w:p>
    <w:p w14:paraId="52C04FDC" w14:textId="77777777" w:rsidR="0080471A" w:rsidRDefault="0080471A" w:rsidP="0080471A">
      <w:pPr>
        <w:pStyle w:val="Heading3"/>
      </w:pPr>
      <w:bookmarkStart w:id="11" w:name="_Toc526952077"/>
      <w:r>
        <w:t>Definition</w:t>
      </w:r>
      <w:bookmarkEnd w:id="11"/>
    </w:p>
    <w:p w14:paraId="36C49C11" w14:textId="5E68077E" w:rsidR="0080471A" w:rsidRDefault="0080471A" w:rsidP="0080471A">
      <w:r>
        <w:t xml:space="preserve">The percentage of new planned </w:t>
      </w:r>
      <w:r w:rsidR="00185755">
        <w:t>renal replacement therapy (</w:t>
      </w:r>
      <w:r>
        <w:t>RRT</w:t>
      </w:r>
      <w:r w:rsidR="00185755">
        <w:t>)</w:t>
      </w:r>
      <w:r>
        <w:t xml:space="preserve"> patients that started treatment using an arteriovenous fistula (AVF) or arteriovenous graft (AVG).</w:t>
      </w:r>
    </w:p>
    <w:p w14:paraId="2FA3F64B" w14:textId="77777777" w:rsidR="0080471A" w:rsidRDefault="0080471A" w:rsidP="0080471A">
      <w:pPr>
        <w:pStyle w:val="Heading3"/>
      </w:pPr>
      <w:bookmarkStart w:id="12" w:name="_Toc526952078"/>
      <w:r>
        <w:t>Target</w:t>
      </w:r>
      <w:bookmarkEnd w:id="12"/>
    </w:p>
    <w:p w14:paraId="402C64FA" w14:textId="77777777" w:rsidR="0080471A" w:rsidRDefault="0080471A" w:rsidP="0080471A">
      <w:r>
        <w:t>70 per cent of new planned dialysis patients use a vascular access at first treatment.</w:t>
      </w:r>
    </w:p>
    <w:p w14:paraId="022A9A79" w14:textId="77777777" w:rsidR="0080471A" w:rsidRDefault="0080471A" w:rsidP="0080471A">
      <w:pPr>
        <w:pStyle w:val="Heading3"/>
      </w:pPr>
      <w:bookmarkStart w:id="13" w:name="_Toc526952079"/>
      <w:r>
        <w:t>Exclusions</w:t>
      </w:r>
      <w:bookmarkEnd w:id="13"/>
    </w:p>
    <w:p w14:paraId="3774CAA8" w14:textId="77777777" w:rsidR="0080471A" w:rsidRDefault="0080471A" w:rsidP="0080471A">
      <w:pPr>
        <w:pStyle w:val="Bullet1"/>
      </w:pPr>
      <w:r>
        <w:t>Late referrals (patients commencing dialysis within three months of first renal consultation)</w:t>
      </w:r>
      <w:r w:rsidR="001A6E64">
        <w:t>.</w:t>
      </w:r>
    </w:p>
    <w:p w14:paraId="168F5971" w14:textId="77777777" w:rsidR="0080471A" w:rsidRDefault="0080471A" w:rsidP="0080471A">
      <w:pPr>
        <w:pStyle w:val="Bullet1"/>
      </w:pPr>
      <w:r>
        <w:t>Patients with a failed transplant or transferring from peritoneal dialysis (PD).</w:t>
      </w:r>
    </w:p>
    <w:p w14:paraId="1466F655" w14:textId="77777777" w:rsidR="0080471A" w:rsidRDefault="0080471A" w:rsidP="0080471A">
      <w:pPr>
        <w:pStyle w:val="Heading3"/>
      </w:pPr>
      <w:bookmarkStart w:id="14" w:name="_Toc526952080"/>
      <w:r>
        <w:t>Results</w:t>
      </w:r>
      <w:bookmarkEnd w:id="14"/>
    </w:p>
    <w:p w14:paraId="4D04C9C9" w14:textId="77777777" w:rsidR="0080471A" w:rsidRDefault="0080471A" w:rsidP="0080471A">
      <w:r>
        <w:rPr>
          <w:noProof/>
        </w:rPr>
        <w:drawing>
          <wp:inline distT="0" distB="0" distL="0" distR="0" wp14:anchorId="2040880F" wp14:editId="5AD4630B">
            <wp:extent cx="6300000" cy="4138666"/>
            <wp:effectExtent l="0" t="0" r="5715" b="0"/>
            <wp:docPr id="12" name="Chart 12">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BBDF29E" w14:textId="77777777" w:rsidR="0080471A" w:rsidRDefault="0080471A" w:rsidP="0080471A">
      <w:pPr>
        <w:pStyle w:val="Footer"/>
      </w:pPr>
      <w:r w:rsidRPr="00986DA0">
        <w:t xml:space="preserve">Note: Results based upon data averaged for the period </w:t>
      </w:r>
      <w:r w:rsidR="007D7BEE">
        <w:t>Jul</w:t>
      </w:r>
      <w:r>
        <w:t xml:space="preserve"> 2017 - </w:t>
      </w:r>
      <w:r w:rsidR="007D7BEE">
        <w:t>Jun</w:t>
      </w:r>
      <w:r>
        <w:t xml:space="preserve"> 2018.</w:t>
      </w:r>
    </w:p>
    <w:p w14:paraId="511185FE" w14:textId="77777777" w:rsidR="0080471A" w:rsidRDefault="0080471A" w:rsidP="0080471A">
      <w:r>
        <w:rPr>
          <w:noProof/>
        </w:rPr>
        <w:lastRenderedPageBreak/>
        <w:drawing>
          <wp:inline distT="0" distB="0" distL="0" distR="0" wp14:anchorId="1AC1B80D" wp14:editId="11C27212">
            <wp:extent cx="6300000" cy="3514487"/>
            <wp:effectExtent l="0" t="0" r="5715" b="0"/>
            <wp:docPr id="22" name="Chart 22">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84E3F03" w14:textId="77777777" w:rsidR="0080471A" w:rsidRDefault="0080471A" w:rsidP="001A6E64">
      <w:pPr>
        <w:pStyle w:val="Footer"/>
      </w:pPr>
      <w:r w:rsidRPr="00986DA0">
        <w:t>Note: Results</w:t>
      </w:r>
      <w:r>
        <w:t xml:space="preserve"> b</w:t>
      </w:r>
      <w:r w:rsidR="007D7BEE">
        <w:t>ased upon data for the period Jul</w:t>
      </w:r>
      <w:r>
        <w:t xml:space="preserve"> 2017 </w:t>
      </w:r>
      <w:r w:rsidR="007D7BEE">
        <w:t>- Jun</w:t>
      </w:r>
      <w:r>
        <w:t xml:space="preserve"> 2018 </w:t>
      </w:r>
    </w:p>
    <w:p w14:paraId="5CD4127B" w14:textId="77777777" w:rsidR="0080471A" w:rsidRDefault="0080471A" w:rsidP="0080471A">
      <w:r>
        <w:rPr>
          <w:noProof/>
        </w:rPr>
        <w:drawing>
          <wp:inline distT="0" distB="0" distL="0" distR="0" wp14:anchorId="6CFEC50C" wp14:editId="04CD62D0">
            <wp:extent cx="6300000" cy="3372392"/>
            <wp:effectExtent l="0" t="0" r="5715" b="0"/>
            <wp:docPr id="25" name="Chart 25">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ED5E1F5" w14:textId="77777777" w:rsidR="0080471A" w:rsidRPr="00743082" w:rsidRDefault="0080471A" w:rsidP="0080471A">
      <w:pPr>
        <w:pStyle w:val="DHHSbodyaftertablefigure"/>
        <w:rPr>
          <w:rFonts w:ascii="VIC" w:hAnsi="VIC"/>
          <w:sz w:val="14"/>
        </w:rPr>
      </w:pPr>
      <w:r w:rsidRPr="00743082">
        <w:rPr>
          <w:rFonts w:ascii="VIC" w:hAnsi="VIC"/>
          <w:sz w:val="14"/>
        </w:rPr>
        <w:t xml:space="preserve">Note: Results showing trend over time: based on 12-month averages for the previous 3 years. </w:t>
      </w:r>
    </w:p>
    <w:p w14:paraId="7E4A55B5" w14:textId="77777777" w:rsidR="0080471A" w:rsidRPr="00743082" w:rsidRDefault="00906CF6" w:rsidP="0080471A">
      <w:pPr>
        <w:pStyle w:val="DHHSbodyaftertablefigure"/>
        <w:rPr>
          <w:rFonts w:ascii="VIC" w:hAnsi="VIC"/>
          <w:i/>
          <w:sz w:val="14"/>
          <w:szCs w:val="16"/>
        </w:rPr>
      </w:pPr>
      <w:r w:rsidRPr="00743082">
        <w:rPr>
          <w:rFonts w:ascii="VIC" w:hAnsi="VIC"/>
          <w:sz w:val="14"/>
        </w:rPr>
        <w:t>2018 (Jul</w:t>
      </w:r>
      <w:r w:rsidR="0080471A" w:rsidRPr="00743082">
        <w:rPr>
          <w:rFonts w:ascii="VIC" w:hAnsi="VIC"/>
          <w:sz w:val="14"/>
        </w:rPr>
        <w:t xml:space="preserve"> 17 – </w:t>
      </w:r>
      <w:r w:rsidRPr="00743082">
        <w:rPr>
          <w:rFonts w:ascii="VIC" w:hAnsi="VIC"/>
          <w:sz w:val="14"/>
        </w:rPr>
        <w:t>Jun 18), 2017 (Jul</w:t>
      </w:r>
      <w:r w:rsidR="0080471A" w:rsidRPr="00743082">
        <w:rPr>
          <w:rFonts w:ascii="VIC" w:hAnsi="VIC"/>
          <w:sz w:val="14"/>
        </w:rPr>
        <w:t xml:space="preserve"> 16 – </w:t>
      </w:r>
      <w:r w:rsidRPr="00743082">
        <w:rPr>
          <w:rFonts w:ascii="VIC" w:hAnsi="VIC"/>
          <w:sz w:val="14"/>
        </w:rPr>
        <w:t>Jun</w:t>
      </w:r>
      <w:r w:rsidR="0080471A" w:rsidRPr="00743082">
        <w:rPr>
          <w:rFonts w:ascii="VIC" w:hAnsi="VIC"/>
          <w:sz w:val="14"/>
        </w:rPr>
        <w:t xml:space="preserve"> 17) and 2016 (</w:t>
      </w:r>
      <w:r w:rsidRPr="00743082">
        <w:rPr>
          <w:rFonts w:ascii="VIC" w:hAnsi="VIC"/>
          <w:sz w:val="14"/>
        </w:rPr>
        <w:t>Jul</w:t>
      </w:r>
      <w:r w:rsidR="0080471A" w:rsidRPr="00743082">
        <w:rPr>
          <w:rFonts w:ascii="VIC" w:hAnsi="VIC"/>
          <w:sz w:val="14"/>
        </w:rPr>
        <w:t xml:space="preserve"> 15 – </w:t>
      </w:r>
      <w:r w:rsidRPr="00743082">
        <w:rPr>
          <w:rFonts w:ascii="VIC" w:hAnsi="VIC"/>
          <w:sz w:val="14"/>
        </w:rPr>
        <w:t>Jun</w:t>
      </w:r>
      <w:r w:rsidR="0080471A" w:rsidRPr="00743082">
        <w:rPr>
          <w:rFonts w:ascii="VIC" w:hAnsi="VIC"/>
          <w:sz w:val="14"/>
        </w:rPr>
        <w:t xml:space="preserve"> 16)</w:t>
      </w:r>
    </w:p>
    <w:p w14:paraId="04C6FB91" w14:textId="77777777" w:rsidR="0080471A" w:rsidRDefault="0080471A" w:rsidP="0080471A">
      <w:pPr>
        <w:pStyle w:val="Heading2"/>
      </w:pPr>
      <w:bookmarkStart w:id="15" w:name="_Toc526952081"/>
      <w:r>
        <w:lastRenderedPageBreak/>
        <w:t>KPI 3 Proportion of dialysis patients who are dialysing at home</w:t>
      </w:r>
      <w:bookmarkEnd w:id="15"/>
      <w:r>
        <w:t xml:space="preserve"> </w:t>
      </w:r>
    </w:p>
    <w:p w14:paraId="60AD920F" w14:textId="77777777" w:rsidR="0080471A" w:rsidRDefault="0080471A" w:rsidP="0080471A">
      <w:pPr>
        <w:pStyle w:val="Heading3"/>
      </w:pPr>
      <w:bookmarkStart w:id="16" w:name="_Toc526952082"/>
      <w:r>
        <w:t>Definition</w:t>
      </w:r>
      <w:bookmarkEnd w:id="16"/>
    </w:p>
    <w:p w14:paraId="7DC945FA" w14:textId="77777777" w:rsidR="0080471A" w:rsidRDefault="0080471A" w:rsidP="0080471A">
      <w:pPr>
        <w:pStyle w:val="Bullet1"/>
      </w:pPr>
      <w:r>
        <w:t>Incident patients – the percentage of patients who are dialysing at home within six months of starting dialysis (out of total patients who started dialysis in the six months prior)</w:t>
      </w:r>
    </w:p>
    <w:p w14:paraId="2D8E83AE" w14:textId="77777777" w:rsidR="0080471A" w:rsidRDefault="0080471A" w:rsidP="0080471A">
      <w:pPr>
        <w:pStyle w:val="Bullet1"/>
      </w:pPr>
      <w:r>
        <w:t>Prevalent patients – the overall percentage of patients who are dialysing at home.</w:t>
      </w:r>
    </w:p>
    <w:p w14:paraId="4F5E676D" w14:textId="77777777" w:rsidR="0080471A" w:rsidRDefault="0080471A" w:rsidP="0080471A">
      <w:pPr>
        <w:pStyle w:val="Heading3"/>
      </w:pPr>
      <w:bookmarkStart w:id="17" w:name="_Toc526952083"/>
      <w:r>
        <w:t>Target</w:t>
      </w:r>
      <w:bookmarkEnd w:id="17"/>
    </w:p>
    <w:p w14:paraId="73B2A9CB" w14:textId="77777777" w:rsidR="0080471A" w:rsidRDefault="0080471A" w:rsidP="0080471A">
      <w:r>
        <w:t>(i)</w:t>
      </w:r>
      <w:r>
        <w:tab/>
        <w:t xml:space="preserve">Incident patients – 35 per cent of dialysis patients are on home dialysis within six months of starting dialysis </w:t>
      </w:r>
    </w:p>
    <w:p w14:paraId="2828D1D9" w14:textId="77777777" w:rsidR="0080471A" w:rsidRDefault="0080471A" w:rsidP="0080471A">
      <w:r>
        <w:t>(ii)</w:t>
      </w:r>
      <w:r>
        <w:tab/>
        <w:t>Prevalent patients – 35 per cent of dialysis patients are on home dialysis.</w:t>
      </w:r>
    </w:p>
    <w:p w14:paraId="41074A79" w14:textId="77777777" w:rsidR="0080471A" w:rsidRDefault="0080471A" w:rsidP="0080471A">
      <w:pPr>
        <w:pStyle w:val="Heading3"/>
      </w:pPr>
      <w:bookmarkStart w:id="18" w:name="_Toc526952084"/>
      <w:r>
        <w:t>Exclusions</w:t>
      </w:r>
      <w:bookmarkEnd w:id="18"/>
    </w:p>
    <w:p w14:paraId="4FC0D93A" w14:textId="77777777" w:rsidR="00176E16" w:rsidRDefault="0080471A" w:rsidP="00176E16">
      <w:r>
        <w:t>Patients who are in home training units.</w:t>
      </w:r>
    </w:p>
    <w:p w14:paraId="345A54AC" w14:textId="77777777" w:rsidR="0080471A" w:rsidRDefault="0080471A" w:rsidP="00176E16">
      <w:pPr>
        <w:pStyle w:val="Heading3"/>
      </w:pPr>
      <w:bookmarkStart w:id="19" w:name="_Toc526952085"/>
      <w:r>
        <w:t>Results</w:t>
      </w:r>
      <w:bookmarkEnd w:id="19"/>
    </w:p>
    <w:p w14:paraId="086F12B8" w14:textId="77777777" w:rsidR="0080471A" w:rsidRPr="0080471A" w:rsidRDefault="0080471A" w:rsidP="00176E16">
      <w:pPr>
        <w:pStyle w:val="Heading4"/>
        <w:spacing w:before="120"/>
      </w:pPr>
      <w:r w:rsidRPr="0080471A">
        <w:t>Incidence</w:t>
      </w:r>
    </w:p>
    <w:p w14:paraId="282DD438" w14:textId="77777777" w:rsidR="0080471A" w:rsidRDefault="0080471A" w:rsidP="0080471A">
      <w:r>
        <w:rPr>
          <w:noProof/>
        </w:rPr>
        <w:drawing>
          <wp:inline distT="0" distB="0" distL="0" distR="0" wp14:anchorId="46E29EE4" wp14:editId="053C5B16">
            <wp:extent cx="6297433" cy="3808674"/>
            <wp:effectExtent l="0" t="0" r="8255" b="1905"/>
            <wp:docPr id="14" name="Chart 14">
              <a:extLst xmlns:a="http://schemas.openxmlformats.org/drawingml/2006/main">
                <a:ext uri="{FF2B5EF4-FFF2-40B4-BE49-F238E27FC236}">
                  <a16:creationId xmlns:a16="http://schemas.microsoft.com/office/drawing/2014/main" id="{00000000-0008-0000-03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13324BD" w14:textId="77777777" w:rsidR="0080471A" w:rsidRPr="00986DA0" w:rsidRDefault="0080471A" w:rsidP="0080471A">
      <w:pPr>
        <w:pStyle w:val="Footer"/>
      </w:pPr>
      <w:r w:rsidRPr="00986DA0">
        <w:t>Note: Above graph represents the home incidence rate averaged for the 12</w:t>
      </w:r>
      <w:r>
        <w:t xml:space="preserve"> </w:t>
      </w:r>
      <w:r w:rsidRPr="00986DA0">
        <w:t xml:space="preserve">months of </w:t>
      </w:r>
      <w:r w:rsidR="00C36874">
        <w:t>Jul</w:t>
      </w:r>
      <w:r>
        <w:t xml:space="preserve"> 2017 - </w:t>
      </w:r>
      <w:r w:rsidR="00C36874">
        <w:t>Jun</w:t>
      </w:r>
      <w:r>
        <w:t xml:space="preserve"> 2018   </w:t>
      </w:r>
    </w:p>
    <w:p w14:paraId="22152993" w14:textId="77777777" w:rsidR="0080471A" w:rsidRDefault="0080471A" w:rsidP="0080471A">
      <w:r>
        <w:rPr>
          <w:noProof/>
        </w:rPr>
        <w:lastRenderedPageBreak/>
        <w:drawing>
          <wp:inline distT="0" distB="0" distL="0" distR="0" wp14:anchorId="4F8F0679" wp14:editId="65D886CF">
            <wp:extent cx="6297433" cy="3419061"/>
            <wp:effectExtent l="0" t="0" r="8255" b="0"/>
            <wp:docPr id="17" name="Chart 17">
              <a:extLst xmlns:a="http://schemas.openxmlformats.org/drawingml/2006/main">
                <a:ext uri="{FF2B5EF4-FFF2-40B4-BE49-F238E27FC236}">
                  <a16:creationId xmlns:a16="http://schemas.microsoft.com/office/drawing/2014/main" id="{00000000-0008-0000-03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0E8A7C0" w14:textId="77777777" w:rsidR="0080471A" w:rsidRDefault="0080471A" w:rsidP="0080471A">
      <w:pPr>
        <w:pStyle w:val="Footer"/>
      </w:pPr>
      <w:r w:rsidRPr="00081683">
        <w:t xml:space="preserve">Note: Results showing trend over time: based on 12 month averages for the </w:t>
      </w:r>
      <w:r>
        <w:t xml:space="preserve">previous 3 </w:t>
      </w:r>
      <w:r w:rsidRPr="00081683">
        <w:t>years</w:t>
      </w:r>
      <w:r>
        <w:t xml:space="preserve">. </w:t>
      </w:r>
    </w:p>
    <w:p w14:paraId="18782A56" w14:textId="77777777" w:rsidR="0080471A" w:rsidRDefault="006F7510" w:rsidP="0080471A">
      <w:pPr>
        <w:pStyle w:val="Footer"/>
      </w:pPr>
      <w:r>
        <w:t xml:space="preserve">           2018 (Jul</w:t>
      </w:r>
      <w:r w:rsidR="0080471A">
        <w:t xml:space="preserve"> 17 – </w:t>
      </w:r>
      <w:r>
        <w:t>Jun</w:t>
      </w:r>
      <w:r w:rsidR="0080471A">
        <w:t xml:space="preserve"> 18), 2017 (</w:t>
      </w:r>
      <w:r>
        <w:t>Jul</w:t>
      </w:r>
      <w:r w:rsidR="0080471A">
        <w:t xml:space="preserve"> 16 – </w:t>
      </w:r>
      <w:r>
        <w:t>Jun</w:t>
      </w:r>
      <w:r w:rsidR="0080471A">
        <w:t xml:space="preserve"> 17) and 2016 (</w:t>
      </w:r>
      <w:r>
        <w:t>Jul</w:t>
      </w:r>
      <w:r w:rsidR="0080471A">
        <w:t xml:space="preserve"> 15 – </w:t>
      </w:r>
      <w:r>
        <w:t>Jun</w:t>
      </w:r>
      <w:r w:rsidR="0080471A">
        <w:t xml:space="preserve"> 16)</w:t>
      </w:r>
    </w:p>
    <w:p w14:paraId="54FCDC33" w14:textId="77777777" w:rsidR="0080471A" w:rsidRPr="0080471A" w:rsidRDefault="0080471A" w:rsidP="0080471A">
      <w:pPr>
        <w:pStyle w:val="Heading4"/>
      </w:pPr>
      <w:r w:rsidRPr="0080471A">
        <w:t>Prevalence</w:t>
      </w:r>
    </w:p>
    <w:p w14:paraId="03988682" w14:textId="77777777" w:rsidR="0080471A" w:rsidRPr="007414D6" w:rsidRDefault="0080471A" w:rsidP="0080471A">
      <w:r>
        <w:rPr>
          <w:noProof/>
        </w:rPr>
        <w:drawing>
          <wp:inline distT="0" distB="0" distL="0" distR="0" wp14:anchorId="16FB0DB3" wp14:editId="269485F0">
            <wp:extent cx="6353092" cy="3236181"/>
            <wp:effectExtent l="0" t="0" r="0" b="2540"/>
            <wp:docPr id="19" name="Chart 19">
              <a:extLst xmlns:a="http://schemas.openxmlformats.org/drawingml/2006/main">
                <a:ext uri="{FF2B5EF4-FFF2-40B4-BE49-F238E27FC236}">
                  <a16:creationId xmlns:a16="http://schemas.microsoft.com/office/drawing/2014/main" id="{00000000-0008-0000-03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D6CC94D" w14:textId="77777777" w:rsidR="0080471A" w:rsidRDefault="0080471A" w:rsidP="0080471A">
      <w:pPr>
        <w:pStyle w:val="Footer"/>
      </w:pPr>
      <w:r w:rsidRPr="00081683">
        <w:t>Note: Above graph represents the home prevalence rate averaged for the 12</w:t>
      </w:r>
      <w:r>
        <w:t xml:space="preserve"> </w:t>
      </w:r>
      <w:r w:rsidRPr="00081683">
        <w:t xml:space="preserve">months of </w:t>
      </w:r>
      <w:r w:rsidR="0062409E">
        <w:t>Jul</w:t>
      </w:r>
      <w:r>
        <w:t xml:space="preserve"> 2017 - </w:t>
      </w:r>
      <w:r w:rsidR="0062409E">
        <w:t>Jun</w:t>
      </w:r>
      <w:r>
        <w:t xml:space="preserve"> 2018  </w:t>
      </w:r>
    </w:p>
    <w:p w14:paraId="2173388F" w14:textId="77777777" w:rsidR="0080471A" w:rsidRPr="007414D6" w:rsidRDefault="0080471A" w:rsidP="0080471A">
      <w:pPr>
        <w:pStyle w:val="DHHSbody"/>
      </w:pPr>
      <w:r>
        <w:rPr>
          <w:noProof/>
          <w:lang w:eastAsia="en-AU"/>
        </w:rPr>
        <w:lastRenderedPageBreak/>
        <w:drawing>
          <wp:inline distT="0" distB="0" distL="0" distR="0" wp14:anchorId="6D7D84E0" wp14:editId="0B6DF908">
            <wp:extent cx="6353175" cy="3019425"/>
            <wp:effectExtent l="0" t="0" r="0" b="0"/>
            <wp:docPr id="21" name="Chart 21">
              <a:extLst xmlns:a="http://schemas.openxmlformats.org/drawingml/2006/main">
                <a:ext uri="{FF2B5EF4-FFF2-40B4-BE49-F238E27FC236}">
                  <a16:creationId xmlns:a16="http://schemas.microsoft.com/office/drawing/2014/main" id="{00000000-0008-0000-03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C4D9885" w14:textId="77777777" w:rsidR="0080471A" w:rsidRDefault="0080471A" w:rsidP="0080471A">
      <w:pPr>
        <w:pStyle w:val="Footer"/>
      </w:pPr>
      <w:r w:rsidRPr="00081683">
        <w:t xml:space="preserve">Note: Results showing trend over time: based on 12 month averages for the </w:t>
      </w:r>
      <w:r>
        <w:t xml:space="preserve">previous 3 </w:t>
      </w:r>
      <w:r w:rsidRPr="00081683">
        <w:t>years</w:t>
      </w:r>
      <w:r>
        <w:t xml:space="preserve">. </w:t>
      </w:r>
    </w:p>
    <w:p w14:paraId="27E1069A" w14:textId="77777777" w:rsidR="0080471A" w:rsidRPr="00E673C9" w:rsidRDefault="00AB19FC" w:rsidP="0080471A">
      <w:pPr>
        <w:pStyle w:val="Footer"/>
        <w:rPr>
          <w:i/>
          <w:szCs w:val="16"/>
        </w:rPr>
      </w:pPr>
      <w:r>
        <w:t xml:space="preserve">          2018 (Jul</w:t>
      </w:r>
      <w:r w:rsidR="0080471A">
        <w:t xml:space="preserve"> 17 – </w:t>
      </w:r>
      <w:r>
        <w:t>Jun</w:t>
      </w:r>
      <w:r w:rsidR="0080471A">
        <w:t xml:space="preserve"> 18), 2017 (</w:t>
      </w:r>
      <w:r>
        <w:t>Jul</w:t>
      </w:r>
      <w:r w:rsidR="0080471A">
        <w:t xml:space="preserve"> 16 – </w:t>
      </w:r>
      <w:r>
        <w:t>Jun</w:t>
      </w:r>
      <w:r w:rsidR="0080471A">
        <w:t xml:space="preserve"> 17) and 2016 (</w:t>
      </w:r>
      <w:r>
        <w:t>Jul</w:t>
      </w:r>
      <w:r w:rsidR="0080471A">
        <w:t xml:space="preserve"> 15 – </w:t>
      </w:r>
      <w:r>
        <w:t>Jun</w:t>
      </w:r>
      <w:r w:rsidR="0080471A">
        <w:t xml:space="preserve"> 16).</w:t>
      </w:r>
    </w:p>
    <w:p w14:paraId="7EC70514" w14:textId="77777777" w:rsidR="0080471A" w:rsidRDefault="0080471A" w:rsidP="0080471A">
      <w:pPr>
        <w:rPr>
          <w:rFonts w:ascii="Arial" w:eastAsia="Times" w:hAnsi="Arial"/>
        </w:rPr>
      </w:pPr>
      <w:r>
        <w:rPr>
          <w:noProof/>
        </w:rPr>
        <w:drawing>
          <wp:inline distT="0" distB="0" distL="0" distR="0" wp14:anchorId="03468880" wp14:editId="28C1BC24">
            <wp:extent cx="6300000" cy="3248025"/>
            <wp:effectExtent l="0" t="0" r="5715" b="0"/>
            <wp:docPr id="23" name="Chart 23">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41AC6E1" w14:textId="77777777" w:rsidR="0080471A" w:rsidRPr="00743082" w:rsidRDefault="0080471A" w:rsidP="0080471A">
      <w:pPr>
        <w:rPr>
          <w:rFonts w:eastAsia="Times"/>
          <w:sz w:val="14"/>
        </w:rPr>
      </w:pPr>
      <w:r w:rsidRPr="00743082">
        <w:rPr>
          <w:rFonts w:eastAsia="Times"/>
          <w:sz w:val="14"/>
        </w:rPr>
        <w:t>The above graph demonstrates the percentage of all renal replacement therapy options at each h</w:t>
      </w:r>
      <w:r w:rsidR="00AB19FC" w:rsidRPr="00743082">
        <w:rPr>
          <w:rFonts w:eastAsia="Times"/>
          <w:sz w:val="14"/>
        </w:rPr>
        <w:t>ub in the twelve months to June</w:t>
      </w:r>
      <w:r w:rsidRPr="00743082">
        <w:rPr>
          <w:rFonts w:eastAsia="Times"/>
          <w:sz w:val="14"/>
        </w:rPr>
        <w:t xml:space="preserve"> 2018. </w:t>
      </w:r>
    </w:p>
    <w:p w14:paraId="024C6DE6" w14:textId="77777777" w:rsidR="0080471A" w:rsidRPr="00081683" w:rsidRDefault="0080471A" w:rsidP="0080471A">
      <w:pPr>
        <w:pStyle w:val="Heading2"/>
      </w:pPr>
      <w:bookmarkStart w:id="20" w:name="_Toc437851858"/>
      <w:bookmarkStart w:id="21" w:name="_Toc526952086"/>
      <w:r w:rsidRPr="00081683">
        <w:lastRenderedPageBreak/>
        <w:t>KPI 4</w:t>
      </w:r>
      <w:r>
        <w:t>:</w:t>
      </w:r>
      <w:r w:rsidR="00824753">
        <w:t xml:space="preserve"> </w:t>
      </w:r>
      <w:r w:rsidRPr="00081683">
        <w:t>Peritonitis rates of each hub service</w:t>
      </w:r>
      <w:bookmarkEnd w:id="20"/>
      <w:bookmarkEnd w:id="21"/>
    </w:p>
    <w:p w14:paraId="4920C0F5" w14:textId="77777777" w:rsidR="0080471A" w:rsidRPr="00831F5D" w:rsidRDefault="0080471A" w:rsidP="0080471A">
      <w:pPr>
        <w:pStyle w:val="Heading3"/>
      </w:pPr>
      <w:bookmarkStart w:id="22" w:name="_Toc526952087"/>
      <w:r w:rsidRPr="00831F5D">
        <w:t>Definition</w:t>
      </w:r>
      <w:bookmarkEnd w:id="22"/>
    </w:p>
    <w:p w14:paraId="08975DE3" w14:textId="77777777" w:rsidR="0080471A" w:rsidRPr="00FF637B" w:rsidRDefault="0080471A" w:rsidP="0080471A">
      <w:pPr>
        <w:rPr>
          <w:rFonts w:eastAsia="Times"/>
        </w:rPr>
      </w:pPr>
      <w:r w:rsidRPr="00FF637B">
        <w:rPr>
          <w:rFonts w:eastAsia="Times"/>
        </w:rPr>
        <w:t>The average number of months between peritonitis episodes.</w:t>
      </w:r>
    </w:p>
    <w:p w14:paraId="31F980A4" w14:textId="77777777" w:rsidR="0080471A" w:rsidRPr="00831F5D" w:rsidRDefault="0080471A" w:rsidP="0080471A">
      <w:pPr>
        <w:pStyle w:val="Heading3"/>
      </w:pPr>
      <w:bookmarkStart w:id="23" w:name="_Toc526952088"/>
      <w:r w:rsidRPr="00831F5D">
        <w:t>Target</w:t>
      </w:r>
      <w:bookmarkEnd w:id="23"/>
    </w:p>
    <w:p w14:paraId="4BC8EFBD" w14:textId="77777777" w:rsidR="0080471A" w:rsidRPr="00FF637B" w:rsidRDefault="0080471A" w:rsidP="0080471A">
      <w:pPr>
        <w:rPr>
          <w:rFonts w:eastAsia="Times"/>
        </w:rPr>
      </w:pPr>
      <w:r w:rsidRPr="00FF637B">
        <w:rPr>
          <w:rFonts w:eastAsia="Times"/>
        </w:rPr>
        <w:t>A</w:t>
      </w:r>
      <w:r>
        <w:rPr>
          <w:rFonts w:eastAsia="Times"/>
        </w:rPr>
        <w:t xml:space="preserve"> maximum of 0.33 peritonitis episodes for every patient year</w:t>
      </w:r>
      <w:r w:rsidRPr="00FF637B">
        <w:rPr>
          <w:rFonts w:eastAsia="Times"/>
        </w:rPr>
        <w:t>.</w:t>
      </w:r>
    </w:p>
    <w:p w14:paraId="76A20F88" w14:textId="77777777" w:rsidR="0080471A" w:rsidRPr="005D5853" w:rsidRDefault="0080471A" w:rsidP="0080471A">
      <w:pPr>
        <w:pStyle w:val="Heading3"/>
      </w:pPr>
      <w:bookmarkStart w:id="24" w:name="_Toc526952089"/>
      <w:r w:rsidRPr="005D5853">
        <w:t>Exclusions</w:t>
      </w:r>
      <w:bookmarkEnd w:id="24"/>
    </w:p>
    <w:p w14:paraId="423AC77F" w14:textId="77777777" w:rsidR="0080471A" w:rsidRPr="00FF637B" w:rsidRDefault="0080471A" w:rsidP="0080471A">
      <w:r w:rsidRPr="00FF637B">
        <w:t>Patients who have a catheter in situ but are still pre-dialysis.</w:t>
      </w:r>
    </w:p>
    <w:p w14:paraId="64042CF9" w14:textId="77777777" w:rsidR="0080471A" w:rsidRDefault="0080471A" w:rsidP="0080471A">
      <w:pPr>
        <w:pStyle w:val="Heading3"/>
      </w:pPr>
      <w:bookmarkStart w:id="25" w:name="_Toc526952090"/>
      <w:r w:rsidRPr="00831F5D">
        <w:t>Results</w:t>
      </w:r>
      <w:bookmarkEnd w:id="25"/>
    </w:p>
    <w:p w14:paraId="0F3E447F" w14:textId="77777777" w:rsidR="0080471A" w:rsidRPr="00876797" w:rsidRDefault="0080471A" w:rsidP="0080471A">
      <w:r>
        <w:rPr>
          <w:noProof/>
        </w:rPr>
        <w:drawing>
          <wp:inline distT="0" distB="0" distL="0" distR="0" wp14:anchorId="4B244DF4" wp14:editId="1B1F7CE3">
            <wp:extent cx="6300000" cy="3629025"/>
            <wp:effectExtent l="0" t="0" r="5715" b="0"/>
            <wp:docPr id="24" name="Chart 24">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2D66F29" w14:textId="77777777" w:rsidR="0080471A" w:rsidRPr="009402F0" w:rsidRDefault="0080471A" w:rsidP="0080471A">
      <w:pPr>
        <w:pStyle w:val="Footer"/>
      </w:pPr>
      <w:r w:rsidRPr="009402F0">
        <w:t xml:space="preserve">Note: Results based upon data average for the period </w:t>
      </w:r>
      <w:r w:rsidR="00C322FD">
        <w:t>Jul</w:t>
      </w:r>
      <w:r>
        <w:t xml:space="preserve"> 2017 - </w:t>
      </w:r>
      <w:r w:rsidR="00C322FD">
        <w:t>Jun</w:t>
      </w:r>
      <w:r>
        <w:t xml:space="preserve"> 2018 </w:t>
      </w:r>
    </w:p>
    <w:p w14:paraId="57736C7B" w14:textId="77777777" w:rsidR="0080471A" w:rsidRPr="00176E16" w:rsidRDefault="0080471A" w:rsidP="0080471A">
      <w:pPr>
        <w:rPr>
          <w:i/>
          <w:sz w:val="16"/>
        </w:rPr>
      </w:pPr>
      <w:r w:rsidRPr="00176E16">
        <w:rPr>
          <w:i/>
          <w:sz w:val="16"/>
        </w:rPr>
        <w:t xml:space="preserve">Improved hub performance in this KPI is reflected in a smaller bar in the above graph. If better than the benchmark value of 0.33 peritonitis episodes per patient year the bar is shaded green and reported as “better than target” </w:t>
      </w:r>
    </w:p>
    <w:p w14:paraId="02159CCE" w14:textId="77777777" w:rsidR="0080471A" w:rsidRPr="000864C6" w:rsidRDefault="0080471A" w:rsidP="0080471A">
      <w:pPr>
        <w:pStyle w:val="DHHSbodynospace"/>
        <w:rPr>
          <w:i/>
          <w:sz w:val="16"/>
          <w:szCs w:val="16"/>
        </w:rPr>
      </w:pPr>
      <w:r>
        <w:rPr>
          <w:noProof/>
          <w:lang w:eastAsia="en-AU"/>
        </w:rPr>
        <w:lastRenderedPageBreak/>
        <w:drawing>
          <wp:inline distT="0" distB="0" distL="0" distR="0" wp14:anchorId="1452D2E3" wp14:editId="730FA6D0">
            <wp:extent cx="6300000" cy="3743325"/>
            <wp:effectExtent l="0" t="0" r="5715" b="0"/>
            <wp:docPr id="26" name="Chart 26">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22D3074" w14:textId="77777777" w:rsidR="0080471A" w:rsidRDefault="0080471A" w:rsidP="0080471A">
      <w:pPr>
        <w:pStyle w:val="DHHSbodyaftertablefigure"/>
      </w:pPr>
      <w:r w:rsidRPr="00E673C9">
        <w:t xml:space="preserve"> </w:t>
      </w:r>
    </w:p>
    <w:p w14:paraId="6AA88CA9" w14:textId="77777777" w:rsidR="0080471A" w:rsidRDefault="0080471A" w:rsidP="0080471A">
      <w:pPr>
        <w:pStyle w:val="Footer"/>
      </w:pPr>
      <w:r w:rsidRPr="00081683">
        <w:t>Note: Results showing trend over time: based on 12</w:t>
      </w:r>
      <w:r>
        <w:t>-</w:t>
      </w:r>
      <w:r w:rsidRPr="00081683">
        <w:t xml:space="preserve">month averages for the </w:t>
      </w:r>
      <w:r>
        <w:t xml:space="preserve">previous 3 </w:t>
      </w:r>
      <w:r w:rsidRPr="00081683">
        <w:t>years</w:t>
      </w:r>
      <w:r>
        <w:t xml:space="preserve">. </w:t>
      </w:r>
    </w:p>
    <w:p w14:paraId="5F291AEA" w14:textId="77777777" w:rsidR="0080471A" w:rsidRPr="0080471A" w:rsidRDefault="00B40F55" w:rsidP="0080471A">
      <w:pPr>
        <w:pStyle w:val="Footer"/>
        <w:rPr>
          <w:i/>
          <w:szCs w:val="16"/>
        </w:rPr>
      </w:pPr>
      <w:r>
        <w:t xml:space="preserve">           2018 (Jul</w:t>
      </w:r>
      <w:r w:rsidR="0080471A">
        <w:t xml:space="preserve"> 17 – </w:t>
      </w:r>
      <w:r>
        <w:t>Jun</w:t>
      </w:r>
      <w:r w:rsidR="0080471A">
        <w:t xml:space="preserve"> 18), 2017 (</w:t>
      </w:r>
      <w:r>
        <w:t>Jul</w:t>
      </w:r>
      <w:r w:rsidR="0080471A">
        <w:t xml:space="preserve"> 16 – </w:t>
      </w:r>
      <w:r>
        <w:t>Jun</w:t>
      </w:r>
      <w:r w:rsidR="0080471A">
        <w:t xml:space="preserve"> 17) and 2016 (</w:t>
      </w:r>
      <w:r>
        <w:t>Jul</w:t>
      </w:r>
      <w:r w:rsidR="0080471A">
        <w:t xml:space="preserve"> 15 – </w:t>
      </w:r>
      <w:r>
        <w:t>Jun</w:t>
      </w:r>
      <w:r w:rsidR="0080471A">
        <w:t xml:space="preserve"> 16)</w:t>
      </w:r>
    </w:p>
    <w:p w14:paraId="46FA75F3" w14:textId="40E0550D" w:rsidR="0080471A" w:rsidRPr="00824753" w:rsidRDefault="0080471A" w:rsidP="0080471A">
      <w:r>
        <w:t>The International Society of Peritoneal Dialysis (ISPD) 2016 guidelines recommended the peritonitis rate should be reported as</w:t>
      </w:r>
      <w:r w:rsidR="00354DDD">
        <w:t xml:space="preserve"> number of episodes per patient </w:t>
      </w:r>
      <w:r>
        <w:t>year. This is a change from the peritonitis episodes per month of the previous five reporting years. The ISPD have also recommended 0.5 episodes per year at risk as the minimum guideline for peritonitis incidence. However, as part of a continuous q</w:t>
      </w:r>
      <w:r w:rsidR="00354DDD">
        <w:t xml:space="preserve">uality improvement program the </w:t>
      </w:r>
      <w:r>
        <w:t>RCN recommended the target be lowered to 0.33 episodes per year at risk. Note lower results reported for this KPI represent be</w:t>
      </w:r>
      <w:r w:rsidR="00B40F55">
        <w:t>tter performance. Currently five</w:t>
      </w:r>
      <w:r>
        <w:t xml:space="preserve"> hub services are now performing above the benchmark st</w:t>
      </w:r>
      <w:r w:rsidR="00354DDD">
        <w:t>andard (i.e below target) while</w:t>
      </w:r>
      <w:r>
        <w:t xml:space="preserve"> the state average remains below the</w:t>
      </w:r>
      <w:r w:rsidR="00824753">
        <w:t xml:space="preserve"> target range.</w:t>
      </w:r>
    </w:p>
    <w:p w14:paraId="118BB72F" w14:textId="77777777" w:rsidR="00176E16" w:rsidRDefault="00176E16">
      <w:pPr>
        <w:rPr>
          <w:rFonts w:ascii="VIC SemiBold" w:eastAsiaTheme="majorEastAsia" w:hAnsi="VIC SemiBold" w:cstheme="majorBidi"/>
          <w:bCs/>
          <w:caps/>
          <w:color w:val="007586" w:themeColor="text2"/>
          <w:sz w:val="24"/>
          <w:szCs w:val="26"/>
        </w:rPr>
      </w:pPr>
      <w:bookmarkStart w:id="26" w:name="_Toc437851859"/>
      <w:r>
        <w:br w:type="page"/>
      </w:r>
    </w:p>
    <w:p w14:paraId="37FF39A0" w14:textId="77777777" w:rsidR="0080471A" w:rsidRPr="00831F5D" w:rsidRDefault="0080471A" w:rsidP="0080471A">
      <w:pPr>
        <w:pStyle w:val="Heading2"/>
      </w:pPr>
      <w:bookmarkStart w:id="27" w:name="_Toc526952091"/>
      <w:r w:rsidRPr="00831F5D">
        <w:lastRenderedPageBreak/>
        <w:t>KPI 5</w:t>
      </w:r>
      <w:r>
        <w:t xml:space="preserve">: </w:t>
      </w:r>
      <w:r w:rsidRPr="00831F5D">
        <w:t>Proportion of new live donor transplants that are pre-emptive</w:t>
      </w:r>
      <w:bookmarkEnd w:id="27"/>
    </w:p>
    <w:p w14:paraId="555287C4" w14:textId="77777777" w:rsidR="0080471A" w:rsidRPr="00831F5D" w:rsidRDefault="0080471A" w:rsidP="0080471A">
      <w:pPr>
        <w:pStyle w:val="Heading3"/>
      </w:pPr>
      <w:bookmarkStart w:id="28" w:name="_Toc526952092"/>
      <w:bookmarkEnd w:id="26"/>
      <w:r w:rsidRPr="00831F5D">
        <w:t>Definition</w:t>
      </w:r>
      <w:bookmarkEnd w:id="28"/>
    </w:p>
    <w:p w14:paraId="5A2F3F78" w14:textId="77777777" w:rsidR="0080471A" w:rsidRPr="00FF637B" w:rsidRDefault="0080471A" w:rsidP="0080471A">
      <w:pPr>
        <w:rPr>
          <w:rFonts w:eastAsia="Times"/>
        </w:rPr>
      </w:pPr>
      <w:r w:rsidRPr="00FF637B">
        <w:rPr>
          <w:rFonts w:eastAsia="Times"/>
        </w:rPr>
        <w:t>The percentage of new live donor transplants that are pre-emptive (in which the patient requires less than two weeks of dialysis).</w:t>
      </w:r>
    </w:p>
    <w:p w14:paraId="61A2D38E" w14:textId="77777777" w:rsidR="0080471A" w:rsidRPr="00831F5D" w:rsidRDefault="0080471A" w:rsidP="0080471A">
      <w:pPr>
        <w:pStyle w:val="Heading3"/>
      </w:pPr>
      <w:bookmarkStart w:id="29" w:name="_Toc526952093"/>
      <w:r w:rsidRPr="00831F5D">
        <w:t>Target</w:t>
      </w:r>
      <w:bookmarkEnd w:id="29"/>
    </w:p>
    <w:p w14:paraId="3E9ADD2E" w14:textId="77777777" w:rsidR="0080471A" w:rsidRPr="00FF637B" w:rsidRDefault="00CF6238" w:rsidP="0080471A">
      <w:pPr>
        <w:rPr>
          <w:rFonts w:eastAsia="Times"/>
        </w:rPr>
      </w:pPr>
      <w:r>
        <w:rPr>
          <w:rFonts w:eastAsia="Times"/>
        </w:rPr>
        <w:t>40 per cent</w:t>
      </w:r>
      <w:r w:rsidR="002C2D44">
        <w:rPr>
          <w:rFonts w:eastAsia="Times"/>
        </w:rPr>
        <w:t xml:space="preserve"> of new live donor transplants are pre-emptive.</w:t>
      </w:r>
    </w:p>
    <w:p w14:paraId="56240B72" w14:textId="77777777" w:rsidR="0080471A" w:rsidRPr="00831F5D" w:rsidRDefault="0080471A" w:rsidP="0080471A">
      <w:pPr>
        <w:pStyle w:val="Heading3"/>
      </w:pPr>
      <w:bookmarkStart w:id="30" w:name="_Toc526952094"/>
      <w:r w:rsidRPr="00831F5D">
        <w:t>Exclusions</w:t>
      </w:r>
      <w:bookmarkEnd w:id="30"/>
    </w:p>
    <w:p w14:paraId="3FD7F72B" w14:textId="77777777" w:rsidR="0080471A" w:rsidRPr="00FF637B" w:rsidRDefault="0080471A" w:rsidP="0080471A">
      <w:pPr>
        <w:pStyle w:val="Bullet1"/>
      </w:pPr>
      <w:r w:rsidRPr="00FF637B">
        <w:t>Patients with failed transplants recommencing RRT</w:t>
      </w:r>
      <w:r w:rsidR="00176E16">
        <w:t>.</w:t>
      </w:r>
    </w:p>
    <w:p w14:paraId="5B3215E5" w14:textId="77777777" w:rsidR="0080471A" w:rsidRDefault="0080471A" w:rsidP="0080471A">
      <w:pPr>
        <w:pStyle w:val="Bullet1"/>
      </w:pPr>
      <w:r w:rsidRPr="00FF637B">
        <w:t>Patients having a combined organ transplant.</w:t>
      </w:r>
    </w:p>
    <w:p w14:paraId="2B7ED3E6" w14:textId="77777777" w:rsidR="0080471A" w:rsidRDefault="0080471A" w:rsidP="0080471A">
      <w:pPr>
        <w:pStyle w:val="Heading3"/>
      </w:pPr>
      <w:bookmarkStart w:id="31" w:name="_Toc526952095"/>
      <w:r w:rsidRPr="00831F5D">
        <w:t>Results</w:t>
      </w:r>
      <w:bookmarkEnd w:id="31"/>
    </w:p>
    <w:p w14:paraId="3B93F300" w14:textId="77777777" w:rsidR="0080471A" w:rsidRPr="004509C2" w:rsidRDefault="0080471A" w:rsidP="0080471A">
      <w:r>
        <w:rPr>
          <w:noProof/>
        </w:rPr>
        <w:drawing>
          <wp:inline distT="0" distB="0" distL="0" distR="0" wp14:anchorId="36639E2F" wp14:editId="4D5D7E81">
            <wp:extent cx="6300000" cy="3810000"/>
            <wp:effectExtent l="0" t="0" r="5715" b="0"/>
            <wp:docPr id="36" name="Chart 36">
              <a:extLst xmlns:a="http://schemas.openxmlformats.org/drawingml/2006/main">
                <a:ext uri="{FF2B5EF4-FFF2-40B4-BE49-F238E27FC236}">
                  <a16:creationId xmlns:a16="http://schemas.microsoft.com/office/drawing/2014/main" id="{00000000-0008-0000-05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5DE15AD" w14:textId="77777777" w:rsidR="0080471A" w:rsidRDefault="0080471A" w:rsidP="0080471A">
      <w:pPr>
        <w:pStyle w:val="Footer"/>
      </w:pPr>
      <w:r w:rsidRPr="00986DA0">
        <w:t>Note: Results based upo</w:t>
      </w:r>
      <w:r>
        <w:t>n data average for the pe</w:t>
      </w:r>
      <w:r w:rsidR="00F2572A">
        <w:t>riod Jul</w:t>
      </w:r>
      <w:r w:rsidRPr="00986DA0">
        <w:t xml:space="preserve"> 201</w:t>
      </w:r>
      <w:r>
        <w:t>7</w:t>
      </w:r>
      <w:r w:rsidRPr="00986DA0">
        <w:t xml:space="preserve"> – </w:t>
      </w:r>
      <w:r w:rsidR="00F2572A">
        <w:t>Jun</w:t>
      </w:r>
      <w:r w:rsidRPr="00986DA0">
        <w:t xml:space="preserve"> 20</w:t>
      </w:r>
      <w:r>
        <w:t>18</w:t>
      </w:r>
    </w:p>
    <w:p w14:paraId="23F25D0D" w14:textId="77777777" w:rsidR="00824753" w:rsidRPr="00D4656C" w:rsidRDefault="00824753" w:rsidP="00824753">
      <w:pPr>
        <w:pStyle w:val="DHHSbody"/>
        <w:spacing w:after="0"/>
      </w:pPr>
      <w:r>
        <w:rPr>
          <w:noProof/>
          <w:lang w:eastAsia="en-AU"/>
        </w:rPr>
        <w:lastRenderedPageBreak/>
        <w:drawing>
          <wp:inline distT="0" distB="0" distL="0" distR="0" wp14:anchorId="05A9157F" wp14:editId="34196EFC">
            <wp:extent cx="6300000" cy="3686175"/>
            <wp:effectExtent l="0" t="0" r="5715" b="0"/>
            <wp:docPr id="37" name="Chart 37">
              <a:extLst xmlns:a="http://schemas.openxmlformats.org/drawingml/2006/main">
                <a:ext uri="{FF2B5EF4-FFF2-40B4-BE49-F238E27FC236}">
                  <a16:creationId xmlns:a16="http://schemas.microsoft.com/office/drawing/2014/main" id="{00000000-0008-0000-05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3E86EFA" w14:textId="77777777" w:rsidR="00824753" w:rsidRDefault="00824753" w:rsidP="00824753">
      <w:pPr>
        <w:pStyle w:val="Footer"/>
      </w:pPr>
      <w:r w:rsidRPr="00986DA0">
        <w:t>Note: Results based upo</w:t>
      </w:r>
      <w:r w:rsidR="00D01CD3">
        <w:t>n data average for the period Jul</w:t>
      </w:r>
      <w:r>
        <w:t xml:space="preserve"> 2017</w:t>
      </w:r>
      <w:r w:rsidRPr="00986DA0">
        <w:t xml:space="preserve"> – </w:t>
      </w:r>
      <w:r w:rsidR="00D01CD3">
        <w:t>Jun</w:t>
      </w:r>
      <w:r>
        <w:t xml:space="preserve"> 2018</w:t>
      </w:r>
    </w:p>
    <w:p w14:paraId="26F62997" w14:textId="77777777" w:rsidR="00824753" w:rsidRPr="00D4656C" w:rsidRDefault="00824753" w:rsidP="00824753">
      <w:pPr>
        <w:pStyle w:val="DHHSbody"/>
        <w:spacing w:after="0"/>
      </w:pPr>
      <w:r>
        <w:rPr>
          <w:noProof/>
          <w:lang w:eastAsia="en-AU"/>
        </w:rPr>
        <w:drawing>
          <wp:inline distT="0" distB="0" distL="0" distR="0" wp14:anchorId="1C6AC7D0" wp14:editId="11521848">
            <wp:extent cx="6300000" cy="3505200"/>
            <wp:effectExtent l="0" t="0" r="5715" b="0"/>
            <wp:docPr id="38" name="Chart 38">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CA6453F" w14:textId="77777777" w:rsidR="00824753" w:rsidRDefault="00824753" w:rsidP="00824753">
      <w:pPr>
        <w:pStyle w:val="Footer"/>
      </w:pPr>
      <w:r w:rsidRPr="00081683">
        <w:t>Note: Results showing trend over time: based on 12</w:t>
      </w:r>
      <w:r>
        <w:t>-</w:t>
      </w:r>
      <w:r w:rsidRPr="00081683">
        <w:t xml:space="preserve">month averages for the </w:t>
      </w:r>
      <w:r>
        <w:t xml:space="preserve">previous 3 </w:t>
      </w:r>
      <w:r w:rsidRPr="00081683">
        <w:t>years</w:t>
      </w:r>
      <w:r>
        <w:t>.</w:t>
      </w:r>
    </w:p>
    <w:p w14:paraId="21BB4EFD" w14:textId="77777777" w:rsidR="00824753" w:rsidRPr="005107F9" w:rsidRDefault="00824753" w:rsidP="00824753">
      <w:pPr>
        <w:pStyle w:val="Footer"/>
      </w:pPr>
      <w:r>
        <w:t xml:space="preserve">          2018 (</w:t>
      </w:r>
      <w:r w:rsidR="00D01CD3">
        <w:t>Jul</w:t>
      </w:r>
      <w:r>
        <w:t xml:space="preserve"> 17 – </w:t>
      </w:r>
      <w:r w:rsidR="00D01CD3">
        <w:t>Jun</w:t>
      </w:r>
      <w:r>
        <w:t xml:space="preserve"> 18), 2017 (</w:t>
      </w:r>
      <w:r w:rsidR="00D01CD3">
        <w:t>Jul</w:t>
      </w:r>
      <w:r>
        <w:t xml:space="preserve"> 16 – </w:t>
      </w:r>
      <w:r w:rsidR="00D01CD3">
        <w:t>Jun</w:t>
      </w:r>
      <w:r>
        <w:t xml:space="preserve"> 17) and 2016 (</w:t>
      </w:r>
      <w:r w:rsidR="00D01CD3">
        <w:t>Jul</w:t>
      </w:r>
      <w:r>
        <w:t xml:space="preserve"> 15 – </w:t>
      </w:r>
      <w:r w:rsidR="00D01CD3">
        <w:t>Jun</w:t>
      </w:r>
      <w:r>
        <w:t xml:space="preserve"> 15)</w:t>
      </w:r>
    </w:p>
    <w:p w14:paraId="29D2163B" w14:textId="69948217" w:rsidR="00824753" w:rsidRDefault="00824753" w:rsidP="00824753">
      <w:pPr>
        <w:rPr>
          <w:rFonts w:eastAsia="Times"/>
        </w:rPr>
      </w:pPr>
      <w:r>
        <w:rPr>
          <w:rFonts w:eastAsia="Times"/>
        </w:rPr>
        <w:lastRenderedPageBreak/>
        <w:t xml:space="preserve">The preferred option is to report KPI </w:t>
      </w:r>
      <w:r w:rsidR="002C4422">
        <w:rPr>
          <w:rFonts w:eastAsia="Times"/>
        </w:rPr>
        <w:t>5 activity for each hub service. H</w:t>
      </w:r>
      <w:r>
        <w:rPr>
          <w:rFonts w:eastAsia="Times"/>
        </w:rPr>
        <w:t>owever d</w:t>
      </w:r>
      <w:r w:rsidRPr="00AA0B60">
        <w:rPr>
          <w:rFonts w:eastAsia="Times"/>
        </w:rPr>
        <w:t>ue to low activity numbers</w:t>
      </w:r>
      <w:r>
        <w:rPr>
          <w:rFonts w:eastAsia="Times"/>
        </w:rPr>
        <w:t xml:space="preserve"> of the</w:t>
      </w:r>
      <w:r w:rsidRPr="00AA0B60">
        <w:rPr>
          <w:rFonts w:eastAsia="Times"/>
        </w:rPr>
        <w:t xml:space="preserve"> smaller transplant centres </w:t>
      </w:r>
      <w:r>
        <w:rPr>
          <w:rFonts w:eastAsia="Times"/>
        </w:rPr>
        <w:t xml:space="preserve">their data can often appear statistically insignificant and difficult to </w:t>
      </w:r>
      <w:r w:rsidR="00C72423">
        <w:rPr>
          <w:rFonts w:eastAsia="Times"/>
        </w:rPr>
        <w:t xml:space="preserve">meaningfully </w:t>
      </w:r>
      <w:r>
        <w:rPr>
          <w:rFonts w:eastAsia="Times"/>
        </w:rPr>
        <w:t>interpret</w:t>
      </w:r>
      <w:r w:rsidR="00C72423">
        <w:rPr>
          <w:rFonts w:eastAsia="Times"/>
        </w:rPr>
        <w:t>. To alleviate this problem</w:t>
      </w:r>
      <w:r>
        <w:rPr>
          <w:rFonts w:eastAsia="Times"/>
        </w:rPr>
        <w:t xml:space="preserve">, </w:t>
      </w:r>
      <w:r w:rsidRPr="00AA0B60">
        <w:rPr>
          <w:rFonts w:eastAsia="Times"/>
        </w:rPr>
        <w:t xml:space="preserve">their </w:t>
      </w:r>
      <w:r>
        <w:rPr>
          <w:rFonts w:eastAsia="Times"/>
        </w:rPr>
        <w:t>activity</w:t>
      </w:r>
      <w:r w:rsidRPr="00AA0B60">
        <w:rPr>
          <w:rFonts w:eastAsia="Times"/>
        </w:rPr>
        <w:t xml:space="preserve"> </w:t>
      </w:r>
      <w:r>
        <w:rPr>
          <w:rFonts w:eastAsia="Times"/>
        </w:rPr>
        <w:t xml:space="preserve">was </w:t>
      </w:r>
      <w:r w:rsidRPr="00AA0B60">
        <w:rPr>
          <w:rFonts w:eastAsia="Times"/>
        </w:rPr>
        <w:t xml:space="preserve">aggregated to increase the statistical robustness. These </w:t>
      </w:r>
      <w:r>
        <w:rPr>
          <w:rFonts w:eastAsia="Times"/>
        </w:rPr>
        <w:t>centres</w:t>
      </w:r>
      <w:r w:rsidR="00BA31D0">
        <w:rPr>
          <w:rFonts w:eastAsia="Times"/>
        </w:rPr>
        <w:t>,</w:t>
      </w:r>
      <w:r>
        <w:rPr>
          <w:rFonts w:eastAsia="Times"/>
        </w:rPr>
        <w:t xml:space="preserve"> labelled the ‘collaborative’ in this report</w:t>
      </w:r>
      <w:r w:rsidR="00BA31D0">
        <w:rPr>
          <w:rFonts w:eastAsia="Times"/>
        </w:rPr>
        <w:t>,</w:t>
      </w:r>
      <w:r>
        <w:rPr>
          <w:rFonts w:eastAsia="Times"/>
        </w:rPr>
        <w:t xml:space="preserve"> comprise</w:t>
      </w:r>
      <w:r w:rsidRPr="00EC663A">
        <w:rPr>
          <w:rFonts w:eastAsia="Times"/>
        </w:rPr>
        <w:t xml:space="preserve"> </w:t>
      </w:r>
      <w:r>
        <w:rPr>
          <w:rFonts w:eastAsia="Times"/>
        </w:rPr>
        <w:t>Austin, Barwon, St Vincent’s, East</w:t>
      </w:r>
      <w:r w:rsidR="00BA31D0">
        <w:rPr>
          <w:rFonts w:eastAsia="Times"/>
        </w:rPr>
        <w:t>ern and Bendigo Health Services</w:t>
      </w:r>
      <w:r>
        <w:rPr>
          <w:rFonts w:eastAsia="Times"/>
        </w:rPr>
        <w:t xml:space="preserve">. Western and Northern Health had </w:t>
      </w:r>
      <w:r w:rsidR="00BA31D0">
        <w:rPr>
          <w:rFonts w:eastAsia="Times"/>
        </w:rPr>
        <w:t>their</w:t>
      </w:r>
      <w:r>
        <w:rPr>
          <w:rFonts w:eastAsia="Times"/>
        </w:rPr>
        <w:t xml:space="preserve"> activity numbers aggregated with Melbourne Health due to its transplant service arrangement. All other transplanting centres had their activity reported as per normal.</w:t>
      </w:r>
    </w:p>
    <w:p w14:paraId="7BAB927F" w14:textId="77777777" w:rsidR="00824753" w:rsidRPr="00AA0B60" w:rsidRDefault="00824753" w:rsidP="00824753">
      <w:pPr>
        <w:spacing w:after="120" w:line="270" w:lineRule="atLeast"/>
        <w:rPr>
          <w:rFonts w:ascii="Arial" w:eastAsia="Times" w:hAnsi="Arial"/>
        </w:rPr>
      </w:pPr>
      <w:r>
        <w:rPr>
          <w:noProof/>
        </w:rPr>
        <w:drawing>
          <wp:inline distT="0" distB="0" distL="0" distR="0" wp14:anchorId="1E1B2DCD" wp14:editId="3A0E239F">
            <wp:extent cx="6300000" cy="2752725"/>
            <wp:effectExtent l="0" t="0" r="5715" b="9525"/>
            <wp:docPr id="39" name="Chart 39">
              <a:extLst xmlns:a="http://schemas.openxmlformats.org/drawingml/2006/main">
                <a:ext uri="{FF2B5EF4-FFF2-40B4-BE49-F238E27FC236}">
                  <a16:creationId xmlns:a16="http://schemas.microsoft.com/office/drawing/2014/main" id="{00000000-0008-0000-05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02013C4" w14:textId="77777777" w:rsidR="00824753" w:rsidRDefault="00824753" w:rsidP="00824753">
      <w:pPr>
        <w:pStyle w:val="Footer"/>
      </w:pPr>
      <w:r>
        <w:drawing>
          <wp:inline distT="0" distB="0" distL="0" distR="0" wp14:anchorId="3736B899" wp14:editId="49549FDF">
            <wp:extent cx="6496050" cy="2990850"/>
            <wp:effectExtent l="0" t="0" r="19050" b="19050"/>
            <wp:docPr id="40" name="Chart 40">
              <a:extLst xmlns:a="http://schemas.openxmlformats.org/drawingml/2006/main">
                <a:ext uri="{FF2B5EF4-FFF2-40B4-BE49-F238E27FC236}">
                  <a16:creationId xmlns:a16="http://schemas.microsoft.com/office/drawing/2014/main" id="{00000000-0008-0000-05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bookmarkStart w:id="32" w:name="_Toc437851860"/>
      <w:r>
        <w:t xml:space="preserve">Note: Results </w:t>
      </w:r>
      <w:r w:rsidRPr="006D78E7">
        <w:t>based on 12</w:t>
      </w:r>
      <w:r>
        <w:t>-</w:t>
      </w:r>
      <w:r w:rsidRPr="006D78E7">
        <w:t>month averages for previous 3 years</w:t>
      </w:r>
      <w:r>
        <w:t>.</w:t>
      </w:r>
    </w:p>
    <w:p w14:paraId="69A302F8" w14:textId="77777777" w:rsidR="00824753" w:rsidRPr="00887A7A" w:rsidRDefault="00824753" w:rsidP="00824753">
      <w:pPr>
        <w:pStyle w:val="Footer"/>
      </w:pPr>
      <w:r>
        <w:t>2018 (</w:t>
      </w:r>
      <w:r w:rsidR="00D01CD3">
        <w:t>Jul</w:t>
      </w:r>
      <w:r w:rsidRPr="006D78E7">
        <w:t xml:space="preserve"> 1</w:t>
      </w:r>
      <w:r>
        <w:t>7</w:t>
      </w:r>
      <w:r w:rsidRPr="006D78E7">
        <w:t xml:space="preserve"> – </w:t>
      </w:r>
      <w:r w:rsidR="00D01CD3">
        <w:t>Jun</w:t>
      </w:r>
      <w:r w:rsidRPr="006D78E7">
        <w:t xml:space="preserve"> 1</w:t>
      </w:r>
      <w:r>
        <w:t>8</w:t>
      </w:r>
      <w:r w:rsidRPr="006D78E7">
        <w:t>), 201</w:t>
      </w:r>
      <w:r>
        <w:t>7</w:t>
      </w:r>
      <w:r w:rsidRPr="006D78E7">
        <w:t xml:space="preserve"> (</w:t>
      </w:r>
      <w:r w:rsidR="00D01CD3">
        <w:t>Jul</w:t>
      </w:r>
      <w:r w:rsidRPr="006D78E7">
        <w:t xml:space="preserve"> 1</w:t>
      </w:r>
      <w:r>
        <w:t>6</w:t>
      </w:r>
      <w:r w:rsidRPr="006D78E7">
        <w:t xml:space="preserve"> – </w:t>
      </w:r>
      <w:r w:rsidR="00D01CD3">
        <w:t>Jun</w:t>
      </w:r>
      <w:r w:rsidRPr="006D78E7">
        <w:t xml:space="preserve"> 1</w:t>
      </w:r>
      <w:r>
        <w:t>7</w:t>
      </w:r>
      <w:r w:rsidRPr="006D78E7">
        <w:t>) and 201</w:t>
      </w:r>
      <w:r>
        <w:t>6</w:t>
      </w:r>
      <w:r w:rsidRPr="006D78E7">
        <w:t xml:space="preserve"> (</w:t>
      </w:r>
      <w:r w:rsidR="00D01CD3">
        <w:t>Jul</w:t>
      </w:r>
      <w:r w:rsidRPr="006D78E7">
        <w:t xml:space="preserve"> 1</w:t>
      </w:r>
      <w:r>
        <w:t>5</w:t>
      </w:r>
      <w:r w:rsidRPr="006D78E7">
        <w:t xml:space="preserve"> – </w:t>
      </w:r>
      <w:r w:rsidR="00D01CD3">
        <w:t>Jun</w:t>
      </w:r>
      <w:r w:rsidRPr="006D78E7">
        <w:t xml:space="preserve"> 1</w:t>
      </w:r>
      <w:r>
        <w:t>6</w:t>
      </w:r>
      <w:r w:rsidRPr="006D78E7">
        <w:t>)</w:t>
      </w:r>
    </w:p>
    <w:p w14:paraId="2DB5C9D9" w14:textId="77777777" w:rsidR="00176E16" w:rsidRDefault="00176E16">
      <w:pPr>
        <w:rPr>
          <w:rFonts w:ascii="VIC SemiBold" w:eastAsiaTheme="majorEastAsia" w:hAnsi="VIC SemiBold" w:cstheme="majorBidi"/>
          <w:bCs/>
          <w:caps/>
          <w:color w:val="007586" w:themeColor="text2"/>
          <w:sz w:val="24"/>
          <w:szCs w:val="26"/>
        </w:rPr>
      </w:pPr>
      <w:r>
        <w:br w:type="page"/>
      </w:r>
    </w:p>
    <w:p w14:paraId="320D6552" w14:textId="77777777" w:rsidR="00824753" w:rsidRDefault="00237E68" w:rsidP="00824753">
      <w:pPr>
        <w:pStyle w:val="Heading2"/>
      </w:pPr>
      <w:bookmarkStart w:id="33" w:name="_Toc526952096"/>
      <w:r>
        <w:lastRenderedPageBreak/>
        <w:t xml:space="preserve">KPI 6: </w:t>
      </w:r>
      <w:r w:rsidR="00824753" w:rsidRPr="00831F5D">
        <w:t xml:space="preserve">Proportion of new </w:t>
      </w:r>
      <w:r w:rsidR="00824753">
        <w:t>end stage kidney disease (</w:t>
      </w:r>
      <w:r w:rsidR="00824753" w:rsidRPr="00831F5D">
        <w:t>ESKD</w:t>
      </w:r>
      <w:r w:rsidR="00824753">
        <w:t>)</w:t>
      </w:r>
      <w:r w:rsidR="00824753" w:rsidRPr="00831F5D">
        <w:t xml:space="preserve"> patients under 65 years old who have had a transplant or are on the active list</w:t>
      </w:r>
      <w:bookmarkEnd w:id="32"/>
      <w:bookmarkEnd w:id="33"/>
      <w:r w:rsidR="00824753" w:rsidRPr="00831F5D">
        <w:t xml:space="preserve"> </w:t>
      </w:r>
    </w:p>
    <w:p w14:paraId="46F4CC50" w14:textId="77777777" w:rsidR="00824753" w:rsidRDefault="00824753" w:rsidP="00824753">
      <w:pPr>
        <w:pStyle w:val="Heading3"/>
      </w:pPr>
      <w:bookmarkStart w:id="34" w:name="_Toc526952097"/>
      <w:r w:rsidRPr="00831F5D">
        <w:t>Definition</w:t>
      </w:r>
      <w:bookmarkEnd w:id="34"/>
    </w:p>
    <w:p w14:paraId="384EE484" w14:textId="77777777" w:rsidR="00824753" w:rsidRPr="005D5B6B" w:rsidRDefault="00824753" w:rsidP="00824753">
      <w:pPr>
        <w:rPr>
          <w:b/>
        </w:rPr>
      </w:pPr>
      <w:r w:rsidRPr="005D5B6B">
        <w:rPr>
          <w:rFonts w:eastAsia="Times"/>
        </w:rPr>
        <w:t>The percentage of new EKSD patients under 65 years of age who have had a transpl</w:t>
      </w:r>
      <w:r>
        <w:rPr>
          <w:rFonts w:eastAsia="Times"/>
        </w:rPr>
        <w:t xml:space="preserve">ant or are on the ‘active’ list </w:t>
      </w:r>
      <w:r w:rsidRPr="005D5B6B">
        <w:rPr>
          <w:rFonts w:eastAsia="Times"/>
        </w:rPr>
        <w:t>within:</w:t>
      </w:r>
    </w:p>
    <w:p w14:paraId="45A1726C" w14:textId="77777777" w:rsidR="00824753" w:rsidRPr="00BA31D0" w:rsidRDefault="00824753" w:rsidP="00BA31D0">
      <w:pPr>
        <w:pStyle w:val="Listnum"/>
        <w:ind w:hanging="255"/>
      </w:pPr>
      <w:r w:rsidRPr="00BA31D0">
        <w:t>three months of requiring RRT</w:t>
      </w:r>
    </w:p>
    <w:p w14:paraId="5DAF643C" w14:textId="77777777" w:rsidR="00824753" w:rsidRPr="00BA31D0" w:rsidRDefault="00824753" w:rsidP="00BA31D0">
      <w:pPr>
        <w:pStyle w:val="Listnum"/>
        <w:ind w:hanging="255"/>
      </w:pPr>
      <w:r w:rsidRPr="00BA31D0">
        <w:t>six months of requiring RRT.</w:t>
      </w:r>
    </w:p>
    <w:p w14:paraId="2CA54B2F" w14:textId="77777777" w:rsidR="00824753" w:rsidRPr="00831F5D" w:rsidRDefault="00824753" w:rsidP="00824753">
      <w:pPr>
        <w:pStyle w:val="Heading3"/>
      </w:pPr>
      <w:bookmarkStart w:id="35" w:name="_Toc526952098"/>
      <w:r w:rsidRPr="00831F5D">
        <w:t>Target</w:t>
      </w:r>
      <w:bookmarkEnd w:id="35"/>
    </w:p>
    <w:p w14:paraId="5C420770" w14:textId="77777777" w:rsidR="00824753" w:rsidRPr="00824753" w:rsidRDefault="00824753" w:rsidP="00BA31D0">
      <w:pPr>
        <w:pStyle w:val="Listnum"/>
        <w:ind w:hanging="255"/>
      </w:pPr>
      <w:r w:rsidRPr="00824753">
        <w:t>30 per cent of new ESKD patients within three months of requiring RRT</w:t>
      </w:r>
    </w:p>
    <w:p w14:paraId="6C244AD2" w14:textId="77777777" w:rsidR="00824753" w:rsidRPr="00824753" w:rsidRDefault="00824753" w:rsidP="00BA31D0">
      <w:pPr>
        <w:pStyle w:val="Listnum"/>
        <w:ind w:hanging="255"/>
      </w:pPr>
      <w:r w:rsidRPr="00824753">
        <w:t>40 per cent of new ESKD patients within six months of requiring RRT.</w:t>
      </w:r>
    </w:p>
    <w:p w14:paraId="47575326" w14:textId="77777777" w:rsidR="00824753" w:rsidRPr="00831F5D" w:rsidRDefault="00824753" w:rsidP="00824753">
      <w:pPr>
        <w:pStyle w:val="Heading3"/>
      </w:pPr>
      <w:bookmarkStart w:id="36" w:name="_Toc526952099"/>
      <w:r w:rsidRPr="00831F5D">
        <w:t>Exclusions</w:t>
      </w:r>
      <w:bookmarkEnd w:id="36"/>
    </w:p>
    <w:p w14:paraId="7C1DB231" w14:textId="77777777" w:rsidR="00824753" w:rsidRPr="00FF637B" w:rsidRDefault="00824753" w:rsidP="00824753">
      <w:pPr>
        <w:pStyle w:val="Bullet1"/>
      </w:pPr>
      <w:r w:rsidRPr="00FF637B">
        <w:t>Patients with a failed transplant recommencing RRT</w:t>
      </w:r>
    </w:p>
    <w:p w14:paraId="1A49F664" w14:textId="77777777" w:rsidR="00824753" w:rsidRPr="00FF637B" w:rsidRDefault="00824753" w:rsidP="00824753">
      <w:pPr>
        <w:pStyle w:val="Bullet1"/>
      </w:pPr>
      <w:r w:rsidRPr="00FF637B">
        <w:t>Patients having a combined organ transplant.</w:t>
      </w:r>
    </w:p>
    <w:p w14:paraId="227E2615" w14:textId="77777777" w:rsidR="00824753" w:rsidRPr="00824753" w:rsidRDefault="00824753" w:rsidP="00824753">
      <w:pPr>
        <w:pStyle w:val="Heading3"/>
      </w:pPr>
      <w:bookmarkStart w:id="37" w:name="_Toc526952100"/>
      <w:r w:rsidRPr="00824753">
        <w:t>Results</w:t>
      </w:r>
      <w:bookmarkEnd w:id="37"/>
    </w:p>
    <w:p w14:paraId="5C87BF9B" w14:textId="77777777" w:rsidR="00824753" w:rsidRPr="00831F5D" w:rsidRDefault="00824753" w:rsidP="00824753">
      <w:pPr>
        <w:pStyle w:val="DHHSbodynospace"/>
      </w:pPr>
      <w:r>
        <w:rPr>
          <w:noProof/>
          <w:lang w:eastAsia="en-AU"/>
        </w:rPr>
        <w:drawing>
          <wp:inline distT="0" distB="0" distL="0" distR="0" wp14:anchorId="4E860321" wp14:editId="47B5C288">
            <wp:extent cx="6297433" cy="3665551"/>
            <wp:effectExtent l="0" t="0" r="8255" b="0"/>
            <wp:docPr id="41" name="Chart 41">
              <a:extLst xmlns:a="http://schemas.openxmlformats.org/drawingml/2006/main">
                <a:ext uri="{FF2B5EF4-FFF2-40B4-BE49-F238E27FC236}">
                  <a16:creationId xmlns:a16="http://schemas.microsoft.com/office/drawing/2014/main" id="{00000000-0008-0000-06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ECE7E30" w14:textId="77777777" w:rsidR="00824753" w:rsidRDefault="00824753" w:rsidP="00824753">
      <w:pPr>
        <w:pStyle w:val="Footer"/>
      </w:pPr>
      <w:r w:rsidRPr="00582327">
        <w:t xml:space="preserve">Note: Results based upon data averaged for the period </w:t>
      </w:r>
      <w:r w:rsidR="00D01CD3">
        <w:t>Jul</w:t>
      </w:r>
      <w:r>
        <w:t xml:space="preserve"> 2017 - </w:t>
      </w:r>
      <w:r w:rsidR="00D01CD3">
        <w:t>Jun</w:t>
      </w:r>
      <w:r>
        <w:t xml:space="preserve"> 2018 .  </w:t>
      </w:r>
    </w:p>
    <w:p w14:paraId="32CBF252" w14:textId="77777777" w:rsidR="00824753" w:rsidRPr="009869C1" w:rsidRDefault="00824753" w:rsidP="00824753">
      <w:pPr>
        <w:pStyle w:val="DHHSbody"/>
      </w:pPr>
      <w:r>
        <w:rPr>
          <w:noProof/>
          <w:lang w:eastAsia="en-AU"/>
        </w:rPr>
        <w:lastRenderedPageBreak/>
        <w:drawing>
          <wp:inline distT="0" distB="0" distL="0" distR="0" wp14:anchorId="6B2E99EC" wp14:editId="30CC917B">
            <wp:extent cx="6297433" cy="3434963"/>
            <wp:effectExtent l="0" t="0" r="8255" b="0"/>
            <wp:docPr id="42" name="Chart 42">
              <a:extLst xmlns:a="http://schemas.openxmlformats.org/drawingml/2006/main">
                <a:ext uri="{FF2B5EF4-FFF2-40B4-BE49-F238E27FC236}">
                  <a16:creationId xmlns:a16="http://schemas.microsoft.com/office/drawing/2014/main" id="{00000000-0008-0000-06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51C096E" w14:textId="77777777" w:rsidR="00824753" w:rsidRDefault="00824753" w:rsidP="00824753">
      <w:pPr>
        <w:pStyle w:val="Footer"/>
      </w:pPr>
      <w:r w:rsidRPr="00831F5D">
        <w:t xml:space="preserve">Note: Results based upon data for the period </w:t>
      </w:r>
      <w:r w:rsidR="00D01CD3">
        <w:t>Jul</w:t>
      </w:r>
      <w:r w:rsidR="004C3B5B">
        <w:t xml:space="preserve"> </w:t>
      </w:r>
      <w:r>
        <w:t xml:space="preserve">2017 - </w:t>
      </w:r>
      <w:r w:rsidR="00D01CD3">
        <w:t>Jun</w:t>
      </w:r>
      <w:r>
        <w:t xml:space="preserve"> 2018 </w:t>
      </w:r>
    </w:p>
    <w:p w14:paraId="2FA2B267" w14:textId="77777777" w:rsidR="00824753" w:rsidRPr="00932B7C" w:rsidRDefault="00824753" w:rsidP="00824753">
      <w:pPr>
        <w:pStyle w:val="DHHSbody"/>
      </w:pPr>
      <w:r>
        <w:rPr>
          <w:noProof/>
          <w:lang w:eastAsia="en-AU"/>
        </w:rPr>
        <w:drawing>
          <wp:inline distT="0" distB="0" distL="0" distR="0" wp14:anchorId="5F946D80" wp14:editId="733DF9F5">
            <wp:extent cx="6300000" cy="3343275"/>
            <wp:effectExtent l="0" t="0" r="5715" b="0"/>
            <wp:docPr id="43" name="Chart 43">
              <a:extLst xmlns:a="http://schemas.openxmlformats.org/drawingml/2006/main">
                <a:ext uri="{FF2B5EF4-FFF2-40B4-BE49-F238E27FC236}">
                  <a16:creationId xmlns:a16="http://schemas.microsoft.com/office/drawing/2014/main" id="{00000000-0008-0000-06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FA2F369" w14:textId="77777777" w:rsidR="00824753" w:rsidRDefault="00824753" w:rsidP="00824753">
      <w:pPr>
        <w:pStyle w:val="Footer"/>
      </w:pPr>
      <w:r w:rsidRPr="00C92A2C">
        <w:t xml:space="preserve"> </w:t>
      </w:r>
      <w:r w:rsidRPr="00831F5D">
        <w:t xml:space="preserve">Note: Results based upon data for the period </w:t>
      </w:r>
      <w:r w:rsidR="00D01CD3">
        <w:t>Jul</w:t>
      </w:r>
      <w:r w:rsidR="002A78EE">
        <w:t xml:space="preserve"> </w:t>
      </w:r>
      <w:r>
        <w:t xml:space="preserve">2017 - </w:t>
      </w:r>
      <w:r w:rsidR="00D01CD3">
        <w:t>Jun</w:t>
      </w:r>
      <w:r>
        <w:t xml:space="preserve"> 2018 </w:t>
      </w:r>
    </w:p>
    <w:p w14:paraId="7960BC63" w14:textId="77777777" w:rsidR="00824753" w:rsidRDefault="00824753" w:rsidP="00824753">
      <w:pPr>
        <w:pStyle w:val="DHHSbody"/>
      </w:pPr>
      <w:r>
        <w:rPr>
          <w:noProof/>
          <w:lang w:eastAsia="en-AU"/>
        </w:rPr>
        <w:lastRenderedPageBreak/>
        <w:drawing>
          <wp:inline distT="0" distB="0" distL="0" distR="0" wp14:anchorId="2DBAEC91" wp14:editId="68FC8CFE">
            <wp:extent cx="6300000" cy="3543300"/>
            <wp:effectExtent l="0" t="0" r="5715" b="0"/>
            <wp:docPr id="46" name="Chart 46">
              <a:extLst xmlns:a="http://schemas.openxmlformats.org/drawingml/2006/main">
                <a:ext uri="{FF2B5EF4-FFF2-40B4-BE49-F238E27FC236}">
                  <a16:creationId xmlns:a16="http://schemas.microsoft.com/office/drawing/2014/main" id="{00000000-0008-0000-06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F28197B" w14:textId="77777777" w:rsidR="00824753" w:rsidRDefault="00824753" w:rsidP="00824753">
      <w:pPr>
        <w:pStyle w:val="DHHSbody"/>
      </w:pPr>
      <w:r>
        <w:rPr>
          <w:noProof/>
          <w:lang w:eastAsia="en-AU"/>
        </w:rPr>
        <w:drawing>
          <wp:inline distT="0" distB="0" distL="0" distR="0" wp14:anchorId="12D03ED6" wp14:editId="20D2E30F">
            <wp:extent cx="6300000" cy="3648075"/>
            <wp:effectExtent l="0" t="0" r="5715" b="0"/>
            <wp:docPr id="47" name="Chart 47">
              <a:extLst xmlns:a="http://schemas.openxmlformats.org/drawingml/2006/main">
                <a:ext uri="{FF2B5EF4-FFF2-40B4-BE49-F238E27FC236}">
                  <a16:creationId xmlns:a16="http://schemas.microsoft.com/office/drawing/2014/main" id="{00000000-0008-0000-06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0662C5F" w14:textId="77777777" w:rsidR="00824753" w:rsidRDefault="00824753" w:rsidP="00824753">
      <w:pPr>
        <w:pStyle w:val="Footer"/>
      </w:pPr>
      <w:r w:rsidRPr="00B1188C">
        <w:t xml:space="preserve">Note: Results showing trend over time: based on 12-month averages for the previous 3 years.                                                    </w:t>
      </w:r>
      <w:r>
        <w:t xml:space="preserve">                        </w:t>
      </w:r>
      <w:r w:rsidR="002A78EE">
        <w:t xml:space="preserve">                                                   </w:t>
      </w:r>
      <w:r>
        <w:t>2018 (</w:t>
      </w:r>
      <w:r w:rsidR="00D01CD3">
        <w:t>Jul</w:t>
      </w:r>
      <w:r w:rsidRPr="00B1188C">
        <w:t xml:space="preserve"> 1</w:t>
      </w:r>
      <w:r>
        <w:t>7</w:t>
      </w:r>
      <w:r w:rsidRPr="00B1188C">
        <w:t xml:space="preserve"> – </w:t>
      </w:r>
      <w:r w:rsidR="00D01CD3">
        <w:t>Jun</w:t>
      </w:r>
      <w:r w:rsidRPr="00B1188C">
        <w:t xml:space="preserve"> 1</w:t>
      </w:r>
      <w:r>
        <w:t>8</w:t>
      </w:r>
      <w:r w:rsidRPr="00B1188C">
        <w:t>), 201</w:t>
      </w:r>
      <w:r>
        <w:t>7</w:t>
      </w:r>
      <w:r w:rsidRPr="00B1188C">
        <w:t xml:space="preserve"> (</w:t>
      </w:r>
      <w:r w:rsidR="00D01CD3">
        <w:t>Jul</w:t>
      </w:r>
      <w:r w:rsidRPr="00B1188C">
        <w:t xml:space="preserve"> 1</w:t>
      </w:r>
      <w:r>
        <w:t>6</w:t>
      </w:r>
      <w:r w:rsidRPr="00B1188C">
        <w:t xml:space="preserve"> – </w:t>
      </w:r>
      <w:r w:rsidR="00D01CD3">
        <w:t>Jun</w:t>
      </w:r>
      <w:r w:rsidRPr="00B1188C">
        <w:t xml:space="preserve"> 1</w:t>
      </w:r>
      <w:r>
        <w:t>7</w:t>
      </w:r>
      <w:r w:rsidRPr="00B1188C">
        <w:t>) and 201</w:t>
      </w:r>
      <w:r>
        <w:t>6</w:t>
      </w:r>
      <w:r w:rsidRPr="00B1188C">
        <w:t xml:space="preserve"> (</w:t>
      </w:r>
      <w:r w:rsidR="00D01CD3">
        <w:t>Jul</w:t>
      </w:r>
      <w:r w:rsidRPr="00B1188C">
        <w:t xml:space="preserve"> 1</w:t>
      </w:r>
      <w:r>
        <w:t>5</w:t>
      </w:r>
      <w:r w:rsidRPr="00B1188C">
        <w:t xml:space="preserve"> – </w:t>
      </w:r>
      <w:r w:rsidR="00D01CD3">
        <w:t>Jun</w:t>
      </w:r>
      <w:r w:rsidRPr="00B1188C">
        <w:t xml:space="preserve"> 1</w:t>
      </w:r>
      <w:r>
        <w:t>6</w:t>
      </w:r>
      <w:r w:rsidRPr="00B1188C">
        <w:t>).</w:t>
      </w:r>
      <w:r>
        <w:br w:type="page"/>
      </w:r>
    </w:p>
    <w:p w14:paraId="3AC10431" w14:textId="25CCB0F5" w:rsidR="00824753" w:rsidRPr="00B1188C" w:rsidRDefault="00824753" w:rsidP="00824753">
      <w:pPr>
        <w:pStyle w:val="Heading1"/>
        <w:framePr w:wrap="around"/>
      </w:pPr>
      <w:bookmarkStart w:id="38" w:name="_Toc526952101"/>
      <w:r w:rsidRPr="00824753">
        <w:lastRenderedPageBreak/>
        <w:t>Appendix 1</w:t>
      </w:r>
      <w:r w:rsidRPr="00824753">
        <w:tab/>
      </w:r>
      <w:r w:rsidR="00596CC3">
        <w:t>Insight committee</w:t>
      </w:r>
      <w:r w:rsidRPr="00824753">
        <w:t xml:space="preserve"> members</w:t>
      </w:r>
      <w:bookmarkEnd w:id="38"/>
    </w:p>
    <w:p w14:paraId="19CA90D0" w14:textId="77777777" w:rsidR="00824753" w:rsidRDefault="00824753" w:rsidP="00824753">
      <w:r>
        <w:t>Associate Professor Nigel Toussaint (Chair)</w:t>
      </w:r>
      <w:r>
        <w:tab/>
        <w:t>Melbourne Health</w:t>
      </w:r>
    </w:p>
    <w:p w14:paraId="0B223A35" w14:textId="77777777" w:rsidR="00824753" w:rsidRDefault="00824753" w:rsidP="00824753">
      <w:r>
        <w:t>Dr Scott Wilson</w:t>
      </w:r>
      <w:r>
        <w:tab/>
      </w:r>
      <w:r>
        <w:tab/>
      </w:r>
      <w:r>
        <w:tab/>
      </w:r>
      <w:r>
        <w:tab/>
        <w:t>Alfred Health</w:t>
      </w:r>
    </w:p>
    <w:p w14:paraId="3B1FB109" w14:textId="77777777" w:rsidR="00824753" w:rsidRDefault="00824753" w:rsidP="00824753">
      <w:r>
        <w:t>Associate Professor Peter Mount</w:t>
      </w:r>
      <w:r>
        <w:tab/>
      </w:r>
      <w:r>
        <w:tab/>
        <w:t>Austin Health</w:t>
      </w:r>
    </w:p>
    <w:p w14:paraId="49D77F6F" w14:textId="77777777" w:rsidR="00824753" w:rsidRDefault="00824753" w:rsidP="00824753">
      <w:r>
        <w:t>Mr Richard Knight</w:t>
      </w:r>
      <w:r>
        <w:tab/>
      </w:r>
      <w:r>
        <w:tab/>
      </w:r>
      <w:r>
        <w:tab/>
      </w:r>
      <w:r>
        <w:tab/>
        <w:t>Barwon Health</w:t>
      </w:r>
    </w:p>
    <w:p w14:paraId="6B40A501" w14:textId="77777777" w:rsidR="00824753" w:rsidRDefault="00824753" w:rsidP="00824753">
      <w:r>
        <w:t>Associate Professor Bill Mulley</w:t>
      </w:r>
      <w:r>
        <w:tab/>
      </w:r>
      <w:r>
        <w:tab/>
        <w:t>Monash Health</w:t>
      </w:r>
    </w:p>
    <w:p w14:paraId="2A0715D8" w14:textId="77777777" w:rsidR="00824753" w:rsidRDefault="00824753" w:rsidP="00824753">
      <w:r>
        <w:t>Dr David Langsford</w:t>
      </w:r>
      <w:r>
        <w:tab/>
      </w:r>
      <w:r>
        <w:tab/>
      </w:r>
      <w:r>
        <w:tab/>
      </w:r>
      <w:r>
        <w:tab/>
        <w:t>Northern Health</w:t>
      </w:r>
    </w:p>
    <w:p w14:paraId="6CDDCA52" w14:textId="77777777" w:rsidR="00824753" w:rsidRDefault="00824753" w:rsidP="00824753">
      <w:r>
        <w:t>Ms Nuala Barker</w:t>
      </w:r>
      <w:r w:rsidRPr="00824753">
        <w:t xml:space="preserve"> </w:t>
      </w:r>
      <w:r>
        <w:tab/>
      </w:r>
      <w:r>
        <w:tab/>
      </w:r>
      <w:r>
        <w:tab/>
      </w:r>
      <w:r>
        <w:tab/>
        <w:t>St Vincents Health</w:t>
      </w:r>
    </w:p>
    <w:p w14:paraId="13A7973D" w14:textId="77777777" w:rsidR="00824753" w:rsidRDefault="00824753" w:rsidP="00824753">
      <w:r>
        <w:t>Ms Denise Fracchia</w:t>
      </w:r>
      <w:r>
        <w:tab/>
      </w:r>
      <w:r>
        <w:tab/>
      </w:r>
      <w:r>
        <w:tab/>
      </w:r>
      <w:r>
        <w:tab/>
        <w:t>Western Health</w:t>
      </w:r>
    </w:p>
    <w:p w14:paraId="1F61C4EC" w14:textId="77777777" w:rsidR="00086AFF" w:rsidRDefault="00824753" w:rsidP="00824753">
      <w:r>
        <w:t>Mr Gregory Dowling</w:t>
      </w:r>
      <w:r>
        <w:tab/>
      </w:r>
      <w:r>
        <w:tab/>
      </w:r>
      <w:r>
        <w:tab/>
      </w:r>
      <w:r>
        <w:tab/>
        <w:t>Safer Care Victoria</w:t>
      </w:r>
    </w:p>
    <w:p w14:paraId="04CC4956" w14:textId="77777777" w:rsidR="00787233" w:rsidRDefault="00086AFF">
      <w:pPr>
        <w:rPr>
          <w:rFonts w:ascii="Arial" w:eastAsia="Times" w:hAnsi="Arial" w:cs="Times New Roman"/>
          <w:lang w:eastAsia="en-US"/>
        </w:rPr>
      </w:pPr>
      <w:r>
        <w:t xml:space="preserve">Associate Professor Matthew Roberts       </w:t>
      </w:r>
      <w:r>
        <w:tab/>
        <w:t>Eastern Health</w:t>
      </w:r>
      <w:r w:rsidR="00787233">
        <w:br w:type="page"/>
      </w:r>
    </w:p>
    <w:p w14:paraId="2C26132D" w14:textId="77777777" w:rsidR="00787233" w:rsidRPr="00787233" w:rsidRDefault="00787233" w:rsidP="00787233">
      <w:pPr>
        <w:pStyle w:val="Heading1"/>
        <w:framePr w:wrap="around"/>
      </w:pPr>
      <w:bookmarkStart w:id="39" w:name="_Toc526952102"/>
      <w:bookmarkStart w:id="40" w:name="_Toc437851863"/>
      <w:r w:rsidRPr="00787233">
        <w:lastRenderedPageBreak/>
        <w:t xml:space="preserve">Appendix 2 </w:t>
      </w:r>
      <w:r w:rsidR="00086820">
        <w:tab/>
      </w:r>
      <w:r w:rsidRPr="00787233">
        <w:t>KPI rationales</w:t>
      </w:r>
      <w:bookmarkEnd w:id="39"/>
    </w:p>
    <w:p w14:paraId="4BBA8242" w14:textId="77777777" w:rsidR="00787233" w:rsidRPr="00831F5D" w:rsidRDefault="00787233" w:rsidP="00787233">
      <w:pPr>
        <w:pStyle w:val="Heading2"/>
      </w:pPr>
      <w:bookmarkStart w:id="41" w:name="_Toc526952103"/>
      <w:r w:rsidRPr="00831F5D">
        <w:t>KPI 1</w:t>
      </w:r>
      <w:r w:rsidR="00086820">
        <w:t xml:space="preserve">: </w:t>
      </w:r>
      <w:r w:rsidRPr="00831F5D">
        <w:t>Proportion of new, planned patients who have received CKD education before starting dialysis</w:t>
      </w:r>
      <w:bookmarkEnd w:id="40"/>
      <w:bookmarkEnd w:id="41"/>
    </w:p>
    <w:p w14:paraId="4D2400CE" w14:textId="77777777" w:rsidR="00787233" w:rsidRPr="00081683" w:rsidRDefault="00787233" w:rsidP="00787233">
      <w:pPr>
        <w:pStyle w:val="Heading3"/>
        <w:rPr>
          <w:b/>
        </w:rPr>
      </w:pPr>
      <w:bookmarkStart w:id="42" w:name="_Toc526952104"/>
      <w:r w:rsidRPr="00081683">
        <w:t>Definition</w:t>
      </w:r>
      <w:bookmarkEnd w:id="42"/>
    </w:p>
    <w:p w14:paraId="793FCF13" w14:textId="77777777" w:rsidR="00787233" w:rsidRPr="00831784" w:rsidRDefault="00787233" w:rsidP="00787233">
      <w:pPr>
        <w:pStyle w:val="Bullet1"/>
      </w:pPr>
      <w:r w:rsidRPr="001068C3">
        <w:rPr>
          <w:sz w:val="22"/>
          <w:szCs w:val="24"/>
        </w:rPr>
        <w:t>‘</w:t>
      </w:r>
      <w:r w:rsidRPr="00831784">
        <w:t>Planned’ is defined as patients referred to a nephrologist within three years but prior to three months before requiring RRT</w:t>
      </w:r>
    </w:p>
    <w:p w14:paraId="1FF80FDA" w14:textId="77777777" w:rsidR="00787233" w:rsidRPr="00831784" w:rsidRDefault="00787233" w:rsidP="00787233">
      <w:pPr>
        <w:pStyle w:val="Bullet1"/>
      </w:pPr>
      <w:r w:rsidRPr="00831784">
        <w:t>CKD education is defined as either attending a CKD session or a one-on-one session with a member of the CKD team (not a nephrologist consultation only). This education session is to be documented in the patient’s medical record</w:t>
      </w:r>
    </w:p>
    <w:p w14:paraId="0A84F318" w14:textId="77777777" w:rsidR="00787233" w:rsidRPr="00831784" w:rsidRDefault="00787233" w:rsidP="00787233">
      <w:pPr>
        <w:pStyle w:val="Bullet1"/>
      </w:pPr>
      <w:r w:rsidRPr="00831784">
        <w:t>Numerator: All new, planned patients who have received CKD education before starting dialysis</w:t>
      </w:r>
    </w:p>
    <w:p w14:paraId="296E8B7B" w14:textId="77777777" w:rsidR="00787233" w:rsidRPr="00831784" w:rsidRDefault="00787233" w:rsidP="00787233">
      <w:pPr>
        <w:pStyle w:val="Bullet1"/>
      </w:pPr>
      <w:r w:rsidRPr="00831784">
        <w:t>Denominator: All new planned patients who have started dialysis</w:t>
      </w:r>
    </w:p>
    <w:p w14:paraId="10E9A429" w14:textId="77777777" w:rsidR="00787233" w:rsidRPr="00831784" w:rsidRDefault="00787233" w:rsidP="00787233">
      <w:pPr>
        <w:pStyle w:val="Bullet1"/>
      </w:pPr>
      <w:r w:rsidRPr="00831784">
        <w:t xml:space="preserve">Exclusions: </w:t>
      </w:r>
    </w:p>
    <w:p w14:paraId="6E4B6E64" w14:textId="77777777" w:rsidR="00787233" w:rsidRPr="00831784" w:rsidRDefault="00787233" w:rsidP="00787233">
      <w:pPr>
        <w:pStyle w:val="Bullet2"/>
      </w:pPr>
      <w:r w:rsidRPr="00831784">
        <w:t>Late referrals (patients commencing dialysis within three months of first renal consultation)</w:t>
      </w:r>
    </w:p>
    <w:p w14:paraId="5ED6E6B1" w14:textId="77777777" w:rsidR="00787233" w:rsidRPr="00831784" w:rsidRDefault="00787233" w:rsidP="00787233">
      <w:pPr>
        <w:pStyle w:val="Bullet2"/>
      </w:pPr>
      <w:r w:rsidRPr="00831784">
        <w:t>Patients returning to dialysis with a failed transplant</w:t>
      </w:r>
    </w:p>
    <w:p w14:paraId="755CF195" w14:textId="77777777" w:rsidR="00787233" w:rsidRPr="00831F5D" w:rsidRDefault="00787233" w:rsidP="00086820">
      <w:pPr>
        <w:pStyle w:val="Heading3"/>
        <w:spacing w:before="120"/>
        <w:rPr>
          <w:rFonts w:eastAsiaTheme="minorHAnsi"/>
        </w:rPr>
      </w:pPr>
      <w:bookmarkStart w:id="43" w:name="_Toc526952105"/>
      <w:r w:rsidRPr="00831F5D">
        <w:rPr>
          <w:rFonts w:eastAsiaTheme="minorHAnsi"/>
        </w:rPr>
        <w:t>Rationale</w:t>
      </w:r>
      <w:bookmarkEnd w:id="43"/>
    </w:p>
    <w:p w14:paraId="09ACE6CE" w14:textId="21F5F820" w:rsidR="00787233" w:rsidRPr="00831784" w:rsidRDefault="00787233" w:rsidP="00787233">
      <w:pPr>
        <w:rPr>
          <w:rFonts w:eastAsia="Times"/>
        </w:rPr>
      </w:pPr>
      <w:r w:rsidRPr="00831784">
        <w:rPr>
          <w:rFonts w:eastAsia="Times"/>
        </w:rPr>
        <w:t xml:space="preserve">The </w:t>
      </w:r>
      <w:r>
        <w:rPr>
          <w:rFonts w:eastAsia="Times"/>
        </w:rPr>
        <w:t>Kidney Health Australia (KHA)-</w:t>
      </w:r>
      <w:r w:rsidRPr="00831784">
        <w:rPr>
          <w:rFonts w:eastAsia="Times"/>
        </w:rPr>
        <w:t>Caring for Australasians with Renal Impairment (</w:t>
      </w:r>
      <w:r>
        <w:rPr>
          <w:rFonts w:eastAsia="Times"/>
        </w:rPr>
        <w:t>KHA-</w:t>
      </w:r>
      <w:r w:rsidRPr="00831784">
        <w:rPr>
          <w:rFonts w:eastAsia="Times"/>
        </w:rPr>
        <w:t>CARI) Guidelines</w:t>
      </w:r>
      <w:r w:rsidRPr="00831784">
        <w:rPr>
          <w:rFonts w:eastAsia="Times"/>
          <w:vertAlign w:val="superscript"/>
        </w:rPr>
        <w:footnoteReference w:id="1"/>
      </w:r>
      <w:r w:rsidRPr="00831784">
        <w:rPr>
          <w:rFonts w:eastAsia="Times"/>
        </w:rPr>
        <w:t xml:space="preserve"> for Acceptance onto Dialysis (2005) support a multidisciplinary approach to pre-dialysis educat</w:t>
      </w:r>
      <w:r w:rsidR="00816D31">
        <w:rPr>
          <w:rFonts w:eastAsia="Times"/>
        </w:rPr>
        <w:t>ion. They note</w:t>
      </w:r>
      <w:r w:rsidRPr="00831784">
        <w:rPr>
          <w:rFonts w:eastAsia="Times"/>
        </w:rPr>
        <w:t xml:space="preserve"> that patients and their families or carers should receive sufficient information and education </w:t>
      </w:r>
      <w:r w:rsidR="00816D31">
        <w:rPr>
          <w:rFonts w:eastAsia="Times"/>
        </w:rPr>
        <w:t>about</w:t>
      </w:r>
      <w:r w:rsidRPr="00831784">
        <w:rPr>
          <w:rFonts w:eastAsia="Times"/>
        </w:rPr>
        <w:t xml:space="preserve"> the nature of ESKD and</w:t>
      </w:r>
      <w:r w:rsidR="00816D31">
        <w:rPr>
          <w:rFonts w:eastAsia="Times"/>
        </w:rPr>
        <w:t xml:space="preserve"> treatment options</w:t>
      </w:r>
      <w:r w:rsidRPr="00831784">
        <w:rPr>
          <w:rFonts w:eastAsia="Times"/>
        </w:rPr>
        <w:t xml:space="preserve"> to allow them to make an informed decision about the management of their ESKD (Level III evidence). </w:t>
      </w:r>
    </w:p>
    <w:p w14:paraId="491F221C" w14:textId="77777777" w:rsidR="00787233" w:rsidRPr="00831784" w:rsidRDefault="00787233" w:rsidP="00787233">
      <w:pPr>
        <w:rPr>
          <w:rFonts w:eastAsia="Times"/>
        </w:rPr>
      </w:pPr>
      <w:r w:rsidRPr="00831784">
        <w:rPr>
          <w:rFonts w:eastAsia="Times"/>
        </w:rPr>
        <w:t>Recent literature</w:t>
      </w:r>
      <w:r w:rsidRPr="00831784">
        <w:rPr>
          <w:rFonts w:eastAsia="Times"/>
          <w:vertAlign w:val="superscript"/>
        </w:rPr>
        <w:footnoteReference w:id="2"/>
      </w:r>
      <w:r w:rsidRPr="00831784">
        <w:rPr>
          <w:rFonts w:eastAsia="Times"/>
          <w:vertAlign w:val="superscript"/>
        </w:rPr>
        <w:t>,</w:t>
      </w:r>
      <w:r w:rsidRPr="00831784">
        <w:rPr>
          <w:rFonts w:eastAsia="Times"/>
          <w:vertAlign w:val="superscript"/>
        </w:rPr>
        <w:footnoteReference w:id="3"/>
      </w:r>
      <w:r w:rsidRPr="00831784">
        <w:rPr>
          <w:rFonts w:eastAsia="Times"/>
          <w:vertAlign w:val="superscript"/>
        </w:rPr>
        <w:t>,</w:t>
      </w:r>
      <w:r w:rsidRPr="00831784">
        <w:rPr>
          <w:rFonts w:eastAsia="Times"/>
          <w:vertAlign w:val="superscript"/>
        </w:rPr>
        <w:footnoteReference w:id="4"/>
      </w:r>
      <w:r w:rsidRPr="00831784">
        <w:rPr>
          <w:rFonts w:eastAsia="Times"/>
          <w:vertAlign w:val="superscript"/>
        </w:rPr>
        <w:t>,</w:t>
      </w:r>
      <w:r w:rsidRPr="00831784">
        <w:rPr>
          <w:rFonts w:eastAsia="Times"/>
          <w:vertAlign w:val="superscript"/>
        </w:rPr>
        <w:footnoteReference w:id="5"/>
      </w:r>
      <w:r w:rsidRPr="00831784">
        <w:rPr>
          <w:rFonts w:eastAsia="Times"/>
          <w:vertAlign w:val="superscript"/>
        </w:rPr>
        <w:t>,</w:t>
      </w:r>
      <w:r w:rsidRPr="00831784">
        <w:rPr>
          <w:rFonts w:eastAsia="Times"/>
          <w:vertAlign w:val="superscript"/>
        </w:rPr>
        <w:footnoteReference w:id="6"/>
      </w:r>
      <w:r w:rsidRPr="00831784">
        <w:rPr>
          <w:rFonts w:eastAsia="Times"/>
        </w:rPr>
        <w:t xml:space="preserve"> reinforces the potential for timely and appropriate CKD education to support informed decision making and, where elected, facilitate a planned approach to the commencement of dialysis, contributing to:</w:t>
      </w:r>
    </w:p>
    <w:p w14:paraId="4A6C6BA1" w14:textId="77777777" w:rsidR="00787233" w:rsidRPr="00831784" w:rsidRDefault="00787233" w:rsidP="00787233">
      <w:pPr>
        <w:pStyle w:val="Bullet1"/>
      </w:pPr>
      <w:r w:rsidRPr="00831784">
        <w:t>improved pre-dialysis care and self-management</w:t>
      </w:r>
    </w:p>
    <w:p w14:paraId="3C69E910" w14:textId="77777777" w:rsidR="00787233" w:rsidRPr="00831784" w:rsidRDefault="00787233" w:rsidP="00787233">
      <w:pPr>
        <w:pStyle w:val="Bullet1"/>
      </w:pPr>
      <w:r w:rsidRPr="00831784">
        <w:t>increased rates of permanent access</w:t>
      </w:r>
    </w:p>
    <w:p w14:paraId="461EE207" w14:textId="77777777" w:rsidR="00787233" w:rsidRPr="00831784" w:rsidRDefault="00787233" w:rsidP="00787233">
      <w:pPr>
        <w:pStyle w:val="Bullet1"/>
      </w:pPr>
      <w:r w:rsidRPr="00831784">
        <w:t>reduced need for urgent start dialysis</w:t>
      </w:r>
    </w:p>
    <w:p w14:paraId="29D210DE" w14:textId="77777777" w:rsidR="00787233" w:rsidRPr="00461030" w:rsidRDefault="00787233" w:rsidP="00787233">
      <w:pPr>
        <w:pStyle w:val="Bullet1"/>
        <w:rPr>
          <w:sz w:val="22"/>
          <w:szCs w:val="24"/>
        </w:rPr>
      </w:pPr>
      <w:r w:rsidRPr="00831784">
        <w:t>increased uptake of home therapies</w:t>
      </w:r>
    </w:p>
    <w:p w14:paraId="7ADDE4D2" w14:textId="77777777" w:rsidR="00787233" w:rsidRPr="00461030" w:rsidRDefault="00787233" w:rsidP="00787233">
      <w:pPr>
        <w:pStyle w:val="Bullet1"/>
      </w:pPr>
      <w:r w:rsidRPr="00461030">
        <w:t>improved quality of life and reduced mortality in the first 90 days post dialysis initiation.</w:t>
      </w:r>
    </w:p>
    <w:p w14:paraId="2DA033C4" w14:textId="77777777" w:rsidR="00787233" w:rsidRPr="00831F5D" w:rsidRDefault="00787233" w:rsidP="00787233">
      <w:pPr>
        <w:pStyle w:val="Heading3"/>
      </w:pPr>
      <w:bookmarkStart w:id="44" w:name="_Toc526952106"/>
      <w:r w:rsidRPr="00831F5D">
        <w:lastRenderedPageBreak/>
        <w:t>Potential reasons for variation between services</w:t>
      </w:r>
      <w:bookmarkEnd w:id="44"/>
    </w:p>
    <w:p w14:paraId="75EEBA32" w14:textId="77777777" w:rsidR="00787233" w:rsidRPr="00831784" w:rsidRDefault="00787233" w:rsidP="00787233">
      <w:pPr>
        <w:pStyle w:val="Bullet1"/>
      </w:pPr>
      <w:r w:rsidRPr="00831784">
        <w:t>Disparity of patient access to education programs relating to:</w:t>
      </w:r>
    </w:p>
    <w:p w14:paraId="626A01C1" w14:textId="1BA2E3FB" w:rsidR="00787233" w:rsidRPr="00831784" w:rsidRDefault="00B12F4E" w:rsidP="00787233">
      <w:pPr>
        <w:pStyle w:val="Bullet2"/>
      </w:pPr>
      <w:r>
        <w:t>i</w:t>
      </w:r>
      <w:r w:rsidR="00787233" w:rsidRPr="00831784">
        <w:t>nadequate resources – multidisciplinary staff, education materials, training equipment, delivery methods, data management systems and budget restraints</w:t>
      </w:r>
    </w:p>
    <w:p w14:paraId="17D2310B" w14:textId="0BE9D3C6" w:rsidR="00787233" w:rsidRPr="00831784" w:rsidRDefault="00B12F4E" w:rsidP="00787233">
      <w:pPr>
        <w:pStyle w:val="Bullet2"/>
      </w:pPr>
      <w:r>
        <w:t>d</w:t>
      </w:r>
      <w:r w:rsidR="00787233" w:rsidRPr="00831784">
        <w:t>ifficul</w:t>
      </w:r>
      <w:r>
        <w:t>ty in attending due to</w:t>
      </w:r>
      <w:r w:rsidR="00787233" w:rsidRPr="00831784">
        <w:t xml:space="preserve"> distance, poor mobility, lack of transport and / or lack of support person</w:t>
      </w:r>
    </w:p>
    <w:p w14:paraId="75B023FF" w14:textId="246E04C2" w:rsidR="00787233" w:rsidRPr="00831784" w:rsidRDefault="00B12F4E" w:rsidP="00787233">
      <w:pPr>
        <w:pStyle w:val="Bullet2"/>
      </w:pPr>
      <w:r>
        <w:t>c</w:t>
      </w:r>
      <w:r w:rsidR="00787233" w:rsidRPr="00831784">
        <w:t>ulturally and linguistically diverse patients (interpreter, information translation often required)</w:t>
      </w:r>
      <w:r>
        <w:t>.</w:t>
      </w:r>
    </w:p>
    <w:p w14:paraId="0161E5E7" w14:textId="2BB9584D" w:rsidR="00787233" w:rsidRPr="00831784" w:rsidRDefault="00787233" w:rsidP="00787233">
      <w:pPr>
        <w:pStyle w:val="Bullet1"/>
      </w:pPr>
      <w:r w:rsidRPr="00831784">
        <w:t>Disparity in patient uptake of education programs due to variation in</w:t>
      </w:r>
      <w:r w:rsidR="00B12F4E">
        <w:t>:</w:t>
      </w:r>
    </w:p>
    <w:p w14:paraId="23BD7090" w14:textId="51E8DF7D" w:rsidR="00787233" w:rsidRPr="00831784" w:rsidRDefault="00B12F4E" w:rsidP="00787233">
      <w:pPr>
        <w:pStyle w:val="Bullet2"/>
      </w:pPr>
      <w:r>
        <w:t>p</w:t>
      </w:r>
      <w:r w:rsidR="00787233" w:rsidRPr="00831784">
        <w:t>sychosocial acceptance rates, e.g. increased fear or denial</w:t>
      </w:r>
    </w:p>
    <w:p w14:paraId="35940D25" w14:textId="1BAD38E7" w:rsidR="00787233" w:rsidRPr="00831784" w:rsidRDefault="00B12F4E" w:rsidP="00787233">
      <w:pPr>
        <w:pStyle w:val="Bullet2"/>
      </w:pPr>
      <w:r>
        <w:t>a</w:t>
      </w:r>
      <w:r w:rsidR="00787233" w:rsidRPr="00831784">
        <w:t>ccess to or acceptance of support, e.g. social work, psychologist</w:t>
      </w:r>
    </w:p>
    <w:p w14:paraId="0BC918B4" w14:textId="60796A25" w:rsidR="00787233" w:rsidRPr="00081683" w:rsidRDefault="00B12F4E" w:rsidP="00787233">
      <w:pPr>
        <w:pStyle w:val="Bullet2"/>
      </w:pPr>
      <w:r>
        <w:t>c</w:t>
      </w:r>
      <w:r w:rsidR="00787233" w:rsidRPr="00081683">
        <w:t>ollaborative relationships in CKD care, e.g. private nephrologist, primary health, Hospital Admission Risk Progra</w:t>
      </w:r>
      <w:r>
        <w:t>m.</w:t>
      </w:r>
    </w:p>
    <w:p w14:paraId="3CC55B80" w14:textId="2CEA0807" w:rsidR="00787233" w:rsidRPr="00831784" w:rsidRDefault="00787233" w:rsidP="00787233">
      <w:pPr>
        <w:pStyle w:val="Bullet1"/>
      </w:pPr>
      <w:r w:rsidRPr="00831784">
        <w:t>Disparity in documentation of education provided due to</w:t>
      </w:r>
      <w:r w:rsidR="00B12F4E">
        <w:t>:</w:t>
      </w:r>
    </w:p>
    <w:p w14:paraId="7A541A7C" w14:textId="150BE89E" w:rsidR="00787233" w:rsidRPr="00831784" w:rsidRDefault="00B12F4E" w:rsidP="00787233">
      <w:pPr>
        <w:pStyle w:val="Bullet2"/>
      </w:pPr>
      <w:r>
        <w:t>v</w:t>
      </w:r>
      <w:r w:rsidR="00787233" w:rsidRPr="00831784">
        <w:t>ariation in internal processes for defining and recording education sessions</w:t>
      </w:r>
    </w:p>
    <w:p w14:paraId="0788F0D9" w14:textId="2BAF8BAB" w:rsidR="00787233" w:rsidRPr="00831784" w:rsidRDefault="00B12F4E" w:rsidP="00787233">
      <w:pPr>
        <w:pStyle w:val="Bullet2"/>
      </w:pPr>
      <w:r>
        <w:t>n</w:t>
      </w:r>
      <w:r w:rsidR="00787233" w:rsidRPr="00831784">
        <w:t>o standardised definition of “appropriate” CKD education</w:t>
      </w:r>
    </w:p>
    <w:p w14:paraId="2B8C7A98" w14:textId="6A59517E" w:rsidR="00787233" w:rsidRPr="00831784" w:rsidRDefault="00B12F4E" w:rsidP="00787233">
      <w:pPr>
        <w:pStyle w:val="Bullet2"/>
      </w:pPr>
      <w:r>
        <w:t>l</w:t>
      </w:r>
      <w:r w:rsidR="00787233" w:rsidRPr="00831784">
        <w:t xml:space="preserve">ack of Level 1 evidence </w:t>
      </w:r>
    </w:p>
    <w:p w14:paraId="4747D0D1" w14:textId="2B890041" w:rsidR="00787233" w:rsidRPr="00831784" w:rsidRDefault="00B12F4E" w:rsidP="00787233">
      <w:pPr>
        <w:pStyle w:val="Bullet2"/>
      </w:pPr>
      <w:r>
        <w:t>l</w:t>
      </w:r>
      <w:r w:rsidR="00787233" w:rsidRPr="00831784">
        <w:t>ack of standardised measure for CKD education</w:t>
      </w:r>
      <w:r>
        <w:t>.</w:t>
      </w:r>
    </w:p>
    <w:p w14:paraId="2922B33A" w14:textId="77777777" w:rsidR="00787233" w:rsidRPr="00831F5D" w:rsidRDefault="00787233" w:rsidP="00787233">
      <w:pPr>
        <w:pStyle w:val="Heading2"/>
      </w:pPr>
      <w:r w:rsidRPr="00831F5D">
        <w:rPr>
          <w:rFonts w:eastAsiaTheme="minorHAnsi"/>
        </w:rPr>
        <w:br w:type="page"/>
      </w:r>
      <w:bookmarkStart w:id="45" w:name="_Toc437851864"/>
      <w:bookmarkStart w:id="46" w:name="_Toc526952107"/>
      <w:r w:rsidRPr="00831F5D">
        <w:lastRenderedPageBreak/>
        <w:t>KPI 2</w:t>
      </w:r>
      <w:r>
        <w:t>:</w:t>
      </w:r>
      <w:bookmarkEnd w:id="45"/>
      <w:r w:rsidR="00086820">
        <w:t xml:space="preserve"> </w:t>
      </w:r>
      <w:r w:rsidRPr="00A87D64">
        <w:t>Proportion of new, planned RRT patients (excluding pre-emptive live donor transplants within 2 weeks of transplant) who successfully use an arteriovenous fistula or graft access at first HD treatment</w:t>
      </w:r>
      <w:bookmarkEnd w:id="46"/>
    </w:p>
    <w:p w14:paraId="33426E9F" w14:textId="77777777" w:rsidR="00787233" w:rsidRPr="00831F5D" w:rsidRDefault="00787233" w:rsidP="00787233">
      <w:pPr>
        <w:pStyle w:val="Heading3"/>
      </w:pPr>
      <w:bookmarkStart w:id="47" w:name="_Toc526952108"/>
      <w:r w:rsidRPr="00831F5D">
        <w:t>Definition</w:t>
      </w:r>
      <w:bookmarkEnd w:id="47"/>
    </w:p>
    <w:p w14:paraId="169A863B" w14:textId="77777777" w:rsidR="00787233" w:rsidRPr="00831784" w:rsidRDefault="00787233" w:rsidP="00787233">
      <w:pPr>
        <w:pStyle w:val="Bullet1"/>
      </w:pPr>
      <w:r w:rsidRPr="00831784">
        <w:t>New HD patients are those who have chronic maintenance HD as the first RRT</w:t>
      </w:r>
    </w:p>
    <w:p w14:paraId="411C4F50" w14:textId="77777777" w:rsidR="00787233" w:rsidRPr="00831784" w:rsidRDefault="00787233" w:rsidP="00787233">
      <w:pPr>
        <w:pStyle w:val="Bullet1"/>
      </w:pPr>
      <w:r w:rsidRPr="00831784">
        <w:t>‘Planned’ is defined as patients referred to a nephrologist within three years but prior to three months before requiring RRT</w:t>
      </w:r>
    </w:p>
    <w:p w14:paraId="761B8DA5" w14:textId="77777777" w:rsidR="00787233" w:rsidRPr="00831784" w:rsidRDefault="00787233" w:rsidP="00787233">
      <w:pPr>
        <w:pStyle w:val="Bullet1"/>
      </w:pPr>
      <w:r w:rsidRPr="00831784">
        <w:t>Vascular access is defined as either an AVF or AVG</w:t>
      </w:r>
    </w:p>
    <w:p w14:paraId="1A15EE20" w14:textId="77777777" w:rsidR="00787233" w:rsidRPr="00831784" w:rsidRDefault="00787233" w:rsidP="00787233">
      <w:pPr>
        <w:pStyle w:val="Bullet1"/>
      </w:pPr>
      <w:r w:rsidRPr="00831784">
        <w:t>Successful use of an access is defined as not requiring a temporary access</w:t>
      </w:r>
    </w:p>
    <w:p w14:paraId="565D0CC7" w14:textId="6E912B18" w:rsidR="00787233" w:rsidRPr="00831784" w:rsidRDefault="00787233" w:rsidP="00787233">
      <w:pPr>
        <w:pStyle w:val="Bullet1"/>
      </w:pPr>
      <w:r w:rsidRPr="00831784">
        <w:t>Numera</w:t>
      </w:r>
      <w:r w:rsidR="00461749">
        <w:t>tor: n</w:t>
      </w:r>
      <w:r w:rsidRPr="00831784">
        <w:t xml:space="preserve">umber of new planned patients starting HD using an AVF/AVG </w:t>
      </w:r>
    </w:p>
    <w:p w14:paraId="4AC00F40" w14:textId="5FCB43A1" w:rsidR="00787233" w:rsidRPr="00831784" w:rsidRDefault="00461749" w:rsidP="00787233">
      <w:pPr>
        <w:pStyle w:val="Bullet1"/>
      </w:pPr>
      <w:r>
        <w:t>Denominator: t</w:t>
      </w:r>
      <w:r w:rsidR="00787233" w:rsidRPr="00831784">
        <w:t>otal number of new planned patients starting HD</w:t>
      </w:r>
    </w:p>
    <w:p w14:paraId="4515E5BD" w14:textId="77777777" w:rsidR="00787233" w:rsidRPr="00831784" w:rsidRDefault="00787233" w:rsidP="00787233">
      <w:pPr>
        <w:pStyle w:val="Bullet1"/>
      </w:pPr>
      <w:r w:rsidRPr="00831784">
        <w:t xml:space="preserve">Exclusions: </w:t>
      </w:r>
    </w:p>
    <w:p w14:paraId="741B552E" w14:textId="55BFABB7" w:rsidR="00787233" w:rsidRPr="00831784" w:rsidRDefault="00F4621A" w:rsidP="00787233">
      <w:pPr>
        <w:pStyle w:val="Bullet2"/>
      </w:pPr>
      <w:r>
        <w:t>l</w:t>
      </w:r>
      <w:r w:rsidR="00787233" w:rsidRPr="00831784">
        <w:t>ate referrals (patients commencing dialysis within three months of first renal consultation)</w:t>
      </w:r>
    </w:p>
    <w:p w14:paraId="579FB787" w14:textId="401DB7B3" w:rsidR="00787233" w:rsidRPr="00831784" w:rsidRDefault="00F4621A" w:rsidP="00787233">
      <w:pPr>
        <w:pStyle w:val="Bullet2"/>
      </w:pPr>
      <w:r>
        <w:t>p</w:t>
      </w:r>
      <w:r w:rsidR="00787233" w:rsidRPr="00831784">
        <w:t>atients with a failed transplant or transferring from PD</w:t>
      </w:r>
      <w:r>
        <w:t>.</w:t>
      </w:r>
    </w:p>
    <w:p w14:paraId="25508C96" w14:textId="77777777" w:rsidR="00787233" w:rsidRPr="00831F5D" w:rsidRDefault="00787233" w:rsidP="00787233">
      <w:pPr>
        <w:pStyle w:val="Heading3"/>
      </w:pPr>
      <w:bookmarkStart w:id="48" w:name="_Toc526952109"/>
      <w:r w:rsidRPr="00831F5D">
        <w:t>Rationale</w:t>
      </w:r>
      <w:bookmarkEnd w:id="48"/>
    </w:p>
    <w:p w14:paraId="1E2E2877" w14:textId="0AA6633A" w:rsidR="00787233" w:rsidRPr="00831784" w:rsidRDefault="00787233" w:rsidP="00787233">
      <w:pPr>
        <w:rPr>
          <w:rFonts w:eastAsia="Times"/>
        </w:rPr>
      </w:pPr>
      <w:r w:rsidRPr="00831784">
        <w:rPr>
          <w:rFonts w:eastAsia="Times"/>
        </w:rPr>
        <w:t xml:space="preserve">Consideration </w:t>
      </w:r>
      <w:r w:rsidR="009B22CA">
        <w:rPr>
          <w:rFonts w:eastAsia="Times"/>
        </w:rPr>
        <w:t xml:space="preserve">should be </w:t>
      </w:r>
      <w:r w:rsidRPr="00831784">
        <w:rPr>
          <w:rFonts w:eastAsia="Times"/>
        </w:rPr>
        <w:t xml:space="preserve">given as to the most appropriate type of vascular access for each individual patient. </w:t>
      </w:r>
      <w:r w:rsidR="00461749">
        <w:rPr>
          <w:rFonts w:eastAsia="Times"/>
        </w:rPr>
        <w:t>C</w:t>
      </w:r>
      <w:r w:rsidRPr="00831784">
        <w:rPr>
          <w:rFonts w:eastAsia="Times"/>
        </w:rPr>
        <w:t>urrent guidelines suggest that the arteriovenous fistula is the preferred choice of vascular access (over central or femoral venous catheters) for patients commencing haemodialysis.</w:t>
      </w:r>
      <w:r w:rsidRPr="00831784">
        <w:rPr>
          <w:rFonts w:eastAsia="Times"/>
          <w:vertAlign w:val="superscript"/>
        </w:rPr>
        <w:footnoteReference w:id="7"/>
      </w:r>
      <w:r w:rsidRPr="00831784">
        <w:rPr>
          <w:rFonts w:eastAsia="Times"/>
          <w:vertAlign w:val="superscript"/>
        </w:rPr>
        <w:t>,</w:t>
      </w:r>
      <w:r w:rsidRPr="00831784">
        <w:rPr>
          <w:rFonts w:eastAsia="Times"/>
          <w:vertAlign w:val="superscript"/>
        </w:rPr>
        <w:footnoteReference w:id="8"/>
      </w:r>
      <w:r w:rsidRPr="00831784">
        <w:rPr>
          <w:rFonts w:eastAsia="Times"/>
        </w:rPr>
        <w:t xml:space="preserve"> When compared to the use of central venous catheters, early access creation (AVF and AVG) is associated with a significantly reduced risk of sepsis and mortality.</w:t>
      </w:r>
      <w:r w:rsidRPr="00831784">
        <w:rPr>
          <w:rFonts w:eastAsia="Times"/>
          <w:vertAlign w:val="superscript"/>
        </w:rPr>
        <w:footnoteReference w:id="9"/>
      </w:r>
    </w:p>
    <w:p w14:paraId="6BD32C21" w14:textId="77777777" w:rsidR="00787233" w:rsidRPr="00831F5D" w:rsidRDefault="00787233" w:rsidP="00787233">
      <w:pPr>
        <w:pStyle w:val="Heading3"/>
      </w:pPr>
      <w:bookmarkStart w:id="49" w:name="_Toc526952110"/>
      <w:r w:rsidRPr="00831F5D">
        <w:t>Potential reasons for variation between services</w:t>
      </w:r>
      <w:bookmarkEnd w:id="49"/>
    </w:p>
    <w:p w14:paraId="1F50D218" w14:textId="77777777" w:rsidR="00787233" w:rsidRPr="00831784" w:rsidRDefault="00787233" w:rsidP="00787233">
      <w:pPr>
        <w:pStyle w:val="Bullet1"/>
      </w:pPr>
      <w:r w:rsidRPr="00831784">
        <w:t>Timing of referral for vascular access creation by nephrologist or the renal team</w:t>
      </w:r>
    </w:p>
    <w:p w14:paraId="7A98AFF7" w14:textId="77777777" w:rsidR="00787233" w:rsidRPr="00831784" w:rsidRDefault="00787233" w:rsidP="00787233">
      <w:pPr>
        <w:pStyle w:val="Bullet1"/>
      </w:pPr>
      <w:r w:rsidRPr="00831784">
        <w:t>Patient reluctance to address impending dialysis necessity or reliance upon pre-emptive transplant</w:t>
      </w:r>
    </w:p>
    <w:p w14:paraId="4EA3A159" w14:textId="77777777" w:rsidR="00787233" w:rsidRPr="00831784" w:rsidRDefault="00787233" w:rsidP="00787233">
      <w:pPr>
        <w:pStyle w:val="Bullet1"/>
      </w:pPr>
      <w:r w:rsidRPr="00831784">
        <w:t>Public health service waiting list times for vascular surgery</w:t>
      </w:r>
    </w:p>
    <w:p w14:paraId="7671AEAB" w14:textId="77777777" w:rsidR="00787233" w:rsidRPr="00831784" w:rsidRDefault="00787233" w:rsidP="00787233">
      <w:pPr>
        <w:pStyle w:val="Bullet1"/>
      </w:pPr>
      <w:r w:rsidRPr="00831784">
        <w:t>Differences in clinical follow-up of AVF development post-operatively</w:t>
      </w:r>
    </w:p>
    <w:p w14:paraId="0246C013" w14:textId="77777777" w:rsidR="00787233" w:rsidRPr="00831784" w:rsidRDefault="00787233" w:rsidP="00787233">
      <w:pPr>
        <w:pStyle w:val="Bullet1"/>
      </w:pPr>
      <w:r w:rsidRPr="00831784">
        <w:t>Variation in the number of public / private patients between services</w:t>
      </w:r>
    </w:p>
    <w:p w14:paraId="6F434662" w14:textId="77777777" w:rsidR="00787233" w:rsidRPr="00831784" w:rsidRDefault="00787233" w:rsidP="00787233">
      <w:pPr>
        <w:pStyle w:val="Bullet1"/>
      </w:pPr>
      <w:r w:rsidRPr="00831784">
        <w:t>Variation in skill level and needling techniques between dialysis staff and dialysis units.</w:t>
      </w:r>
    </w:p>
    <w:p w14:paraId="02F00143" w14:textId="77777777" w:rsidR="00787233" w:rsidRPr="00831F5D" w:rsidRDefault="00787233" w:rsidP="00787233">
      <w:pPr>
        <w:pStyle w:val="Heading2"/>
      </w:pPr>
      <w:r w:rsidRPr="00831F5D">
        <w:br w:type="page"/>
      </w:r>
      <w:bookmarkStart w:id="50" w:name="_Toc437851865"/>
      <w:bookmarkStart w:id="51" w:name="_Toc526952111"/>
      <w:r w:rsidRPr="00831F5D">
        <w:lastRenderedPageBreak/>
        <w:t>KPI 3</w:t>
      </w:r>
      <w:r>
        <w:t>:</w:t>
      </w:r>
      <w:r w:rsidR="00086820">
        <w:t xml:space="preserve"> </w:t>
      </w:r>
      <w:r w:rsidRPr="00831F5D">
        <w:t>Proportion of dialysis patients who are dialysing at home</w:t>
      </w:r>
      <w:bookmarkEnd w:id="50"/>
      <w:bookmarkEnd w:id="51"/>
    </w:p>
    <w:p w14:paraId="4C6D21DC" w14:textId="77777777" w:rsidR="00787233" w:rsidRPr="00831F5D" w:rsidRDefault="00787233" w:rsidP="00787233">
      <w:pPr>
        <w:pStyle w:val="Heading3"/>
      </w:pPr>
      <w:bookmarkStart w:id="52" w:name="_Toc526952112"/>
      <w:r w:rsidRPr="00831F5D">
        <w:t>Definition</w:t>
      </w:r>
      <w:bookmarkEnd w:id="52"/>
    </w:p>
    <w:p w14:paraId="11B8C972" w14:textId="7BEAAE01" w:rsidR="00787233" w:rsidRPr="00831784" w:rsidRDefault="00787233" w:rsidP="00787233">
      <w:pPr>
        <w:pStyle w:val="Bullet1"/>
      </w:pPr>
      <w:r w:rsidRPr="00831784">
        <w:t>Patients dialysing at home include</w:t>
      </w:r>
      <w:r w:rsidR="009B22CA">
        <w:t>s nocturnal and conventional HD,</w:t>
      </w:r>
      <w:r w:rsidRPr="00831784">
        <w:t xml:space="preserve"> and automated and continuous ambulatory PD</w:t>
      </w:r>
    </w:p>
    <w:p w14:paraId="7914E0B2" w14:textId="31CA00E4" w:rsidR="00787233" w:rsidRPr="00831784" w:rsidRDefault="00787233" w:rsidP="00787233">
      <w:pPr>
        <w:pStyle w:val="Bullet1"/>
      </w:pPr>
      <w:r w:rsidRPr="00831784">
        <w:t>Inc</w:t>
      </w:r>
      <w:r w:rsidR="009B22CA">
        <w:t xml:space="preserve">ident patients – proportion of </w:t>
      </w:r>
      <w:r w:rsidRPr="00831784">
        <w:t>patients at six months after starting dialysis</w:t>
      </w:r>
    </w:p>
    <w:p w14:paraId="30FCF50A" w14:textId="77777777" w:rsidR="00787233" w:rsidRPr="00831784" w:rsidRDefault="00787233" w:rsidP="00787233">
      <w:pPr>
        <w:pStyle w:val="Bullet1"/>
      </w:pPr>
      <w:r w:rsidRPr="00831784">
        <w:t>Prevalent patients – proportion of total dialysis population</w:t>
      </w:r>
    </w:p>
    <w:p w14:paraId="73515B85" w14:textId="77777777" w:rsidR="00787233" w:rsidRPr="00831784" w:rsidRDefault="00787233" w:rsidP="00787233">
      <w:pPr>
        <w:pStyle w:val="Bullet1"/>
      </w:pPr>
      <w:r w:rsidRPr="00831784">
        <w:t>Numerator (incidence): number patients that have attempted at least one month of home dialysis within six months of starting dialysis</w:t>
      </w:r>
    </w:p>
    <w:p w14:paraId="1330E3D2" w14:textId="77777777" w:rsidR="00787233" w:rsidRPr="00831784" w:rsidRDefault="00787233" w:rsidP="00787233">
      <w:pPr>
        <w:pStyle w:val="Bullet1"/>
      </w:pPr>
      <w:r w:rsidRPr="00831784">
        <w:t>Denominator (incidence): all new planned patients who have started dialysis (in that particular month only) six months previous</w:t>
      </w:r>
    </w:p>
    <w:p w14:paraId="55A0B559" w14:textId="77777777" w:rsidR="00787233" w:rsidRPr="00831784" w:rsidRDefault="00787233" w:rsidP="00787233">
      <w:pPr>
        <w:pStyle w:val="Bullet1"/>
      </w:pPr>
      <w:r w:rsidRPr="00831784">
        <w:t xml:space="preserve">Numerator (prevalence): number of patients on home dialysis </w:t>
      </w:r>
    </w:p>
    <w:p w14:paraId="1159EACE" w14:textId="77777777" w:rsidR="00787233" w:rsidRPr="00831784" w:rsidRDefault="00787233" w:rsidP="00787233">
      <w:pPr>
        <w:pStyle w:val="Bullet1"/>
      </w:pPr>
      <w:r w:rsidRPr="00831784">
        <w:t>Denominator (prevalence): all new planned patients who have started dialysis</w:t>
      </w:r>
    </w:p>
    <w:p w14:paraId="0AF33BB8" w14:textId="3FA809DB" w:rsidR="00787233" w:rsidRPr="00831784" w:rsidRDefault="00787233" w:rsidP="009B22CA">
      <w:pPr>
        <w:pStyle w:val="Bullet1"/>
      </w:pPr>
      <w:r w:rsidRPr="00831784">
        <w:t>Inclusion:</w:t>
      </w:r>
      <w:r w:rsidR="009B22CA">
        <w:t xml:space="preserve"> p</w:t>
      </w:r>
      <w:r w:rsidRPr="00831784">
        <w:t>atients who have successfully been on home dialysis during any of the six months</w:t>
      </w:r>
    </w:p>
    <w:p w14:paraId="22E36542" w14:textId="27642619" w:rsidR="00787233" w:rsidRPr="00787233" w:rsidRDefault="00787233" w:rsidP="009B22CA">
      <w:pPr>
        <w:pStyle w:val="Bullet1"/>
      </w:pPr>
      <w:r w:rsidRPr="00831784">
        <w:t xml:space="preserve">Exclusions: </w:t>
      </w:r>
      <w:r w:rsidR="009B22CA">
        <w:t>p</w:t>
      </w:r>
      <w:r w:rsidRPr="00081683">
        <w:t>atients who are in home training units</w:t>
      </w:r>
      <w:r w:rsidR="009B22CA">
        <w:t>.</w:t>
      </w:r>
      <w:r w:rsidRPr="00081683">
        <w:t xml:space="preserve"> </w:t>
      </w:r>
    </w:p>
    <w:p w14:paraId="08B053B2" w14:textId="77777777" w:rsidR="00787233" w:rsidRPr="00831F5D" w:rsidRDefault="00787233" w:rsidP="00787233">
      <w:pPr>
        <w:pStyle w:val="Heading3"/>
        <w:rPr>
          <w:rFonts w:eastAsiaTheme="minorHAnsi"/>
        </w:rPr>
      </w:pPr>
      <w:bookmarkStart w:id="53" w:name="_Toc526952113"/>
      <w:r w:rsidRPr="00831F5D">
        <w:rPr>
          <w:rFonts w:eastAsiaTheme="minorHAnsi"/>
        </w:rPr>
        <w:t>Rationale</w:t>
      </w:r>
      <w:bookmarkEnd w:id="53"/>
    </w:p>
    <w:p w14:paraId="6F878869" w14:textId="5E59B81F" w:rsidR="00787233" w:rsidRPr="00787233" w:rsidRDefault="00787233" w:rsidP="00787233">
      <w:pPr>
        <w:rPr>
          <w:rFonts w:eastAsia="Times"/>
        </w:rPr>
      </w:pPr>
      <w:r w:rsidRPr="00831784">
        <w:rPr>
          <w:rFonts w:eastAsia="Times"/>
        </w:rPr>
        <w:t>Home dialysis maximises independence and assists in addressing current access issues, including transportation for rural patients. Further advantages include quality of life</w:t>
      </w:r>
      <w:r w:rsidR="006D1354">
        <w:rPr>
          <w:rFonts w:eastAsia="Times"/>
        </w:rPr>
        <w:t>, social and economic benefits.</w:t>
      </w:r>
      <w:r w:rsidRPr="00831784">
        <w:rPr>
          <w:rFonts w:eastAsia="Times"/>
        </w:rPr>
        <w:t xml:space="preserve"> Increasing home dialysis uptake encourages improved outcomes and lower </w:t>
      </w:r>
      <w:r w:rsidR="006D1354" w:rsidRPr="00831784">
        <w:rPr>
          <w:rFonts w:eastAsia="Times"/>
        </w:rPr>
        <w:t>costs and</w:t>
      </w:r>
      <w:r w:rsidRPr="00831784">
        <w:rPr>
          <w:rFonts w:eastAsia="Times"/>
        </w:rPr>
        <w:t xml:space="preserve"> identifying barriers to home therapies will assist in enhancing the prevalence in the state.</w:t>
      </w:r>
    </w:p>
    <w:p w14:paraId="3D891F8D" w14:textId="77777777" w:rsidR="00787233" w:rsidRPr="00831F5D" w:rsidRDefault="00787233" w:rsidP="00787233">
      <w:pPr>
        <w:pStyle w:val="Heading3"/>
      </w:pPr>
      <w:bookmarkStart w:id="54" w:name="_Toc526952114"/>
      <w:r w:rsidRPr="00831F5D">
        <w:t>Potential reasons for variation between services</w:t>
      </w:r>
      <w:bookmarkEnd w:id="54"/>
    </w:p>
    <w:p w14:paraId="508C445B" w14:textId="77777777" w:rsidR="00787233" w:rsidRPr="00831784" w:rsidRDefault="00787233" w:rsidP="00787233">
      <w:pPr>
        <w:pStyle w:val="Bullet1"/>
      </w:pPr>
      <w:r w:rsidRPr="00831784">
        <w:t>Lack of infrastructure for training, support and education</w:t>
      </w:r>
    </w:p>
    <w:p w14:paraId="3027329F" w14:textId="77777777" w:rsidR="00787233" w:rsidRPr="00831784" w:rsidRDefault="00787233" w:rsidP="00787233">
      <w:pPr>
        <w:pStyle w:val="Bullet1"/>
      </w:pPr>
      <w:r w:rsidRPr="00831784">
        <w:t>Travel distances for rural patients, educators, and technicians</w:t>
      </w:r>
    </w:p>
    <w:p w14:paraId="6ACDD640" w14:textId="77777777" w:rsidR="00787233" w:rsidRPr="00831784" w:rsidRDefault="00787233" w:rsidP="00787233">
      <w:pPr>
        <w:pStyle w:val="Bullet1"/>
      </w:pPr>
      <w:r w:rsidRPr="00831784">
        <w:t>Lack of local support for patients requiring time-dependent assistance</w:t>
      </w:r>
    </w:p>
    <w:p w14:paraId="75A142F1" w14:textId="77777777" w:rsidR="00787233" w:rsidRPr="00831784" w:rsidRDefault="00787233" w:rsidP="00787233">
      <w:pPr>
        <w:pStyle w:val="Bullet1"/>
      </w:pPr>
      <w:r w:rsidRPr="00831784">
        <w:t>Lack of adequate water supply or consistent electrical means for rural patients</w:t>
      </w:r>
    </w:p>
    <w:p w14:paraId="469214C2" w14:textId="32F975AC" w:rsidR="00787233" w:rsidRPr="00787233" w:rsidRDefault="00787233" w:rsidP="00787233">
      <w:pPr>
        <w:pStyle w:val="Bullet1"/>
      </w:pPr>
      <w:r w:rsidRPr="00831784">
        <w:t>Prevalence of rental accommodation / transient living arrangement in a region</w:t>
      </w:r>
      <w:r w:rsidR="006D1354">
        <w:t>.</w:t>
      </w:r>
    </w:p>
    <w:p w14:paraId="6D331E08" w14:textId="77777777" w:rsidR="00787233" w:rsidRPr="00831F5D" w:rsidRDefault="00787233" w:rsidP="00787233">
      <w:pPr>
        <w:pStyle w:val="Heading2"/>
      </w:pPr>
      <w:r w:rsidRPr="00831F5D">
        <w:br w:type="page"/>
      </w:r>
      <w:bookmarkStart w:id="55" w:name="_Toc437851866"/>
      <w:bookmarkStart w:id="56" w:name="_Toc526952115"/>
      <w:r w:rsidRPr="00831F5D">
        <w:lastRenderedPageBreak/>
        <w:t>KPI 4</w:t>
      </w:r>
      <w:r w:rsidR="00086820">
        <w:t xml:space="preserve">: </w:t>
      </w:r>
      <w:r w:rsidRPr="00831F5D">
        <w:t>Peritonitis rates of each hub service</w:t>
      </w:r>
      <w:bookmarkEnd w:id="55"/>
      <w:bookmarkEnd w:id="56"/>
    </w:p>
    <w:p w14:paraId="5D1404A7" w14:textId="77777777" w:rsidR="00787233" w:rsidRPr="00081683" w:rsidRDefault="00787233" w:rsidP="00787233">
      <w:pPr>
        <w:pStyle w:val="Heading3"/>
        <w:rPr>
          <w:b/>
        </w:rPr>
      </w:pPr>
      <w:bookmarkStart w:id="57" w:name="_Toc526952116"/>
      <w:r w:rsidRPr="00081683">
        <w:t>Definition</w:t>
      </w:r>
      <w:bookmarkEnd w:id="57"/>
    </w:p>
    <w:p w14:paraId="64035C4C" w14:textId="77777777" w:rsidR="00787233" w:rsidRPr="006763BD" w:rsidRDefault="00787233" w:rsidP="00787233">
      <w:pPr>
        <w:pStyle w:val="Bullet1"/>
      </w:pPr>
      <w:r w:rsidRPr="00831784">
        <w:t xml:space="preserve">Peritonitis rate is calculated </w:t>
      </w:r>
      <w:r w:rsidR="00774FF3">
        <w:t xml:space="preserve">as the </w:t>
      </w:r>
      <w:r w:rsidRPr="00831784">
        <w:rPr>
          <w:lang w:val="en-US"/>
        </w:rPr>
        <w:t xml:space="preserve">total number of </w:t>
      </w:r>
      <w:r w:rsidR="00DF5027">
        <w:rPr>
          <w:lang w:val="en-US"/>
        </w:rPr>
        <w:t xml:space="preserve">peritonitis episodes experienced by all patients </w:t>
      </w:r>
      <w:r w:rsidRPr="00831784">
        <w:rPr>
          <w:lang w:val="en-US"/>
        </w:rPr>
        <w:t>on dialysis</w:t>
      </w:r>
      <w:r w:rsidR="006763BD">
        <w:rPr>
          <w:lang w:val="en-US"/>
        </w:rPr>
        <w:t xml:space="preserve"> </w:t>
      </w:r>
      <w:r w:rsidR="00774FF3">
        <w:rPr>
          <w:lang w:val="en-US"/>
        </w:rPr>
        <w:t xml:space="preserve">(PD) </w:t>
      </w:r>
      <w:r w:rsidR="006763BD">
        <w:rPr>
          <w:lang w:val="en-US"/>
        </w:rPr>
        <w:t>during the reporting month</w:t>
      </w:r>
      <w:r w:rsidRPr="00831784">
        <w:rPr>
          <w:lang w:val="en-US"/>
        </w:rPr>
        <w:t xml:space="preserve">, divided by </w:t>
      </w:r>
      <w:r w:rsidR="006763BD">
        <w:rPr>
          <w:lang w:val="en-US"/>
        </w:rPr>
        <w:t xml:space="preserve">the </w:t>
      </w:r>
      <w:r w:rsidR="00DF5027">
        <w:rPr>
          <w:lang w:val="en-US"/>
        </w:rPr>
        <w:t xml:space="preserve">total </w:t>
      </w:r>
      <w:r w:rsidRPr="00831784">
        <w:rPr>
          <w:lang w:val="en-US"/>
        </w:rPr>
        <w:t xml:space="preserve">number of </w:t>
      </w:r>
      <w:r w:rsidR="00DF5027">
        <w:rPr>
          <w:lang w:val="en-US"/>
        </w:rPr>
        <w:t>months all patients</w:t>
      </w:r>
      <w:r w:rsidR="006763BD">
        <w:rPr>
          <w:lang w:val="en-US"/>
        </w:rPr>
        <w:t xml:space="preserve"> have spent on dialysis</w:t>
      </w:r>
      <w:r w:rsidR="00774FF3">
        <w:rPr>
          <w:lang w:val="en-US"/>
        </w:rPr>
        <w:t xml:space="preserve"> (PD)</w:t>
      </w:r>
      <w:r w:rsidRPr="00831784">
        <w:rPr>
          <w:lang w:val="en-US"/>
        </w:rPr>
        <w:t xml:space="preserve">, and </w:t>
      </w:r>
      <w:r w:rsidR="006763BD">
        <w:rPr>
          <w:lang w:val="en-US"/>
        </w:rPr>
        <w:t xml:space="preserve">then multiplied by 12 to be </w:t>
      </w:r>
      <w:r w:rsidRPr="00831784">
        <w:rPr>
          <w:lang w:val="en-US"/>
        </w:rPr>
        <w:t xml:space="preserve">expressed as </w:t>
      </w:r>
      <w:r w:rsidR="0003667F">
        <w:rPr>
          <w:lang w:val="en-US"/>
        </w:rPr>
        <w:t>yearly rate</w:t>
      </w:r>
      <w:r w:rsidRPr="00831784">
        <w:rPr>
          <w:lang w:val="en-US"/>
        </w:rPr>
        <w:t xml:space="preserve"> (</w:t>
      </w:r>
      <w:r w:rsidR="0003667F">
        <w:rPr>
          <w:lang w:val="en-US"/>
        </w:rPr>
        <w:t>0.33 episodes per patient year</w:t>
      </w:r>
      <w:r w:rsidRPr="00831784">
        <w:rPr>
          <w:lang w:val="en-US"/>
        </w:rPr>
        <w:t xml:space="preserve">). </w:t>
      </w:r>
    </w:p>
    <w:p w14:paraId="6FF8C372" w14:textId="4B99F5C1" w:rsidR="00774FF3" w:rsidRPr="00774FF3" w:rsidRDefault="00CE1FAF" w:rsidP="00787233">
      <w:pPr>
        <w:pStyle w:val="Bullet1"/>
      </w:pPr>
      <w:r>
        <w:rPr>
          <w:lang w:val="en-US"/>
        </w:rPr>
        <w:t>Peritoneal d</w:t>
      </w:r>
      <w:r w:rsidR="00774FF3">
        <w:rPr>
          <w:lang w:val="en-US"/>
        </w:rPr>
        <w:t xml:space="preserve">ialysis peritonitis diagnosed when </w:t>
      </w:r>
      <w:r w:rsidR="00774FF3" w:rsidRPr="0050687A">
        <w:rPr>
          <w:b/>
          <w:lang w:val="en-US"/>
        </w:rPr>
        <w:t>at least 2</w:t>
      </w:r>
      <w:r w:rsidR="00774FF3">
        <w:rPr>
          <w:lang w:val="en-US"/>
        </w:rPr>
        <w:t xml:space="preserve"> of the following are present</w:t>
      </w:r>
    </w:p>
    <w:p w14:paraId="356EE593" w14:textId="4DBB1529" w:rsidR="00774FF3" w:rsidRPr="00CE1FAF" w:rsidRDefault="00CE1FAF" w:rsidP="00CE1FAF">
      <w:pPr>
        <w:pStyle w:val="Bullet2"/>
      </w:pPr>
      <w:r>
        <w:t>c</w:t>
      </w:r>
      <w:r w:rsidR="00774FF3" w:rsidRPr="00CE1FAF">
        <w:t xml:space="preserve">linical features consistent with peritonitis </w:t>
      </w:r>
      <w:r w:rsidR="0050687A" w:rsidRPr="00CE1FAF">
        <w:t>i.e.</w:t>
      </w:r>
      <w:r w:rsidR="00774FF3" w:rsidRPr="00CE1FAF">
        <w:t xml:space="preserve"> abdominal pain and/or cloudy dialysis effluent</w:t>
      </w:r>
    </w:p>
    <w:p w14:paraId="7A6A074C" w14:textId="796EABBE" w:rsidR="00774FF3" w:rsidRPr="00CE1FAF" w:rsidRDefault="00CE1FAF" w:rsidP="00CE1FAF">
      <w:pPr>
        <w:pStyle w:val="Bullet2"/>
      </w:pPr>
      <w:r>
        <w:t>d</w:t>
      </w:r>
      <w:r w:rsidR="00774FF3" w:rsidRPr="00CE1FAF">
        <w:t>ialysis effluent white cell count &gt; 100</w:t>
      </w:r>
      <w:r w:rsidR="00774FF3" w:rsidRPr="00CE1FAF">
        <w:rPr>
          <w:rFonts w:ascii="Cambria" w:hAnsi="Cambria" w:cs="Cambria"/>
        </w:rPr>
        <w:t>µ</w:t>
      </w:r>
      <w:r w:rsidR="0050687A" w:rsidRPr="00CE1FAF">
        <w:t>L or &gt; 0.1 x 109/L (after a dwell time of at least 2 hours with &gt; 50% polymorphonuclear</w:t>
      </w:r>
      <w:r w:rsidR="006B45A9" w:rsidRPr="00CE1FAF">
        <w:t>)</w:t>
      </w:r>
    </w:p>
    <w:p w14:paraId="50A6F913" w14:textId="6BB286F4" w:rsidR="0050687A" w:rsidRPr="00CE1FAF" w:rsidRDefault="00CE1FAF" w:rsidP="00CE1FAF">
      <w:pPr>
        <w:pStyle w:val="Bullet2"/>
      </w:pPr>
      <w:r>
        <w:t>p</w:t>
      </w:r>
      <w:r w:rsidR="0050687A" w:rsidRPr="00CE1FAF">
        <w:t>ositive dialysis effluent culture</w:t>
      </w:r>
      <w:r>
        <w:t>.</w:t>
      </w:r>
    </w:p>
    <w:p w14:paraId="30AE4185" w14:textId="4F7A5B5A" w:rsidR="0050687A" w:rsidRDefault="0050687A" w:rsidP="0050687A">
      <w:pPr>
        <w:pStyle w:val="Bullet1"/>
      </w:pPr>
      <w:r w:rsidRPr="00831784">
        <w:t>Relapsing peritonitis</w:t>
      </w:r>
      <w:r w:rsidR="00CE1FAF">
        <w:rPr>
          <w:lang w:val="en-US"/>
        </w:rPr>
        <w:t>: a</w:t>
      </w:r>
      <w:r>
        <w:rPr>
          <w:lang w:val="en-US"/>
        </w:rPr>
        <w:t xml:space="preserve">n episode occurring </w:t>
      </w:r>
      <w:r w:rsidRPr="00CE1FAF">
        <w:rPr>
          <w:rFonts w:ascii="VIC Medium" w:hAnsi="VIC Medium"/>
          <w:lang w:val="en-US"/>
        </w:rPr>
        <w:t>within 4 weeks</w:t>
      </w:r>
      <w:r>
        <w:rPr>
          <w:lang w:val="en-US"/>
        </w:rPr>
        <w:t xml:space="preserve"> of peritonitis therapy being completed with the same causative organism (or sterile episode) – to be considered as a </w:t>
      </w:r>
      <w:r w:rsidRPr="009820E4">
        <w:rPr>
          <w:rFonts w:ascii="VIC Medium" w:hAnsi="VIC Medium"/>
          <w:lang w:val="en-US"/>
        </w:rPr>
        <w:t>single continuous event</w:t>
      </w:r>
      <w:r>
        <w:rPr>
          <w:lang w:val="en-US"/>
        </w:rPr>
        <w:t>.</w:t>
      </w:r>
    </w:p>
    <w:p w14:paraId="28144935" w14:textId="6FD64417" w:rsidR="00787233" w:rsidRDefault="00787233" w:rsidP="00787233">
      <w:pPr>
        <w:pStyle w:val="Bullet1"/>
      </w:pPr>
      <w:r w:rsidRPr="00831784">
        <w:t xml:space="preserve">Recurrent </w:t>
      </w:r>
      <w:r w:rsidR="009820E4">
        <w:t>peritonitis: a</w:t>
      </w:r>
      <w:r w:rsidR="0045416B">
        <w:t xml:space="preserve">n episode occurring </w:t>
      </w:r>
      <w:r w:rsidR="0045416B" w:rsidRPr="00CE1FAF">
        <w:rPr>
          <w:rFonts w:ascii="VIC Medium" w:hAnsi="VIC Medium"/>
        </w:rPr>
        <w:t>within 4 weeks</w:t>
      </w:r>
      <w:r w:rsidR="0045416B">
        <w:t xml:space="preserve"> of peritonitis therapy being completed with a different causative organism – to be considered as a </w:t>
      </w:r>
      <w:r w:rsidR="00CE1FAF" w:rsidRPr="009820E4">
        <w:rPr>
          <w:rFonts w:ascii="VIC Medium" w:hAnsi="VIC Medium"/>
        </w:rPr>
        <w:t>new peritonitis event</w:t>
      </w:r>
      <w:r w:rsidRPr="00831784">
        <w:t xml:space="preserve"> (see Table 6, </w:t>
      </w:r>
      <w:r w:rsidRPr="00831784">
        <w:rPr>
          <w:i/>
        </w:rPr>
        <w:t>ISPD guidelines</w:t>
      </w:r>
      <w:r w:rsidRPr="00831784">
        <w:t xml:space="preserve"> </w:t>
      </w:r>
      <w:r w:rsidRPr="00831784">
        <w:rPr>
          <w:i/>
        </w:rPr>
        <w:t>2010</w:t>
      </w:r>
      <w:r w:rsidRPr="00831784">
        <w:t>, vol. 30, no. 4, p. 404)</w:t>
      </w:r>
    </w:p>
    <w:p w14:paraId="2D495171" w14:textId="77777777" w:rsidR="00774FF3" w:rsidRPr="00831784" w:rsidRDefault="00774FF3" w:rsidP="00787233">
      <w:pPr>
        <w:pStyle w:val="Bullet1"/>
      </w:pPr>
      <w:r>
        <w:t xml:space="preserve">Any event beyond 4 weeks after the completion of peritonitis therapy to be considered as a </w:t>
      </w:r>
      <w:r w:rsidRPr="009820E4">
        <w:rPr>
          <w:rFonts w:ascii="VIC Medium" w:hAnsi="VIC Medium"/>
        </w:rPr>
        <w:t>new peritonitis event</w:t>
      </w:r>
      <w:r>
        <w:t>.</w:t>
      </w:r>
    </w:p>
    <w:p w14:paraId="70C6380F" w14:textId="77777777" w:rsidR="00787233" w:rsidRPr="00831784" w:rsidRDefault="00787233" w:rsidP="00787233">
      <w:pPr>
        <w:pStyle w:val="Bullet1"/>
      </w:pPr>
      <w:r w:rsidRPr="00831784">
        <w:t xml:space="preserve">Numerator: number of peritonitis episodes in all </w:t>
      </w:r>
      <w:r w:rsidR="0050687A">
        <w:t>PD patients</w:t>
      </w:r>
    </w:p>
    <w:p w14:paraId="7F6199BF" w14:textId="77777777" w:rsidR="00787233" w:rsidRDefault="00787233" w:rsidP="00787233">
      <w:pPr>
        <w:pStyle w:val="Bullet1"/>
      </w:pPr>
      <w:r w:rsidRPr="00831784">
        <w:t>Denominator: total number of patient-months on PD (expressed as a whole number)</w:t>
      </w:r>
    </w:p>
    <w:p w14:paraId="5E542FCB" w14:textId="77777777" w:rsidR="0050687A" w:rsidRPr="00831784" w:rsidRDefault="0050687A" w:rsidP="00787233">
      <w:pPr>
        <w:pStyle w:val="Bullet1"/>
      </w:pPr>
      <w:r>
        <w:t>Peritonitis rate expressed as number of episodes per patient year</w:t>
      </w:r>
    </w:p>
    <w:p w14:paraId="2ED6B94D" w14:textId="79553988" w:rsidR="00787233" w:rsidRDefault="00787233" w:rsidP="009820E4">
      <w:pPr>
        <w:pStyle w:val="Bullet1"/>
      </w:pPr>
      <w:r w:rsidRPr="00831784">
        <w:t xml:space="preserve">Exclusions: </w:t>
      </w:r>
      <w:r w:rsidR="009820E4">
        <w:t>p</w:t>
      </w:r>
      <w:r w:rsidRPr="00831784">
        <w:t>atients who have a catheter in situ but are still pre</w:t>
      </w:r>
      <w:r w:rsidR="0045416B">
        <w:t>-</w:t>
      </w:r>
      <w:r w:rsidRPr="00831784">
        <w:t>dialysis</w:t>
      </w:r>
      <w:r w:rsidR="009820E4">
        <w:t>.</w:t>
      </w:r>
    </w:p>
    <w:p w14:paraId="7E8F9776" w14:textId="77777777" w:rsidR="00787233" w:rsidRPr="00831F5D" w:rsidRDefault="00787233" w:rsidP="00787233">
      <w:pPr>
        <w:pStyle w:val="Heading3"/>
      </w:pPr>
      <w:bookmarkStart w:id="58" w:name="_Toc526952117"/>
      <w:r w:rsidRPr="00831F5D">
        <w:t>Rationale</w:t>
      </w:r>
      <w:bookmarkEnd w:id="58"/>
    </w:p>
    <w:p w14:paraId="65B2778F" w14:textId="38AD6EF0" w:rsidR="00787233" w:rsidRDefault="00787233" w:rsidP="00787233">
      <w:pPr>
        <w:rPr>
          <w:rFonts w:eastAsia="Times"/>
        </w:rPr>
      </w:pPr>
      <w:r w:rsidRPr="00831784">
        <w:rPr>
          <w:rFonts w:eastAsia="Times"/>
        </w:rPr>
        <w:t>Peritonitis remains the primary reason for PD failure.  Peritonitis also contributes to increased hospitalisation and increased mortality.</w:t>
      </w:r>
      <w:r w:rsidRPr="00831784">
        <w:rPr>
          <w:rFonts w:eastAsia="Times"/>
          <w:vertAlign w:val="superscript"/>
        </w:rPr>
        <w:footnoteReference w:id="10"/>
      </w:r>
      <w:r w:rsidRPr="00831784">
        <w:rPr>
          <w:rFonts w:eastAsia="Times"/>
        </w:rPr>
        <w:t xml:space="preserve"> For a PD program to be successful, close attention must be paid to preventing PD-related infections including peritonitis,</w:t>
      </w:r>
      <w:r w:rsidRPr="00831784">
        <w:rPr>
          <w:rFonts w:eastAsia="Times"/>
          <w:vertAlign w:val="superscript"/>
        </w:rPr>
        <w:footnoteReference w:id="11"/>
      </w:r>
      <w:r w:rsidRPr="00831784">
        <w:rPr>
          <w:rFonts w:eastAsia="Times"/>
        </w:rPr>
        <w:t xml:space="preserve"> and evaluating the causes when they do occur.</w:t>
      </w:r>
    </w:p>
    <w:p w14:paraId="7085AF0C" w14:textId="77777777" w:rsidR="00C32321" w:rsidRPr="00787233" w:rsidRDefault="00C32321" w:rsidP="00787233">
      <w:pPr>
        <w:rPr>
          <w:rFonts w:eastAsia="Times"/>
        </w:rPr>
      </w:pPr>
    </w:p>
    <w:p w14:paraId="0AA1A628" w14:textId="77777777" w:rsidR="00787233" w:rsidRPr="00831F5D" w:rsidRDefault="00787233" w:rsidP="00787233">
      <w:pPr>
        <w:pStyle w:val="Heading3"/>
      </w:pPr>
      <w:bookmarkStart w:id="59" w:name="_Toc526952118"/>
      <w:r w:rsidRPr="00831F5D">
        <w:lastRenderedPageBreak/>
        <w:t>Potential reasons for variation between services</w:t>
      </w:r>
      <w:bookmarkEnd w:id="59"/>
    </w:p>
    <w:p w14:paraId="76701403" w14:textId="77777777" w:rsidR="00787233" w:rsidRPr="00831784" w:rsidRDefault="00787233" w:rsidP="00787233">
      <w:pPr>
        <w:pStyle w:val="Bullet1"/>
      </w:pPr>
      <w:r w:rsidRPr="00831784">
        <w:t xml:space="preserve">Patient training techniques and patient’s ability to perform procedure and manage the treatment </w:t>
      </w:r>
    </w:p>
    <w:p w14:paraId="44BC9BDE" w14:textId="77777777" w:rsidR="00787233" w:rsidRPr="00831784" w:rsidRDefault="00787233" w:rsidP="00787233">
      <w:pPr>
        <w:pStyle w:val="Bullet1"/>
      </w:pPr>
      <w:r w:rsidRPr="00831784">
        <w:t>Staff to patient ratios in PD training units and clinics</w:t>
      </w:r>
    </w:p>
    <w:p w14:paraId="12B47954" w14:textId="77777777" w:rsidR="00787233" w:rsidRPr="00831784" w:rsidRDefault="00787233" w:rsidP="00787233">
      <w:pPr>
        <w:pStyle w:val="Bullet1"/>
      </w:pPr>
      <w:r w:rsidRPr="00831784">
        <w:t>Treatment regimens for peritonitis</w:t>
      </w:r>
    </w:p>
    <w:p w14:paraId="309F51A6" w14:textId="77777777" w:rsidR="00787233" w:rsidRPr="00787233" w:rsidRDefault="00787233" w:rsidP="00787233">
      <w:pPr>
        <w:pStyle w:val="Bullet1"/>
      </w:pPr>
      <w:r w:rsidRPr="00831784">
        <w:t>Patient demographics, supports, and time already spent on peritoneal dialysis.</w:t>
      </w:r>
    </w:p>
    <w:p w14:paraId="6B0C27BE" w14:textId="77777777" w:rsidR="00787233" w:rsidRPr="00831F5D" w:rsidRDefault="00787233" w:rsidP="00787233">
      <w:pPr>
        <w:pStyle w:val="Heading2"/>
      </w:pPr>
      <w:r w:rsidRPr="00831F5D">
        <w:br w:type="page"/>
      </w:r>
      <w:bookmarkStart w:id="60" w:name="_Toc437851867"/>
      <w:bookmarkStart w:id="61" w:name="_Toc526952119"/>
      <w:r w:rsidRPr="00831F5D">
        <w:lastRenderedPageBreak/>
        <w:t>KPI 5</w:t>
      </w:r>
      <w:r w:rsidR="00086820">
        <w:t xml:space="preserve">: </w:t>
      </w:r>
      <w:r w:rsidRPr="00831F5D">
        <w:t>Proportion of new live donor transplants that are pre-emptive</w:t>
      </w:r>
      <w:bookmarkEnd w:id="60"/>
      <w:bookmarkEnd w:id="61"/>
    </w:p>
    <w:p w14:paraId="4C5D8714" w14:textId="77777777" w:rsidR="00787233" w:rsidRPr="00831F5D" w:rsidRDefault="00787233" w:rsidP="00787233">
      <w:pPr>
        <w:pStyle w:val="Heading3"/>
      </w:pPr>
      <w:bookmarkStart w:id="62" w:name="_Toc526952120"/>
      <w:r>
        <w:t>Defi</w:t>
      </w:r>
      <w:r w:rsidRPr="00831F5D">
        <w:t>nition</w:t>
      </w:r>
      <w:bookmarkEnd w:id="62"/>
    </w:p>
    <w:p w14:paraId="3B13E933" w14:textId="77777777" w:rsidR="00787233" w:rsidRPr="00831784" w:rsidRDefault="00787233" w:rsidP="00787233">
      <w:pPr>
        <w:pStyle w:val="Bullet1"/>
      </w:pPr>
      <w:r w:rsidRPr="00831784">
        <w:t>New patients are those new to ESKD, that is, not those who have previously had a transplant</w:t>
      </w:r>
    </w:p>
    <w:p w14:paraId="05E628B1" w14:textId="5638531C" w:rsidR="00787233" w:rsidRPr="00831784" w:rsidRDefault="00787233" w:rsidP="00787233">
      <w:pPr>
        <w:pStyle w:val="Bullet1"/>
      </w:pPr>
      <w:r w:rsidRPr="00831784">
        <w:t>Pre-emptive transplant is defined as patients who are transplanted requiring no</w:t>
      </w:r>
      <w:r w:rsidR="00623AD4">
        <w:t xml:space="preserve"> or under two weeks of dialysis</w:t>
      </w:r>
    </w:p>
    <w:p w14:paraId="69B3B5A3" w14:textId="77777777" w:rsidR="00787233" w:rsidRPr="00831784" w:rsidRDefault="00787233" w:rsidP="00787233">
      <w:pPr>
        <w:pStyle w:val="Bullet1"/>
      </w:pPr>
      <w:r w:rsidRPr="00831784">
        <w:t>Numerator: total number of pre-emptive new live donor transplants</w:t>
      </w:r>
    </w:p>
    <w:p w14:paraId="2E4C15EB" w14:textId="77777777" w:rsidR="00787233" w:rsidRPr="00831784" w:rsidRDefault="00787233" w:rsidP="00787233">
      <w:pPr>
        <w:pStyle w:val="Bullet1"/>
      </w:pPr>
      <w:r w:rsidRPr="00831784">
        <w:t>Denominator: number of new live donor transplants</w:t>
      </w:r>
    </w:p>
    <w:p w14:paraId="37F19AD5" w14:textId="77777777" w:rsidR="00787233" w:rsidRPr="00831784" w:rsidRDefault="00787233" w:rsidP="00787233">
      <w:pPr>
        <w:pStyle w:val="Bullet1"/>
      </w:pPr>
      <w:r w:rsidRPr="00831784">
        <w:t xml:space="preserve">Exclusions: </w:t>
      </w:r>
    </w:p>
    <w:p w14:paraId="4ACDBBA3" w14:textId="4637CEE3" w:rsidR="00787233" w:rsidRPr="00831784" w:rsidRDefault="00623AD4" w:rsidP="00787233">
      <w:pPr>
        <w:pStyle w:val="Bullet2"/>
      </w:pPr>
      <w:r>
        <w:t>p</w:t>
      </w:r>
      <w:r w:rsidR="00787233" w:rsidRPr="00831784">
        <w:t>atients with a failed transplant recommencing RRT</w:t>
      </w:r>
    </w:p>
    <w:p w14:paraId="51A44962" w14:textId="22BDFC80" w:rsidR="00787233" w:rsidRPr="00787233" w:rsidRDefault="00623AD4" w:rsidP="00787233">
      <w:pPr>
        <w:pStyle w:val="Bullet2"/>
        <w:rPr>
          <w:sz w:val="22"/>
          <w:szCs w:val="24"/>
        </w:rPr>
      </w:pPr>
      <w:r>
        <w:t>p</w:t>
      </w:r>
      <w:r w:rsidR="00787233" w:rsidRPr="00831784">
        <w:t>atients having a combined organ transplant</w:t>
      </w:r>
      <w:r>
        <w:t>.</w:t>
      </w:r>
    </w:p>
    <w:p w14:paraId="26A02765" w14:textId="77777777" w:rsidR="00787233" w:rsidRPr="00831F5D" w:rsidRDefault="00787233" w:rsidP="00787233">
      <w:pPr>
        <w:pStyle w:val="Heading3"/>
        <w:rPr>
          <w:rFonts w:eastAsiaTheme="minorHAnsi"/>
        </w:rPr>
      </w:pPr>
      <w:bookmarkStart w:id="63" w:name="_Toc526952121"/>
      <w:r w:rsidRPr="00831F5D">
        <w:rPr>
          <w:rFonts w:eastAsiaTheme="minorHAnsi"/>
        </w:rPr>
        <w:t>Rationale</w:t>
      </w:r>
      <w:bookmarkEnd w:id="63"/>
    </w:p>
    <w:p w14:paraId="69140BA8" w14:textId="18EB24D1" w:rsidR="00787233" w:rsidRPr="00831784" w:rsidRDefault="00787233" w:rsidP="00787233">
      <w:pPr>
        <w:rPr>
          <w:rFonts w:eastAsia="Times"/>
        </w:rPr>
      </w:pPr>
      <w:r w:rsidRPr="00831784">
        <w:rPr>
          <w:rFonts w:eastAsia="Times"/>
        </w:rPr>
        <w:t xml:space="preserve">Kidney transplantation remains the optimal form of renal replacement therapy for ESKD. Live donor (related or unrelated) transplantation currently represents approximately 40 </w:t>
      </w:r>
      <w:r w:rsidR="00623AD4">
        <w:rPr>
          <w:rFonts w:eastAsia="Times"/>
        </w:rPr>
        <w:t>per cent</w:t>
      </w:r>
      <w:r w:rsidRPr="00831784">
        <w:rPr>
          <w:rFonts w:eastAsia="Times"/>
        </w:rPr>
        <w:t xml:space="preserve"> of all transplants and offers excellent patient and transplant outcomes.</w:t>
      </w:r>
    </w:p>
    <w:p w14:paraId="41100E30" w14:textId="3BCE4940" w:rsidR="00787233" w:rsidRPr="00787233" w:rsidRDefault="00787233" w:rsidP="00787233">
      <w:pPr>
        <w:rPr>
          <w:rFonts w:eastAsia="Times"/>
        </w:rPr>
      </w:pPr>
      <w:r w:rsidRPr="00831784">
        <w:rPr>
          <w:rFonts w:eastAsia="Times"/>
        </w:rPr>
        <w:t>Timel</w:t>
      </w:r>
      <w:r w:rsidR="00623AD4">
        <w:rPr>
          <w:rFonts w:eastAsia="Times"/>
        </w:rPr>
        <w:t xml:space="preserve">y </w:t>
      </w:r>
      <w:r w:rsidRPr="00831784">
        <w:rPr>
          <w:rFonts w:eastAsia="Times"/>
        </w:rPr>
        <w:t xml:space="preserve">live donor transplantation </w:t>
      </w:r>
      <w:r w:rsidR="00623AD4">
        <w:rPr>
          <w:rFonts w:eastAsia="Times"/>
        </w:rPr>
        <w:t>can potentially avoid</w:t>
      </w:r>
      <w:r w:rsidRPr="00831784">
        <w:rPr>
          <w:rFonts w:eastAsia="Times"/>
        </w:rPr>
        <w:t xml:space="preserve"> prolonged </w:t>
      </w:r>
      <w:r w:rsidR="00623AD4">
        <w:rPr>
          <w:rFonts w:eastAsia="Times"/>
        </w:rPr>
        <w:t>periods of dialysis, which carry</w:t>
      </w:r>
      <w:r w:rsidRPr="00831784">
        <w:rPr>
          <w:rFonts w:eastAsia="Times"/>
        </w:rPr>
        <w:t xml:space="preserve"> increased risk of morbidity and significant cost. In many instances, </w:t>
      </w:r>
      <w:r w:rsidR="00623AD4">
        <w:rPr>
          <w:rFonts w:eastAsia="Times"/>
        </w:rPr>
        <w:t>timely</w:t>
      </w:r>
      <w:r w:rsidRPr="00831784">
        <w:rPr>
          <w:rFonts w:eastAsia="Times"/>
        </w:rPr>
        <w:t xml:space="preserve"> live donor transplantation can </w:t>
      </w:r>
      <w:r w:rsidR="00623AD4">
        <w:rPr>
          <w:rFonts w:eastAsia="Times"/>
        </w:rPr>
        <w:t xml:space="preserve">help patients to avoid dialysis completely. This is referred to as </w:t>
      </w:r>
      <w:r w:rsidRPr="00831784">
        <w:rPr>
          <w:rFonts w:eastAsia="Times"/>
        </w:rPr>
        <w:t xml:space="preserve">‘pre-emptive’ transplantation. The quality and efficiency of a live donor program can be measured in part by the proportion of lived donor transplants that are ‘pre-emptive’. </w:t>
      </w:r>
    </w:p>
    <w:p w14:paraId="1FFD1F55" w14:textId="77777777" w:rsidR="00787233" w:rsidRPr="00831F5D" w:rsidRDefault="00787233" w:rsidP="00787233">
      <w:pPr>
        <w:pStyle w:val="Heading3"/>
      </w:pPr>
      <w:bookmarkStart w:id="64" w:name="_Toc526952122"/>
      <w:r w:rsidRPr="00831F5D">
        <w:t>Potential reasons for variation between services</w:t>
      </w:r>
      <w:bookmarkEnd w:id="64"/>
    </w:p>
    <w:p w14:paraId="4CA7B5D4" w14:textId="4F380BE8" w:rsidR="00787233" w:rsidRPr="00787233" w:rsidRDefault="00787233" w:rsidP="00787233">
      <w:pPr>
        <w:rPr>
          <w:rFonts w:eastAsia="Times"/>
        </w:rPr>
      </w:pPr>
      <w:r w:rsidRPr="00831784">
        <w:rPr>
          <w:rFonts w:eastAsia="Times"/>
        </w:rPr>
        <w:t>There is substantial variation across Victorian services in rates of live donor transplants</w:t>
      </w:r>
      <w:r w:rsidR="00603DA6">
        <w:rPr>
          <w:rFonts w:eastAsia="Times"/>
        </w:rPr>
        <w:t>.</w:t>
      </w:r>
      <w:r w:rsidRPr="00831784">
        <w:rPr>
          <w:rFonts w:eastAsia="Times"/>
        </w:rPr>
        <w:t xml:space="preserve"> </w:t>
      </w:r>
      <w:r w:rsidR="00603DA6">
        <w:rPr>
          <w:rFonts w:eastAsia="Times"/>
        </w:rPr>
        <w:t>S</w:t>
      </w:r>
      <w:r w:rsidRPr="00831784">
        <w:rPr>
          <w:rFonts w:eastAsia="Times"/>
        </w:rPr>
        <w:t xml:space="preserve">ome services </w:t>
      </w:r>
      <w:r w:rsidR="00603DA6">
        <w:rPr>
          <w:rFonts w:eastAsia="Times"/>
        </w:rPr>
        <w:t xml:space="preserve">have </w:t>
      </w:r>
      <w:r w:rsidRPr="00831784">
        <w:rPr>
          <w:rFonts w:eastAsia="Times"/>
        </w:rPr>
        <w:t>exceed</w:t>
      </w:r>
      <w:r w:rsidR="00603DA6">
        <w:rPr>
          <w:rFonts w:eastAsia="Times"/>
        </w:rPr>
        <w:t>ed</w:t>
      </w:r>
      <w:r w:rsidRPr="00831784">
        <w:rPr>
          <w:rFonts w:eastAsia="Times"/>
        </w:rPr>
        <w:t xml:space="preserve"> national </w:t>
      </w:r>
      <w:r w:rsidR="00603DA6" w:rsidRPr="00831784">
        <w:rPr>
          <w:rFonts w:eastAsia="Times"/>
        </w:rPr>
        <w:t>averages,</w:t>
      </w:r>
      <w:r w:rsidRPr="00831784">
        <w:rPr>
          <w:rFonts w:eastAsia="Times"/>
        </w:rPr>
        <w:t xml:space="preserve"> and some perform</w:t>
      </w:r>
      <w:r w:rsidR="00603DA6">
        <w:rPr>
          <w:rFonts w:eastAsia="Times"/>
        </w:rPr>
        <w:t>ed</w:t>
      </w:r>
      <w:r w:rsidRPr="00831784">
        <w:rPr>
          <w:rFonts w:eastAsia="Times"/>
        </w:rPr>
        <w:t xml:space="preserve"> live donor transplants at less than 50 </w:t>
      </w:r>
      <w:r w:rsidR="00603DA6">
        <w:rPr>
          <w:rFonts w:eastAsia="Times"/>
        </w:rPr>
        <w:t>per cent</w:t>
      </w:r>
      <w:r w:rsidRPr="00831784">
        <w:rPr>
          <w:rFonts w:eastAsia="Times"/>
        </w:rPr>
        <w:t xml:space="preserve"> of the national average rate. Variation </w:t>
      </w:r>
      <w:r w:rsidR="00603DA6">
        <w:rPr>
          <w:rFonts w:eastAsia="Times"/>
        </w:rPr>
        <w:t xml:space="preserve">can </w:t>
      </w:r>
      <w:r w:rsidRPr="00831784">
        <w:rPr>
          <w:rFonts w:eastAsia="Times"/>
        </w:rPr>
        <w:t xml:space="preserve">potentially </w:t>
      </w:r>
      <w:r w:rsidR="00603DA6">
        <w:rPr>
          <w:rFonts w:eastAsia="Times"/>
        </w:rPr>
        <w:t xml:space="preserve">be </w:t>
      </w:r>
      <w:r w:rsidRPr="00831784">
        <w:rPr>
          <w:rFonts w:eastAsia="Times"/>
        </w:rPr>
        <w:t>explained by timely access to relevant services, appropriate education of patients and potential d</w:t>
      </w:r>
      <w:r w:rsidR="00086820">
        <w:rPr>
          <w:rFonts w:eastAsia="Times"/>
        </w:rPr>
        <w:t>onors and physician attitudes.</w:t>
      </w:r>
    </w:p>
    <w:p w14:paraId="58F75776" w14:textId="77777777" w:rsidR="00787233" w:rsidRPr="00831F5D" w:rsidRDefault="00787233" w:rsidP="00787233">
      <w:pPr>
        <w:pStyle w:val="Heading2"/>
      </w:pPr>
      <w:r w:rsidRPr="00831F5D">
        <w:br w:type="page"/>
      </w:r>
      <w:bookmarkStart w:id="65" w:name="_Toc437851868"/>
      <w:bookmarkStart w:id="66" w:name="_Toc526952123"/>
      <w:r w:rsidRPr="00831F5D">
        <w:lastRenderedPageBreak/>
        <w:t>KPI 6</w:t>
      </w:r>
      <w:r w:rsidR="00237E68">
        <w:t xml:space="preserve">: </w:t>
      </w:r>
      <w:r w:rsidRPr="00831F5D">
        <w:t>Proportion of new ESKD patients under 65 years old who have had a transplant or are on the active list</w:t>
      </w:r>
      <w:bookmarkEnd w:id="65"/>
      <w:bookmarkEnd w:id="66"/>
    </w:p>
    <w:p w14:paraId="23E334B8" w14:textId="77777777" w:rsidR="00787233" w:rsidRPr="00831F5D" w:rsidRDefault="00787233" w:rsidP="00787233">
      <w:pPr>
        <w:pStyle w:val="Heading3"/>
      </w:pPr>
      <w:bookmarkStart w:id="67" w:name="_Toc526952124"/>
      <w:r w:rsidRPr="00831F5D">
        <w:t>Definition</w:t>
      </w:r>
      <w:bookmarkEnd w:id="67"/>
    </w:p>
    <w:p w14:paraId="5E6A2B11" w14:textId="77777777" w:rsidR="00787233" w:rsidRPr="00831784" w:rsidRDefault="00787233" w:rsidP="00787233">
      <w:pPr>
        <w:pStyle w:val="Bullet1"/>
      </w:pPr>
      <w:r w:rsidRPr="00831784">
        <w:t>New patients are those new to ESKD (not those who have previously had a transplant)</w:t>
      </w:r>
    </w:p>
    <w:p w14:paraId="2A031C2B" w14:textId="77777777" w:rsidR="00787233" w:rsidRPr="00831784" w:rsidRDefault="00787233" w:rsidP="00787233">
      <w:pPr>
        <w:pStyle w:val="Bullet1"/>
      </w:pPr>
      <w:r w:rsidRPr="00831784">
        <w:t xml:space="preserve">Requiring RRT is defined as the point at which either transplantation or dialysis is required to sustain life </w:t>
      </w:r>
    </w:p>
    <w:p w14:paraId="545C742A" w14:textId="77777777" w:rsidR="00787233" w:rsidRPr="00831784" w:rsidRDefault="00787233" w:rsidP="00787233">
      <w:pPr>
        <w:pStyle w:val="Bullet1"/>
      </w:pPr>
      <w:r w:rsidRPr="00831784">
        <w:t>Numerator: number patients ≤ 65 years old who have had a transplant or are ‘active’ within three or six months of requiring RRT</w:t>
      </w:r>
    </w:p>
    <w:p w14:paraId="79E1413A" w14:textId="77777777" w:rsidR="00787233" w:rsidRPr="00831784" w:rsidRDefault="00787233" w:rsidP="00787233">
      <w:pPr>
        <w:pStyle w:val="Bullet1"/>
      </w:pPr>
      <w:r w:rsidRPr="00831784">
        <w:t xml:space="preserve">Denominator: number of patients ≤ 65years old requiring RRT </w:t>
      </w:r>
    </w:p>
    <w:p w14:paraId="51904355" w14:textId="77777777" w:rsidR="00787233" w:rsidRPr="00831784" w:rsidRDefault="00787233" w:rsidP="00787233">
      <w:pPr>
        <w:pStyle w:val="Bullet1"/>
      </w:pPr>
      <w:r w:rsidRPr="00831784">
        <w:t>Inclusions:</w:t>
      </w:r>
    </w:p>
    <w:p w14:paraId="2673F80F" w14:textId="199FCC75" w:rsidR="00787233" w:rsidRPr="00831784" w:rsidRDefault="00BF4DFC" w:rsidP="00787233">
      <w:pPr>
        <w:pStyle w:val="Bullet2"/>
      </w:pPr>
      <w:r>
        <w:t>a</w:t>
      </w:r>
      <w:r w:rsidR="00787233" w:rsidRPr="00831784">
        <w:t>ny patient who has been ‘active’ within the three or six months</w:t>
      </w:r>
    </w:p>
    <w:p w14:paraId="4A002BAB" w14:textId="19A9F24B" w:rsidR="00787233" w:rsidRPr="00831784" w:rsidRDefault="00BF4DFC" w:rsidP="00787233">
      <w:pPr>
        <w:pStyle w:val="Bullet2"/>
      </w:pPr>
      <w:r>
        <w:t>a</w:t>
      </w:r>
      <w:r w:rsidR="00787233" w:rsidRPr="00831784">
        <w:t>ll pre-emptive transplants</w:t>
      </w:r>
    </w:p>
    <w:p w14:paraId="03981F42" w14:textId="77777777" w:rsidR="00787233" w:rsidRPr="00831784" w:rsidRDefault="00787233" w:rsidP="00787233">
      <w:pPr>
        <w:pStyle w:val="Bullet1"/>
      </w:pPr>
      <w:r w:rsidRPr="00831784">
        <w:t xml:space="preserve">Exclusions: </w:t>
      </w:r>
    </w:p>
    <w:p w14:paraId="7DF3DC2C" w14:textId="172F93CE" w:rsidR="00787233" w:rsidRPr="00831784" w:rsidRDefault="00BF4DFC" w:rsidP="00787233">
      <w:pPr>
        <w:pStyle w:val="Bullet2"/>
      </w:pPr>
      <w:r>
        <w:t>p</w:t>
      </w:r>
      <w:r w:rsidR="00787233" w:rsidRPr="00831784">
        <w:t>atients with a failed transplant recommencing RRT</w:t>
      </w:r>
    </w:p>
    <w:p w14:paraId="0F5282D7" w14:textId="03E9FEBD" w:rsidR="00787233" w:rsidRPr="00787233" w:rsidRDefault="00BF4DFC" w:rsidP="00787233">
      <w:pPr>
        <w:pStyle w:val="Bullet2"/>
      </w:pPr>
      <w:r>
        <w:t>p</w:t>
      </w:r>
      <w:r w:rsidR="00787233" w:rsidRPr="00831784">
        <w:t>atients having a combined organ transplant</w:t>
      </w:r>
      <w:r>
        <w:t>.</w:t>
      </w:r>
    </w:p>
    <w:p w14:paraId="6B723983" w14:textId="77777777" w:rsidR="00787233" w:rsidRPr="00831F5D" w:rsidRDefault="00787233" w:rsidP="00787233">
      <w:pPr>
        <w:pStyle w:val="Heading3"/>
        <w:rPr>
          <w:rFonts w:eastAsiaTheme="minorHAnsi"/>
        </w:rPr>
      </w:pPr>
      <w:bookmarkStart w:id="68" w:name="_Toc526952125"/>
      <w:r w:rsidRPr="00831F5D">
        <w:rPr>
          <w:rFonts w:eastAsiaTheme="minorHAnsi"/>
        </w:rPr>
        <w:t>Rationale</w:t>
      </w:r>
      <w:bookmarkEnd w:id="68"/>
    </w:p>
    <w:p w14:paraId="18153467" w14:textId="4F317D18" w:rsidR="00787233" w:rsidRPr="00831784" w:rsidRDefault="00787233" w:rsidP="00787233">
      <w:pPr>
        <w:rPr>
          <w:rFonts w:eastAsia="Times"/>
        </w:rPr>
      </w:pPr>
      <w:r w:rsidRPr="00831784">
        <w:rPr>
          <w:rFonts w:eastAsia="Times"/>
        </w:rPr>
        <w:t>For those with ESKD that are medically, surgically and psychologically suitable early transplantation is the best life extending treatment option. Early live donor transplantation or timely listing for deceased donor transplantation is the ideal goal for these suitable individuals. This requires significant planning prior to commencement of dialysis. This KPI therefore serves as a measure of the efficiency of</w:t>
      </w:r>
      <w:r w:rsidR="00BF4DFC">
        <w:rPr>
          <w:rFonts w:eastAsia="Times"/>
        </w:rPr>
        <w:t xml:space="preserve"> the work-up process and </w:t>
      </w:r>
      <w:r w:rsidRPr="00831784">
        <w:rPr>
          <w:rFonts w:eastAsia="Times"/>
        </w:rPr>
        <w:t>identif</w:t>
      </w:r>
      <w:r w:rsidR="00BF4DFC">
        <w:rPr>
          <w:rFonts w:eastAsia="Times"/>
        </w:rPr>
        <w:t>ies</w:t>
      </w:r>
      <w:r w:rsidRPr="00831784">
        <w:rPr>
          <w:rFonts w:eastAsia="Times"/>
        </w:rPr>
        <w:t xml:space="preserve"> barriers. The less than 65 years old group has been chosen to more accurately reflect the target dialysis group for transplantation.</w:t>
      </w:r>
    </w:p>
    <w:p w14:paraId="008816C8" w14:textId="77777777" w:rsidR="00787233" w:rsidRPr="00831784" w:rsidRDefault="00787233" w:rsidP="00787233">
      <w:pPr>
        <w:rPr>
          <w:rFonts w:eastAsia="Times"/>
        </w:rPr>
      </w:pPr>
      <w:r w:rsidRPr="00831784">
        <w:rPr>
          <w:rFonts w:eastAsia="Times"/>
        </w:rPr>
        <w:t>There will always be a proportion of patients 65 years and under that are unsuitable for transplantation due to a variety of factors such as obesity, smoking, cardiovascular, psychiatric, non-adherence and malignancy. There is an assumption that the percentage of these unsuitable patients is similar across all health services.</w:t>
      </w:r>
    </w:p>
    <w:p w14:paraId="7FDEB571" w14:textId="3AE0BD5E" w:rsidR="00787233" w:rsidRPr="00831784" w:rsidRDefault="00787233" w:rsidP="00787233">
      <w:pPr>
        <w:rPr>
          <w:rFonts w:eastAsia="Times"/>
        </w:rPr>
      </w:pPr>
      <w:r w:rsidRPr="00831784">
        <w:rPr>
          <w:rFonts w:eastAsia="Times"/>
        </w:rPr>
        <w:t>Patients that have either not been assessed for transplantation or no</w:t>
      </w:r>
      <w:r w:rsidR="00BF4DFC">
        <w:rPr>
          <w:rFonts w:eastAsia="Times"/>
        </w:rPr>
        <w:t>t completed the transplant work-</w:t>
      </w:r>
      <w:r w:rsidRPr="00831784">
        <w:rPr>
          <w:rFonts w:eastAsia="Times"/>
        </w:rPr>
        <w:t>up process will also be assessed as failing to meet this KPI.</w:t>
      </w:r>
    </w:p>
    <w:p w14:paraId="1DE3B880" w14:textId="0DC919B2" w:rsidR="00787233" w:rsidRPr="00787233" w:rsidRDefault="00BF4DFC" w:rsidP="00787233">
      <w:pPr>
        <w:rPr>
          <w:rFonts w:eastAsia="Times"/>
        </w:rPr>
      </w:pPr>
      <w:r>
        <w:rPr>
          <w:rFonts w:eastAsia="Times"/>
        </w:rPr>
        <w:t>T</w:t>
      </w:r>
      <w:r w:rsidR="00787233" w:rsidRPr="00831784">
        <w:rPr>
          <w:rFonts w:eastAsia="Times"/>
        </w:rPr>
        <w:t xml:space="preserve">he reasons for failing to meet this KPI will likely be extremely heterogeneous and reflect a variety of both unit and patient factors. Greater analysis </w:t>
      </w:r>
      <w:r>
        <w:rPr>
          <w:rFonts w:eastAsia="Times"/>
        </w:rPr>
        <w:t>is needed.</w:t>
      </w:r>
    </w:p>
    <w:p w14:paraId="4429BCAC" w14:textId="77777777" w:rsidR="00086820" w:rsidRDefault="00086820">
      <w:pPr>
        <w:rPr>
          <w:rFonts w:ascii="VIC SemiBold" w:eastAsiaTheme="majorEastAsia" w:hAnsi="VIC SemiBold" w:cstheme="majorBidi"/>
          <w:bCs/>
          <w:color w:val="000000" w:themeColor="text1"/>
          <w:sz w:val="24"/>
          <w:szCs w:val="22"/>
        </w:rPr>
      </w:pPr>
      <w:r>
        <w:br w:type="page"/>
      </w:r>
    </w:p>
    <w:p w14:paraId="1037F8D7" w14:textId="77777777" w:rsidR="00787233" w:rsidRPr="00831F5D" w:rsidRDefault="00787233" w:rsidP="00787233">
      <w:pPr>
        <w:pStyle w:val="Heading3"/>
      </w:pPr>
      <w:bookmarkStart w:id="69" w:name="_Toc526952126"/>
      <w:r w:rsidRPr="00831F5D">
        <w:lastRenderedPageBreak/>
        <w:t>Potential reasons for variation between services</w:t>
      </w:r>
      <w:bookmarkEnd w:id="69"/>
    </w:p>
    <w:p w14:paraId="4E52083A" w14:textId="77777777" w:rsidR="00787233" w:rsidRPr="00831784" w:rsidRDefault="00787233" w:rsidP="00787233">
      <w:pPr>
        <w:pStyle w:val="Bullet1"/>
      </w:pPr>
      <w:r w:rsidRPr="00831784">
        <w:t>Variation in the referral patterns to nephrology and transplant service</w:t>
      </w:r>
    </w:p>
    <w:p w14:paraId="3C1274C8" w14:textId="47F8D7BE" w:rsidR="00787233" w:rsidRPr="00831784" w:rsidRDefault="00787233" w:rsidP="00787233">
      <w:pPr>
        <w:pStyle w:val="Bullet1"/>
      </w:pPr>
      <w:r w:rsidRPr="00831784">
        <w:t>Differences in the processes used to make final</w:t>
      </w:r>
      <w:r w:rsidR="00963962">
        <w:t xml:space="preserve"> decision regarding suitability</w:t>
      </w:r>
    </w:p>
    <w:p w14:paraId="2B170316" w14:textId="77777777" w:rsidR="00787233" w:rsidRPr="00831784" w:rsidRDefault="00787233" w:rsidP="00787233">
      <w:pPr>
        <w:pStyle w:val="Bullet1"/>
      </w:pPr>
      <w:r w:rsidRPr="00831784">
        <w:t>Different access to investigations, appointments and referrals to other services (such as imaging, cardiology services, psychiatry)</w:t>
      </w:r>
    </w:p>
    <w:p w14:paraId="2CDE2215" w14:textId="77777777" w:rsidR="00787233" w:rsidRPr="00831784" w:rsidRDefault="00787233" w:rsidP="00787233">
      <w:pPr>
        <w:pStyle w:val="Bullet1"/>
      </w:pPr>
      <w:r w:rsidRPr="00831784">
        <w:t>Differing physician attitudes regarding suitability factors, for example surgical, medical, smoking status and weight</w:t>
      </w:r>
    </w:p>
    <w:p w14:paraId="60CE5738" w14:textId="77777777" w:rsidR="00787233" w:rsidRPr="00831784" w:rsidRDefault="00787233" w:rsidP="00787233">
      <w:pPr>
        <w:pStyle w:val="Bullet1"/>
      </w:pPr>
      <w:r w:rsidRPr="00831784">
        <w:t>Patient demographics, geographic factors and educational factors.</w:t>
      </w:r>
    </w:p>
    <w:p w14:paraId="66F4E625" w14:textId="77E8DAC6" w:rsidR="00787233" w:rsidRPr="00831784" w:rsidRDefault="00787233" w:rsidP="00787233">
      <w:pPr>
        <w:rPr>
          <w:rFonts w:eastAsia="Times"/>
        </w:rPr>
      </w:pPr>
      <w:r w:rsidRPr="00831784">
        <w:rPr>
          <w:rFonts w:eastAsia="Times"/>
        </w:rPr>
        <w:t xml:space="preserve">Reducing </w:t>
      </w:r>
      <w:r w:rsidR="00963962">
        <w:rPr>
          <w:rFonts w:eastAsia="Times"/>
        </w:rPr>
        <w:t xml:space="preserve">variation </w:t>
      </w:r>
      <w:r w:rsidRPr="00831784">
        <w:rPr>
          <w:rFonts w:eastAsia="Times"/>
        </w:rPr>
        <w:t>in any or all these factors will potentially lead to greater efficiency and equity in</w:t>
      </w:r>
      <w:r>
        <w:rPr>
          <w:rFonts w:eastAsia="Times"/>
        </w:rPr>
        <w:t xml:space="preserve"> transplantation</w:t>
      </w:r>
      <w:r w:rsidR="00963962">
        <w:rPr>
          <w:rFonts w:eastAsia="Times"/>
        </w:rPr>
        <w:t>.</w:t>
      </w:r>
    </w:p>
    <w:p w14:paraId="5C2DFB5F" w14:textId="77777777" w:rsidR="00787233" w:rsidRPr="00B53EB5" w:rsidRDefault="00787233" w:rsidP="00787233">
      <w:pPr>
        <w:spacing w:after="0" w:line="240" w:lineRule="auto"/>
      </w:pPr>
    </w:p>
    <w:p w14:paraId="6B1154DC" w14:textId="77777777" w:rsidR="004B3DBC" w:rsidRDefault="004B3DBC" w:rsidP="0080471A">
      <w:pPr>
        <w:sectPr w:rsidR="004B3DBC" w:rsidSect="00086820">
          <w:type w:val="continuous"/>
          <w:pgSz w:w="11906" w:h="16838" w:code="9"/>
          <w:pgMar w:top="3402" w:right="851" w:bottom="1361" w:left="851" w:header="539" w:footer="624" w:gutter="0"/>
          <w:pgNumType w:start="0"/>
          <w:cols w:space="284"/>
          <w:docGrid w:linePitch="360"/>
        </w:sectPr>
      </w:pPr>
    </w:p>
    <w:p w14:paraId="12F1649A" w14:textId="77777777" w:rsidR="00727C45" w:rsidRDefault="00727C45" w:rsidP="0080471A">
      <w:r>
        <w:br w:type="page"/>
      </w:r>
    </w:p>
    <w:p w14:paraId="51AD11FB" w14:textId="77777777" w:rsidR="00727C45" w:rsidRDefault="00727C45" w:rsidP="0080471A">
      <w:r>
        <w:rPr>
          <w:noProof/>
        </w:rPr>
        <w:lastRenderedPageBreak/>
        <w:drawing>
          <wp:anchor distT="0" distB="0" distL="114300" distR="114300" simplePos="0" relativeHeight="251663360" behindDoc="1" locked="0" layoutInCell="1" allowOverlap="1" wp14:anchorId="685E4CAA" wp14:editId="04B001BC">
            <wp:simplePos x="0" y="0"/>
            <wp:positionH relativeFrom="page">
              <wp:posOffset>0</wp:posOffset>
            </wp:positionH>
            <wp:positionV relativeFrom="page">
              <wp:posOffset>0</wp:posOffset>
            </wp:positionV>
            <wp:extent cx="7559675" cy="10691495"/>
            <wp:effectExtent l="0" t="0" r="3175" b="0"/>
            <wp:wrapTopAndBottom/>
            <wp:docPr id="4"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cover.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sectPr w:rsidR="00727C45" w:rsidSect="00265EC8">
      <w:type w:val="continuous"/>
      <w:pgSz w:w="11906" w:h="16838" w:code="9"/>
      <w:pgMar w:top="3402" w:right="851" w:bottom="1361" w:left="851"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209A0" w14:textId="77777777" w:rsidR="00F4621A" w:rsidRDefault="00F4621A" w:rsidP="0080471A">
      <w:r>
        <w:separator/>
      </w:r>
    </w:p>
  </w:endnote>
  <w:endnote w:type="continuationSeparator" w:id="0">
    <w:p w14:paraId="44AC9C13" w14:textId="77777777" w:rsidR="00F4621A" w:rsidRDefault="00F4621A" w:rsidP="0080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Medium">
    <w:panose1 w:val="000006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B234D" w14:textId="77777777" w:rsidR="00F4621A" w:rsidRDefault="00F4621A" w:rsidP="0080471A">
    <w:pPr>
      <w:pStyle w:val="FooterEven"/>
      <w:framePr w:wrap="around"/>
    </w:pPr>
    <w:r>
      <w:rPr>
        <w:noProof w:val="0"/>
      </w:rPr>
      <w:fldChar w:fldCharType="begin"/>
    </w:r>
    <w:r>
      <w:instrText xml:space="preserve"> PAGE   \* MERGEFORMAT </w:instrText>
    </w:r>
    <w:r>
      <w:rPr>
        <w:noProof w:val="0"/>
      </w:rPr>
      <w:fldChar w:fldCharType="separate"/>
    </w:r>
    <w:r>
      <w:t>28</w:t>
    </w:r>
    <w:r>
      <w:fldChar w:fldCharType="end"/>
    </w:r>
    <w:r>
      <w:t> </w:t>
    </w:r>
    <w:r>
      <w:t> </w:t>
    </w:r>
    <w:r w:rsidRPr="00724F74">
      <w:rPr>
        <w:b/>
      </w:rPr>
      <w:t>Safer Care Victoria</w:t>
    </w:r>
    <w:r>
      <w:t> </w:t>
    </w:r>
    <w:r>
      <w:t> </w:t>
    </w:r>
    <w:sdt>
      <w:sdtPr>
        <w:alias w:val="Title"/>
        <w:tag w:val=""/>
        <w:id w:val="-270466633"/>
        <w:dataBinding w:prefixMappings="xmlns:ns0='http://purl.org/dc/elements/1.1/' xmlns:ns1='http://schemas.openxmlformats.org/package/2006/metadata/core-properties' " w:xpath="/ns1:coreProperties[1]/ns0:title[1]" w:storeItemID="{6C3C8BC8-F283-45AE-878A-BAB7291924A1}"/>
        <w:text/>
      </w:sdtPr>
      <w:sdtEndPr/>
      <w:sdtContent>
        <w:r>
          <w:t>Victorian Renal Key Performance Indicators</w:t>
        </w:r>
      </w:sdtContent>
    </w:sdt>
    <w:r>
      <w:t xml:space="preserve"> </w:t>
    </w:r>
    <w:r>
      <w:drawing>
        <wp:anchor distT="0" distB="0" distL="114300" distR="114300" simplePos="0" relativeHeight="251675648" behindDoc="0" locked="0" layoutInCell="1" allowOverlap="1" wp14:anchorId="589AE9F7" wp14:editId="4A0E8C03">
          <wp:simplePos x="0" y="0"/>
          <wp:positionH relativeFrom="column">
            <wp:posOffset>4256126</wp:posOffset>
          </wp:positionH>
          <wp:positionV relativeFrom="page">
            <wp:posOffset>9493250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37862647" w14:textId="77777777" w:rsidR="00F4621A" w:rsidRPr="002A5891" w:rsidRDefault="00F4621A" w:rsidP="00804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07375" w14:textId="77777777" w:rsidR="00F4621A" w:rsidRDefault="0075415D" w:rsidP="0080471A">
    <w:pPr>
      <w:pStyle w:val="FooterOdd"/>
      <w:framePr w:wrap="around"/>
    </w:pPr>
    <w:sdt>
      <w:sdtPr>
        <w:alias w:val="Title"/>
        <w:tag w:val=""/>
        <w:id w:val="1181776495"/>
        <w:dataBinding w:prefixMappings="xmlns:ns0='http://purl.org/dc/elements/1.1/' xmlns:ns1='http://schemas.openxmlformats.org/package/2006/metadata/core-properties' " w:xpath="/ns1:coreProperties[1]/ns0:title[1]" w:storeItemID="{6C3C8BC8-F283-45AE-878A-BAB7291924A1}"/>
        <w:text/>
      </w:sdtPr>
      <w:sdtEndPr/>
      <w:sdtContent>
        <w:r w:rsidR="00F4621A" w:rsidRPr="00237E68">
          <w:t>Victorian Renal Key Performance Indicators</w:t>
        </w:r>
      </w:sdtContent>
    </w:sdt>
    <w:r w:rsidR="00F4621A">
      <w:t> </w:t>
    </w:r>
    <w:r w:rsidR="00F4621A">
      <w:t> </w:t>
    </w:r>
    <w:r w:rsidR="00F4621A" w:rsidRPr="0097403D">
      <w:rPr>
        <w:b/>
      </w:rPr>
      <w:t>Safer Care Victoria</w:t>
    </w:r>
    <w:r w:rsidR="00F4621A">
      <w:t> </w:t>
    </w:r>
    <w:r w:rsidR="00F4621A">
      <w:t> </w:t>
    </w:r>
    <w:r w:rsidR="00F4621A">
      <w:rPr>
        <w:noProof w:val="0"/>
      </w:rPr>
      <w:fldChar w:fldCharType="begin"/>
    </w:r>
    <w:r w:rsidR="00F4621A">
      <w:instrText xml:space="preserve"> PAGE   \* MERGEFORMAT </w:instrText>
    </w:r>
    <w:r w:rsidR="00F4621A">
      <w:rPr>
        <w:noProof w:val="0"/>
      </w:rPr>
      <w:fldChar w:fldCharType="separate"/>
    </w:r>
    <w:r w:rsidR="00F4621A">
      <w:t>1</w:t>
    </w:r>
    <w:r w:rsidR="00F4621A">
      <w:fldChar w:fldCharType="end"/>
    </w:r>
  </w:p>
  <w:p w14:paraId="02CA30B1" w14:textId="77777777" w:rsidR="00F4621A" w:rsidRPr="002A5891" w:rsidRDefault="00F4621A" w:rsidP="00804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64F39" w14:textId="77777777" w:rsidR="00F4621A" w:rsidRDefault="00F4621A" w:rsidP="00804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BF0C7" w14:textId="77777777" w:rsidR="00F4621A" w:rsidRDefault="00F4621A" w:rsidP="0080471A"/>
  </w:footnote>
  <w:footnote w:type="continuationSeparator" w:id="0">
    <w:p w14:paraId="5714B3C4" w14:textId="77777777" w:rsidR="00F4621A" w:rsidRDefault="00F4621A" w:rsidP="0080471A"/>
  </w:footnote>
  <w:footnote w:id="1">
    <w:p w14:paraId="04230DB3" w14:textId="77777777" w:rsidR="00F4621A" w:rsidRPr="00203488" w:rsidRDefault="00F4621A" w:rsidP="00787233">
      <w:pPr>
        <w:pStyle w:val="FootnoteText"/>
      </w:pPr>
      <w:r w:rsidRPr="00203488">
        <w:rPr>
          <w:rStyle w:val="FootnoteReference"/>
        </w:rPr>
        <w:footnoteRef/>
      </w:r>
      <w:r w:rsidRPr="00203488">
        <w:t xml:space="preserve"> Kelly, J., Stanley, M. &amp; Harris, D. (2005) The CARI Guidelines. Acceptance onto Dialysis. Predialysis Education. Nephrology.</w:t>
      </w:r>
    </w:p>
  </w:footnote>
  <w:footnote w:id="2">
    <w:p w14:paraId="4FD12CEC" w14:textId="77777777" w:rsidR="00F4621A" w:rsidRPr="00203488" w:rsidRDefault="00F4621A" w:rsidP="00787233">
      <w:pPr>
        <w:pStyle w:val="FootnoteText"/>
      </w:pPr>
      <w:r w:rsidRPr="00203488">
        <w:rPr>
          <w:rStyle w:val="FootnoteReference"/>
        </w:rPr>
        <w:footnoteRef/>
      </w:r>
      <w:r w:rsidRPr="00203488">
        <w:t xml:space="preserve"> Thomas, M. (2007) Pre-dialysis education for patients with chronic kidney disease. Nephrology. 12:S46-S48</w:t>
      </w:r>
    </w:p>
  </w:footnote>
  <w:footnote w:id="3">
    <w:p w14:paraId="26B5299C" w14:textId="77777777" w:rsidR="00F4621A" w:rsidRPr="00203488" w:rsidRDefault="00F4621A" w:rsidP="00787233">
      <w:pPr>
        <w:pStyle w:val="FootnoteText"/>
      </w:pPr>
      <w:r w:rsidRPr="00203488">
        <w:rPr>
          <w:rStyle w:val="FootnoteReference"/>
        </w:rPr>
        <w:footnoteRef/>
      </w:r>
      <w:r w:rsidRPr="00203488">
        <w:t xml:space="preserve"> Lacson Jnr, L., Wang, W., DeVries, C., Leste, K., Hakim, R., Lazarus, M. &amp; Pulliam, J. (2011) Effects of Nationwide Predialysis Education Program on Modality Choice, Vascular Access and Patient Outcomes. Am J Kidney Dis. 58(2):235-242</w:t>
      </w:r>
    </w:p>
  </w:footnote>
  <w:footnote w:id="4">
    <w:p w14:paraId="0F0A1147" w14:textId="77777777" w:rsidR="00F4621A" w:rsidRPr="00203488" w:rsidRDefault="00F4621A" w:rsidP="00787233">
      <w:pPr>
        <w:pStyle w:val="FootnoteText"/>
      </w:pPr>
      <w:r w:rsidRPr="00203488">
        <w:rPr>
          <w:rStyle w:val="FootnoteReference"/>
        </w:rPr>
        <w:footnoteRef/>
      </w:r>
      <w:r w:rsidRPr="00203488">
        <w:t xml:space="preserve"> Saggi, S.J., Allon, M., Bernardinin, J., Kalantar-Zadeh, K., Shaffer, R. &amp; Mehrotra, R. (2012) Considerations in the Optimal Preparation of Patients for Dialysis. Nephrology. 8:381-389</w:t>
      </w:r>
    </w:p>
  </w:footnote>
  <w:footnote w:id="5">
    <w:p w14:paraId="10458ED6" w14:textId="77777777" w:rsidR="00F4621A" w:rsidRPr="00203488" w:rsidRDefault="00F4621A" w:rsidP="00787233">
      <w:pPr>
        <w:pStyle w:val="FootnoteText"/>
      </w:pPr>
      <w:r w:rsidRPr="00203488">
        <w:rPr>
          <w:rStyle w:val="FootnoteReference"/>
        </w:rPr>
        <w:footnoteRef/>
      </w:r>
      <w:r w:rsidRPr="00203488">
        <w:t xml:space="preserve"> Wu, W., Wang, S., Hsu, K., Lee, C., Sun, C., Tsai, C. &amp; Wu, M. (2009) Multidisciplinary predialysis education decreases the incidence of dialysis and reduces mortality – a controlled cohort study based on the NKF/DOQI guidelines. Nephrol Dial Transplant. 24:3426-3433</w:t>
      </w:r>
    </w:p>
  </w:footnote>
  <w:footnote w:id="6">
    <w:p w14:paraId="57856A81" w14:textId="77777777" w:rsidR="00F4621A" w:rsidRDefault="00F4621A" w:rsidP="00787233">
      <w:pPr>
        <w:pStyle w:val="FootnoteText"/>
      </w:pPr>
      <w:r w:rsidRPr="00203488">
        <w:rPr>
          <w:rStyle w:val="FootnoteReference"/>
        </w:rPr>
        <w:footnoteRef/>
      </w:r>
      <w:r w:rsidRPr="00203488">
        <w:t xml:space="preserve"> Van Biesen, W., Verbeke, F. &amp; Vanholder, R. (2009) We don’t need no education…. (Pink Floyd, The Wall) Multidisciplinary predialysis education programmes: pass or fail? Nephrol Dial Transplant.  24:3277-3279</w:t>
      </w:r>
    </w:p>
  </w:footnote>
  <w:footnote w:id="7">
    <w:p w14:paraId="3453AAA2" w14:textId="77777777" w:rsidR="00F4621A" w:rsidRDefault="00F4621A" w:rsidP="00787233">
      <w:pPr>
        <w:pStyle w:val="FootnoteText"/>
      </w:pPr>
      <w:r>
        <w:rPr>
          <w:rStyle w:val="FootnoteReference"/>
        </w:rPr>
        <w:footnoteRef/>
      </w:r>
      <w:r>
        <w:t xml:space="preserve"> The Renal Association (2011). Clinical Guidelines- Vascular Access for Haemodialysis final version. Electronic version accessed 19</w:t>
      </w:r>
      <w:r w:rsidRPr="006778CC">
        <w:rPr>
          <w:vertAlign w:val="superscript"/>
        </w:rPr>
        <w:t>th</w:t>
      </w:r>
      <w:r>
        <w:t xml:space="preserve"> November 2012.  </w:t>
      </w:r>
      <w:hyperlink r:id="rId1" w:history="1">
        <w:r w:rsidRPr="00572801">
          <w:rPr>
            <w:rStyle w:val="Hyperlink"/>
          </w:rPr>
          <w:t>http://www.renal.org/clinical/guidelinessection/vascularaccess.aspx</w:t>
        </w:r>
      </w:hyperlink>
    </w:p>
  </w:footnote>
  <w:footnote w:id="8">
    <w:p w14:paraId="08C5E58B" w14:textId="77777777" w:rsidR="00F4621A" w:rsidRDefault="00F4621A" w:rsidP="00787233">
      <w:pPr>
        <w:pStyle w:val="FootnoteText"/>
      </w:pPr>
      <w:r>
        <w:rPr>
          <w:rStyle w:val="FootnoteReference"/>
        </w:rPr>
        <w:footnoteRef/>
      </w:r>
      <w:r>
        <w:t xml:space="preserve"> </w:t>
      </w:r>
      <w:r w:rsidRPr="00B63EE4">
        <w:t>CARI Guidelines 2011</w:t>
      </w:r>
    </w:p>
  </w:footnote>
  <w:footnote w:id="9">
    <w:p w14:paraId="2B03AD0F" w14:textId="77777777" w:rsidR="00F4621A" w:rsidRDefault="00F4621A" w:rsidP="00787233">
      <w:pPr>
        <w:pStyle w:val="FootnoteText"/>
      </w:pPr>
      <w:r>
        <w:rPr>
          <w:rStyle w:val="FootnoteReference"/>
        </w:rPr>
        <w:footnoteRef/>
      </w:r>
      <w:r>
        <w:t xml:space="preserve"> Oliver M, J; Rothwell D, M; Fung K; Hux J, E and Lok C, E (2004). Late Creation of Vascular Access for Hemodialysis and Increased Risk of Sepsis. </w:t>
      </w:r>
      <w:r>
        <w:rPr>
          <w:i/>
        </w:rPr>
        <w:t>Journal of the American Society of Nephrology.</w:t>
      </w:r>
      <w:r>
        <w:t xml:space="preserve"> 15 pp. 1936-1942.</w:t>
      </w:r>
    </w:p>
  </w:footnote>
  <w:footnote w:id="10">
    <w:p w14:paraId="4712EEB1" w14:textId="77777777" w:rsidR="00F4621A" w:rsidRDefault="00F4621A" w:rsidP="00787233">
      <w:pPr>
        <w:pStyle w:val="FootnoteText"/>
      </w:pPr>
      <w:r>
        <w:rPr>
          <w:rStyle w:val="FootnoteReference"/>
        </w:rPr>
        <w:footnoteRef/>
      </w:r>
      <w:r>
        <w:t xml:space="preserve"> Strippoli G, F, M; Tong A; Johnson D; Schena F, P; Craig, J, C (2004). Peritoneal Dialysis: A Systematic Review of Randomized Controlled Trials. </w:t>
      </w:r>
      <w:r>
        <w:rPr>
          <w:i/>
        </w:rPr>
        <w:t>Journal of the American Society of Nephrology.</w:t>
      </w:r>
      <w:r>
        <w:t xml:space="preserve"> 15, pp. 2735-2746.</w:t>
      </w:r>
    </w:p>
  </w:footnote>
  <w:footnote w:id="11">
    <w:p w14:paraId="3C5BD8C3" w14:textId="77777777" w:rsidR="00F4621A" w:rsidRDefault="00F4621A" w:rsidP="00787233">
      <w:pPr>
        <w:pStyle w:val="FootnoteText"/>
      </w:pPr>
      <w:r>
        <w:rPr>
          <w:rStyle w:val="FootnoteReference"/>
        </w:rPr>
        <w:footnoteRef/>
      </w:r>
      <w:r>
        <w:t xml:space="preserve"> Piraino B; Bernadini J; Brown E; Figueiredo A; Johnson D, W; Lye W, C; Price V; Ramalakshmi S; Szeto C, C (2011). ISPD Position Statement on Reducing the Risks of Peritoneal Dialysis- Related Infections. </w:t>
      </w:r>
      <w:r>
        <w:rPr>
          <w:i/>
        </w:rPr>
        <w:t>Peritoneal Dialysis International</w:t>
      </w:r>
      <w:r>
        <w:t>, 31, pp. 614-630.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C7C7" w14:textId="77777777" w:rsidR="00F4621A" w:rsidRDefault="00F4621A" w:rsidP="0080471A">
    <w:pPr>
      <w:pStyle w:val="Header"/>
    </w:pPr>
    <w:r>
      <w:rPr>
        <w:noProof/>
      </w:rPr>
      <w:drawing>
        <wp:anchor distT="0" distB="0" distL="114300" distR="114300" simplePos="0" relativeHeight="251673600" behindDoc="1" locked="0" layoutInCell="1" allowOverlap="1" wp14:anchorId="482F7AA7" wp14:editId="60813A00">
          <wp:simplePos x="0" y="0"/>
          <wp:positionH relativeFrom="column">
            <wp:posOffset>-914400</wp:posOffset>
          </wp:positionH>
          <wp:positionV relativeFrom="page">
            <wp:posOffset>0</wp:posOffset>
          </wp:positionV>
          <wp:extent cx="7562088" cy="10698480"/>
          <wp:effectExtent l="0" t="0" r="1270" b="7620"/>
          <wp:wrapNone/>
          <wp:docPr id="5"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8442" w14:textId="77777777" w:rsidR="00F4621A" w:rsidRDefault="00F4621A" w:rsidP="0023694D">
    <w:pPr>
      <w:pStyle w:val="NoSpacing"/>
    </w:pPr>
    <w:r>
      <w:rPr>
        <w:noProof/>
      </w:rPr>
      <w:drawing>
        <wp:anchor distT="0" distB="0" distL="114300" distR="114300" simplePos="0" relativeHeight="251679744" behindDoc="0" locked="0" layoutInCell="1" allowOverlap="1" wp14:anchorId="2B1E1C6B" wp14:editId="3D34F9BB">
          <wp:simplePos x="0" y="0"/>
          <wp:positionH relativeFrom="column">
            <wp:posOffset>-387985</wp:posOffset>
          </wp:positionH>
          <wp:positionV relativeFrom="paragraph">
            <wp:posOffset>133985</wp:posOffset>
          </wp:positionV>
          <wp:extent cx="3100070" cy="17335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N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0070" cy="17335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8720" behindDoc="0" locked="0" layoutInCell="1" allowOverlap="1" wp14:anchorId="345D5200" wp14:editId="7B1FA662">
              <wp:simplePos x="0" y="0"/>
              <wp:positionH relativeFrom="column">
                <wp:posOffset>-83185</wp:posOffset>
              </wp:positionH>
              <wp:positionV relativeFrom="paragraph">
                <wp:posOffset>581660</wp:posOffset>
              </wp:positionV>
              <wp:extent cx="1257300" cy="828675"/>
              <wp:effectExtent l="0" t="0" r="0" b="9525"/>
              <wp:wrapNone/>
              <wp:docPr id="7" name="Rectangle 7"/>
              <wp:cNvGraphicFramePr/>
              <a:graphic xmlns:a="http://schemas.openxmlformats.org/drawingml/2006/main">
                <a:graphicData uri="http://schemas.microsoft.com/office/word/2010/wordprocessingShape">
                  <wps:wsp>
                    <wps:cNvSpPr/>
                    <wps:spPr>
                      <a:xfrm>
                        <a:off x="0" y="0"/>
                        <a:ext cx="1257300" cy="828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4E603C" id="Rectangle 7" o:spid="_x0000_s1026" style="position:absolute;margin-left:-6.55pt;margin-top:45.8pt;width:99pt;height:65.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" fillcolor="white [3212]" stroked="f" strokeweight="2pt"/>
          </w:pict>
        </mc:Fallback>
      </mc:AlternateContent>
    </w:r>
    <w:r>
      <w:rPr>
        <w:noProof/>
      </w:rPr>
      <w:drawing>
        <wp:anchor distT="0" distB="0" distL="114300" distR="114300" simplePos="0" relativeHeight="251676672" behindDoc="1" locked="0" layoutInCell="1" allowOverlap="1" wp14:anchorId="083EFC62" wp14:editId="7364FBF6">
          <wp:simplePos x="542925" y="342900"/>
          <wp:positionH relativeFrom="page">
            <wp:align>left</wp:align>
          </wp:positionH>
          <wp:positionV relativeFrom="page">
            <wp:align>top</wp:align>
          </wp:positionV>
          <wp:extent cx="7560000" cy="10691587"/>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nt cover artwor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069158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76200" w14:textId="77777777" w:rsidR="00F4621A" w:rsidRDefault="00F4621A" w:rsidP="0086277A">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5E85"/>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877FD9"/>
    <w:multiLevelType w:val="multilevel"/>
    <w:tmpl w:val="C2804ADA"/>
    <w:lvl w:ilvl="0">
      <w:start w:val="1"/>
      <w:numFmt w:val="lowerRoman"/>
      <w:pStyle w:val="Listnum"/>
      <w:lvlText w:val="%1."/>
      <w:lvlJc w:val="righ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abstractNum w:abstractNumId="2"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393A12AA"/>
    <w:multiLevelType w:val="multilevel"/>
    <w:tmpl w:val="82600CBC"/>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24834B0"/>
    <w:multiLevelType w:val="hybridMultilevel"/>
    <w:tmpl w:val="002CD2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7ADA5AB1"/>
    <w:multiLevelType w:val="multilevel"/>
    <w:tmpl w:val="27E4A126"/>
    <w:lvl w:ilvl="0">
      <w:start w:val="1"/>
      <w:numFmt w:val="lowerRoman"/>
      <w:lvlText w:val="%1."/>
      <w:lvlJc w:val="righ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abstractNum w:abstractNumId="12"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7"/>
  </w:num>
  <w:num w:numId="2">
    <w:abstractNumId w:val="7"/>
  </w:num>
  <w:num w:numId="3">
    <w:abstractNumId w:val="7"/>
  </w:num>
  <w:num w:numId="4">
    <w:abstractNumId w:val="12"/>
  </w:num>
  <w:num w:numId="5">
    <w:abstractNumId w:val="2"/>
  </w:num>
  <w:num w:numId="6">
    <w:abstractNumId w:val="6"/>
  </w:num>
  <w:num w:numId="7">
    <w:abstractNumId w:val="10"/>
  </w:num>
  <w:num w:numId="8">
    <w:abstractNumId w:val="4"/>
  </w:num>
  <w:num w:numId="9">
    <w:abstractNumId w:val="4"/>
  </w:num>
  <w:num w:numId="10">
    <w:abstractNumId w:val="3"/>
  </w:num>
  <w:num w:numId="11">
    <w:abstractNumId w:val="0"/>
  </w:num>
  <w:num w:numId="12">
    <w:abstractNumId w:val="8"/>
  </w:num>
  <w:num w:numId="13">
    <w:abstractNumId w:val="9"/>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attachedTemplate r:id="rId1"/>
  <w:documentProtection w:edit="readOnly" w:enforcement="1"/>
  <w:defaultTabStop w:val="720"/>
  <w:evenAndOddHeaders/>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1A"/>
    <w:rsid w:val="00004DD7"/>
    <w:rsid w:val="00012F6F"/>
    <w:rsid w:val="00014213"/>
    <w:rsid w:val="00014B55"/>
    <w:rsid w:val="00020E3E"/>
    <w:rsid w:val="00023BF3"/>
    <w:rsid w:val="00024058"/>
    <w:rsid w:val="00026811"/>
    <w:rsid w:val="0003667F"/>
    <w:rsid w:val="0004185E"/>
    <w:rsid w:val="000442F0"/>
    <w:rsid w:val="00056988"/>
    <w:rsid w:val="00072279"/>
    <w:rsid w:val="00073407"/>
    <w:rsid w:val="00075E6C"/>
    <w:rsid w:val="00081C12"/>
    <w:rsid w:val="00082667"/>
    <w:rsid w:val="00084AF5"/>
    <w:rsid w:val="00086820"/>
    <w:rsid w:val="00086AFF"/>
    <w:rsid w:val="00087D42"/>
    <w:rsid w:val="00094CBB"/>
    <w:rsid w:val="000B29AD"/>
    <w:rsid w:val="000B6273"/>
    <w:rsid w:val="000C6372"/>
    <w:rsid w:val="000D3C7C"/>
    <w:rsid w:val="000D7841"/>
    <w:rsid w:val="000E392D"/>
    <w:rsid w:val="000E39B6"/>
    <w:rsid w:val="000E3D05"/>
    <w:rsid w:val="000F4288"/>
    <w:rsid w:val="000F7165"/>
    <w:rsid w:val="00102379"/>
    <w:rsid w:val="00102CDD"/>
    <w:rsid w:val="00103722"/>
    <w:rsid w:val="001065D6"/>
    <w:rsid w:val="001068D5"/>
    <w:rsid w:val="0010690A"/>
    <w:rsid w:val="00121252"/>
    <w:rsid w:val="00124609"/>
    <w:rsid w:val="001254CE"/>
    <w:rsid w:val="001422CC"/>
    <w:rsid w:val="00145346"/>
    <w:rsid w:val="001617B6"/>
    <w:rsid w:val="00165E66"/>
    <w:rsid w:val="00176E16"/>
    <w:rsid w:val="00185755"/>
    <w:rsid w:val="001960C5"/>
    <w:rsid w:val="00196143"/>
    <w:rsid w:val="001A24FC"/>
    <w:rsid w:val="001A6E64"/>
    <w:rsid w:val="001B3AE9"/>
    <w:rsid w:val="001B7D54"/>
    <w:rsid w:val="001C50B5"/>
    <w:rsid w:val="001C7BAE"/>
    <w:rsid w:val="001E31FA"/>
    <w:rsid w:val="001E48F9"/>
    <w:rsid w:val="001E64F6"/>
    <w:rsid w:val="001E7AEB"/>
    <w:rsid w:val="00203488"/>
    <w:rsid w:val="00204B82"/>
    <w:rsid w:val="00222BEB"/>
    <w:rsid w:val="00225E60"/>
    <w:rsid w:val="00230BBB"/>
    <w:rsid w:val="0023202C"/>
    <w:rsid w:val="00234619"/>
    <w:rsid w:val="0023694D"/>
    <w:rsid w:val="00237E68"/>
    <w:rsid w:val="00245043"/>
    <w:rsid w:val="00255DD0"/>
    <w:rsid w:val="00257461"/>
    <w:rsid w:val="0026028E"/>
    <w:rsid w:val="00263221"/>
    <w:rsid w:val="00265EC8"/>
    <w:rsid w:val="00284FA2"/>
    <w:rsid w:val="00285FF0"/>
    <w:rsid w:val="00292D36"/>
    <w:rsid w:val="00294A5A"/>
    <w:rsid w:val="00297281"/>
    <w:rsid w:val="00297A47"/>
    <w:rsid w:val="002A5891"/>
    <w:rsid w:val="002A78EE"/>
    <w:rsid w:val="002B03F1"/>
    <w:rsid w:val="002B5E2B"/>
    <w:rsid w:val="002B6DAA"/>
    <w:rsid w:val="002C2D44"/>
    <w:rsid w:val="002C4422"/>
    <w:rsid w:val="002C4757"/>
    <w:rsid w:val="002D031B"/>
    <w:rsid w:val="002D70F7"/>
    <w:rsid w:val="002D711A"/>
    <w:rsid w:val="002D7336"/>
    <w:rsid w:val="002E3396"/>
    <w:rsid w:val="002F2953"/>
    <w:rsid w:val="00305343"/>
    <w:rsid w:val="00306708"/>
    <w:rsid w:val="0031149C"/>
    <w:rsid w:val="0032641A"/>
    <w:rsid w:val="00340EEC"/>
    <w:rsid w:val="0034468E"/>
    <w:rsid w:val="00354DDD"/>
    <w:rsid w:val="0035720A"/>
    <w:rsid w:val="0036258C"/>
    <w:rsid w:val="0036778F"/>
    <w:rsid w:val="0038771C"/>
    <w:rsid w:val="003A430B"/>
    <w:rsid w:val="003A50B3"/>
    <w:rsid w:val="003A541A"/>
    <w:rsid w:val="003A6923"/>
    <w:rsid w:val="003B7B6F"/>
    <w:rsid w:val="003C2C67"/>
    <w:rsid w:val="003C2D4C"/>
    <w:rsid w:val="003C3B3A"/>
    <w:rsid w:val="003C5BA4"/>
    <w:rsid w:val="003C7395"/>
    <w:rsid w:val="003D27D1"/>
    <w:rsid w:val="003D3330"/>
    <w:rsid w:val="003E3E26"/>
    <w:rsid w:val="003E5DFC"/>
    <w:rsid w:val="003E608A"/>
    <w:rsid w:val="003F1295"/>
    <w:rsid w:val="003F1A4D"/>
    <w:rsid w:val="003F5102"/>
    <w:rsid w:val="003F76FC"/>
    <w:rsid w:val="004002EB"/>
    <w:rsid w:val="00407A79"/>
    <w:rsid w:val="00422DDC"/>
    <w:rsid w:val="004231B5"/>
    <w:rsid w:val="004236C8"/>
    <w:rsid w:val="00427681"/>
    <w:rsid w:val="00433DB7"/>
    <w:rsid w:val="0045317A"/>
    <w:rsid w:val="00453750"/>
    <w:rsid w:val="0045416B"/>
    <w:rsid w:val="00456941"/>
    <w:rsid w:val="00461749"/>
    <w:rsid w:val="00461E56"/>
    <w:rsid w:val="00465BF2"/>
    <w:rsid w:val="004702EA"/>
    <w:rsid w:val="0048259C"/>
    <w:rsid w:val="00482D02"/>
    <w:rsid w:val="00484326"/>
    <w:rsid w:val="00490369"/>
    <w:rsid w:val="004A2117"/>
    <w:rsid w:val="004A7519"/>
    <w:rsid w:val="004B3DBC"/>
    <w:rsid w:val="004B64B1"/>
    <w:rsid w:val="004C3B5B"/>
    <w:rsid w:val="004C6C48"/>
    <w:rsid w:val="004D01AC"/>
    <w:rsid w:val="004D3518"/>
    <w:rsid w:val="004D5430"/>
    <w:rsid w:val="004D62D6"/>
    <w:rsid w:val="004D6898"/>
    <w:rsid w:val="004E251D"/>
    <w:rsid w:val="004F3F4E"/>
    <w:rsid w:val="005022EF"/>
    <w:rsid w:val="0050356B"/>
    <w:rsid w:val="0050687A"/>
    <w:rsid w:val="00510167"/>
    <w:rsid w:val="00513E86"/>
    <w:rsid w:val="00523F83"/>
    <w:rsid w:val="005306A2"/>
    <w:rsid w:val="00530E86"/>
    <w:rsid w:val="00531846"/>
    <w:rsid w:val="0053416C"/>
    <w:rsid w:val="00540588"/>
    <w:rsid w:val="00541C2F"/>
    <w:rsid w:val="00551B95"/>
    <w:rsid w:val="00552DE4"/>
    <w:rsid w:val="00563527"/>
    <w:rsid w:val="0057407A"/>
    <w:rsid w:val="0058124E"/>
    <w:rsid w:val="005875A3"/>
    <w:rsid w:val="005953EA"/>
    <w:rsid w:val="00596CC3"/>
    <w:rsid w:val="005A275F"/>
    <w:rsid w:val="005A3416"/>
    <w:rsid w:val="005A6325"/>
    <w:rsid w:val="005B27FE"/>
    <w:rsid w:val="005B76DF"/>
    <w:rsid w:val="005B79CB"/>
    <w:rsid w:val="005C0030"/>
    <w:rsid w:val="005D5C90"/>
    <w:rsid w:val="005E08D7"/>
    <w:rsid w:val="005E2B6E"/>
    <w:rsid w:val="005E4C16"/>
    <w:rsid w:val="005E5947"/>
    <w:rsid w:val="005F15F1"/>
    <w:rsid w:val="005F61DF"/>
    <w:rsid w:val="00601525"/>
    <w:rsid w:val="0060163A"/>
    <w:rsid w:val="006023F9"/>
    <w:rsid w:val="00603DA6"/>
    <w:rsid w:val="00610559"/>
    <w:rsid w:val="00614076"/>
    <w:rsid w:val="00623AD4"/>
    <w:rsid w:val="0062409E"/>
    <w:rsid w:val="006302F5"/>
    <w:rsid w:val="00632F2E"/>
    <w:rsid w:val="006332F6"/>
    <w:rsid w:val="006413F2"/>
    <w:rsid w:val="0064798F"/>
    <w:rsid w:val="006534B2"/>
    <w:rsid w:val="00656012"/>
    <w:rsid w:val="0065615D"/>
    <w:rsid w:val="00657011"/>
    <w:rsid w:val="006650B5"/>
    <w:rsid w:val="006651B1"/>
    <w:rsid w:val="00665778"/>
    <w:rsid w:val="006751EB"/>
    <w:rsid w:val="006763BD"/>
    <w:rsid w:val="00676E5F"/>
    <w:rsid w:val="0069041D"/>
    <w:rsid w:val="006945CA"/>
    <w:rsid w:val="006A10C0"/>
    <w:rsid w:val="006A3309"/>
    <w:rsid w:val="006A3A5A"/>
    <w:rsid w:val="006A5B34"/>
    <w:rsid w:val="006B45A9"/>
    <w:rsid w:val="006C77A9"/>
    <w:rsid w:val="006D1354"/>
    <w:rsid w:val="006D3D14"/>
    <w:rsid w:val="006D4720"/>
    <w:rsid w:val="006E3927"/>
    <w:rsid w:val="006E6CDF"/>
    <w:rsid w:val="006F132B"/>
    <w:rsid w:val="006F37F2"/>
    <w:rsid w:val="006F6693"/>
    <w:rsid w:val="006F7510"/>
    <w:rsid w:val="00707FE8"/>
    <w:rsid w:val="00714AAE"/>
    <w:rsid w:val="00724962"/>
    <w:rsid w:val="00724A0F"/>
    <w:rsid w:val="00726D2F"/>
    <w:rsid w:val="00727C45"/>
    <w:rsid w:val="00736732"/>
    <w:rsid w:val="00740019"/>
    <w:rsid w:val="00743082"/>
    <w:rsid w:val="00746426"/>
    <w:rsid w:val="00750BF9"/>
    <w:rsid w:val="00750CBE"/>
    <w:rsid w:val="0075415D"/>
    <w:rsid w:val="007650D2"/>
    <w:rsid w:val="00766B5A"/>
    <w:rsid w:val="00772209"/>
    <w:rsid w:val="00773347"/>
    <w:rsid w:val="00773B8D"/>
    <w:rsid w:val="00774FF3"/>
    <w:rsid w:val="007770A5"/>
    <w:rsid w:val="007834F2"/>
    <w:rsid w:val="00787233"/>
    <w:rsid w:val="007872F4"/>
    <w:rsid w:val="00791020"/>
    <w:rsid w:val="007A04D2"/>
    <w:rsid w:val="007A5F82"/>
    <w:rsid w:val="007C4073"/>
    <w:rsid w:val="007D5F9E"/>
    <w:rsid w:val="007D69EA"/>
    <w:rsid w:val="007D7BEE"/>
    <w:rsid w:val="007E098F"/>
    <w:rsid w:val="007E3BA2"/>
    <w:rsid w:val="007F05A8"/>
    <w:rsid w:val="007F1A4C"/>
    <w:rsid w:val="007F723F"/>
    <w:rsid w:val="00801065"/>
    <w:rsid w:val="008022C3"/>
    <w:rsid w:val="008041E6"/>
    <w:rsid w:val="0080471A"/>
    <w:rsid w:val="008065D2"/>
    <w:rsid w:val="008116D8"/>
    <w:rsid w:val="008136B4"/>
    <w:rsid w:val="00815A8A"/>
    <w:rsid w:val="00816D31"/>
    <w:rsid w:val="0082194C"/>
    <w:rsid w:val="008222FF"/>
    <w:rsid w:val="008241FF"/>
    <w:rsid w:val="0082449A"/>
    <w:rsid w:val="00824753"/>
    <w:rsid w:val="00835514"/>
    <w:rsid w:val="008411E9"/>
    <w:rsid w:val="00841617"/>
    <w:rsid w:val="0084200F"/>
    <w:rsid w:val="00843B2C"/>
    <w:rsid w:val="00844F16"/>
    <w:rsid w:val="008503BF"/>
    <w:rsid w:val="00855FF9"/>
    <w:rsid w:val="0086277A"/>
    <w:rsid w:val="008668A8"/>
    <w:rsid w:val="008768AD"/>
    <w:rsid w:val="00880AC4"/>
    <w:rsid w:val="008941A5"/>
    <w:rsid w:val="00896D36"/>
    <w:rsid w:val="00897447"/>
    <w:rsid w:val="008A39CF"/>
    <w:rsid w:val="008A4900"/>
    <w:rsid w:val="008A55FE"/>
    <w:rsid w:val="008B146D"/>
    <w:rsid w:val="008B42AD"/>
    <w:rsid w:val="008B5666"/>
    <w:rsid w:val="008C3C97"/>
    <w:rsid w:val="008C732A"/>
    <w:rsid w:val="008D0281"/>
    <w:rsid w:val="008D5BA3"/>
    <w:rsid w:val="008E2348"/>
    <w:rsid w:val="008F6D45"/>
    <w:rsid w:val="00901778"/>
    <w:rsid w:val="00906CF6"/>
    <w:rsid w:val="00911450"/>
    <w:rsid w:val="009215D4"/>
    <w:rsid w:val="00922944"/>
    <w:rsid w:val="00936479"/>
    <w:rsid w:val="00937A10"/>
    <w:rsid w:val="00963962"/>
    <w:rsid w:val="00966115"/>
    <w:rsid w:val="00966EC3"/>
    <w:rsid w:val="00973618"/>
    <w:rsid w:val="009820E4"/>
    <w:rsid w:val="009834C0"/>
    <w:rsid w:val="00986AAC"/>
    <w:rsid w:val="009945B6"/>
    <w:rsid w:val="00995526"/>
    <w:rsid w:val="009A1DA2"/>
    <w:rsid w:val="009A3704"/>
    <w:rsid w:val="009A4739"/>
    <w:rsid w:val="009A674F"/>
    <w:rsid w:val="009A6D22"/>
    <w:rsid w:val="009B199C"/>
    <w:rsid w:val="009B22CA"/>
    <w:rsid w:val="009B61F1"/>
    <w:rsid w:val="009B62E0"/>
    <w:rsid w:val="009C3D88"/>
    <w:rsid w:val="009C6E1B"/>
    <w:rsid w:val="009D159B"/>
    <w:rsid w:val="009D1967"/>
    <w:rsid w:val="009D470B"/>
    <w:rsid w:val="009E1651"/>
    <w:rsid w:val="009E3858"/>
    <w:rsid w:val="009E467D"/>
    <w:rsid w:val="009E70DD"/>
    <w:rsid w:val="009F2ED9"/>
    <w:rsid w:val="009F3231"/>
    <w:rsid w:val="009F5C58"/>
    <w:rsid w:val="00A023A0"/>
    <w:rsid w:val="00A05EBC"/>
    <w:rsid w:val="00A0636E"/>
    <w:rsid w:val="00A12207"/>
    <w:rsid w:val="00A1562B"/>
    <w:rsid w:val="00A170F4"/>
    <w:rsid w:val="00A21408"/>
    <w:rsid w:val="00A21CFD"/>
    <w:rsid w:val="00A24A37"/>
    <w:rsid w:val="00A25B78"/>
    <w:rsid w:val="00A46288"/>
    <w:rsid w:val="00A46BA8"/>
    <w:rsid w:val="00A47634"/>
    <w:rsid w:val="00A612FE"/>
    <w:rsid w:val="00A61A2A"/>
    <w:rsid w:val="00A70B49"/>
    <w:rsid w:val="00A91285"/>
    <w:rsid w:val="00A92D94"/>
    <w:rsid w:val="00A962E2"/>
    <w:rsid w:val="00AA26B8"/>
    <w:rsid w:val="00AB19FC"/>
    <w:rsid w:val="00AC0B87"/>
    <w:rsid w:val="00AC1325"/>
    <w:rsid w:val="00AC1930"/>
    <w:rsid w:val="00AC2624"/>
    <w:rsid w:val="00AC32A8"/>
    <w:rsid w:val="00AD7E4E"/>
    <w:rsid w:val="00AF36EA"/>
    <w:rsid w:val="00AF4D58"/>
    <w:rsid w:val="00AF6666"/>
    <w:rsid w:val="00AF7BC5"/>
    <w:rsid w:val="00B12F4E"/>
    <w:rsid w:val="00B262FC"/>
    <w:rsid w:val="00B32D58"/>
    <w:rsid w:val="00B374FB"/>
    <w:rsid w:val="00B40F55"/>
    <w:rsid w:val="00B73AE1"/>
    <w:rsid w:val="00B755A4"/>
    <w:rsid w:val="00B81B44"/>
    <w:rsid w:val="00B9053B"/>
    <w:rsid w:val="00BA0C37"/>
    <w:rsid w:val="00BA31D0"/>
    <w:rsid w:val="00BA3782"/>
    <w:rsid w:val="00BB3922"/>
    <w:rsid w:val="00BB4D98"/>
    <w:rsid w:val="00BB4EBF"/>
    <w:rsid w:val="00BB59E0"/>
    <w:rsid w:val="00BC3422"/>
    <w:rsid w:val="00BC6E19"/>
    <w:rsid w:val="00BD11C2"/>
    <w:rsid w:val="00BD5018"/>
    <w:rsid w:val="00BE5ADC"/>
    <w:rsid w:val="00BF3854"/>
    <w:rsid w:val="00BF4DFC"/>
    <w:rsid w:val="00BF4F96"/>
    <w:rsid w:val="00BF55E5"/>
    <w:rsid w:val="00C015B9"/>
    <w:rsid w:val="00C022F9"/>
    <w:rsid w:val="00C032EA"/>
    <w:rsid w:val="00C06EB5"/>
    <w:rsid w:val="00C1145F"/>
    <w:rsid w:val="00C11CD1"/>
    <w:rsid w:val="00C322FD"/>
    <w:rsid w:val="00C32321"/>
    <w:rsid w:val="00C32D49"/>
    <w:rsid w:val="00C33AD3"/>
    <w:rsid w:val="00C36874"/>
    <w:rsid w:val="00C41B3C"/>
    <w:rsid w:val="00C43F06"/>
    <w:rsid w:val="00C51C01"/>
    <w:rsid w:val="00C637E1"/>
    <w:rsid w:val="00C67EAC"/>
    <w:rsid w:val="00C70D50"/>
    <w:rsid w:val="00C72252"/>
    <w:rsid w:val="00C72423"/>
    <w:rsid w:val="00C773A5"/>
    <w:rsid w:val="00C907D7"/>
    <w:rsid w:val="00C92338"/>
    <w:rsid w:val="00C954FA"/>
    <w:rsid w:val="00CA0306"/>
    <w:rsid w:val="00CA05DC"/>
    <w:rsid w:val="00CA7B47"/>
    <w:rsid w:val="00CB3976"/>
    <w:rsid w:val="00CB5275"/>
    <w:rsid w:val="00CD0307"/>
    <w:rsid w:val="00CD3D1B"/>
    <w:rsid w:val="00CE1FAF"/>
    <w:rsid w:val="00CF6238"/>
    <w:rsid w:val="00D01CD3"/>
    <w:rsid w:val="00D02663"/>
    <w:rsid w:val="00D0633E"/>
    <w:rsid w:val="00D10261"/>
    <w:rsid w:val="00D12E74"/>
    <w:rsid w:val="00D2312F"/>
    <w:rsid w:val="00D23B04"/>
    <w:rsid w:val="00D269C1"/>
    <w:rsid w:val="00D41B2F"/>
    <w:rsid w:val="00D44953"/>
    <w:rsid w:val="00D542F3"/>
    <w:rsid w:val="00D54513"/>
    <w:rsid w:val="00D54AAE"/>
    <w:rsid w:val="00D5644B"/>
    <w:rsid w:val="00D56E25"/>
    <w:rsid w:val="00D57E89"/>
    <w:rsid w:val="00D62616"/>
    <w:rsid w:val="00D6560D"/>
    <w:rsid w:val="00D65D77"/>
    <w:rsid w:val="00D718D7"/>
    <w:rsid w:val="00D775D4"/>
    <w:rsid w:val="00D814B7"/>
    <w:rsid w:val="00D90688"/>
    <w:rsid w:val="00DA21A0"/>
    <w:rsid w:val="00DA3AAD"/>
    <w:rsid w:val="00DB1478"/>
    <w:rsid w:val="00DB312B"/>
    <w:rsid w:val="00DC5654"/>
    <w:rsid w:val="00DC658F"/>
    <w:rsid w:val="00DC674A"/>
    <w:rsid w:val="00DE60CC"/>
    <w:rsid w:val="00DF5027"/>
    <w:rsid w:val="00E213A3"/>
    <w:rsid w:val="00E26B32"/>
    <w:rsid w:val="00E31CD4"/>
    <w:rsid w:val="00E31E60"/>
    <w:rsid w:val="00E33B41"/>
    <w:rsid w:val="00E33E08"/>
    <w:rsid w:val="00E357B9"/>
    <w:rsid w:val="00E407B6"/>
    <w:rsid w:val="00E41EF1"/>
    <w:rsid w:val="00E42942"/>
    <w:rsid w:val="00E45303"/>
    <w:rsid w:val="00E50E22"/>
    <w:rsid w:val="00E63564"/>
    <w:rsid w:val="00E65A0A"/>
    <w:rsid w:val="00E71BDF"/>
    <w:rsid w:val="00E72384"/>
    <w:rsid w:val="00E75CCB"/>
    <w:rsid w:val="00E77E60"/>
    <w:rsid w:val="00E8245B"/>
    <w:rsid w:val="00E82C21"/>
    <w:rsid w:val="00E82F59"/>
    <w:rsid w:val="00E83CA7"/>
    <w:rsid w:val="00E92192"/>
    <w:rsid w:val="00E95A71"/>
    <w:rsid w:val="00EB47CF"/>
    <w:rsid w:val="00EB7014"/>
    <w:rsid w:val="00EC5CDE"/>
    <w:rsid w:val="00ED3077"/>
    <w:rsid w:val="00ED487E"/>
    <w:rsid w:val="00ED64F1"/>
    <w:rsid w:val="00EE33A1"/>
    <w:rsid w:val="00EE7A0D"/>
    <w:rsid w:val="00F0222C"/>
    <w:rsid w:val="00F12312"/>
    <w:rsid w:val="00F148BA"/>
    <w:rsid w:val="00F17CE1"/>
    <w:rsid w:val="00F2115C"/>
    <w:rsid w:val="00F22ABA"/>
    <w:rsid w:val="00F2572A"/>
    <w:rsid w:val="00F25F4B"/>
    <w:rsid w:val="00F36B12"/>
    <w:rsid w:val="00F37E7D"/>
    <w:rsid w:val="00F4621A"/>
    <w:rsid w:val="00F60F9F"/>
    <w:rsid w:val="00F64F08"/>
    <w:rsid w:val="00F70055"/>
    <w:rsid w:val="00F734F5"/>
    <w:rsid w:val="00F73B5B"/>
    <w:rsid w:val="00F90EA5"/>
    <w:rsid w:val="00F913BC"/>
    <w:rsid w:val="00F91F5A"/>
    <w:rsid w:val="00F966B1"/>
    <w:rsid w:val="00F97D48"/>
    <w:rsid w:val="00FA0311"/>
    <w:rsid w:val="00FA1489"/>
    <w:rsid w:val="00FD50F0"/>
    <w:rsid w:val="00FD640F"/>
    <w:rsid w:val="00FD6B4C"/>
    <w:rsid w:val="00FE0553"/>
    <w:rsid w:val="00FE25D0"/>
    <w:rsid w:val="00FE3C12"/>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1304FC6"/>
  <w15:docId w15:val="{580613AA-D3B7-4006-8BFF-50F3EF38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Subtle Reference" w:qFormat="1"/>
    <w:lsdException w:name="Intense Reference" w:semiHidden="1"/>
    <w:lsdException w:name="Book Title" w:semiHidden="1" w:qFormat="1"/>
    <w:lsdException w:name="Bibliography" w:semiHidden="1"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0471A"/>
    <w:rPr>
      <w:rFonts w:ascii="VIC" w:hAnsi="VIC"/>
    </w:rPr>
  </w:style>
  <w:style w:type="paragraph" w:styleId="Heading1">
    <w:name w:val="heading 1"/>
    <w:basedOn w:val="Normal"/>
    <w:next w:val="Normalfollowingheading"/>
    <w:link w:val="Heading1Char"/>
    <w:qFormat/>
    <w:rsid w:val="0080471A"/>
    <w:pPr>
      <w:keepNext/>
      <w:keepLines/>
      <w:framePr w:wrap="around" w:vAnchor="page" w:hAnchor="margin" w:y="1022"/>
      <w:spacing w:before="0" w:after="120" w:line="240" w:lineRule="auto"/>
      <w:outlineLvl w:val="0"/>
    </w:pPr>
    <w:rPr>
      <w:rFonts w:ascii="VIC SemiBold" w:eastAsiaTheme="majorEastAsia" w:hAnsi="VIC SemiBold" w:cstheme="majorBidi"/>
      <w:bCs/>
      <w:color w:val="007586" w:themeColor="text2"/>
      <w:spacing w:val="-1"/>
      <w:sz w:val="48"/>
      <w:szCs w:val="28"/>
    </w:rPr>
  </w:style>
  <w:style w:type="paragraph" w:styleId="Heading2">
    <w:name w:val="heading 2"/>
    <w:basedOn w:val="Normal"/>
    <w:next w:val="Normalfollowingheading"/>
    <w:link w:val="Heading2Char"/>
    <w:qFormat/>
    <w:rsid w:val="0080471A"/>
    <w:pPr>
      <w:keepNext/>
      <w:keepLines/>
      <w:spacing w:before="280" w:after="60" w:line="240" w:lineRule="auto"/>
      <w:outlineLvl w:val="1"/>
    </w:pPr>
    <w:rPr>
      <w:rFonts w:ascii="VIC SemiBold" w:eastAsiaTheme="majorEastAsia" w:hAnsi="VIC SemiBold" w:cstheme="majorBidi"/>
      <w:bCs/>
      <w:caps/>
      <w:color w:val="007586" w:themeColor="text2"/>
      <w:sz w:val="24"/>
      <w:szCs w:val="26"/>
    </w:rPr>
  </w:style>
  <w:style w:type="paragraph" w:styleId="Heading3">
    <w:name w:val="heading 3"/>
    <w:basedOn w:val="Normal"/>
    <w:next w:val="Normalfollowingheading"/>
    <w:link w:val="Heading3Char"/>
    <w:qFormat/>
    <w:rsid w:val="0080471A"/>
    <w:pPr>
      <w:keepNext/>
      <w:keepLines/>
      <w:spacing w:before="240" w:after="50" w:line="240" w:lineRule="auto"/>
      <w:outlineLvl w:val="2"/>
    </w:pPr>
    <w:rPr>
      <w:rFonts w:ascii="VIC SemiBold" w:eastAsiaTheme="majorEastAsia" w:hAnsi="VIC SemiBold" w:cstheme="majorBidi"/>
      <w:bCs/>
      <w:color w:val="000000" w:themeColor="text1"/>
      <w:sz w:val="24"/>
      <w:szCs w:val="22"/>
    </w:rPr>
  </w:style>
  <w:style w:type="paragraph" w:styleId="Heading4">
    <w:name w:val="heading 4"/>
    <w:basedOn w:val="Normal"/>
    <w:next w:val="Normalfollowingheading"/>
    <w:link w:val="Heading4Char"/>
    <w:qFormat/>
    <w:rsid w:val="0080471A"/>
    <w:pPr>
      <w:keepNext/>
      <w:keepLines/>
      <w:spacing w:before="320" w:after="70" w:line="240" w:lineRule="auto"/>
      <w:outlineLvl w:val="3"/>
    </w:pPr>
    <w:rPr>
      <w:rFonts w:ascii="VIC SemiBold" w:eastAsiaTheme="majorEastAsia" w:hAnsi="VIC SemiBold"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80471A"/>
    <w:rPr>
      <w:rFonts w:ascii="VIC SemiBold" w:eastAsiaTheme="majorEastAsia" w:hAnsi="VIC SemiBold" w:cstheme="majorBidi"/>
      <w:bCs/>
      <w:color w:val="007586" w:themeColor="text2"/>
      <w:spacing w:val="-1"/>
      <w:sz w:val="48"/>
      <w:szCs w:val="28"/>
    </w:rPr>
  </w:style>
  <w:style w:type="character" w:customStyle="1" w:styleId="Heading2Char">
    <w:name w:val="Heading 2 Char"/>
    <w:basedOn w:val="DefaultParagraphFont"/>
    <w:link w:val="Heading2"/>
    <w:rsid w:val="0080471A"/>
    <w:rPr>
      <w:rFonts w:ascii="VIC SemiBold" w:eastAsiaTheme="majorEastAsia" w:hAnsi="VIC SemiBold" w:cstheme="majorBidi"/>
      <w:bCs/>
      <w:caps/>
      <w:color w:val="007586" w:themeColor="text2"/>
      <w:sz w:val="24"/>
      <w:szCs w:val="26"/>
    </w:rPr>
  </w:style>
  <w:style w:type="paragraph" w:customStyle="1" w:styleId="Bullet1">
    <w:name w:val="Bullet 1"/>
    <w:uiPriority w:val="1"/>
    <w:qFormat/>
    <w:rsid w:val="0080471A"/>
    <w:pPr>
      <w:numPr>
        <w:numId w:val="9"/>
      </w:numPr>
      <w:spacing w:before="60" w:after="60"/>
    </w:pPr>
    <w:rPr>
      <w:rFonts w:ascii="VIC" w:eastAsia="Times New Roman" w:hAnsi="VIC" w:cs="Calibri"/>
      <w:spacing w:val="2"/>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80471A"/>
    <w:rPr>
      <w:rFonts w:ascii="VIC SemiBold" w:eastAsiaTheme="majorEastAsia" w:hAnsi="VIC SemiBold" w:cstheme="majorBidi"/>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80471A"/>
    <w:rPr>
      <w:rFonts w:ascii="VIC SemiBold" w:eastAsiaTheme="majorEastAsia" w:hAnsi="VIC SemiBold" w:cstheme="majorBidi"/>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297A47"/>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50356B"/>
    <w:pPr>
      <w:framePr w:hSpace="5670" w:wrap="around" w:vAnchor="page" w:hAnchor="page" w:x="852" w:y="4254"/>
      <w:spacing w:before="0" w:after="0" w:line="240" w:lineRule="auto"/>
      <w:suppressOverlap/>
    </w:pPr>
    <w:rPr>
      <w:rFonts w:asciiTheme="majorHAnsi" w:eastAsia="Times New Roman" w:hAnsiTheme="majorHAnsi" w:cstheme="majorHAnsi"/>
      <w:color w:val="000000" w:themeColor="text1"/>
      <w:sz w:val="40"/>
      <w:szCs w:val="24"/>
    </w:rPr>
  </w:style>
  <w:style w:type="character" w:customStyle="1" w:styleId="SubtitleChar">
    <w:name w:val="Subtitle Char"/>
    <w:basedOn w:val="DefaultParagraphFont"/>
    <w:link w:val="Subtitle"/>
    <w:uiPriority w:val="99"/>
    <w:rsid w:val="0050356B"/>
    <w:rPr>
      <w:rFonts w:asciiTheme="majorHAnsi" w:eastAsia="Times New Roman" w:hAnsiTheme="majorHAnsi" w:cstheme="majorHAnsi"/>
      <w:color w:val="000000" w:themeColor="text1"/>
      <w:sz w:val="4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50356B"/>
    <w:pPr>
      <w:framePr w:hSpace="5670" w:wrap="around" w:vAnchor="page" w:hAnchor="page" w:x="852" w:y="4310"/>
      <w:spacing w:before="0" w:after="200" w:line="192" w:lineRule="auto"/>
      <w:ind w:right="284"/>
      <w:contextualSpacing/>
      <w:suppressOverlap/>
    </w:pPr>
    <w:rPr>
      <w:rFonts w:asciiTheme="majorHAnsi" w:eastAsia="Times New Roman" w:hAnsiTheme="majorHAnsi" w:cstheme="majorHAnsi"/>
      <w:b/>
      <w:color w:val="007586" w:themeColor="text2"/>
      <w:spacing w:val="-4"/>
      <w:sz w:val="76"/>
      <w:szCs w:val="22"/>
    </w:rPr>
  </w:style>
  <w:style w:type="character" w:customStyle="1" w:styleId="TitleChar">
    <w:name w:val="Title Char"/>
    <w:basedOn w:val="DefaultParagraphFont"/>
    <w:link w:val="Title"/>
    <w:uiPriority w:val="99"/>
    <w:rsid w:val="0050356B"/>
    <w:rPr>
      <w:rFonts w:asciiTheme="majorHAnsi" w:eastAsia="Times New Roman" w:hAnsiTheme="majorHAnsi" w:cstheme="majorHAnsi"/>
      <w:b/>
      <w:color w:val="007586" w:themeColor="text2"/>
      <w:spacing w:val="-4"/>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F25F4B"/>
    <w:pPr>
      <w:pBdr>
        <w:bottom w:val="single" w:sz="24" w:space="1" w:color="CCCCD0" w:themeColor="accent6"/>
      </w:pBdr>
      <w:tabs>
        <w:tab w:val="center" w:pos="4513"/>
        <w:tab w:val="right" w:pos="9026"/>
      </w:tabs>
      <w:spacing w:before="0" w:line="240" w:lineRule="auto"/>
    </w:pPr>
  </w:style>
  <w:style w:type="character" w:customStyle="1" w:styleId="HeaderChar">
    <w:name w:val="Header Char"/>
    <w:basedOn w:val="DefaultParagraphFont"/>
    <w:link w:val="Header"/>
    <w:uiPriority w:val="99"/>
    <w:rsid w:val="00F25F4B"/>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39"/>
    <w:qFormat/>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824753"/>
    <w:pPr>
      <w:numPr>
        <w:numId w:val="16"/>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72"/>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9E1651"/>
    <w:pPr>
      <w:tabs>
        <w:tab w:val="left" w:pos="1080"/>
      </w:tabs>
      <w:spacing w:before="280" w:after="210" w:line="260" w:lineRule="atLeast"/>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1A6E64"/>
    <w:pPr>
      <w:spacing w:before="280" w:after="60"/>
    </w:pPr>
    <w:rPr>
      <w:rFonts w:ascii="VIC Medium" w:hAnsi="VIC Medium"/>
      <w:color w:val="007586" w:themeColor="text2"/>
      <w:sz w:val="2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customStyle="1" w:styleId="GridTable1Light1">
    <w:name w:val="Grid Table 1 Light1"/>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1">
    <w:name w:val="Grid Table 2 - Accent 21"/>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1">
    <w:name w:val="Grid Table 2 - Accent 31"/>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1">
    <w:name w:val="Grid Table 2 - Accent 41"/>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1">
    <w:name w:val="Grid Table 2 - Accent 51"/>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1">
    <w:name w:val="Grid Table 2 - Accent 61"/>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1">
    <w:name w:val="Grid Table 31"/>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1">
    <w:name w:val="Grid Table 3 - Accent 21"/>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1">
    <w:name w:val="Grid Table 3 - Accent 31"/>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1">
    <w:name w:val="Grid Table 3 - Accent 41"/>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1">
    <w:name w:val="Grid Table 3 - Accent 51"/>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1">
    <w:name w:val="Grid Table 3 - Accent 61"/>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1">
    <w:name w:val="Grid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1">
    <w:name w:val="Grid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1">
    <w:name w:val="Grid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1">
    <w:name w:val="Grid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1">
    <w:name w:val="Grid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1">
    <w:name w:val="Grid Table 5 Dark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1">
    <w:name w:val="Grid Table 5 Dark - Accent 2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1">
    <w:name w:val="Grid Table 5 Dark - Accent 3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1">
    <w:name w:val="Grid Table 5 Dark - Accent 4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1">
    <w:name w:val="Grid Table 5 Dark - Accent 5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1">
    <w:name w:val="Grid Table 5 Dark - Accent 6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1">
    <w:name w:val="Grid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1">
    <w:name w:val="Grid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1">
    <w:name w:val="Grid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1">
    <w:name w:val="Grid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1">
    <w:name w:val="Grid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1">
    <w:name w:val="Grid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1">
    <w:name w:val="Grid Table 7 Colorful1"/>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1">
    <w:name w:val="Grid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1">
    <w:name w:val="Grid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1">
    <w:name w:val="Grid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1">
    <w:name w:val="Grid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1">
    <w:name w:val="Grid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customStyle="1" w:styleId="ListTable1Light1">
    <w:name w:val="List Table 1 Light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1">
    <w:name w:val="List Table 1 Light - Accent 2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1">
    <w:name w:val="List Table 1 Light - Accent 3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1">
    <w:name w:val="List Table 1 Light - Accent 4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1">
    <w:name w:val="List Table 1 Light - Accent 5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1">
    <w:name w:val="List Table 1 Light - Accent 6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1">
    <w:name w:val="List Table 21"/>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1">
    <w:name w:val="List Table 2 - Accent 21"/>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1">
    <w:name w:val="List Table 2 - Accent 31"/>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1">
    <w:name w:val="List Table 2 - Accent 41"/>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1">
    <w:name w:val="List Table 2 - Accent 51"/>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1">
    <w:name w:val="List Table 2 - Accent 61"/>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1">
    <w:name w:val="List Table 31"/>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1">
    <w:name w:val="List Table 3 - Accent 21"/>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1">
    <w:name w:val="List Table 3 - Accent 31"/>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1">
    <w:name w:val="List Table 3 - Accent 41"/>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1">
    <w:name w:val="List Table 3 - Accent 51"/>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1">
    <w:name w:val="List Table 3 - Accent 61"/>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1">
    <w:name w:val="List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1">
    <w:name w:val="List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1">
    <w:name w:val="List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1">
    <w:name w:val="List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1">
    <w:name w:val="List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1">
    <w:name w:val="List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1">
    <w:name w:val="List Table 5 Dark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1">
    <w:name w:val="List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1">
    <w:name w:val="List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1">
    <w:name w:val="List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1">
    <w:name w:val="List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1">
    <w:name w:val="List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1">
    <w:name w:val="List Table 7 Colorful1"/>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styleId="Date">
    <w:name w:val="Date"/>
    <w:basedOn w:val="Normal"/>
    <w:next w:val="Normal"/>
    <w:link w:val="DateChar"/>
    <w:uiPriority w:val="99"/>
    <w:rsid w:val="0050356B"/>
    <w:pPr>
      <w:framePr w:hSpace="5670" w:wrap="around" w:vAnchor="page" w:hAnchor="page" w:x="852" w:y="4310"/>
      <w:spacing w:before="0" w:after="70" w:line="312" w:lineRule="auto"/>
      <w:suppressOverlap/>
    </w:pPr>
    <w:rPr>
      <w:b/>
      <w:sz w:val="28"/>
    </w:rPr>
  </w:style>
  <w:style w:type="character" w:customStyle="1" w:styleId="DateChar">
    <w:name w:val="Date Char"/>
    <w:basedOn w:val="DefaultParagraphFont"/>
    <w:link w:val="Date"/>
    <w:uiPriority w:val="99"/>
    <w:rsid w:val="0050356B"/>
    <w:rPr>
      <w:b/>
      <w:sz w:val="28"/>
    </w:rPr>
  </w:style>
  <w:style w:type="paragraph" w:styleId="NormalWeb">
    <w:name w:val="Normal (Web)"/>
    <w:basedOn w:val="Normal"/>
    <w:uiPriority w:val="99"/>
    <w:semiHidden/>
    <w:rsid w:val="005F15F1"/>
    <w:pPr>
      <w:spacing w:before="0" w:after="0" w:line="260" w:lineRule="atLeast"/>
    </w:pPr>
    <w:rPr>
      <w:rFonts w:eastAsia="Times New Roman" w:cs="Times New Roman"/>
      <w:color w:val="000000" w:themeColor="text1"/>
      <w:szCs w:val="24"/>
    </w:rPr>
  </w:style>
  <w:style w:type="paragraph" w:customStyle="1" w:styleId="DHHSbodyaftertablefigure">
    <w:name w:val="DHHS body after table/figure"/>
    <w:basedOn w:val="Normal"/>
    <w:next w:val="Normal"/>
    <w:autoRedefine/>
    <w:rsid w:val="0080471A"/>
    <w:pPr>
      <w:spacing w:before="0" w:after="0" w:line="0" w:lineRule="atLeast"/>
    </w:pPr>
    <w:rPr>
      <w:rFonts w:ascii="Arial" w:eastAsia="Times" w:hAnsi="Arial" w:cs="Times New Roman"/>
      <w:sz w:val="16"/>
      <w:lang w:eastAsia="en-US"/>
    </w:rPr>
  </w:style>
  <w:style w:type="paragraph" w:customStyle="1" w:styleId="DHHSbody">
    <w:name w:val="DHHS body"/>
    <w:qFormat/>
    <w:rsid w:val="0080471A"/>
    <w:pPr>
      <w:spacing w:before="0" w:after="120" w:line="270" w:lineRule="atLeast"/>
    </w:pPr>
    <w:rPr>
      <w:rFonts w:ascii="Arial" w:eastAsia="Times" w:hAnsi="Arial" w:cs="Times New Roman"/>
      <w:lang w:eastAsia="en-US"/>
    </w:rPr>
  </w:style>
  <w:style w:type="paragraph" w:customStyle="1" w:styleId="DHHSbullet1">
    <w:name w:val="DHHS bullet 1"/>
    <w:basedOn w:val="DHHSbody"/>
    <w:qFormat/>
    <w:rsid w:val="0080471A"/>
    <w:pPr>
      <w:numPr>
        <w:numId w:val="12"/>
      </w:numPr>
      <w:spacing w:after="40"/>
    </w:pPr>
  </w:style>
  <w:style w:type="paragraph" w:customStyle="1" w:styleId="DHHSbullet2">
    <w:name w:val="DHHS bullet 2"/>
    <w:basedOn w:val="DHHSbody"/>
    <w:uiPriority w:val="2"/>
    <w:qFormat/>
    <w:rsid w:val="0080471A"/>
    <w:pPr>
      <w:numPr>
        <w:ilvl w:val="2"/>
        <w:numId w:val="12"/>
      </w:numPr>
      <w:spacing w:after="40"/>
    </w:pPr>
  </w:style>
  <w:style w:type="paragraph" w:customStyle="1" w:styleId="DHHSbullet1lastline">
    <w:name w:val="DHHS bullet 1 last line"/>
    <w:basedOn w:val="DHHSbullet1"/>
    <w:qFormat/>
    <w:rsid w:val="0080471A"/>
    <w:pPr>
      <w:numPr>
        <w:ilvl w:val="1"/>
      </w:numPr>
      <w:spacing w:after="120"/>
    </w:pPr>
  </w:style>
  <w:style w:type="paragraph" w:customStyle="1" w:styleId="DHHSbullet2lastline">
    <w:name w:val="DHHS bullet 2 last line"/>
    <w:basedOn w:val="DHHSbullet2"/>
    <w:uiPriority w:val="2"/>
    <w:qFormat/>
    <w:rsid w:val="0080471A"/>
    <w:pPr>
      <w:numPr>
        <w:ilvl w:val="3"/>
      </w:numPr>
      <w:spacing w:after="120"/>
    </w:pPr>
  </w:style>
  <w:style w:type="paragraph" w:customStyle="1" w:styleId="DHHStablebullet">
    <w:name w:val="DHHS table bullet"/>
    <w:basedOn w:val="Normal"/>
    <w:uiPriority w:val="3"/>
    <w:qFormat/>
    <w:rsid w:val="0080471A"/>
    <w:pPr>
      <w:numPr>
        <w:ilvl w:val="6"/>
        <w:numId w:val="12"/>
      </w:numPr>
      <w:spacing w:before="80" w:after="60" w:line="240" w:lineRule="auto"/>
    </w:pPr>
    <w:rPr>
      <w:rFonts w:ascii="Arial" w:eastAsia="Times New Roman" w:hAnsi="Arial" w:cs="Times New Roman"/>
      <w:lang w:eastAsia="en-US"/>
    </w:rPr>
  </w:style>
  <w:style w:type="paragraph" w:customStyle="1" w:styleId="DHHSbodynospace">
    <w:name w:val="DHHS body no space"/>
    <w:basedOn w:val="DHHSbody"/>
    <w:uiPriority w:val="3"/>
    <w:qFormat/>
    <w:rsid w:val="0080471A"/>
    <w:pPr>
      <w:spacing w:after="0"/>
    </w:pPr>
  </w:style>
  <w:style w:type="numbering" w:customStyle="1" w:styleId="ZZBullets">
    <w:name w:val="ZZ Bullets"/>
    <w:rsid w:val="0080471A"/>
    <w:pPr>
      <w:numPr>
        <w:numId w:val="12"/>
      </w:numPr>
    </w:pPr>
  </w:style>
  <w:style w:type="paragraph" w:customStyle="1" w:styleId="DHHSbulletindent">
    <w:name w:val="DHHS bullet indent"/>
    <w:basedOn w:val="DHHSbody"/>
    <w:uiPriority w:val="4"/>
    <w:rsid w:val="0080471A"/>
    <w:pPr>
      <w:numPr>
        <w:ilvl w:val="4"/>
        <w:numId w:val="12"/>
      </w:numPr>
      <w:spacing w:after="40"/>
    </w:pPr>
  </w:style>
  <w:style w:type="paragraph" w:customStyle="1" w:styleId="DHHSbulletindentlastline">
    <w:name w:val="DHHS bullet indent last line"/>
    <w:basedOn w:val="DHHSbody"/>
    <w:uiPriority w:val="4"/>
    <w:rsid w:val="0080471A"/>
    <w:pPr>
      <w:numPr>
        <w:ilvl w:val="5"/>
        <w:numId w:val="12"/>
      </w:numPr>
    </w:pPr>
  </w:style>
  <w:style w:type="paragraph" w:customStyle="1" w:styleId="DHHSnumberloweralpha">
    <w:name w:val="DHHS number lower alpha"/>
    <w:basedOn w:val="DHHSbody"/>
    <w:uiPriority w:val="3"/>
    <w:rsid w:val="00824753"/>
    <w:pPr>
      <w:numPr>
        <w:ilvl w:val="2"/>
        <w:numId w:val="14"/>
      </w:numPr>
    </w:pPr>
  </w:style>
  <w:style w:type="paragraph" w:customStyle="1" w:styleId="DHHSnumberloweralphaindent">
    <w:name w:val="DHHS number lower alpha indent"/>
    <w:basedOn w:val="DHHSbody"/>
    <w:uiPriority w:val="3"/>
    <w:rsid w:val="00824753"/>
    <w:pPr>
      <w:numPr>
        <w:ilvl w:val="3"/>
        <w:numId w:val="14"/>
      </w:numPr>
    </w:pPr>
  </w:style>
  <w:style w:type="paragraph" w:customStyle="1" w:styleId="DHHSnumberdigit">
    <w:name w:val="DHHS number digit"/>
    <w:basedOn w:val="DHHSbody"/>
    <w:uiPriority w:val="2"/>
    <w:rsid w:val="00824753"/>
    <w:pPr>
      <w:numPr>
        <w:numId w:val="14"/>
      </w:numPr>
    </w:pPr>
  </w:style>
  <w:style w:type="numbering" w:customStyle="1" w:styleId="ZZNumbers">
    <w:name w:val="ZZ Numbers"/>
    <w:rsid w:val="00824753"/>
    <w:pPr>
      <w:numPr>
        <w:numId w:val="14"/>
      </w:numPr>
    </w:pPr>
  </w:style>
  <w:style w:type="paragraph" w:customStyle="1" w:styleId="DHHSnumberlowerroman">
    <w:name w:val="DHHS number lower roman"/>
    <w:basedOn w:val="DHHSbody"/>
    <w:uiPriority w:val="3"/>
    <w:rsid w:val="00824753"/>
    <w:pPr>
      <w:numPr>
        <w:ilvl w:val="4"/>
        <w:numId w:val="14"/>
      </w:numPr>
    </w:pPr>
  </w:style>
  <w:style w:type="paragraph" w:customStyle="1" w:styleId="DHHSnumberlowerromanindent">
    <w:name w:val="DHHS number lower roman indent"/>
    <w:basedOn w:val="DHHSbody"/>
    <w:uiPriority w:val="3"/>
    <w:rsid w:val="00824753"/>
    <w:pPr>
      <w:numPr>
        <w:ilvl w:val="5"/>
        <w:numId w:val="14"/>
      </w:numPr>
    </w:pPr>
  </w:style>
  <w:style w:type="paragraph" w:customStyle="1" w:styleId="DHHSnumberdigitindent">
    <w:name w:val="DHHS number digit indent"/>
    <w:basedOn w:val="DHHSnumberloweralphaindent"/>
    <w:uiPriority w:val="3"/>
    <w:rsid w:val="00824753"/>
    <w:pPr>
      <w:numPr>
        <w:ilvl w:val="1"/>
      </w:numPr>
    </w:pPr>
  </w:style>
  <w:style w:type="paragraph" w:customStyle="1" w:styleId="Healthfootnote">
    <w:name w:val="Health footnote"/>
    <w:rsid w:val="00787233"/>
    <w:pPr>
      <w:spacing w:before="0" w:after="60" w:line="200" w:lineRule="atLeast"/>
      <w:ind w:left="284" w:hanging="284"/>
    </w:pPr>
    <w:rPr>
      <w:rFonts w:ascii="Arial" w:eastAsiaTheme="minorHAnsi" w:hAnsi="Arial"/>
      <w:color w:val="000000"/>
      <w:sz w:val="16"/>
      <w:szCs w:val="24"/>
      <w:lang w:eastAsia="en-US"/>
    </w:rPr>
  </w:style>
  <w:style w:type="character" w:styleId="CommentReference">
    <w:name w:val="annotation reference"/>
    <w:basedOn w:val="DefaultParagraphFont"/>
    <w:uiPriority w:val="1"/>
    <w:semiHidden/>
    <w:unhideWhenUsed/>
    <w:rsid w:val="00024058"/>
    <w:rPr>
      <w:sz w:val="16"/>
      <w:szCs w:val="16"/>
    </w:rPr>
  </w:style>
  <w:style w:type="paragraph" w:styleId="CommentText">
    <w:name w:val="annotation text"/>
    <w:basedOn w:val="Normal"/>
    <w:link w:val="CommentTextChar"/>
    <w:uiPriority w:val="1"/>
    <w:semiHidden/>
    <w:unhideWhenUsed/>
    <w:rsid w:val="00024058"/>
    <w:pPr>
      <w:spacing w:line="240" w:lineRule="auto"/>
    </w:pPr>
  </w:style>
  <w:style w:type="character" w:customStyle="1" w:styleId="CommentTextChar">
    <w:name w:val="Comment Text Char"/>
    <w:basedOn w:val="DefaultParagraphFont"/>
    <w:link w:val="CommentText"/>
    <w:uiPriority w:val="1"/>
    <w:semiHidden/>
    <w:rsid w:val="00024058"/>
    <w:rPr>
      <w:rFonts w:ascii="VIC" w:hAnsi="VIC"/>
    </w:rPr>
  </w:style>
  <w:style w:type="paragraph" w:styleId="CommentSubject">
    <w:name w:val="annotation subject"/>
    <w:basedOn w:val="CommentText"/>
    <w:next w:val="CommentText"/>
    <w:link w:val="CommentSubjectChar"/>
    <w:uiPriority w:val="1"/>
    <w:semiHidden/>
    <w:unhideWhenUsed/>
    <w:rsid w:val="00024058"/>
    <w:rPr>
      <w:b/>
      <w:bCs/>
    </w:rPr>
  </w:style>
  <w:style w:type="character" w:customStyle="1" w:styleId="CommentSubjectChar">
    <w:name w:val="Comment Subject Char"/>
    <w:basedOn w:val="CommentTextChar"/>
    <w:link w:val="CommentSubject"/>
    <w:uiPriority w:val="1"/>
    <w:semiHidden/>
    <w:rsid w:val="00024058"/>
    <w:rPr>
      <w:rFonts w:ascii="VIC" w:hAnsi="V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28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afercare.vic" TargetMode="External"/><Relationship Id="rId18" Type="http://schemas.openxmlformats.org/officeDocument/2006/relationships/chart" Target="charts/chart1.xml"/><Relationship Id="rId26" Type="http://schemas.openxmlformats.org/officeDocument/2006/relationships/chart" Target="charts/chart9.xml"/><Relationship Id="rId39" Type="http://schemas.openxmlformats.org/officeDocument/2006/relationships/chart" Target="charts/chart22.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7.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safercare.vic" TargetMode="External"/><Relationship Id="rId17" Type="http://schemas.openxmlformats.org/officeDocument/2006/relationships/footer" Target="footer3.xml"/><Relationship Id="rId25" Type="http://schemas.openxmlformats.org/officeDocument/2006/relationships/chart" Target="charts/chart8.xml"/><Relationship Id="rId33" Type="http://schemas.openxmlformats.org/officeDocument/2006/relationships/chart" Target="charts/chart16.xml"/><Relationship Id="rId38" Type="http://schemas.openxmlformats.org/officeDocument/2006/relationships/chart" Target="charts/chart2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3.xml"/><Relationship Id="rId29" Type="http://schemas.openxmlformats.org/officeDocument/2006/relationships/chart" Target="charts/chart12.xml"/><Relationship Id="rId41"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chart" Target="charts/chart20.xml"/><Relationship Id="rId40" Type="http://schemas.openxmlformats.org/officeDocument/2006/relationships/chart" Target="charts/chart2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chart" Target="charts/chart19.xml"/><Relationship Id="rId10" Type="http://schemas.openxmlformats.org/officeDocument/2006/relationships/footer" Target="footer2.xml"/><Relationship Id="rId19" Type="http://schemas.openxmlformats.org/officeDocument/2006/relationships/chart" Target="charts/chart2.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chart" Target="charts/chart18.xm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renal.org/clinical/guidelinessection/vascularacces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linicians%20As%20Partners\Clinical%20Networks\Cardio,%20Renal%20&amp;%20Stroke%20Cluster\Renal%20Clinical%20Network\6.%20Projects\Pre-%20SCV\Key%20Performance%20Indicators\Reports\Quarterly%20KPI%20reports\2018%20Q2%20report\Report%20Short%20Template.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10.xml"/><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11.xml"/><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6.xml"/></Relationships>
</file>

<file path=word/charts/_rels/chart13.xml.rels><?xml version="1.0" encoding="UTF-8" standalone="yes"?>
<Relationships xmlns="http://schemas.openxmlformats.org/package/2006/relationships"><Relationship Id="rId3" Type="http://schemas.openxmlformats.org/officeDocument/2006/relationships/chartUserShapes" Target="../drawings/drawing12.xml"/><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7.xml"/></Relationships>
</file>

<file path=word/charts/_rels/chart14.xml.rels><?xml version="1.0" encoding="UTF-8" standalone="yes"?>
<Relationships xmlns="http://schemas.openxmlformats.org/package/2006/relationships"><Relationship Id="rId3" Type="http://schemas.openxmlformats.org/officeDocument/2006/relationships/chartUserShapes" Target="../drawings/drawing13.xml"/><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8.xml"/></Relationships>
</file>

<file path=word/charts/_rels/chart15.xml.rels><?xml version="1.0" encoding="UTF-8" standalone="yes"?>
<Relationships xmlns="http://schemas.openxmlformats.org/package/2006/relationships"><Relationship Id="rId3" Type="http://schemas.openxmlformats.org/officeDocument/2006/relationships/chartUserShapes" Target="../drawings/drawing14.xml"/><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3" Type="http://schemas.openxmlformats.org/officeDocument/2006/relationships/chartUserShapes" Target="../drawings/drawing15.xml"/><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3" Type="http://schemas.openxmlformats.org/officeDocument/2006/relationships/chartUserShapes" Target="../drawings/drawing16.xml"/><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3" Type="http://schemas.openxmlformats.org/officeDocument/2006/relationships/chartUserShapes" Target="../drawings/drawing17.xml"/><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12.xml"/></Relationships>
</file>

<file path=word/charts/_rels/chart19.xml.rels><?xml version="1.0" encoding="UTF-8" standalone="yes"?>
<Relationships xmlns="http://schemas.openxmlformats.org/package/2006/relationships"><Relationship Id="rId3" Type="http://schemas.openxmlformats.org/officeDocument/2006/relationships/chartUserShapes" Target="../drawings/drawing18.xml"/><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s>
</file>

<file path=word/charts/_rels/chart20.xml.rels><?xml version="1.0" encoding="UTF-8" standalone="yes"?>
<Relationships xmlns="http://schemas.openxmlformats.org/package/2006/relationships"><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14.xml"/></Relationships>
</file>

<file path=word/charts/_rels/chart21.xml.rels><?xml version="1.0" encoding="UTF-8" standalone="yes"?>
<Relationships xmlns="http://schemas.openxmlformats.org/package/2006/relationships"><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15.xml"/></Relationships>
</file>

<file path=word/charts/_rels/chart22.xml.rels><?xml version="1.0" encoding="UTF-8" standalone="yes"?>
<Relationships xmlns="http://schemas.openxmlformats.org/package/2006/relationships"><Relationship Id="rId3" Type="http://schemas.openxmlformats.org/officeDocument/2006/relationships/chartUserShapes" Target="../drawings/drawing19.xml"/><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16.xml"/></Relationships>
</file>

<file path=word/charts/_rels/chart23.xml.rels><?xml version="1.0" encoding="UTF-8" standalone="yes"?>
<Relationships xmlns="http://schemas.openxmlformats.org/package/2006/relationships"><Relationship Id="rId3" Type="http://schemas.openxmlformats.org/officeDocument/2006/relationships/chartUserShapes" Target="../drawings/drawing20.xml"/><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17.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oleObject" Target="file:///\\N060\GROUP\Safer%20Care%20Victoria\Clinicians%20As%20Partners\Clinical%20Networks\Cardio,%20Renal%20&amp;%20Stroke%20Cluster\Renal%20Clinical%20Network\4.%20Data\Renal%20KPI\KPI%20data\KPI%20data\renal%20KPI%20data%20file.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b="0" i="0" baseline="0">
                <a:effectLst/>
                <a:latin typeface="VIC SemiBold" panose="00000700000000000000" pitchFamily="2" charset="0"/>
              </a:rPr>
              <a:t>KPI 1 - Percentage of new planned patients to receive CKD education before starting dialysis</a:t>
            </a:r>
            <a:endParaRPr lang="en-AU" sz="1000" b="0">
              <a:effectLst/>
              <a:latin typeface="VIC SemiBold" panose="00000700000000000000" pitchFamily="2" charset="0"/>
            </a:endParaRPr>
          </a:p>
        </c:rich>
      </c:tx>
      <c:overlay val="0"/>
    </c:title>
    <c:autoTitleDeleted val="0"/>
    <c:plotArea>
      <c:layout>
        <c:manualLayout>
          <c:layoutTarget val="inner"/>
          <c:xMode val="edge"/>
          <c:yMode val="edge"/>
          <c:x val="6.6462104608058015E-2"/>
          <c:y val="0.15445255474452554"/>
          <c:w val="0.9119375026575286"/>
          <c:h val="0.63580946542266159"/>
        </c:manualLayout>
      </c:layout>
      <c:barChart>
        <c:barDir val="col"/>
        <c:grouping val="clustered"/>
        <c:varyColors val="0"/>
        <c:ser>
          <c:idx val="0"/>
          <c:order val="0"/>
          <c:tx>
            <c:strRef>
              <c:f>'[1]KPI 1'!$CB$56</c:f>
              <c:strCache>
                <c:ptCount val="1"/>
                <c:pt idx="0">
                  <c:v>Q2 2018</c:v>
                </c:pt>
              </c:strCache>
            </c:strRef>
          </c:tx>
          <c:spPr>
            <a:solidFill>
              <a:srgbClr val="00863D"/>
            </a:solidFill>
          </c:spPr>
          <c:invertIfNegative val="0"/>
          <c:errBars>
            <c:errBarType val="both"/>
            <c:errValType val="cust"/>
            <c:noEndCap val="0"/>
            <c:plus>
              <c:numRef>
                <c:f>'[1]KPI 1'!$CH$57:$CH$67</c:f>
                <c:numCache>
                  <c:formatCode>General</c:formatCode>
                  <c:ptCount val="11"/>
                  <c:pt idx="1">
                    <c:v>1.4457713539431597E-2</c:v>
                  </c:pt>
                  <c:pt idx="2">
                    <c:v>1.2434323174709798E-2</c:v>
                  </c:pt>
                  <c:pt idx="3">
                    <c:v>1.4806358790713651E-2</c:v>
                  </c:pt>
                  <c:pt idx="4">
                    <c:v>2.7196122823369039E-2</c:v>
                  </c:pt>
                  <c:pt idx="5">
                    <c:v>3.6910324141871068E-3</c:v>
                  </c:pt>
                  <c:pt idx="6">
                    <c:v>2.8364392005553053E-2</c:v>
                  </c:pt>
                  <c:pt idx="7">
                    <c:v>4.1091959594748506E-3</c:v>
                  </c:pt>
                  <c:pt idx="8">
                    <c:v>6.0626004559180347E-3</c:v>
                  </c:pt>
                  <c:pt idx="10">
                    <c:v>4.3172748158151726E-3</c:v>
                  </c:pt>
                </c:numCache>
              </c:numRef>
            </c:plus>
            <c:minus>
              <c:numRef>
                <c:f>'[1]KPI 1'!$CH$57:$CH$67</c:f>
                <c:numCache>
                  <c:formatCode>General</c:formatCode>
                  <c:ptCount val="11"/>
                  <c:pt idx="1">
                    <c:v>1.4457713539431597E-2</c:v>
                  </c:pt>
                  <c:pt idx="2">
                    <c:v>1.2434323174709798E-2</c:v>
                  </c:pt>
                  <c:pt idx="3">
                    <c:v>1.4806358790713651E-2</c:v>
                  </c:pt>
                  <c:pt idx="4">
                    <c:v>2.7196122823369039E-2</c:v>
                  </c:pt>
                  <c:pt idx="5">
                    <c:v>3.6910324141871068E-3</c:v>
                  </c:pt>
                  <c:pt idx="6">
                    <c:v>2.8364392005553053E-2</c:v>
                  </c:pt>
                  <c:pt idx="7">
                    <c:v>4.1091959594748506E-3</c:v>
                  </c:pt>
                  <c:pt idx="8">
                    <c:v>6.0626004559180347E-3</c:v>
                  </c:pt>
                  <c:pt idx="10">
                    <c:v>4.3172748158151726E-3</c:v>
                  </c:pt>
                </c:numCache>
              </c:numRef>
            </c:minus>
          </c:errBars>
          <c:cat>
            <c:strRef>
              <c:f>'[1]KPI 1'!$A$57:$A$67</c:f>
              <c:strCache>
                <c:ptCount val="11"/>
                <c:pt idx="0">
                  <c:v>Alfred       (46)</c:v>
                </c:pt>
                <c:pt idx="1">
                  <c:v>Austin      (59)</c:v>
                </c:pt>
                <c:pt idx="2">
                  <c:v>Barwon    (33)</c:v>
                </c:pt>
                <c:pt idx="3">
                  <c:v>Bendigo   (19)</c:v>
                </c:pt>
                <c:pt idx="4">
                  <c:v>Eastern    (34)</c:v>
                </c:pt>
                <c:pt idx="5">
                  <c:v>Melbourne (113)</c:v>
                </c:pt>
                <c:pt idx="6">
                  <c:v>Monash   (120)</c:v>
                </c:pt>
                <c:pt idx="7">
                  <c:v>Northern (40)</c:v>
                </c:pt>
                <c:pt idx="8">
                  <c:v>St Vincents (40)</c:v>
                </c:pt>
                <c:pt idx="9">
                  <c:v>Western  (50)</c:v>
                </c:pt>
                <c:pt idx="10">
                  <c:v>State average (554)</c:v>
                </c:pt>
              </c:strCache>
            </c:strRef>
          </c:cat>
          <c:val>
            <c:numRef>
              <c:f>'[1]KPI 1'!$CB$57:$CB$67</c:f>
              <c:numCache>
                <c:formatCode>0%</c:formatCode>
                <c:ptCount val="11"/>
                <c:pt idx="0">
                  <c:v>1</c:v>
                </c:pt>
                <c:pt idx="1">
                  <c:v>0.83050847457627119</c:v>
                </c:pt>
                <c:pt idx="2">
                  <c:v>0.90909090909090906</c:v>
                </c:pt>
                <c:pt idx="3">
                  <c:v>0.89473684210526316</c:v>
                </c:pt>
                <c:pt idx="4">
                  <c:v>0.88235294117647056</c:v>
                </c:pt>
                <c:pt idx="5">
                  <c:v>0.93805309734513276</c:v>
                </c:pt>
                <c:pt idx="6">
                  <c:v>0.96666666666666667</c:v>
                </c:pt>
                <c:pt idx="7">
                  <c:v>0.97499999999999998</c:v>
                </c:pt>
                <c:pt idx="8">
                  <c:v>0.92500000000000004</c:v>
                </c:pt>
                <c:pt idx="9">
                  <c:v>1</c:v>
                </c:pt>
                <c:pt idx="10">
                  <c:v>0.93862815884476536</c:v>
                </c:pt>
              </c:numCache>
            </c:numRef>
          </c:val>
          <c:extLst>
            <c:ext xmlns:c16="http://schemas.microsoft.com/office/drawing/2014/chart" uri="{C3380CC4-5D6E-409C-BE32-E72D297353CC}">
              <c16:uniqueId val="{00000000-4DCA-43C0-A0D0-43CC3D96744E}"/>
            </c:ext>
          </c:extLst>
        </c:ser>
        <c:dLbls>
          <c:showLegendKey val="0"/>
          <c:showVal val="0"/>
          <c:showCatName val="0"/>
          <c:showSerName val="0"/>
          <c:showPercent val="0"/>
          <c:showBubbleSize val="0"/>
        </c:dLbls>
        <c:gapWidth val="150"/>
        <c:axId val="49699456"/>
        <c:axId val="142352768"/>
      </c:barChart>
      <c:catAx>
        <c:axId val="49699456"/>
        <c:scaling>
          <c:orientation val="minMax"/>
        </c:scaling>
        <c:delete val="0"/>
        <c:axPos val="b"/>
        <c:numFmt formatCode="General" sourceLinked="0"/>
        <c:majorTickMark val="out"/>
        <c:minorTickMark val="none"/>
        <c:tickLblPos val="nextTo"/>
        <c:txPr>
          <a:bodyPr/>
          <a:lstStyle/>
          <a:p>
            <a:pPr>
              <a:defRPr sz="700">
                <a:latin typeface="VIC" panose="00000500000000000000" pitchFamily="2" charset="0"/>
              </a:defRPr>
            </a:pPr>
            <a:endParaRPr lang="en-US"/>
          </a:p>
        </c:txPr>
        <c:crossAx val="142352768"/>
        <c:crosses val="autoZero"/>
        <c:auto val="1"/>
        <c:lblAlgn val="ctr"/>
        <c:lblOffset val="100"/>
        <c:noMultiLvlLbl val="0"/>
      </c:catAx>
      <c:valAx>
        <c:axId val="142352768"/>
        <c:scaling>
          <c:orientation val="minMax"/>
          <c:max val="1"/>
          <c:min val="0.5"/>
        </c:scaling>
        <c:delete val="0"/>
        <c:axPos val="l"/>
        <c:majorGridlines/>
        <c:numFmt formatCode="0%" sourceLinked="1"/>
        <c:majorTickMark val="out"/>
        <c:minorTickMark val="none"/>
        <c:tickLblPos val="nextTo"/>
        <c:txPr>
          <a:bodyPr/>
          <a:lstStyle/>
          <a:p>
            <a:pPr>
              <a:defRPr sz="800">
                <a:latin typeface="VIC" panose="00000500000000000000" pitchFamily="2" charset="0"/>
              </a:defRPr>
            </a:pPr>
            <a:endParaRPr lang="en-US"/>
          </a:p>
        </c:txPr>
        <c:crossAx val="49699456"/>
        <c:crosses val="autoZero"/>
        <c:crossBetween val="between"/>
      </c:valAx>
    </c:plotArea>
    <c:plotVisOnly val="1"/>
    <c:dispBlanksAs val="gap"/>
    <c:showDLblsOverMax val="0"/>
  </c:chart>
  <c:spPr>
    <a:ln>
      <a:noFill/>
    </a:ln>
  </c:sp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0" i="0" baseline="0">
                <a:effectLst/>
                <a:latin typeface="VIC SemiBold" panose="00000700000000000000" pitchFamily="2" charset="0"/>
              </a:rPr>
              <a:t>KPI 3 - Prevalence percentage of home dialysis patients</a:t>
            </a:r>
            <a:endParaRPr lang="en-AU" sz="1000" b="0">
              <a:effectLst/>
              <a:latin typeface="VIC SemiBold" panose="00000700000000000000" pitchFamily="2" charset="0"/>
            </a:endParaRPr>
          </a:p>
        </c:rich>
      </c:tx>
      <c:layout>
        <c:manualLayout>
          <c:xMode val="edge"/>
          <c:yMode val="edge"/>
          <c:x val="0.24789683898208376"/>
          <c:y val="2.9211853250204922E-2"/>
        </c:manualLayout>
      </c:layout>
      <c:overlay val="0"/>
    </c:title>
    <c:autoTitleDeleted val="0"/>
    <c:plotArea>
      <c:layout>
        <c:manualLayout>
          <c:layoutTarget val="inner"/>
          <c:xMode val="edge"/>
          <c:yMode val="edge"/>
          <c:x val="6.3009398018796028E-2"/>
          <c:y val="0.11720768539030109"/>
          <c:w val="0.91924866649733294"/>
          <c:h val="0.68088361194598312"/>
        </c:manualLayout>
      </c:layout>
      <c:barChart>
        <c:barDir val="col"/>
        <c:grouping val="clustered"/>
        <c:varyColors val="0"/>
        <c:ser>
          <c:idx val="2"/>
          <c:order val="0"/>
          <c:tx>
            <c:strRef>
              <c:f>'KPI 3'!$BL$221</c:f>
              <c:strCache>
                <c:ptCount val="1"/>
                <c:pt idx="0">
                  <c:v>2016</c:v>
                </c:pt>
              </c:strCache>
            </c:strRef>
          </c:tx>
          <c:spPr>
            <a:solidFill>
              <a:srgbClr val="64C2C8"/>
            </a:solidFill>
          </c:spPr>
          <c:invertIfNegative val="0"/>
          <c:cat>
            <c:strRef>
              <c:f>('KPI 3'!$A$223:$A$232,'KPI 3'!$A$234)</c:f>
              <c:strCache>
                <c:ptCount val="11"/>
                <c:pt idx="0">
                  <c:v>Alfred      (105)</c:v>
                </c:pt>
                <c:pt idx="1">
                  <c:v>Austin      (74)</c:v>
                </c:pt>
                <c:pt idx="2">
                  <c:v>Barwon      (55)</c:v>
                </c:pt>
                <c:pt idx="3">
                  <c:v>Bendigo      (28)</c:v>
                </c:pt>
                <c:pt idx="4">
                  <c:v>Eastern      (67)</c:v>
                </c:pt>
                <c:pt idx="5">
                  <c:v>Melbourne      (118)</c:v>
                </c:pt>
                <c:pt idx="6">
                  <c:v>Monash      (166)</c:v>
                </c:pt>
                <c:pt idx="7">
                  <c:v>Northern      (29)</c:v>
                </c:pt>
                <c:pt idx="8">
                  <c:v>St Vincents      (81)</c:v>
                </c:pt>
                <c:pt idx="9">
                  <c:v>Western      (85)</c:v>
                </c:pt>
                <c:pt idx="10">
                  <c:v>State      (808)</c:v>
                </c:pt>
              </c:strCache>
            </c:strRef>
          </c:cat>
          <c:val>
            <c:numRef>
              <c:f>('KPI 3'!$BO$223:$BO$232,'KPI 3'!$BO$234)</c:f>
              <c:numCache>
                <c:formatCode>0.0%</c:formatCode>
                <c:ptCount val="11"/>
                <c:pt idx="0">
                  <c:v>0.37748344370860926</c:v>
                </c:pt>
                <c:pt idx="1">
                  <c:v>0.24662162162162163</c:v>
                </c:pt>
                <c:pt idx="2">
                  <c:v>0.31818181818181818</c:v>
                </c:pt>
                <c:pt idx="3">
                  <c:v>0.32142857142857145</c:v>
                </c:pt>
                <c:pt idx="4">
                  <c:v>0.32627118644067798</c:v>
                </c:pt>
                <c:pt idx="5">
                  <c:v>0.24902723735408561</c:v>
                </c:pt>
                <c:pt idx="6">
                  <c:v>0.29681978798586572</c:v>
                </c:pt>
                <c:pt idx="7">
                  <c:v>0.25454545454545452</c:v>
                </c:pt>
                <c:pt idx="8">
                  <c:v>0.28671328671328672</c:v>
                </c:pt>
                <c:pt idx="9">
                  <c:v>0.32234432234432236</c:v>
                </c:pt>
                <c:pt idx="10">
                  <c:v>0.29581428068941257</c:v>
                </c:pt>
              </c:numCache>
            </c:numRef>
          </c:val>
          <c:extLst>
            <c:ext xmlns:c16="http://schemas.microsoft.com/office/drawing/2014/chart" uri="{C3380CC4-5D6E-409C-BE32-E72D297353CC}">
              <c16:uniqueId val="{00000000-3FD4-482E-8232-89595FA2A316}"/>
            </c:ext>
          </c:extLst>
        </c:ser>
        <c:ser>
          <c:idx val="1"/>
          <c:order val="1"/>
          <c:tx>
            <c:strRef>
              <c:f>'KPI 3'!$BV$221</c:f>
              <c:strCache>
                <c:ptCount val="1"/>
                <c:pt idx="0">
                  <c:v>2017</c:v>
                </c:pt>
              </c:strCache>
            </c:strRef>
          </c:tx>
          <c:spPr>
            <a:solidFill>
              <a:srgbClr val="005892"/>
            </a:solidFill>
          </c:spPr>
          <c:invertIfNegative val="0"/>
          <c:cat>
            <c:strRef>
              <c:f>('KPI 3'!$A$223:$A$232,'KPI 3'!$A$234)</c:f>
              <c:strCache>
                <c:ptCount val="11"/>
                <c:pt idx="0">
                  <c:v>Alfred      (105)</c:v>
                </c:pt>
                <c:pt idx="1">
                  <c:v>Austin      (74)</c:v>
                </c:pt>
                <c:pt idx="2">
                  <c:v>Barwon      (55)</c:v>
                </c:pt>
                <c:pt idx="3">
                  <c:v>Bendigo      (28)</c:v>
                </c:pt>
                <c:pt idx="4">
                  <c:v>Eastern      (67)</c:v>
                </c:pt>
                <c:pt idx="5">
                  <c:v>Melbourne      (118)</c:v>
                </c:pt>
                <c:pt idx="6">
                  <c:v>Monash      (166)</c:v>
                </c:pt>
                <c:pt idx="7">
                  <c:v>Northern      (29)</c:v>
                </c:pt>
                <c:pt idx="8">
                  <c:v>St Vincents      (81)</c:v>
                </c:pt>
                <c:pt idx="9">
                  <c:v>Western      (85)</c:v>
                </c:pt>
                <c:pt idx="10">
                  <c:v>State      (808)</c:v>
                </c:pt>
              </c:strCache>
            </c:strRef>
          </c:cat>
          <c:val>
            <c:numRef>
              <c:f>('KPI 3'!$CA$223:$CA$232,'KPI 3'!$CA$234)</c:f>
              <c:numCache>
                <c:formatCode>0.0%</c:formatCode>
                <c:ptCount val="11"/>
                <c:pt idx="0">
                  <c:v>0.36334405144694532</c:v>
                </c:pt>
                <c:pt idx="1">
                  <c:v>0.25</c:v>
                </c:pt>
                <c:pt idx="2">
                  <c:v>0.33879781420765026</c:v>
                </c:pt>
                <c:pt idx="3">
                  <c:v>0.34523809523809523</c:v>
                </c:pt>
                <c:pt idx="4">
                  <c:v>0.30434782608695654</c:v>
                </c:pt>
                <c:pt idx="5">
                  <c:v>0.22630560928433269</c:v>
                </c:pt>
                <c:pt idx="6">
                  <c:v>0.271356783919598</c:v>
                </c:pt>
                <c:pt idx="7">
                  <c:v>0.22321428571428573</c:v>
                </c:pt>
                <c:pt idx="8">
                  <c:v>0.25423728813559321</c:v>
                </c:pt>
                <c:pt idx="9">
                  <c:v>0.30877192982456142</c:v>
                </c:pt>
                <c:pt idx="10">
                  <c:v>0.28027681660899656</c:v>
                </c:pt>
              </c:numCache>
            </c:numRef>
          </c:val>
          <c:extLst>
            <c:ext xmlns:c16="http://schemas.microsoft.com/office/drawing/2014/chart" uri="{C3380CC4-5D6E-409C-BE32-E72D297353CC}">
              <c16:uniqueId val="{00000001-3FD4-482E-8232-89595FA2A316}"/>
            </c:ext>
          </c:extLst>
        </c:ser>
        <c:ser>
          <c:idx val="0"/>
          <c:order val="2"/>
          <c:tx>
            <c:strRef>
              <c:f>'KPI 3'!$CH$221</c:f>
              <c:strCache>
                <c:ptCount val="1"/>
                <c:pt idx="0">
                  <c:v>2018</c:v>
                </c:pt>
              </c:strCache>
            </c:strRef>
          </c:tx>
          <c:spPr>
            <a:solidFill>
              <a:srgbClr val="C1E6FF"/>
            </a:solidFill>
            <a:ln>
              <a:solidFill>
                <a:schemeClr val="accent1">
                  <a:lumMod val="20000"/>
                  <a:lumOff val="80000"/>
                </a:schemeClr>
              </a:solidFill>
            </a:ln>
          </c:spPr>
          <c:invertIfNegative val="0"/>
          <c:dPt>
            <c:idx val="9"/>
            <c:invertIfNegative val="0"/>
            <c:bubble3D val="0"/>
            <c:extLst>
              <c:ext xmlns:c16="http://schemas.microsoft.com/office/drawing/2014/chart" uri="{C3380CC4-5D6E-409C-BE32-E72D297353CC}">
                <c16:uniqueId val="{00000002-3FD4-482E-8232-89595FA2A316}"/>
              </c:ext>
            </c:extLst>
          </c:dPt>
          <c:cat>
            <c:strRef>
              <c:f>('KPI 3'!$A$223:$A$232,'KPI 3'!$A$234)</c:f>
              <c:strCache>
                <c:ptCount val="11"/>
                <c:pt idx="0">
                  <c:v>Alfred      (105)</c:v>
                </c:pt>
                <c:pt idx="1">
                  <c:v>Austin      (74)</c:v>
                </c:pt>
                <c:pt idx="2">
                  <c:v>Barwon      (55)</c:v>
                </c:pt>
                <c:pt idx="3">
                  <c:v>Bendigo      (28)</c:v>
                </c:pt>
                <c:pt idx="4">
                  <c:v>Eastern      (67)</c:v>
                </c:pt>
                <c:pt idx="5">
                  <c:v>Melbourne      (118)</c:v>
                </c:pt>
                <c:pt idx="6">
                  <c:v>Monash      (166)</c:v>
                </c:pt>
                <c:pt idx="7">
                  <c:v>Northern      (29)</c:v>
                </c:pt>
                <c:pt idx="8">
                  <c:v>St Vincents      (81)</c:v>
                </c:pt>
                <c:pt idx="9">
                  <c:v>Western      (85)</c:v>
                </c:pt>
                <c:pt idx="10">
                  <c:v>State      (808)</c:v>
                </c:pt>
              </c:strCache>
            </c:strRef>
          </c:cat>
          <c:val>
            <c:numRef>
              <c:f>('KPI 3'!$CM$223:$CM$232,'KPI 3'!$CM$234)</c:f>
              <c:numCache>
                <c:formatCode>0.0%</c:formatCode>
                <c:ptCount val="11"/>
                <c:pt idx="0">
                  <c:v>0.33333333333333331</c:v>
                </c:pt>
                <c:pt idx="1">
                  <c:v>0.27075812274368233</c:v>
                </c:pt>
                <c:pt idx="2">
                  <c:v>0.32317073170731708</c:v>
                </c:pt>
                <c:pt idx="3">
                  <c:v>0.30769230769230771</c:v>
                </c:pt>
                <c:pt idx="4">
                  <c:v>0.28508771929824561</c:v>
                </c:pt>
                <c:pt idx="5">
                  <c:v>0.22201492537313433</c:v>
                </c:pt>
                <c:pt idx="6">
                  <c:v>0.27408637873754155</c:v>
                </c:pt>
                <c:pt idx="7">
                  <c:v>0.26829268292682928</c:v>
                </c:pt>
                <c:pt idx="8">
                  <c:v>0.27009646302250806</c:v>
                </c:pt>
                <c:pt idx="9">
                  <c:v>0.28771929824561404</c:v>
                </c:pt>
                <c:pt idx="10">
                  <c:v>0.27562564278368185</c:v>
                </c:pt>
              </c:numCache>
            </c:numRef>
          </c:val>
          <c:extLst>
            <c:ext xmlns:c16="http://schemas.microsoft.com/office/drawing/2014/chart" uri="{C3380CC4-5D6E-409C-BE32-E72D297353CC}">
              <c16:uniqueId val="{00000003-3FD4-482E-8232-89595FA2A316}"/>
            </c:ext>
          </c:extLst>
        </c:ser>
        <c:dLbls>
          <c:showLegendKey val="0"/>
          <c:showVal val="0"/>
          <c:showCatName val="0"/>
          <c:showSerName val="0"/>
          <c:showPercent val="0"/>
          <c:showBubbleSize val="0"/>
        </c:dLbls>
        <c:gapWidth val="150"/>
        <c:axId val="142506240"/>
        <c:axId val="142516224"/>
      </c:barChart>
      <c:catAx>
        <c:axId val="142506240"/>
        <c:scaling>
          <c:orientation val="minMax"/>
        </c:scaling>
        <c:delete val="0"/>
        <c:axPos val="b"/>
        <c:numFmt formatCode="General" sourceLinked="1"/>
        <c:majorTickMark val="out"/>
        <c:minorTickMark val="none"/>
        <c:tickLblPos val="nextTo"/>
        <c:txPr>
          <a:bodyPr/>
          <a:lstStyle/>
          <a:p>
            <a:pPr>
              <a:defRPr sz="700">
                <a:latin typeface="VIC" panose="00000500000000000000" pitchFamily="2" charset="0"/>
              </a:defRPr>
            </a:pPr>
            <a:endParaRPr lang="en-US"/>
          </a:p>
        </c:txPr>
        <c:crossAx val="142516224"/>
        <c:crosses val="autoZero"/>
        <c:auto val="1"/>
        <c:lblAlgn val="ctr"/>
        <c:lblOffset val="100"/>
        <c:noMultiLvlLbl val="0"/>
      </c:catAx>
      <c:valAx>
        <c:axId val="142516224"/>
        <c:scaling>
          <c:orientation val="minMax"/>
          <c:max val="0.5"/>
          <c:min val="0"/>
        </c:scaling>
        <c:delete val="0"/>
        <c:axPos val="l"/>
        <c:majorGridlines/>
        <c:numFmt formatCode="0%" sourceLinked="0"/>
        <c:majorTickMark val="out"/>
        <c:minorTickMark val="none"/>
        <c:tickLblPos val="nextTo"/>
        <c:txPr>
          <a:bodyPr/>
          <a:lstStyle/>
          <a:p>
            <a:pPr>
              <a:defRPr sz="800">
                <a:latin typeface="VIC" panose="00000500000000000000" pitchFamily="2" charset="0"/>
              </a:defRPr>
            </a:pPr>
            <a:endParaRPr lang="en-US"/>
          </a:p>
        </c:txPr>
        <c:crossAx val="142506240"/>
        <c:crosses val="autoZero"/>
        <c:crossBetween val="between"/>
        <c:majorUnit val="0.1"/>
      </c:valAx>
    </c:plotArea>
    <c:legend>
      <c:legendPos val="r"/>
      <c:legendEntry>
        <c:idx val="0"/>
        <c:txPr>
          <a:bodyPr/>
          <a:lstStyle/>
          <a:p>
            <a:pPr>
              <a:defRPr sz="800">
                <a:latin typeface="VIC" panose="00000500000000000000" pitchFamily="2" charset="0"/>
              </a:defRPr>
            </a:pPr>
            <a:endParaRPr lang="en-US"/>
          </a:p>
        </c:txPr>
      </c:legendEntry>
      <c:legendEntry>
        <c:idx val="1"/>
        <c:txPr>
          <a:bodyPr/>
          <a:lstStyle/>
          <a:p>
            <a:pPr>
              <a:defRPr sz="800">
                <a:latin typeface="VIC" panose="00000500000000000000" pitchFamily="2" charset="0"/>
              </a:defRPr>
            </a:pPr>
            <a:endParaRPr lang="en-US"/>
          </a:p>
        </c:txPr>
      </c:legendEntry>
      <c:legendEntry>
        <c:idx val="2"/>
        <c:txPr>
          <a:bodyPr/>
          <a:lstStyle/>
          <a:p>
            <a:pPr>
              <a:defRPr sz="800">
                <a:latin typeface="VIC" panose="00000500000000000000" pitchFamily="2" charset="0"/>
              </a:defRPr>
            </a:pPr>
            <a:endParaRPr lang="en-US"/>
          </a:p>
        </c:txPr>
      </c:legendEntry>
      <c:layout>
        <c:manualLayout>
          <c:xMode val="edge"/>
          <c:yMode val="edge"/>
          <c:x val="0.10861828928055657"/>
          <c:y val="0.9357367710739628"/>
          <c:w val="0.83450339540890717"/>
          <c:h val="6.2070023137768389E-2"/>
        </c:manualLayout>
      </c:layout>
      <c:overlay val="0"/>
      <c:txPr>
        <a:bodyPr/>
        <a:lstStyle/>
        <a:p>
          <a:pPr>
            <a:defRPr sz="900">
              <a:latin typeface="VIC" panose="00000500000000000000" pitchFamily="2" charset="0"/>
            </a:defRPr>
          </a:pPr>
          <a:endParaRPr lang="en-US"/>
        </a:p>
      </c:txPr>
    </c:legend>
    <c:plotVisOnly val="1"/>
    <c:dispBlanksAs val="gap"/>
    <c:showDLblsOverMax val="0"/>
  </c:chart>
  <c:spPr>
    <a:ln>
      <a:noFill/>
    </a:ln>
  </c:spPr>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b="0">
                <a:latin typeface="VIC SemiBold" panose="00000700000000000000" pitchFamily="2" charset="0"/>
              </a:rPr>
              <a:t>% of transplant / dialysis outcomes for Jul 2017 - Jun 2018</a:t>
            </a:r>
          </a:p>
        </c:rich>
      </c:tx>
      <c:overlay val="1"/>
    </c:title>
    <c:autoTitleDeleted val="0"/>
    <c:plotArea>
      <c:layout>
        <c:manualLayout>
          <c:layoutTarget val="inner"/>
          <c:xMode val="edge"/>
          <c:yMode val="edge"/>
          <c:x val="7.5370195536435577E-2"/>
          <c:y val="0.12305976678288348"/>
          <c:w val="0.90650042663084918"/>
          <c:h val="0.68412243245713689"/>
        </c:manualLayout>
      </c:layout>
      <c:barChart>
        <c:barDir val="col"/>
        <c:grouping val="stacked"/>
        <c:varyColors val="0"/>
        <c:ser>
          <c:idx val="0"/>
          <c:order val="0"/>
          <c:tx>
            <c:strRef>
              <c:f>'KPI 3'!$Y$245</c:f>
              <c:strCache>
                <c:ptCount val="1"/>
                <c:pt idx="0">
                  <c:v>Pre emptive</c:v>
                </c:pt>
              </c:strCache>
            </c:strRef>
          </c:tx>
          <c:invertIfNegative val="0"/>
          <c:cat>
            <c:strRef>
              <c:f>'KPI 3'!$AB$238:$AL$238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3'!$AB$245:$AL$245</c:f>
              <c:numCache>
                <c:formatCode>0.0%</c:formatCode>
                <c:ptCount val="11"/>
                <c:pt idx="0">
                  <c:v>1.7699115044247787E-2</c:v>
                </c:pt>
                <c:pt idx="1">
                  <c:v>3.1914893617021274E-2</c:v>
                </c:pt>
                <c:pt idx="2">
                  <c:v>7.6923076923076927E-2</c:v>
                </c:pt>
                <c:pt idx="3">
                  <c:v>3.8461538461538464E-2</c:v>
                </c:pt>
                <c:pt idx="4">
                  <c:v>3.0303030303030304E-2</c:v>
                </c:pt>
                <c:pt idx="5">
                  <c:v>5.1020408163265307E-2</c:v>
                </c:pt>
                <c:pt idx="6">
                  <c:v>1.6666666666666666E-2</c:v>
                </c:pt>
                <c:pt idx="7">
                  <c:v>1.6393442622950821E-2</c:v>
                </c:pt>
                <c:pt idx="8">
                  <c:v>1.098901098901099E-2</c:v>
                </c:pt>
                <c:pt idx="9">
                  <c:v>0</c:v>
                </c:pt>
                <c:pt idx="10">
                  <c:v>2.7548209366391185E-2</c:v>
                </c:pt>
              </c:numCache>
            </c:numRef>
          </c:val>
          <c:extLst>
            <c:ext xmlns:c16="http://schemas.microsoft.com/office/drawing/2014/chart" uri="{C3380CC4-5D6E-409C-BE32-E72D297353CC}">
              <c16:uniqueId val="{00000000-79AC-4CE4-9EE0-44D55C76804F}"/>
            </c:ext>
          </c:extLst>
        </c:ser>
        <c:ser>
          <c:idx val="1"/>
          <c:order val="1"/>
          <c:tx>
            <c:strRef>
              <c:f>'KPI 3'!$Y$246</c:f>
              <c:strCache>
                <c:ptCount val="1"/>
                <c:pt idx="0">
                  <c:v>Transplants (after dialysis)</c:v>
                </c:pt>
              </c:strCache>
            </c:strRef>
          </c:tx>
          <c:spPr>
            <a:solidFill>
              <a:srgbClr val="C1E6FF"/>
            </a:solidFill>
          </c:spPr>
          <c:invertIfNegative val="0"/>
          <c:cat>
            <c:strRef>
              <c:f>'KPI 3'!$AB$238:$AL$238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3'!$AB$246:$AL$246</c:f>
              <c:numCache>
                <c:formatCode>0.0%</c:formatCode>
                <c:ptCount val="11"/>
                <c:pt idx="0">
                  <c:v>0.23893805309734514</c:v>
                </c:pt>
                <c:pt idx="1">
                  <c:v>0.22340425531914893</c:v>
                </c:pt>
                <c:pt idx="2">
                  <c:v>0.30769230769230771</c:v>
                </c:pt>
                <c:pt idx="3">
                  <c:v>0.19230769230769232</c:v>
                </c:pt>
                <c:pt idx="4">
                  <c:v>0.15151515151515152</c:v>
                </c:pt>
                <c:pt idx="5">
                  <c:v>0.28061224489795916</c:v>
                </c:pt>
                <c:pt idx="6">
                  <c:v>0.28333333333333333</c:v>
                </c:pt>
                <c:pt idx="7">
                  <c:v>0.21311475409836064</c:v>
                </c:pt>
                <c:pt idx="8">
                  <c:v>0.25274725274725274</c:v>
                </c:pt>
                <c:pt idx="9">
                  <c:v>0.26923076923076922</c:v>
                </c:pt>
                <c:pt idx="10">
                  <c:v>0.25252525252525254</c:v>
                </c:pt>
              </c:numCache>
            </c:numRef>
          </c:val>
          <c:extLst>
            <c:ext xmlns:c16="http://schemas.microsoft.com/office/drawing/2014/chart" uri="{C3380CC4-5D6E-409C-BE32-E72D297353CC}">
              <c16:uniqueId val="{00000001-79AC-4CE4-9EE0-44D55C76804F}"/>
            </c:ext>
          </c:extLst>
        </c:ser>
        <c:ser>
          <c:idx val="2"/>
          <c:order val="2"/>
          <c:tx>
            <c:strRef>
              <c:f>'KPI 3'!$Y$247</c:f>
              <c:strCache>
                <c:ptCount val="1"/>
                <c:pt idx="0">
                  <c:v>New home</c:v>
                </c:pt>
              </c:strCache>
            </c:strRef>
          </c:tx>
          <c:spPr>
            <a:solidFill>
              <a:srgbClr val="005892"/>
            </a:solidFill>
          </c:spPr>
          <c:invertIfNegative val="0"/>
          <c:cat>
            <c:strRef>
              <c:f>'KPI 3'!$AB$238:$AL$238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3'!$AB$247:$AL$247</c:f>
              <c:numCache>
                <c:formatCode>0.0%</c:formatCode>
                <c:ptCount val="11"/>
                <c:pt idx="0">
                  <c:v>0.38053097345132741</c:v>
                </c:pt>
                <c:pt idx="1">
                  <c:v>0.30851063829787234</c:v>
                </c:pt>
                <c:pt idx="2">
                  <c:v>0.18461538461538463</c:v>
                </c:pt>
                <c:pt idx="3">
                  <c:v>0.19230769230769232</c:v>
                </c:pt>
                <c:pt idx="4">
                  <c:v>0.35353535353535354</c:v>
                </c:pt>
                <c:pt idx="5">
                  <c:v>0.27551020408163263</c:v>
                </c:pt>
                <c:pt idx="6">
                  <c:v>0.22083333333333333</c:v>
                </c:pt>
                <c:pt idx="7">
                  <c:v>0.22950819672131148</c:v>
                </c:pt>
                <c:pt idx="8">
                  <c:v>0.31868131868131866</c:v>
                </c:pt>
                <c:pt idx="9">
                  <c:v>0.27884615384615385</c:v>
                </c:pt>
                <c:pt idx="10">
                  <c:v>0.27823691460055094</c:v>
                </c:pt>
              </c:numCache>
            </c:numRef>
          </c:val>
          <c:extLst>
            <c:ext xmlns:c16="http://schemas.microsoft.com/office/drawing/2014/chart" uri="{C3380CC4-5D6E-409C-BE32-E72D297353CC}">
              <c16:uniqueId val="{00000002-79AC-4CE4-9EE0-44D55C76804F}"/>
            </c:ext>
          </c:extLst>
        </c:ser>
        <c:ser>
          <c:idx val="3"/>
          <c:order val="3"/>
          <c:tx>
            <c:strRef>
              <c:f>'KPI 3'!$Y$248</c:f>
              <c:strCache>
                <c:ptCount val="1"/>
                <c:pt idx="0">
                  <c:v>New facility</c:v>
                </c:pt>
              </c:strCache>
            </c:strRef>
          </c:tx>
          <c:spPr>
            <a:solidFill>
              <a:srgbClr val="64C2C8"/>
            </a:solidFill>
          </c:spPr>
          <c:invertIfNegative val="0"/>
          <c:cat>
            <c:strRef>
              <c:f>'KPI 3'!$AB$238:$AL$238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3'!$AB$248:$AL$248</c:f>
              <c:numCache>
                <c:formatCode>0.0%</c:formatCode>
                <c:ptCount val="11"/>
                <c:pt idx="0">
                  <c:v>0.36283185840707965</c:v>
                </c:pt>
                <c:pt idx="1">
                  <c:v>0.43617021276595747</c:v>
                </c:pt>
                <c:pt idx="2">
                  <c:v>0.43076923076923079</c:v>
                </c:pt>
                <c:pt idx="3">
                  <c:v>0.57692307692307687</c:v>
                </c:pt>
                <c:pt idx="4">
                  <c:v>0.46464646464646464</c:v>
                </c:pt>
                <c:pt idx="5">
                  <c:v>0.39285714285714285</c:v>
                </c:pt>
                <c:pt idx="6">
                  <c:v>0.47916666666666669</c:v>
                </c:pt>
                <c:pt idx="7">
                  <c:v>0.54098360655737709</c:v>
                </c:pt>
                <c:pt idx="8">
                  <c:v>0.4175824175824176</c:v>
                </c:pt>
                <c:pt idx="9">
                  <c:v>0.45192307692307693</c:v>
                </c:pt>
                <c:pt idx="10">
                  <c:v>0.44168962350780533</c:v>
                </c:pt>
              </c:numCache>
            </c:numRef>
          </c:val>
          <c:extLst>
            <c:ext xmlns:c16="http://schemas.microsoft.com/office/drawing/2014/chart" uri="{C3380CC4-5D6E-409C-BE32-E72D297353CC}">
              <c16:uniqueId val="{00000003-79AC-4CE4-9EE0-44D55C76804F}"/>
            </c:ext>
          </c:extLst>
        </c:ser>
        <c:dLbls>
          <c:showLegendKey val="0"/>
          <c:showVal val="0"/>
          <c:showCatName val="0"/>
          <c:showSerName val="0"/>
          <c:showPercent val="0"/>
          <c:showBubbleSize val="0"/>
        </c:dLbls>
        <c:gapWidth val="150"/>
        <c:overlap val="100"/>
        <c:axId val="142641024"/>
        <c:axId val="142642560"/>
      </c:barChart>
      <c:catAx>
        <c:axId val="142641024"/>
        <c:scaling>
          <c:orientation val="minMax"/>
        </c:scaling>
        <c:delete val="0"/>
        <c:axPos val="b"/>
        <c:numFmt formatCode="General" sourceLinked="0"/>
        <c:majorTickMark val="out"/>
        <c:minorTickMark val="none"/>
        <c:tickLblPos val="nextTo"/>
        <c:txPr>
          <a:bodyPr/>
          <a:lstStyle/>
          <a:p>
            <a:pPr>
              <a:defRPr sz="700">
                <a:latin typeface="VIC" panose="00000500000000000000" pitchFamily="2" charset="0"/>
              </a:defRPr>
            </a:pPr>
            <a:endParaRPr lang="en-US"/>
          </a:p>
        </c:txPr>
        <c:crossAx val="142642560"/>
        <c:crosses val="autoZero"/>
        <c:auto val="1"/>
        <c:lblAlgn val="ctr"/>
        <c:lblOffset val="100"/>
        <c:noMultiLvlLbl val="0"/>
      </c:catAx>
      <c:valAx>
        <c:axId val="142642560"/>
        <c:scaling>
          <c:orientation val="minMax"/>
          <c:max val="1"/>
        </c:scaling>
        <c:delete val="0"/>
        <c:axPos val="l"/>
        <c:majorGridlines/>
        <c:numFmt formatCode="0%" sourceLinked="0"/>
        <c:majorTickMark val="out"/>
        <c:minorTickMark val="none"/>
        <c:tickLblPos val="nextTo"/>
        <c:txPr>
          <a:bodyPr/>
          <a:lstStyle/>
          <a:p>
            <a:pPr>
              <a:defRPr sz="800">
                <a:latin typeface="VIC" panose="00000500000000000000" pitchFamily="2" charset="0"/>
              </a:defRPr>
            </a:pPr>
            <a:endParaRPr lang="en-US"/>
          </a:p>
        </c:txPr>
        <c:crossAx val="142641024"/>
        <c:crosses val="autoZero"/>
        <c:crossBetween val="between"/>
      </c:valAx>
    </c:plotArea>
    <c:legend>
      <c:legendPos val="b"/>
      <c:overlay val="0"/>
      <c:txPr>
        <a:bodyPr/>
        <a:lstStyle/>
        <a:p>
          <a:pPr>
            <a:defRPr sz="800">
              <a:latin typeface="VIC" panose="00000500000000000000" pitchFamily="2" charset="0"/>
            </a:defRPr>
          </a:pPr>
          <a:endParaRPr lang="en-US"/>
        </a:p>
      </c:txPr>
    </c:legend>
    <c:plotVisOnly val="1"/>
    <c:dispBlanksAs val="gap"/>
    <c:showDLblsOverMax val="0"/>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b="0" i="0" baseline="0">
                <a:effectLst/>
                <a:latin typeface="VIC SemiBold" panose="00000700000000000000" pitchFamily="2" charset="0"/>
              </a:rPr>
              <a:t>KPI 4 - Peritonitis rates </a:t>
            </a:r>
            <a:endParaRPr lang="en-AU" sz="1000" b="0">
              <a:effectLst/>
              <a:latin typeface="VIC SemiBold" panose="00000700000000000000" pitchFamily="2" charset="0"/>
            </a:endParaRPr>
          </a:p>
        </c:rich>
      </c:tx>
      <c:layout>
        <c:manualLayout>
          <c:xMode val="edge"/>
          <c:yMode val="edge"/>
          <c:x val="0.37794357153319635"/>
          <c:y val="3.8495188101487311E-2"/>
        </c:manualLayout>
      </c:layout>
      <c:overlay val="0"/>
    </c:title>
    <c:autoTitleDeleted val="0"/>
    <c:plotArea>
      <c:layout>
        <c:manualLayout>
          <c:layoutTarget val="inner"/>
          <c:xMode val="edge"/>
          <c:yMode val="edge"/>
          <c:x val="7.9477757587993803E-2"/>
          <c:y val="0.12485922568284305"/>
          <c:w val="0.90679081404417206"/>
          <c:h val="0.65845068579026045"/>
        </c:manualLayout>
      </c:layout>
      <c:barChart>
        <c:barDir val="col"/>
        <c:grouping val="clustered"/>
        <c:varyColors val="0"/>
        <c:ser>
          <c:idx val="0"/>
          <c:order val="0"/>
          <c:tx>
            <c:strRef>
              <c:f>'KPI 4'!$A$30</c:f>
              <c:strCache>
                <c:ptCount val="1"/>
                <c:pt idx="0">
                  <c:v>Peritonitis rate/ratio by quarter</c:v>
                </c:pt>
              </c:strCache>
            </c:strRef>
          </c:tx>
          <c:spPr>
            <a:solidFill>
              <a:srgbClr val="00863D"/>
            </a:solidFill>
          </c:spPr>
          <c:invertIfNegative val="0"/>
          <c:dPt>
            <c:idx val="1"/>
            <c:invertIfNegative val="0"/>
            <c:bubble3D val="0"/>
            <c:spPr>
              <a:solidFill>
                <a:srgbClr val="008950"/>
              </a:solidFill>
            </c:spPr>
            <c:extLst>
              <c:ext xmlns:c16="http://schemas.microsoft.com/office/drawing/2014/chart" uri="{C3380CC4-5D6E-409C-BE32-E72D297353CC}">
                <c16:uniqueId val="{00000001-1DA8-425A-862D-84E7F7BC1738}"/>
              </c:ext>
            </c:extLst>
          </c:dPt>
          <c:dPt>
            <c:idx val="2"/>
            <c:invertIfNegative val="0"/>
            <c:bubble3D val="0"/>
            <c:spPr>
              <a:solidFill>
                <a:srgbClr val="DB313D"/>
              </a:solidFill>
            </c:spPr>
            <c:extLst>
              <c:ext xmlns:c16="http://schemas.microsoft.com/office/drawing/2014/chart" uri="{C3380CC4-5D6E-409C-BE32-E72D297353CC}">
                <c16:uniqueId val="{00000003-1DA8-425A-862D-84E7F7BC1738}"/>
              </c:ext>
            </c:extLst>
          </c:dPt>
          <c:dPt>
            <c:idx val="3"/>
            <c:invertIfNegative val="0"/>
            <c:bubble3D val="0"/>
            <c:spPr>
              <a:solidFill>
                <a:srgbClr val="F2B800"/>
              </a:solidFill>
            </c:spPr>
            <c:extLst>
              <c:ext xmlns:c16="http://schemas.microsoft.com/office/drawing/2014/chart" uri="{C3380CC4-5D6E-409C-BE32-E72D297353CC}">
                <c16:uniqueId val="{00000005-1DA8-425A-862D-84E7F7BC1738}"/>
              </c:ext>
            </c:extLst>
          </c:dPt>
          <c:dPt>
            <c:idx val="5"/>
            <c:invertIfNegative val="0"/>
            <c:bubble3D val="0"/>
            <c:spPr>
              <a:solidFill>
                <a:srgbClr val="FFC000"/>
              </a:solidFill>
            </c:spPr>
            <c:extLst>
              <c:ext xmlns:c16="http://schemas.microsoft.com/office/drawing/2014/chart" uri="{C3380CC4-5D6E-409C-BE32-E72D297353CC}">
                <c16:uniqueId val="{00000007-1DA8-425A-862D-84E7F7BC1738}"/>
              </c:ext>
            </c:extLst>
          </c:dPt>
          <c:dPt>
            <c:idx val="6"/>
            <c:invertIfNegative val="0"/>
            <c:bubble3D val="0"/>
            <c:spPr>
              <a:solidFill>
                <a:srgbClr val="008950"/>
              </a:solidFill>
            </c:spPr>
            <c:extLst>
              <c:ext xmlns:c16="http://schemas.microsoft.com/office/drawing/2014/chart" uri="{C3380CC4-5D6E-409C-BE32-E72D297353CC}">
                <c16:uniqueId val="{00000009-1DA8-425A-862D-84E7F7BC1738}"/>
              </c:ext>
            </c:extLst>
          </c:dPt>
          <c:dPt>
            <c:idx val="7"/>
            <c:invertIfNegative val="0"/>
            <c:bubble3D val="0"/>
            <c:extLst>
              <c:ext xmlns:c16="http://schemas.microsoft.com/office/drawing/2014/chart" uri="{C3380CC4-5D6E-409C-BE32-E72D297353CC}">
                <c16:uniqueId val="{0000000B-1DA8-425A-862D-84E7F7BC1738}"/>
              </c:ext>
            </c:extLst>
          </c:dPt>
          <c:dPt>
            <c:idx val="8"/>
            <c:invertIfNegative val="0"/>
            <c:bubble3D val="0"/>
            <c:spPr>
              <a:solidFill>
                <a:srgbClr val="DB313D"/>
              </a:solidFill>
            </c:spPr>
            <c:extLst>
              <c:ext xmlns:c16="http://schemas.microsoft.com/office/drawing/2014/chart" uri="{C3380CC4-5D6E-409C-BE32-E72D297353CC}">
                <c16:uniqueId val="{0000000C-B699-4A31-AF55-BA787D24C0BD}"/>
              </c:ext>
            </c:extLst>
          </c:dPt>
          <c:dPt>
            <c:idx val="9"/>
            <c:invertIfNegative val="0"/>
            <c:bubble3D val="0"/>
            <c:spPr>
              <a:solidFill>
                <a:srgbClr val="DB313D"/>
              </a:solidFill>
            </c:spPr>
            <c:extLst>
              <c:ext xmlns:c16="http://schemas.microsoft.com/office/drawing/2014/chart" uri="{C3380CC4-5D6E-409C-BE32-E72D297353CC}">
                <c16:uniqueId val="{0000000C-1DA8-425A-862D-84E7F7BC1738}"/>
              </c:ext>
            </c:extLst>
          </c:dPt>
          <c:dPt>
            <c:idx val="10"/>
            <c:invertIfNegative val="0"/>
            <c:bubble3D val="0"/>
            <c:spPr>
              <a:solidFill>
                <a:srgbClr val="008950"/>
              </a:solidFill>
            </c:spPr>
            <c:extLst>
              <c:ext xmlns:c16="http://schemas.microsoft.com/office/drawing/2014/chart" uri="{C3380CC4-5D6E-409C-BE32-E72D297353CC}">
                <c16:uniqueId val="{0000000E-1DA8-425A-862D-84E7F7BC1738}"/>
              </c:ext>
            </c:extLst>
          </c:dPt>
          <c:errBars>
            <c:errBarType val="both"/>
            <c:errValType val="cust"/>
            <c:noEndCap val="0"/>
            <c:plus>
              <c:numRef>
                <c:f>'KPI 4'!$AC$82:$AC$92</c:f>
                <c:numCache>
                  <c:formatCode>General</c:formatCode>
                  <c:ptCount val="11"/>
                  <c:pt idx="0">
                    <c:v>1.8254107723866819E-2</c:v>
                  </c:pt>
                  <c:pt idx="1">
                    <c:v>3.4864008180216746E-2</c:v>
                  </c:pt>
                  <c:pt idx="2">
                    <c:v>9.9327743749287115E-2</c:v>
                  </c:pt>
                  <c:pt idx="3">
                    <c:v>3.2856308617596086E-2</c:v>
                  </c:pt>
                  <c:pt idx="4">
                    <c:v>2.3019122795867073E-2</c:v>
                  </c:pt>
                  <c:pt idx="5">
                    <c:v>2.8539391600020596E-2</c:v>
                  </c:pt>
                  <c:pt idx="6">
                    <c:v>4.2880536845845002E-2</c:v>
                  </c:pt>
                  <c:pt idx="7">
                    <c:v>8.5000000000000006E-2</c:v>
                  </c:pt>
                  <c:pt idx="8">
                    <c:v>3.2806393314722904E-2</c:v>
                  </c:pt>
                  <c:pt idx="9">
                    <c:v>3.8002374212145654E-2</c:v>
                  </c:pt>
                  <c:pt idx="10">
                    <c:v>1.5209655508211579E-2</c:v>
                  </c:pt>
                </c:numCache>
              </c:numRef>
            </c:plus>
            <c:minus>
              <c:numRef>
                <c:f>'KPI 4'!$AC$82:$AC$92</c:f>
                <c:numCache>
                  <c:formatCode>General</c:formatCode>
                  <c:ptCount val="11"/>
                  <c:pt idx="0">
                    <c:v>1.8254107723866819E-2</c:v>
                  </c:pt>
                  <c:pt idx="1">
                    <c:v>3.4864008180216746E-2</c:v>
                  </c:pt>
                  <c:pt idx="2">
                    <c:v>9.9327743749287115E-2</c:v>
                  </c:pt>
                  <c:pt idx="3">
                    <c:v>3.2856308617596086E-2</c:v>
                  </c:pt>
                  <c:pt idx="4">
                    <c:v>2.3019122795867073E-2</c:v>
                  </c:pt>
                  <c:pt idx="5">
                    <c:v>2.8539391600020596E-2</c:v>
                  </c:pt>
                  <c:pt idx="6">
                    <c:v>4.2880536845845002E-2</c:v>
                  </c:pt>
                  <c:pt idx="7">
                    <c:v>8.5000000000000006E-2</c:v>
                  </c:pt>
                  <c:pt idx="8">
                    <c:v>3.2806393314722904E-2</c:v>
                  </c:pt>
                  <c:pt idx="9">
                    <c:v>3.8002374212145654E-2</c:v>
                  </c:pt>
                  <c:pt idx="10">
                    <c:v>1.5209655508211579E-2</c:v>
                  </c:pt>
                </c:numCache>
              </c:numRef>
            </c:minus>
          </c:errBars>
          <c:cat>
            <c:strRef>
              <c:f>'KPI 4'!$B$34:$B$44</c:f>
              <c:strCache>
                <c:ptCount val="11"/>
                <c:pt idx="0">
                  <c:v>Alfred        (99)</c:v>
                </c:pt>
                <c:pt idx="1">
                  <c:v>Austin        (52)</c:v>
                </c:pt>
                <c:pt idx="2">
                  <c:v>Barwon        (22)</c:v>
                </c:pt>
                <c:pt idx="3">
                  <c:v>Bendigo        (28)</c:v>
                </c:pt>
                <c:pt idx="4">
                  <c:v>Eastern     (56)</c:v>
                </c:pt>
                <c:pt idx="5">
                  <c:v>Melbourne (90)</c:v>
                </c:pt>
                <c:pt idx="6">
                  <c:v>Monash  (106)</c:v>
                </c:pt>
                <c:pt idx="7">
                  <c:v>Northern (27)</c:v>
                </c:pt>
                <c:pt idx="8">
                  <c:v>St Vincents (65)</c:v>
                </c:pt>
                <c:pt idx="9">
                  <c:v>Western (71)</c:v>
                </c:pt>
                <c:pt idx="10">
                  <c:v>State         (617)</c:v>
                </c:pt>
              </c:strCache>
            </c:strRef>
          </c:cat>
          <c:val>
            <c:numRef>
              <c:f>'KPI 4'!$AC$34:$AC$44</c:f>
              <c:numCache>
                <c:formatCode>0.000</c:formatCode>
                <c:ptCount val="11"/>
                <c:pt idx="0">
                  <c:v>0.17958097771865647</c:v>
                </c:pt>
                <c:pt idx="1">
                  <c:v>0.13970196913251731</c:v>
                </c:pt>
                <c:pt idx="2">
                  <c:v>0.51150895140664965</c:v>
                </c:pt>
                <c:pt idx="3">
                  <c:v>0.31764705882352945</c:v>
                </c:pt>
                <c:pt idx="4">
                  <c:v>0.29932184893600439</c:v>
                </c:pt>
                <c:pt idx="5">
                  <c:v>0.34591779802864048</c:v>
                </c:pt>
                <c:pt idx="6">
                  <c:v>0.22099447513812157</c:v>
                </c:pt>
                <c:pt idx="7">
                  <c:v>0.21884498480243161</c:v>
                </c:pt>
                <c:pt idx="8">
                  <c:v>0.36728501849732526</c:v>
                </c:pt>
                <c:pt idx="9">
                  <c:v>0.44426447619598541</c:v>
                </c:pt>
                <c:pt idx="10">
                  <c:v>0.28983495509501539</c:v>
                </c:pt>
              </c:numCache>
            </c:numRef>
          </c:val>
          <c:extLst>
            <c:ext xmlns:c16="http://schemas.microsoft.com/office/drawing/2014/chart" uri="{C3380CC4-5D6E-409C-BE32-E72D297353CC}">
              <c16:uniqueId val="{0000000F-1DA8-425A-862D-84E7F7BC1738}"/>
            </c:ext>
          </c:extLst>
        </c:ser>
        <c:dLbls>
          <c:showLegendKey val="0"/>
          <c:showVal val="0"/>
          <c:showCatName val="0"/>
          <c:showSerName val="0"/>
          <c:showPercent val="0"/>
          <c:showBubbleSize val="0"/>
        </c:dLbls>
        <c:gapWidth val="150"/>
        <c:axId val="142294016"/>
        <c:axId val="142295808"/>
      </c:barChart>
      <c:catAx>
        <c:axId val="142294016"/>
        <c:scaling>
          <c:orientation val="minMax"/>
        </c:scaling>
        <c:delete val="0"/>
        <c:axPos val="b"/>
        <c:numFmt formatCode="General" sourceLinked="0"/>
        <c:majorTickMark val="out"/>
        <c:minorTickMark val="none"/>
        <c:tickLblPos val="nextTo"/>
        <c:txPr>
          <a:bodyPr/>
          <a:lstStyle/>
          <a:p>
            <a:pPr>
              <a:defRPr sz="700">
                <a:latin typeface="VIC" panose="00000500000000000000" pitchFamily="2" charset="0"/>
              </a:defRPr>
            </a:pPr>
            <a:endParaRPr lang="en-US"/>
          </a:p>
        </c:txPr>
        <c:crossAx val="142295808"/>
        <c:crosses val="autoZero"/>
        <c:auto val="1"/>
        <c:lblAlgn val="ctr"/>
        <c:lblOffset val="100"/>
        <c:noMultiLvlLbl val="0"/>
      </c:catAx>
      <c:valAx>
        <c:axId val="142295808"/>
        <c:scaling>
          <c:orientation val="minMax"/>
          <c:max val="1"/>
          <c:min val="0"/>
        </c:scaling>
        <c:delete val="0"/>
        <c:axPos val="l"/>
        <c:majorGridlines/>
        <c:title>
          <c:tx>
            <c:rich>
              <a:bodyPr rot="-5400000" vert="horz"/>
              <a:lstStyle/>
              <a:p>
                <a:pPr>
                  <a:defRPr>
                    <a:latin typeface="VIC" panose="00000500000000000000" pitchFamily="2" charset="0"/>
                  </a:defRPr>
                </a:pPr>
                <a:r>
                  <a:rPr lang="en-AU">
                    <a:latin typeface="VIC" panose="00000500000000000000" pitchFamily="2" charset="0"/>
                  </a:rPr>
                  <a:t>Peritonitis episodes per patient year</a:t>
                </a:r>
              </a:p>
            </c:rich>
          </c:tx>
          <c:overlay val="0"/>
        </c:title>
        <c:numFmt formatCode="0.0" sourceLinked="0"/>
        <c:majorTickMark val="out"/>
        <c:minorTickMark val="none"/>
        <c:tickLblPos val="nextTo"/>
        <c:txPr>
          <a:bodyPr/>
          <a:lstStyle/>
          <a:p>
            <a:pPr>
              <a:defRPr sz="800">
                <a:latin typeface="VIC" panose="00000500000000000000" pitchFamily="2" charset="0"/>
              </a:defRPr>
            </a:pPr>
            <a:endParaRPr lang="en-US"/>
          </a:p>
        </c:txPr>
        <c:crossAx val="142294016"/>
        <c:crosses val="autoZero"/>
        <c:crossBetween val="between"/>
        <c:minorUnit val="0.1"/>
      </c:valAx>
    </c:plotArea>
    <c:plotVisOnly val="1"/>
    <c:dispBlanksAs val="gap"/>
    <c:showDLblsOverMax val="0"/>
  </c:chart>
  <c:spPr>
    <a:ln>
      <a:noFill/>
    </a:ln>
  </c:spPr>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a:pPr>
            <a:r>
              <a:rPr lang="en-US" sz="1000" b="1" i="0" baseline="0">
                <a:effectLst/>
                <a:latin typeface="VIC" panose="00000500000000000000" pitchFamily="2" charset="0"/>
              </a:rPr>
              <a:t>KPI 4 - Peritonitis Rates (2016 to 2018 yearly rates) </a:t>
            </a:r>
            <a:endParaRPr lang="en-AU" sz="1000" b="1">
              <a:effectLst/>
              <a:latin typeface="VIC" panose="00000500000000000000" pitchFamily="2" charset="0"/>
            </a:endParaRPr>
          </a:p>
        </c:rich>
      </c:tx>
      <c:overlay val="1"/>
    </c:title>
    <c:autoTitleDeleted val="0"/>
    <c:plotArea>
      <c:layout>
        <c:manualLayout>
          <c:layoutTarget val="inner"/>
          <c:xMode val="edge"/>
          <c:yMode val="edge"/>
          <c:x val="8.0760921205324118E-2"/>
          <c:y val="0.11714940177932304"/>
          <c:w val="0.88077571905885654"/>
          <c:h val="0.74245669291338601"/>
        </c:manualLayout>
      </c:layout>
      <c:barChart>
        <c:barDir val="col"/>
        <c:grouping val="clustered"/>
        <c:varyColors val="0"/>
        <c:ser>
          <c:idx val="0"/>
          <c:order val="0"/>
          <c:tx>
            <c:strRef>
              <c:f>'KPI 4'!$P$80</c:f>
              <c:strCache>
                <c:ptCount val="1"/>
                <c:pt idx="0">
                  <c:v>2016</c:v>
                </c:pt>
              </c:strCache>
            </c:strRef>
          </c:tx>
          <c:spPr>
            <a:solidFill>
              <a:srgbClr val="64C2C8"/>
            </a:solidFill>
          </c:spPr>
          <c:invertIfNegative val="0"/>
          <c:cat>
            <c:strRef>
              <c:f>'KPI 4'!$B$82:$B$92</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4'!$Q$82:$Q$92</c:f>
              <c:numCache>
                <c:formatCode>0.000</c:formatCode>
                <c:ptCount val="11"/>
                <c:pt idx="0">
                  <c:v>0.21771400296882731</c:v>
                </c:pt>
                <c:pt idx="1">
                  <c:v>0.29320736276266496</c:v>
                </c:pt>
                <c:pt idx="2">
                  <c:v>0.62681038985706816</c:v>
                </c:pt>
                <c:pt idx="3">
                  <c:v>0.3323076923076923</c:v>
                </c:pt>
                <c:pt idx="4">
                  <c:v>0.23760566598126567</c:v>
                </c:pt>
                <c:pt idx="5">
                  <c:v>0.35172049944310918</c:v>
                </c:pt>
                <c:pt idx="6">
                  <c:v>0.4836759371221282</c:v>
                </c:pt>
                <c:pt idx="7">
                  <c:v>0.90647482014388481</c:v>
                </c:pt>
                <c:pt idx="8">
                  <c:v>0.20246757355267322</c:v>
                </c:pt>
                <c:pt idx="9">
                  <c:v>0.28222428010759798</c:v>
                </c:pt>
                <c:pt idx="10">
                  <c:v>0.33883735389725539</c:v>
                </c:pt>
              </c:numCache>
            </c:numRef>
          </c:val>
          <c:extLst>
            <c:ext xmlns:c16="http://schemas.microsoft.com/office/drawing/2014/chart" uri="{C3380CC4-5D6E-409C-BE32-E72D297353CC}">
              <c16:uniqueId val="{00000000-984C-4366-8B6E-C79CA57DA438}"/>
            </c:ext>
          </c:extLst>
        </c:ser>
        <c:ser>
          <c:idx val="1"/>
          <c:order val="1"/>
          <c:tx>
            <c:strRef>
              <c:f>'KPI 4'!$T$80</c:f>
              <c:strCache>
                <c:ptCount val="1"/>
                <c:pt idx="0">
                  <c:v>2017</c:v>
                </c:pt>
              </c:strCache>
            </c:strRef>
          </c:tx>
          <c:spPr>
            <a:solidFill>
              <a:srgbClr val="005892"/>
            </a:solidFill>
          </c:spPr>
          <c:invertIfNegative val="0"/>
          <c:cat>
            <c:strRef>
              <c:f>'KPI 4'!$B$82:$B$92</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4'!$U$82:$U$92</c:f>
              <c:numCache>
                <c:formatCode>0.000</c:formatCode>
                <c:ptCount val="11"/>
                <c:pt idx="0">
                  <c:v>0.22602571451969533</c:v>
                </c:pt>
                <c:pt idx="1">
                  <c:v>0.28131931545633232</c:v>
                </c:pt>
                <c:pt idx="2">
                  <c:v>0.39054024734215664</c:v>
                </c:pt>
                <c:pt idx="3">
                  <c:v>0.3804034582132565</c:v>
                </c:pt>
                <c:pt idx="4">
                  <c:v>0.15356178017915542</c:v>
                </c:pt>
                <c:pt idx="5">
                  <c:v>0.37904124860646604</c:v>
                </c:pt>
                <c:pt idx="6">
                  <c:v>0.34068325920317971</c:v>
                </c:pt>
                <c:pt idx="7">
                  <c:v>0.50704225352112675</c:v>
                </c:pt>
                <c:pt idx="8">
                  <c:v>0.3277060575968222</c:v>
                </c:pt>
                <c:pt idx="9">
                  <c:v>0.33847923017672515</c:v>
                </c:pt>
                <c:pt idx="10">
                  <c:v>0.31295967677392117</c:v>
                </c:pt>
              </c:numCache>
            </c:numRef>
          </c:val>
          <c:extLst>
            <c:ext xmlns:c16="http://schemas.microsoft.com/office/drawing/2014/chart" uri="{C3380CC4-5D6E-409C-BE32-E72D297353CC}">
              <c16:uniqueId val="{00000001-984C-4366-8B6E-C79CA57DA438}"/>
            </c:ext>
          </c:extLst>
        </c:ser>
        <c:ser>
          <c:idx val="2"/>
          <c:order val="2"/>
          <c:tx>
            <c:strRef>
              <c:f>'KPI 4'!$X$80</c:f>
              <c:strCache>
                <c:ptCount val="1"/>
                <c:pt idx="0">
                  <c:v>2018</c:v>
                </c:pt>
              </c:strCache>
            </c:strRef>
          </c:tx>
          <c:spPr>
            <a:solidFill>
              <a:srgbClr val="C1E6FF"/>
            </a:solidFill>
          </c:spPr>
          <c:invertIfNegative val="0"/>
          <c:cat>
            <c:strRef>
              <c:f>'KPI 4'!$B$82:$B$92</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4'!$Y$82:$Y$92</c:f>
              <c:numCache>
                <c:formatCode>0.000</c:formatCode>
                <c:ptCount val="11"/>
                <c:pt idx="0">
                  <c:v>0.17958097771865647</c:v>
                </c:pt>
                <c:pt idx="1">
                  <c:v>0.13970196913251731</c:v>
                </c:pt>
                <c:pt idx="2">
                  <c:v>0.51150895140664965</c:v>
                </c:pt>
                <c:pt idx="3">
                  <c:v>0.31764705882352945</c:v>
                </c:pt>
                <c:pt idx="4">
                  <c:v>0.29932184893600439</c:v>
                </c:pt>
                <c:pt idx="5">
                  <c:v>0.34591779802864048</c:v>
                </c:pt>
                <c:pt idx="6">
                  <c:v>0.22099447513812157</c:v>
                </c:pt>
                <c:pt idx="7">
                  <c:v>0.21884498480243161</c:v>
                </c:pt>
                <c:pt idx="8">
                  <c:v>0.36728501849732526</c:v>
                </c:pt>
                <c:pt idx="9">
                  <c:v>0.44426447619598541</c:v>
                </c:pt>
                <c:pt idx="10">
                  <c:v>0.28983495509501539</c:v>
                </c:pt>
              </c:numCache>
            </c:numRef>
          </c:val>
          <c:extLst>
            <c:ext xmlns:c16="http://schemas.microsoft.com/office/drawing/2014/chart" uri="{C3380CC4-5D6E-409C-BE32-E72D297353CC}">
              <c16:uniqueId val="{00000002-984C-4366-8B6E-C79CA57DA438}"/>
            </c:ext>
          </c:extLst>
        </c:ser>
        <c:dLbls>
          <c:showLegendKey val="0"/>
          <c:showVal val="0"/>
          <c:showCatName val="0"/>
          <c:showSerName val="0"/>
          <c:showPercent val="0"/>
          <c:showBubbleSize val="0"/>
        </c:dLbls>
        <c:gapWidth val="150"/>
        <c:axId val="142712192"/>
        <c:axId val="142713984"/>
      </c:barChart>
      <c:catAx>
        <c:axId val="142712192"/>
        <c:scaling>
          <c:orientation val="minMax"/>
        </c:scaling>
        <c:delete val="0"/>
        <c:axPos val="b"/>
        <c:numFmt formatCode="General" sourceLinked="0"/>
        <c:majorTickMark val="out"/>
        <c:minorTickMark val="none"/>
        <c:tickLblPos val="nextTo"/>
        <c:txPr>
          <a:bodyPr/>
          <a:lstStyle/>
          <a:p>
            <a:pPr>
              <a:defRPr sz="700">
                <a:latin typeface="VIC" panose="00000500000000000000" pitchFamily="2" charset="0"/>
              </a:defRPr>
            </a:pPr>
            <a:endParaRPr lang="en-US"/>
          </a:p>
        </c:txPr>
        <c:crossAx val="142713984"/>
        <c:crosses val="autoZero"/>
        <c:auto val="1"/>
        <c:lblAlgn val="ctr"/>
        <c:lblOffset val="100"/>
        <c:noMultiLvlLbl val="0"/>
      </c:catAx>
      <c:valAx>
        <c:axId val="142713984"/>
        <c:scaling>
          <c:orientation val="minMax"/>
        </c:scaling>
        <c:delete val="0"/>
        <c:axPos val="l"/>
        <c:majorGridlines/>
        <c:title>
          <c:tx>
            <c:rich>
              <a:bodyPr rot="-5400000" vert="horz"/>
              <a:lstStyle/>
              <a:p>
                <a:pPr>
                  <a:defRPr>
                    <a:latin typeface="VIC" panose="00000500000000000000" pitchFamily="2" charset="0"/>
                  </a:defRPr>
                </a:pPr>
                <a:r>
                  <a:rPr lang="en-AU">
                    <a:latin typeface="VIC" panose="00000500000000000000" pitchFamily="2" charset="0"/>
                  </a:rPr>
                  <a:t>Peritonitis episodes per patient year</a:t>
                </a:r>
              </a:p>
            </c:rich>
          </c:tx>
          <c:layout>
            <c:manualLayout>
              <c:xMode val="edge"/>
              <c:yMode val="edge"/>
              <c:x val="7.0596665031114432E-3"/>
              <c:y val="0.22224546359186018"/>
            </c:manualLayout>
          </c:layout>
          <c:overlay val="0"/>
        </c:title>
        <c:numFmt formatCode="0.0" sourceLinked="0"/>
        <c:majorTickMark val="out"/>
        <c:minorTickMark val="none"/>
        <c:tickLblPos val="nextTo"/>
        <c:txPr>
          <a:bodyPr/>
          <a:lstStyle/>
          <a:p>
            <a:pPr>
              <a:defRPr sz="800">
                <a:latin typeface="VIC" panose="00000500000000000000" pitchFamily="2" charset="0"/>
              </a:defRPr>
            </a:pPr>
            <a:endParaRPr lang="en-US"/>
          </a:p>
        </c:txPr>
        <c:crossAx val="142712192"/>
        <c:crosses val="autoZero"/>
        <c:crossBetween val="between"/>
      </c:valAx>
    </c:plotArea>
    <c:legend>
      <c:legendPos val="r"/>
      <c:layout>
        <c:manualLayout>
          <c:xMode val="edge"/>
          <c:yMode val="edge"/>
          <c:x val="9.5345029601432707E-2"/>
          <c:y val="0.92824828714592478"/>
          <c:w val="0.78589013960135667"/>
          <c:h val="5.7788935473974852E-2"/>
        </c:manualLayout>
      </c:layout>
      <c:overlay val="0"/>
      <c:txPr>
        <a:bodyPr/>
        <a:lstStyle/>
        <a:p>
          <a:pPr>
            <a:defRPr sz="800">
              <a:latin typeface="VIC" panose="00000500000000000000" pitchFamily="2" charset="0"/>
            </a:defRPr>
          </a:pPr>
          <a:endParaRPr lang="en-US"/>
        </a:p>
      </c:txPr>
    </c:legend>
    <c:plotVisOnly val="1"/>
    <c:dispBlanksAs val="gap"/>
    <c:showDLblsOverMax val="0"/>
  </c:chart>
  <c:spPr>
    <a:ln>
      <a:noFill/>
    </a:ln>
  </c:spPr>
  <c:externalData r:id="rId2">
    <c:autoUpdate val="0"/>
  </c:externalData>
  <c:userShapes r:id="rId3"/>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b="0">
                <a:latin typeface="VIC SemiBold" panose="00000700000000000000" pitchFamily="2" charset="0"/>
              </a:rPr>
              <a:t>KPI 5 - Percentage </a:t>
            </a:r>
            <a:r>
              <a:rPr lang="en-US" sz="1000" b="0" baseline="0">
                <a:latin typeface="VIC SemiBold" panose="00000700000000000000" pitchFamily="2" charset="0"/>
              </a:rPr>
              <a:t> of </a:t>
            </a:r>
            <a:r>
              <a:rPr lang="en-US" sz="1000" b="0">
                <a:latin typeface="VIC SemiBold" panose="00000700000000000000" pitchFamily="2" charset="0"/>
              </a:rPr>
              <a:t>live donor transplants that are pre-emptive</a:t>
            </a:r>
          </a:p>
        </c:rich>
      </c:tx>
      <c:overlay val="0"/>
    </c:title>
    <c:autoTitleDeleted val="0"/>
    <c:plotArea>
      <c:layout>
        <c:manualLayout>
          <c:layoutTarget val="inner"/>
          <c:xMode val="edge"/>
          <c:yMode val="edge"/>
          <c:x val="6.1822791047071869E-2"/>
          <c:y val="0.12523083052118486"/>
          <c:w val="0.92034487754472927"/>
          <c:h val="0.72080603674540678"/>
        </c:manualLayout>
      </c:layout>
      <c:barChart>
        <c:barDir val="col"/>
        <c:grouping val="clustered"/>
        <c:varyColors val="0"/>
        <c:ser>
          <c:idx val="1"/>
          <c:order val="0"/>
          <c:tx>
            <c:strRef>
              <c:f>'KPI 5'!$AB$70</c:f>
              <c:strCache>
                <c:ptCount val="1"/>
                <c:pt idx="0">
                  <c:v>2018 Q2</c:v>
                </c:pt>
              </c:strCache>
            </c:strRef>
          </c:tx>
          <c:spPr>
            <a:solidFill>
              <a:srgbClr val="008950"/>
            </a:solidFill>
          </c:spPr>
          <c:invertIfNegative val="0"/>
          <c:dPt>
            <c:idx val="0"/>
            <c:invertIfNegative val="0"/>
            <c:bubble3D val="0"/>
            <c:spPr>
              <a:solidFill>
                <a:srgbClr val="DB313D"/>
              </a:solidFill>
            </c:spPr>
            <c:extLst>
              <c:ext xmlns:c16="http://schemas.microsoft.com/office/drawing/2014/chart" uri="{C3380CC4-5D6E-409C-BE32-E72D297353CC}">
                <c16:uniqueId val="{00000001-FCB2-4F4A-9551-B1418358B87E}"/>
              </c:ext>
            </c:extLst>
          </c:dPt>
          <c:dPt>
            <c:idx val="1"/>
            <c:invertIfNegative val="0"/>
            <c:bubble3D val="0"/>
            <c:extLst>
              <c:ext xmlns:c16="http://schemas.microsoft.com/office/drawing/2014/chart" uri="{C3380CC4-5D6E-409C-BE32-E72D297353CC}">
                <c16:uniqueId val="{00000003-FCB2-4F4A-9551-B1418358B87E}"/>
              </c:ext>
            </c:extLst>
          </c:dPt>
          <c:dPt>
            <c:idx val="2"/>
            <c:invertIfNegative val="0"/>
            <c:bubble3D val="0"/>
            <c:spPr>
              <a:solidFill>
                <a:srgbClr val="00863D"/>
              </a:solidFill>
            </c:spPr>
            <c:extLst>
              <c:ext xmlns:c16="http://schemas.microsoft.com/office/drawing/2014/chart" uri="{C3380CC4-5D6E-409C-BE32-E72D297353CC}">
                <c16:uniqueId val="{00000004-3D8C-4B83-97E6-10803AF27C80}"/>
              </c:ext>
            </c:extLst>
          </c:dPt>
          <c:dPt>
            <c:idx val="5"/>
            <c:invertIfNegative val="0"/>
            <c:bubble3D val="0"/>
            <c:spPr>
              <a:solidFill>
                <a:srgbClr val="00863D"/>
              </a:solidFill>
            </c:spPr>
            <c:extLst>
              <c:ext xmlns:c16="http://schemas.microsoft.com/office/drawing/2014/chart" uri="{C3380CC4-5D6E-409C-BE32-E72D297353CC}">
                <c16:uniqueId val="{00000005-FCB2-4F4A-9551-B1418358B87E}"/>
              </c:ext>
            </c:extLst>
          </c:dPt>
          <c:dPt>
            <c:idx val="6"/>
            <c:invertIfNegative val="0"/>
            <c:bubble3D val="0"/>
            <c:spPr>
              <a:solidFill>
                <a:srgbClr val="F2B800"/>
              </a:solidFill>
            </c:spPr>
            <c:extLst>
              <c:ext xmlns:c16="http://schemas.microsoft.com/office/drawing/2014/chart" uri="{C3380CC4-5D6E-409C-BE32-E72D297353CC}">
                <c16:uniqueId val="{00000007-FCB2-4F4A-9551-B1418358B87E}"/>
              </c:ext>
            </c:extLst>
          </c:dPt>
          <c:dPt>
            <c:idx val="8"/>
            <c:invertIfNegative val="0"/>
            <c:bubble3D val="0"/>
            <c:spPr>
              <a:solidFill>
                <a:srgbClr val="DB313D"/>
              </a:solidFill>
            </c:spPr>
            <c:extLst>
              <c:ext xmlns:c16="http://schemas.microsoft.com/office/drawing/2014/chart" uri="{C3380CC4-5D6E-409C-BE32-E72D297353CC}">
                <c16:uniqueId val="{00000009-FCB2-4F4A-9551-B1418358B87E}"/>
              </c:ext>
            </c:extLst>
          </c:dPt>
          <c:dPt>
            <c:idx val="9"/>
            <c:invertIfNegative val="0"/>
            <c:bubble3D val="0"/>
            <c:extLst>
              <c:ext xmlns:c16="http://schemas.microsoft.com/office/drawing/2014/chart" uri="{C3380CC4-5D6E-409C-BE32-E72D297353CC}">
                <c16:uniqueId val="{0000000A-FCB2-4F4A-9551-B1418358B87E}"/>
              </c:ext>
            </c:extLst>
          </c:dPt>
          <c:dPt>
            <c:idx val="10"/>
            <c:invertIfNegative val="0"/>
            <c:bubble3D val="0"/>
            <c:extLst>
              <c:ext xmlns:c16="http://schemas.microsoft.com/office/drawing/2014/chart" uri="{C3380CC4-5D6E-409C-BE32-E72D297353CC}">
                <c16:uniqueId val="{0000000C-FCB2-4F4A-9551-B1418358B87E}"/>
              </c:ext>
            </c:extLst>
          </c:dPt>
          <c:errBars>
            <c:errBarType val="both"/>
            <c:errValType val="cust"/>
            <c:noEndCap val="0"/>
            <c:plus>
              <c:numRef>
                <c:f>'KPI 5'!$AG$71:$AG$81</c:f>
                <c:numCache>
                  <c:formatCode>General</c:formatCode>
                  <c:ptCount val="11"/>
                  <c:pt idx="0">
                    <c:v>0.10932322339030692</c:v>
                  </c:pt>
                  <c:pt idx="1">
                    <c:v>6.7594112817580834E-2</c:v>
                  </c:pt>
                  <c:pt idx="2">
                    <c:v>9.9580695763618818E-2</c:v>
                  </c:pt>
                  <c:pt idx="3">
                    <c:v>8.3878715212741276E-2</c:v>
                  </c:pt>
                  <c:pt idx="5">
                    <c:v>3.1035263620090632E-2</c:v>
                  </c:pt>
                  <c:pt idx="6">
                    <c:v>8.000503891940644E-2</c:v>
                  </c:pt>
                  <c:pt idx="8">
                    <c:v>7.9616313072007533E-2</c:v>
                  </c:pt>
                  <c:pt idx="10">
                    <c:v>2.5868977575863688E-2</c:v>
                  </c:pt>
                </c:numCache>
              </c:numRef>
            </c:plus>
            <c:minus>
              <c:numRef>
                <c:f>'KPI 5'!$AG$71:$AG$81</c:f>
                <c:numCache>
                  <c:formatCode>General</c:formatCode>
                  <c:ptCount val="11"/>
                  <c:pt idx="0">
                    <c:v>0.10932322339030692</c:v>
                  </c:pt>
                  <c:pt idx="1">
                    <c:v>6.7594112817580834E-2</c:v>
                  </c:pt>
                  <c:pt idx="2">
                    <c:v>9.9580695763618818E-2</c:v>
                  </c:pt>
                  <c:pt idx="3">
                    <c:v>8.3878715212741276E-2</c:v>
                  </c:pt>
                  <c:pt idx="5">
                    <c:v>3.1035263620090632E-2</c:v>
                  </c:pt>
                  <c:pt idx="6">
                    <c:v>8.000503891940644E-2</c:v>
                  </c:pt>
                  <c:pt idx="8">
                    <c:v>7.9616313072007533E-2</c:v>
                  </c:pt>
                  <c:pt idx="10">
                    <c:v>2.5868977575863688E-2</c:v>
                  </c:pt>
                </c:numCache>
              </c:numRef>
            </c:minus>
          </c:errBars>
          <c:cat>
            <c:strRef>
              <c:f>'KPI 5'!$A$71:$A$81</c:f>
              <c:strCache>
                <c:ptCount val="11"/>
                <c:pt idx="0">
                  <c:v>Alfred        (7)</c:v>
                </c:pt>
                <c:pt idx="1">
                  <c:v>Austin        (6)</c:v>
                </c:pt>
                <c:pt idx="2">
                  <c:v>Barwon       (8)</c:v>
                </c:pt>
                <c:pt idx="3">
                  <c:v>Bendigo      (2)</c:v>
                </c:pt>
                <c:pt idx="4">
                  <c:v>Eastern      (3)</c:v>
                </c:pt>
                <c:pt idx="5">
                  <c:v>Melbourne    (20)</c:v>
                </c:pt>
                <c:pt idx="6">
                  <c:v>Monash    (12)</c:v>
                </c:pt>
                <c:pt idx="7">
                  <c:v>Northern    (1)</c:v>
                </c:pt>
                <c:pt idx="8">
                  <c:v>St Vincents    (5)</c:v>
                </c:pt>
                <c:pt idx="9">
                  <c:v>Western    (3)</c:v>
                </c:pt>
                <c:pt idx="10">
                  <c:v>State        (67)</c:v>
                </c:pt>
              </c:strCache>
            </c:strRef>
          </c:cat>
          <c:val>
            <c:numRef>
              <c:f>'KPI 5'!$AB$71:$AB$81</c:f>
              <c:numCache>
                <c:formatCode>0%</c:formatCode>
                <c:ptCount val="11"/>
                <c:pt idx="0">
                  <c:v>0.2857142857142857</c:v>
                </c:pt>
                <c:pt idx="1">
                  <c:v>0.5</c:v>
                </c:pt>
                <c:pt idx="2">
                  <c:v>0.625</c:v>
                </c:pt>
                <c:pt idx="3">
                  <c:v>0.5</c:v>
                </c:pt>
                <c:pt idx="4">
                  <c:v>1</c:v>
                </c:pt>
                <c:pt idx="5">
                  <c:v>0.5</c:v>
                </c:pt>
                <c:pt idx="6">
                  <c:v>0.33333333333333331</c:v>
                </c:pt>
                <c:pt idx="7">
                  <c:v>1</c:v>
                </c:pt>
                <c:pt idx="8">
                  <c:v>0.2</c:v>
                </c:pt>
                <c:pt idx="9">
                  <c:v>0</c:v>
                </c:pt>
                <c:pt idx="10">
                  <c:v>0.44776119402985076</c:v>
                </c:pt>
              </c:numCache>
            </c:numRef>
          </c:val>
          <c:extLst>
            <c:ext xmlns:c16="http://schemas.microsoft.com/office/drawing/2014/chart" uri="{C3380CC4-5D6E-409C-BE32-E72D297353CC}">
              <c16:uniqueId val="{0000000D-FCB2-4F4A-9551-B1418358B87E}"/>
            </c:ext>
          </c:extLst>
        </c:ser>
        <c:dLbls>
          <c:showLegendKey val="0"/>
          <c:showVal val="0"/>
          <c:showCatName val="0"/>
          <c:showSerName val="0"/>
          <c:showPercent val="0"/>
          <c:showBubbleSize val="0"/>
        </c:dLbls>
        <c:gapWidth val="150"/>
        <c:axId val="142570240"/>
        <c:axId val="142571776"/>
      </c:barChart>
      <c:catAx>
        <c:axId val="142570240"/>
        <c:scaling>
          <c:orientation val="minMax"/>
        </c:scaling>
        <c:delete val="0"/>
        <c:axPos val="b"/>
        <c:numFmt formatCode="General" sourceLinked="0"/>
        <c:majorTickMark val="none"/>
        <c:minorTickMark val="none"/>
        <c:tickLblPos val="nextTo"/>
        <c:txPr>
          <a:bodyPr/>
          <a:lstStyle/>
          <a:p>
            <a:pPr>
              <a:defRPr sz="800">
                <a:latin typeface="VIC" panose="00000500000000000000" pitchFamily="2" charset="0"/>
              </a:defRPr>
            </a:pPr>
            <a:endParaRPr lang="en-US"/>
          </a:p>
        </c:txPr>
        <c:crossAx val="142571776"/>
        <c:crosses val="autoZero"/>
        <c:auto val="1"/>
        <c:lblAlgn val="ctr"/>
        <c:lblOffset val="100"/>
        <c:noMultiLvlLbl val="0"/>
      </c:catAx>
      <c:valAx>
        <c:axId val="142571776"/>
        <c:scaling>
          <c:orientation val="minMax"/>
          <c:max val="1"/>
          <c:min val="0"/>
        </c:scaling>
        <c:delete val="0"/>
        <c:axPos val="l"/>
        <c:majorGridlines/>
        <c:numFmt formatCode="0%" sourceLinked="1"/>
        <c:majorTickMark val="none"/>
        <c:minorTickMark val="none"/>
        <c:tickLblPos val="nextTo"/>
        <c:txPr>
          <a:bodyPr/>
          <a:lstStyle/>
          <a:p>
            <a:pPr>
              <a:defRPr sz="800">
                <a:latin typeface="VIC" panose="00000500000000000000" pitchFamily="2" charset="0"/>
              </a:defRPr>
            </a:pPr>
            <a:endParaRPr lang="en-US"/>
          </a:p>
        </c:txPr>
        <c:crossAx val="142570240"/>
        <c:crosses val="autoZero"/>
        <c:crossBetween val="between"/>
      </c:valAx>
    </c:plotArea>
    <c:plotVisOnly val="1"/>
    <c:dispBlanksAs val="gap"/>
    <c:showDLblsOverMax val="0"/>
  </c:chart>
  <c:spPr>
    <a:ln>
      <a:noFill/>
    </a:ln>
  </c:spPr>
  <c:externalData r:id="rId2">
    <c:autoUpdate val="0"/>
  </c:externalData>
  <c:userShapes r:id="rId3"/>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a:latin typeface="VIC SemiBold" panose="00000700000000000000" pitchFamily="2" charset="0"/>
              </a:rPr>
              <a:t>KPI 5 - Number</a:t>
            </a:r>
            <a:r>
              <a:rPr lang="en-US" sz="1000" baseline="0">
                <a:latin typeface="VIC SemiBold" panose="00000700000000000000" pitchFamily="2" charset="0"/>
              </a:rPr>
              <a:t> of live donor transplants that are pre-emptive</a:t>
            </a:r>
            <a:endParaRPr lang="en-US" sz="1000">
              <a:latin typeface="VIC SemiBold" panose="00000700000000000000" pitchFamily="2" charset="0"/>
            </a:endParaRPr>
          </a:p>
        </c:rich>
      </c:tx>
      <c:layout>
        <c:manualLayout>
          <c:xMode val="edge"/>
          <c:yMode val="edge"/>
          <c:x val="0.19424417590341828"/>
          <c:y val="3.7898363479758827E-2"/>
        </c:manualLayout>
      </c:layout>
      <c:overlay val="0"/>
    </c:title>
    <c:autoTitleDeleted val="0"/>
    <c:plotArea>
      <c:layout>
        <c:manualLayout>
          <c:layoutTarget val="inner"/>
          <c:xMode val="edge"/>
          <c:yMode val="edge"/>
          <c:x val="4.9081740046608993E-2"/>
          <c:y val="0.12756302128900537"/>
          <c:w val="0.93316766107715332"/>
          <c:h val="0.68189799036314491"/>
        </c:manualLayout>
      </c:layout>
      <c:barChart>
        <c:barDir val="col"/>
        <c:grouping val="clustered"/>
        <c:varyColors val="0"/>
        <c:ser>
          <c:idx val="0"/>
          <c:order val="0"/>
          <c:tx>
            <c:strRef>
              <c:f>'KPI 5'!$B$38</c:f>
              <c:strCache>
                <c:ptCount val="1"/>
                <c:pt idx="0">
                  <c:v>Number of pre-emptive live donor transplants</c:v>
                </c:pt>
              </c:strCache>
            </c:strRef>
          </c:tx>
          <c:spPr>
            <a:solidFill>
              <a:srgbClr val="64C2C8"/>
            </a:solidFill>
          </c:spPr>
          <c:invertIfNegative val="0"/>
          <c:cat>
            <c:strRef>
              <c:f>('KPI 5'!$A$38,'KPI 5'!$A$40,'KPI 5'!$A$42,'KPI 5'!$A$44,'KPI 5'!$A$46,'KPI 5'!$A$48,'KPI 5'!$A$50,'KPI 5'!$A$52,'KPI 5'!$A$54,'KPI 5'!$A$56)</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5'!$CB$38,'KPI 5'!$CB$40,'KPI 5'!$CB$42,'KPI 5'!$CB$44,'KPI 5'!$CB$46,'KPI 5'!$CB$48,'KPI 5'!$CB$50,'KPI 5'!$CB$52,'KPI 5'!$CB$54,'KPI 5'!$CB$56)</c:f>
              <c:numCache>
                <c:formatCode>0</c:formatCode>
                <c:ptCount val="10"/>
                <c:pt idx="0">
                  <c:v>2</c:v>
                </c:pt>
                <c:pt idx="1">
                  <c:v>3</c:v>
                </c:pt>
                <c:pt idx="2">
                  <c:v>5</c:v>
                </c:pt>
                <c:pt idx="3">
                  <c:v>1</c:v>
                </c:pt>
                <c:pt idx="4">
                  <c:v>3</c:v>
                </c:pt>
                <c:pt idx="5">
                  <c:v>10</c:v>
                </c:pt>
                <c:pt idx="6">
                  <c:v>4</c:v>
                </c:pt>
                <c:pt idx="7">
                  <c:v>1</c:v>
                </c:pt>
                <c:pt idx="8">
                  <c:v>1</c:v>
                </c:pt>
                <c:pt idx="9">
                  <c:v>0</c:v>
                </c:pt>
              </c:numCache>
            </c:numRef>
          </c:val>
          <c:extLst>
            <c:ext xmlns:c16="http://schemas.microsoft.com/office/drawing/2014/chart" uri="{C3380CC4-5D6E-409C-BE32-E72D297353CC}">
              <c16:uniqueId val="{00000000-5555-4A08-A5CE-01FA6E13AE7A}"/>
            </c:ext>
          </c:extLst>
        </c:ser>
        <c:ser>
          <c:idx val="1"/>
          <c:order val="1"/>
          <c:tx>
            <c:strRef>
              <c:f>'KPI 5'!$B$39</c:f>
              <c:strCache>
                <c:ptCount val="1"/>
                <c:pt idx="0">
                  <c:v>Total live donor transplants</c:v>
                </c:pt>
              </c:strCache>
            </c:strRef>
          </c:tx>
          <c:spPr>
            <a:solidFill>
              <a:srgbClr val="005892"/>
            </a:solidFill>
          </c:spPr>
          <c:invertIfNegative val="0"/>
          <c:cat>
            <c:strRef>
              <c:f>('KPI 5'!$A$38,'KPI 5'!$A$40,'KPI 5'!$A$42,'KPI 5'!$A$44,'KPI 5'!$A$46,'KPI 5'!$A$48,'KPI 5'!$A$50,'KPI 5'!$A$52,'KPI 5'!$A$54,'KPI 5'!$A$56)</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5'!$CB$39,'KPI 5'!$CB$41,'KPI 5'!$CB$43,'KPI 5'!$CB$45,'KPI 5'!$CB$47,'KPI 5'!$CB$49,'KPI 5'!$CB$51,'KPI 5'!$CB$53,'KPI 5'!$CB$55,'KPI 5'!$CB$57)</c:f>
              <c:numCache>
                <c:formatCode>0</c:formatCode>
                <c:ptCount val="10"/>
                <c:pt idx="0">
                  <c:v>7</c:v>
                </c:pt>
                <c:pt idx="1">
                  <c:v>6</c:v>
                </c:pt>
                <c:pt idx="2">
                  <c:v>8</c:v>
                </c:pt>
                <c:pt idx="3">
                  <c:v>2</c:v>
                </c:pt>
                <c:pt idx="4">
                  <c:v>3</c:v>
                </c:pt>
                <c:pt idx="5">
                  <c:v>20</c:v>
                </c:pt>
                <c:pt idx="6">
                  <c:v>12</c:v>
                </c:pt>
                <c:pt idx="7">
                  <c:v>1</c:v>
                </c:pt>
                <c:pt idx="8">
                  <c:v>5</c:v>
                </c:pt>
                <c:pt idx="9">
                  <c:v>3</c:v>
                </c:pt>
              </c:numCache>
            </c:numRef>
          </c:val>
          <c:extLst>
            <c:ext xmlns:c16="http://schemas.microsoft.com/office/drawing/2014/chart" uri="{C3380CC4-5D6E-409C-BE32-E72D297353CC}">
              <c16:uniqueId val="{00000001-5555-4A08-A5CE-01FA6E13AE7A}"/>
            </c:ext>
          </c:extLst>
        </c:ser>
        <c:dLbls>
          <c:showLegendKey val="0"/>
          <c:showVal val="0"/>
          <c:showCatName val="0"/>
          <c:showSerName val="0"/>
          <c:showPercent val="0"/>
          <c:showBubbleSize val="0"/>
        </c:dLbls>
        <c:gapWidth val="150"/>
        <c:axId val="142877440"/>
        <c:axId val="142878976"/>
      </c:barChart>
      <c:catAx>
        <c:axId val="142877440"/>
        <c:scaling>
          <c:orientation val="minMax"/>
        </c:scaling>
        <c:delete val="0"/>
        <c:axPos val="b"/>
        <c:numFmt formatCode="General" sourceLinked="0"/>
        <c:majorTickMark val="out"/>
        <c:minorTickMark val="none"/>
        <c:tickLblPos val="nextTo"/>
        <c:txPr>
          <a:bodyPr/>
          <a:lstStyle/>
          <a:p>
            <a:pPr>
              <a:defRPr sz="800">
                <a:latin typeface="VIC" panose="00000500000000000000" pitchFamily="2" charset="0"/>
              </a:defRPr>
            </a:pPr>
            <a:endParaRPr lang="en-US"/>
          </a:p>
        </c:txPr>
        <c:crossAx val="142878976"/>
        <c:crosses val="autoZero"/>
        <c:auto val="1"/>
        <c:lblAlgn val="ctr"/>
        <c:lblOffset val="100"/>
        <c:noMultiLvlLbl val="0"/>
      </c:catAx>
      <c:valAx>
        <c:axId val="142878976"/>
        <c:scaling>
          <c:orientation val="minMax"/>
        </c:scaling>
        <c:delete val="0"/>
        <c:axPos val="l"/>
        <c:majorGridlines/>
        <c:numFmt formatCode="0" sourceLinked="1"/>
        <c:majorTickMark val="out"/>
        <c:minorTickMark val="none"/>
        <c:tickLblPos val="nextTo"/>
        <c:txPr>
          <a:bodyPr/>
          <a:lstStyle/>
          <a:p>
            <a:pPr>
              <a:defRPr sz="800">
                <a:latin typeface="VIC" panose="00000500000000000000" pitchFamily="2" charset="0"/>
              </a:defRPr>
            </a:pPr>
            <a:endParaRPr lang="en-US"/>
          </a:p>
        </c:txPr>
        <c:crossAx val="142877440"/>
        <c:crosses val="autoZero"/>
        <c:crossBetween val="between"/>
      </c:valAx>
    </c:plotArea>
    <c:legend>
      <c:legendPos val="b"/>
      <c:layout>
        <c:manualLayout>
          <c:xMode val="edge"/>
          <c:yMode val="edge"/>
          <c:x val="4.288211785355759E-2"/>
          <c:y val="0.87950866141732287"/>
          <c:w val="0.92391790913446836"/>
          <c:h val="0.10271356080489939"/>
        </c:manualLayout>
      </c:layout>
      <c:overlay val="0"/>
      <c:txPr>
        <a:bodyPr/>
        <a:lstStyle/>
        <a:p>
          <a:pPr>
            <a:defRPr sz="800">
              <a:latin typeface="VIC" panose="00000500000000000000" pitchFamily="2" charset="0"/>
            </a:defRPr>
          </a:pPr>
          <a:endParaRPr lang="en-US"/>
        </a:p>
      </c:txPr>
    </c:legend>
    <c:plotVisOnly val="1"/>
    <c:dispBlanksAs val="gap"/>
    <c:showDLblsOverMax val="0"/>
  </c:chart>
  <c:spPr>
    <a:ln>
      <a:noFill/>
    </a:ln>
  </c:spPr>
  <c:externalData r:id="rId2">
    <c:autoUpdate val="0"/>
  </c:externalData>
  <c:userShapes r:id="rId3"/>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b="1" i="0" baseline="0">
                <a:effectLst/>
                <a:latin typeface="VIC SemiBold" panose="00000700000000000000" pitchFamily="2" charset="0"/>
              </a:rPr>
              <a:t>KPI 5 - Percentage of live donor transplants that are pre-emptive</a:t>
            </a:r>
            <a:endParaRPr lang="en-AU" sz="1000">
              <a:effectLst/>
              <a:latin typeface="VIC SemiBold" panose="00000700000000000000" pitchFamily="2" charset="0"/>
            </a:endParaRPr>
          </a:p>
        </c:rich>
      </c:tx>
      <c:layout>
        <c:manualLayout>
          <c:xMode val="edge"/>
          <c:yMode val="edge"/>
          <c:x val="0.18396848842934516"/>
          <c:y val="4.1131105398457581E-2"/>
        </c:manualLayout>
      </c:layout>
      <c:overlay val="1"/>
    </c:title>
    <c:autoTitleDeleted val="0"/>
    <c:plotArea>
      <c:layout>
        <c:manualLayout>
          <c:layoutTarget val="inner"/>
          <c:xMode val="edge"/>
          <c:yMode val="edge"/>
          <c:x val="6.4333813133480938E-2"/>
          <c:y val="0.1239080211127455"/>
          <c:w val="0.89656151578484544"/>
          <c:h val="0.71386216146058667"/>
        </c:manualLayout>
      </c:layout>
      <c:barChart>
        <c:barDir val="col"/>
        <c:grouping val="clustered"/>
        <c:varyColors val="0"/>
        <c:ser>
          <c:idx val="2"/>
          <c:order val="0"/>
          <c:tx>
            <c:strRef>
              <c:f>'KPI 5'!$S$69</c:f>
              <c:strCache>
                <c:ptCount val="1"/>
                <c:pt idx="0">
                  <c:v>2016</c:v>
                </c:pt>
              </c:strCache>
            </c:strRef>
          </c:tx>
          <c:spPr>
            <a:solidFill>
              <a:srgbClr val="64C2C8"/>
            </a:solidFill>
          </c:spPr>
          <c:invertIfNegative val="0"/>
          <c:cat>
            <c:strRef>
              <c:f>'KPI 5'!$A$71:$A$81</c:f>
              <c:strCache>
                <c:ptCount val="11"/>
                <c:pt idx="0">
                  <c:v>Alfred        (7)</c:v>
                </c:pt>
                <c:pt idx="1">
                  <c:v>Austin        (6)</c:v>
                </c:pt>
                <c:pt idx="2">
                  <c:v>Barwon       (8)</c:v>
                </c:pt>
                <c:pt idx="3">
                  <c:v>Bendigo      (2)</c:v>
                </c:pt>
                <c:pt idx="4">
                  <c:v>Eastern      (3)</c:v>
                </c:pt>
                <c:pt idx="5">
                  <c:v>Melbourne    (20)</c:v>
                </c:pt>
                <c:pt idx="6">
                  <c:v>Monash    (12)</c:v>
                </c:pt>
                <c:pt idx="7">
                  <c:v>Northern    (1)</c:v>
                </c:pt>
                <c:pt idx="8">
                  <c:v>St Vincents    (5)</c:v>
                </c:pt>
                <c:pt idx="9">
                  <c:v>Western    (3)</c:v>
                </c:pt>
                <c:pt idx="10">
                  <c:v>State        (67)</c:v>
                </c:pt>
              </c:strCache>
            </c:strRef>
          </c:cat>
          <c:val>
            <c:numRef>
              <c:f>'KPI 5'!$T$71:$T$81</c:f>
              <c:numCache>
                <c:formatCode>0%</c:formatCode>
                <c:ptCount val="11"/>
                <c:pt idx="0">
                  <c:v>0.33333333333333331</c:v>
                </c:pt>
                <c:pt idx="1">
                  <c:v>0.42857142857142855</c:v>
                </c:pt>
                <c:pt idx="2">
                  <c:v>0</c:v>
                </c:pt>
                <c:pt idx="3">
                  <c:v>0</c:v>
                </c:pt>
                <c:pt idx="4">
                  <c:v>1</c:v>
                </c:pt>
                <c:pt idx="5">
                  <c:v>0.33333333333333331</c:v>
                </c:pt>
                <c:pt idx="6">
                  <c:v>0.2608695652173913</c:v>
                </c:pt>
                <c:pt idx="7">
                  <c:v>1</c:v>
                </c:pt>
                <c:pt idx="8">
                  <c:v>0.125</c:v>
                </c:pt>
                <c:pt idx="9">
                  <c:v>0</c:v>
                </c:pt>
                <c:pt idx="10">
                  <c:v>0.31944444444444442</c:v>
                </c:pt>
              </c:numCache>
            </c:numRef>
          </c:val>
          <c:extLst>
            <c:ext xmlns:c16="http://schemas.microsoft.com/office/drawing/2014/chart" uri="{C3380CC4-5D6E-409C-BE32-E72D297353CC}">
              <c16:uniqueId val="{00000000-56F2-4705-A305-AEE03EAED187}"/>
            </c:ext>
          </c:extLst>
        </c:ser>
        <c:ser>
          <c:idx val="1"/>
          <c:order val="1"/>
          <c:tx>
            <c:strRef>
              <c:f>'KPI 5'!$W$69</c:f>
              <c:strCache>
                <c:ptCount val="1"/>
                <c:pt idx="0">
                  <c:v>2017</c:v>
                </c:pt>
              </c:strCache>
            </c:strRef>
          </c:tx>
          <c:spPr>
            <a:solidFill>
              <a:srgbClr val="005892"/>
            </a:solidFill>
          </c:spPr>
          <c:invertIfNegative val="0"/>
          <c:cat>
            <c:strRef>
              <c:f>'KPI 5'!$A$71:$A$81</c:f>
              <c:strCache>
                <c:ptCount val="11"/>
                <c:pt idx="0">
                  <c:v>Alfred        (7)</c:v>
                </c:pt>
                <c:pt idx="1">
                  <c:v>Austin        (6)</c:v>
                </c:pt>
                <c:pt idx="2">
                  <c:v>Barwon       (8)</c:v>
                </c:pt>
                <c:pt idx="3">
                  <c:v>Bendigo      (2)</c:v>
                </c:pt>
                <c:pt idx="4">
                  <c:v>Eastern      (3)</c:v>
                </c:pt>
                <c:pt idx="5">
                  <c:v>Melbourne    (20)</c:v>
                </c:pt>
                <c:pt idx="6">
                  <c:v>Monash    (12)</c:v>
                </c:pt>
                <c:pt idx="7">
                  <c:v>Northern    (1)</c:v>
                </c:pt>
                <c:pt idx="8">
                  <c:v>St Vincents    (5)</c:v>
                </c:pt>
                <c:pt idx="9">
                  <c:v>Western    (3)</c:v>
                </c:pt>
                <c:pt idx="10">
                  <c:v>State        (67)</c:v>
                </c:pt>
              </c:strCache>
            </c:strRef>
          </c:cat>
          <c:val>
            <c:numRef>
              <c:f>'KPI 5'!$X$71:$X$81</c:f>
              <c:numCache>
                <c:formatCode>0%</c:formatCode>
                <c:ptCount val="11"/>
                <c:pt idx="0">
                  <c:v>0.2857142857142857</c:v>
                </c:pt>
                <c:pt idx="1">
                  <c:v>0.2</c:v>
                </c:pt>
                <c:pt idx="2">
                  <c:v>0</c:v>
                </c:pt>
                <c:pt idx="3">
                  <c:v>0</c:v>
                </c:pt>
                <c:pt idx="4">
                  <c:v>0.6</c:v>
                </c:pt>
                <c:pt idx="5">
                  <c:v>0.5</c:v>
                </c:pt>
                <c:pt idx="6">
                  <c:v>0.63636363636363635</c:v>
                </c:pt>
                <c:pt idx="7">
                  <c:v>1</c:v>
                </c:pt>
                <c:pt idx="8">
                  <c:v>0.5</c:v>
                </c:pt>
                <c:pt idx="9">
                  <c:v>0</c:v>
                </c:pt>
                <c:pt idx="10">
                  <c:v>0.50724637681159424</c:v>
                </c:pt>
              </c:numCache>
            </c:numRef>
          </c:val>
          <c:extLst>
            <c:ext xmlns:c16="http://schemas.microsoft.com/office/drawing/2014/chart" uri="{C3380CC4-5D6E-409C-BE32-E72D297353CC}">
              <c16:uniqueId val="{00000001-56F2-4705-A305-AEE03EAED187}"/>
            </c:ext>
          </c:extLst>
        </c:ser>
        <c:ser>
          <c:idx val="0"/>
          <c:order val="2"/>
          <c:tx>
            <c:strRef>
              <c:f>'KPI 5'!$AA$69</c:f>
              <c:strCache>
                <c:ptCount val="1"/>
                <c:pt idx="0">
                  <c:v>2018</c:v>
                </c:pt>
              </c:strCache>
            </c:strRef>
          </c:tx>
          <c:spPr>
            <a:solidFill>
              <a:srgbClr val="C1E6FF"/>
            </a:solidFill>
          </c:spPr>
          <c:invertIfNegative val="0"/>
          <c:cat>
            <c:strRef>
              <c:f>'KPI 5'!$A$71:$A$81</c:f>
              <c:strCache>
                <c:ptCount val="11"/>
                <c:pt idx="0">
                  <c:v>Alfred        (7)</c:v>
                </c:pt>
                <c:pt idx="1">
                  <c:v>Austin        (6)</c:v>
                </c:pt>
                <c:pt idx="2">
                  <c:v>Barwon       (8)</c:v>
                </c:pt>
                <c:pt idx="3">
                  <c:v>Bendigo      (2)</c:v>
                </c:pt>
                <c:pt idx="4">
                  <c:v>Eastern      (3)</c:v>
                </c:pt>
                <c:pt idx="5">
                  <c:v>Melbourne    (20)</c:v>
                </c:pt>
                <c:pt idx="6">
                  <c:v>Monash    (12)</c:v>
                </c:pt>
                <c:pt idx="7">
                  <c:v>Northern    (1)</c:v>
                </c:pt>
                <c:pt idx="8">
                  <c:v>St Vincents    (5)</c:v>
                </c:pt>
                <c:pt idx="9">
                  <c:v>Western    (3)</c:v>
                </c:pt>
                <c:pt idx="10">
                  <c:v>State        (67)</c:v>
                </c:pt>
              </c:strCache>
            </c:strRef>
          </c:cat>
          <c:val>
            <c:numRef>
              <c:f>'KPI 5'!$AB$71:$AB$81</c:f>
              <c:numCache>
                <c:formatCode>0%</c:formatCode>
                <c:ptCount val="11"/>
                <c:pt idx="0">
                  <c:v>0.2857142857142857</c:v>
                </c:pt>
                <c:pt idx="1">
                  <c:v>0.5</c:v>
                </c:pt>
                <c:pt idx="2">
                  <c:v>0.625</c:v>
                </c:pt>
                <c:pt idx="3">
                  <c:v>0.5</c:v>
                </c:pt>
                <c:pt idx="4">
                  <c:v>1</c:v>
                </c:pt>
                <c:pt idx="5">
                  <c:v>0.5</c:v>
                </c:pt>
                <c:pt idx="6">
                  <c:v>0.33333333333333331</c:v>
                </c:pt>
                <c:pt idx="7">
                  <c:v>1</c:v>
                </c:pt>
                <c:pt idx="8">
                  <c:v>0.2</c:v>
                </c:pt>
                <c:pt idx="9">
                  <c:v>0</c:v>
                </c:pt>
                <c:pt idx="10">
                  <c:v>0.44776119402985076</c:v>
                </c:pt>
              </c:numCache>
            </c:numRef>
          </c:val>
          <c:extLst>
            <c:ext xmlns:c16="http://schemas.microsoft.com/office/drawing/2014/chart" uri="{C3380CC4-5D6E-409C-BE32-E72D297353CC}">
              <c16:uniqueId val="{00000002-56F2-4705-A305-AEE03EAED187}"/>
            </c:ext>
          </c:extLst>
        </c:ser>
        <c:dLbls>
          <c:showLegendKey val="0"/>
          <c:showVal val="0"/>
          <c:showCatName val="0"/>
          <c:showSerName val="0"/>
          <c:showPercent val="0"/>
          <c:showBubbleSize val="0"/>
        </c:dLbls>
        <c:gapWidth val="150"/>
        <c:axId val="142931456"/>
        <c:axId val="142932992"/>
      </c:barChart>
      <c:catAx>
        <c:axId val="142931456"/>
        <c:scaling>
          <c:orientation val="minMax"/>
        </c:scaling>
        <c:delete val="0"/>
        <c:axPos val="b"/>
        <c:numFmt formatCode="General" sourceLinked="1"/>
        <c:majorTickMark val="out"/>
        <c:minorTickMark val="none"/>
        <c:tickLblPos val="nextTo"/>
        <c:txPr>
          <a:bodyPr/>
          <a:lstStyle/>
          <a:p>
            <a:pPr>
              <a:defRPr sz="700">
                <a:latin typeface="VIC" panose="00000500000000000000" pitchFamily="2" charset="0"/>
              </a:defRPr>
            </a:pPr>
            <a:endParaRPr lang="en-US"/>
          </a:p>
        </c:txPr>
        <c:crossAx val="142932992"/>
        <c:crosses val="autoZero"/>
        <c:auto val="1"/>
        <c:lblAlgn val="ctr"/>
        <c:lblOffset val="100"/>
        <c:noMultiLvlLbl val="0"/>
      </c:catAx>
      <c:valAx>
        <c:axId val="142932992"/>
        <c:scaling>
          <c:orientation val="minMax"/>
          <c:max val="1"/>
        </c:scaling>
        <c:delete val="0"/>
        <c:axPos val="l"/>
        <c:majorGridlines/>
        <c:numFmt formatCode="0%" sourceLinked="1"/>
        <c:majorTickMark val="out"/>
        <c:minorTickMark val="none"/>
        <c:tickLblPos val="nextTo"/>
        <c:txPr>
          <a:bodyPr/>
          <a:lstStyle/>
          <a:p>
            <a:pPr>
              <a:defRPr sz="800">
                <a:latin typeface="VIC" panose="00000500000000000000" pitchFamily="2" charset="0"/>
              </a:defRPr>
            </a:pPr>
            <a:endParaRPr lang="en-US"/>
          </a:p>
        </c:txPr>
        <c:crossAx val="142931456"/>
        <c:crosses val="autoZero"/>
        <c:crossBetween val="between"/>
      </c:valAx>
    </c:plotArea>
    <c:legend>
      <c:legendPos val="r"/>
      <c:layout>
        <c:manualLayout>
          <c:xMode val="edge"/>
          <c:yMode val="edge"/>
          <c:x val="2.7159475109528979E-2"/>
          <c:y val="0.92112476242193864"/>
          <c:w val="0.95196064143451065"/>
          <c:h val="7.7606429004066821E-2"/>
        </c:manualLayout>
      </c:layout>
      <c:overlay val="0"/>
      <c:txPr>
        <a:bodyPr/>
        <a:lstStyle/>
        <a:p>
          <a:pPr>
            <a:defRPr sz="800">
              <a:latin typeface="VIC" panose="00000500000000000000" pitchFamily="2" charset="0"/>
            </a:defRPr>
          </a:pPr>
          <a:endParaRPr lang="en-US"/>
        </a:p>
      </c:txPr>
    </c:legend>
    <c:plotVisOnly val="1"/>
    <c:dispBlanksAs val="gap"/>
    <c:showDLblsOverMax val="0"/>
  </c:chart>
  <c:spPr>
    <a:ln>
      <a:noFill/>
    </a:ln>
  </c:spPr>
  <c:externalData r:id="rId2">
    <c:autoUpdate val="0"/>
  </c:externalData>
  <c:userShapes r:id="rId3"/>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b="0">
                <a:latin typeface="VIC SemiBold" panose="00000700000000000000" pitchFamily="2" charset="0"/>
              </a:rPr>
              <a:t>KPI 5 - Percentage </a:t>
            </a:r>
            <a:r>
              <a:rPr lang="en-US" sz="1000" b="0" baseline="0">
                <a:latin typeface="VIC SemiBold" panose="00000700000000000000" pitchFamily="2" charset="0"/>
              </a:rPr>
              <a:t> of </a:t>
            </a:r>
            <a:r>
              <a:rPr lang="en-US" sz="1000" b="0">
                <a:latin typeface="VIC SemiBold" panose="00000700000000000000" pitchFamily="2" charset="0"/>
              </a:rPr>
              <a:t>live donor transplants that are pre-emptive in last 12 months</a:t>
            </a:r>
          </a:p>
        </c:rich>
      </c:tx>
      <c:overlay val="0"/>
    </c:title>
    <c:autoTitleDeleted val="0"/>
    <c:plotArea>
      <c:layout>
        <c:manualLayout>
          <c:layoutTarget val="inner"/>
          <c:xMode val="edge"/>
          <c:yMode val="edge"/>
          <c:x val="6.1822791047071869E-2"/>
          <c:y val="0.16392130671166105"/>
          <c:w val="0.92034487754472927"/>
          <c:h val="0.66628210536182975"/>
        </c:manualLayout>
      </c:layout>
      <c:barChart>
        <c:barDir val="col"/>
        <c:grouping val="clustered"/>
        <c:varyColors val="0"/>
        <c:ser>
          <c:idx val="1"/>
          <c:order val="0"/>
          <c:tx>
            <c:strRef>
              <c:f>'KPI 5'!$A$84</c:f>
              <c:strCache>
                <c:ptCount val="1"/>
                <c:pt idx="0">
                  <c:v>Proportion of live donor transplants that are pre emptive</c:v>
                </c:pt>
              </c:strCache>
            </c:strRef>
          </c:tx>
          <c:spPr>
            <a:solidFill>
              <a:srgbClr val="00863D"/>
            </a:solidFill>
          </c:spPr>
          <c:invertIfNegative val="0"/>
          <c:dPt>
            <c:idx val="0"/>
            <c:invertIfNegative val="0"/>
            <c:bubble3D val="0"/>
            <c:spPr>
              <a:solidFill>
                <a:srgbClr val="DB313D"/>
              </a:solidFill>
            </c:spPr>
            <c:extLst>
              <c:ext xmlns:c16="http://schemas.microsoft.com/office/drawing/2014/chart" uri="{C3380CC4-5D6E-409C-BE32-E72D297353CC}">
                <c16:uniqueId val="{00000001-1815-4291-9E49-F6DBC43B226B}"/>
              </c:ext>
            </c:extLst>
          </c:dPt>
          <c:dPt>
            <c:idx val="1"/>
            <c:invertIfNegative val="0"/>
            <c:bubble3D val="0"/>
            <c:extLst>
              <c:ext xmlns:c16="http://schemas.microsoft.com/office/drawing/2014/chart" uri="{C3380CC4-5D6E-409C-BE32-E72D297353CC}">
                <c16:uniqueId val="{00000002-1815-4291-9E49-F6DBC43B226B}"/>
              </c:ext>
            </c:extLst>
          </c:dPt>
          <c:dPt>
            <c:idx val="2"/>
            <c:invertIfNegative val="0"/>
            <c:bubble3D val="0"/>
            <c:extLst>
              <c:ext xmlns:c16="http://schemas.microsoft.com/office/drawing/2014/chart" uri="{C3380CC4-5D6E-409C-BE32-E72D297353CC}">
                <c16:uniqueId val="{00000003-1815-4291-9E49-F6DBC43B226B}"/>
              </c:ext>
            </c:extLst>
          </c:dPt>
          <c:dPt>
            <c:idx val="3"/>
            <c:invertIfNegative val="0"/>
            <c:bubble3D val="0"/>
            <c:spPr>
              <a:solidFill>
                <a:srgbClr val="F2B800"/>
              </a:solidFill>
            </c:spPr>
            <c:extLst>
              <c:ext xmlns:c16="http://schemas.microsoft.com/office/drawing/2014/chart" uri="{C3380CC4-5D6E-409C-BE32-E72D297353CC}">
                <c16:uniqueId val="{00000005-1815-4291-9E49-F6DBC43B226B}"/>
              </c:ext>
            </c:extLst>
          </c:dPt>
          <c:dPt>
            <c:idx val="4"/>
            <c:invertIfNegative val="0"/>
            <c:bubble3D val="0"/>
            <c:extLst>
              <c:ext xmlns:c16="http://schemas.microsoft.com/office/drawing/2014/chart" uri="{C3380CC4-5D6E-409C-BE32-E72D297353CC}">
                <c16:uniqueId val="{00000007-1815-4291-9E49-F6DBC43B226B}"/>
              </c:ext>
            </c:extLst>
          </c:dPt>
          <c:dPt>
            <c:idx val="9"/>
            <c:invertIfNegative val="0"/>
            <c:bubble3D val="0"/>
            <c:extLst>
              <c:ext xmlns:c16="http://schemas.microsoft.com/office/drawing/2014/chart" uri="{C3380CC4-5D6E-409C-BE32-E72D297353CC}">
                <c16:uniqueId val="{00000008-1815-4291-9E49-F6DBC43B226B}"/>
              </c:ext>
            </c:extLst>
          </c:dPt>
          <c:errBars>
            <c:errBarType val="both"/>
            <c:errValType val="cust"/>
            <c:noEndCap val="0"/>
            <c:plus>
              <c:numRef>
                <c:f>'KPI 5'!$AG$86:$AG$90</c:f>
                <c:numCache>
                  <c:formatCode>General</c:formatCode>
                  <c:ptCount val="5"/>
                  <c:pt idx="0">
                    <c:v>0.10932322339030692</c:v>
                  </c:pt>
                  <c:pt idx="1">
                    <c:v>3.4809207860949966E-2</c:v>
                  </c:pt>
                  <c:pt idx="2">
                    <c:v>3.8941461654248555E-2</c:v>
                  </c:pt>
                  <c:pt idx="3">
                    <c:v>8.000503891940644E-2</c:v>
                  </c:pt>
                  <c:pt idx="4">
                    <c:v>2.5868977575863688E-2</c:v>
                  </c:pt>
                </c:numCache>
              </c:numRef>
            </c:plus>
            <c:minus>
              <c:numRef>
                <c:f>'KPI 5'!$AG$86:$AG$90</c:f>
                <c:numCache>
                  <c:formatCode>General</c:formatCode>
                  <c:ptCount val="5"/>
                  <c:pt idx="0">
                    <c:v>0.10932322339030692</c:v>
                  </c:pt>
                  <c:pt idx="1">
                    <c:v>3.4809207860949966E-2</c:v>
                  </c:pt>
                  <c:pt idx="2">
                    <c:v>3.8941461654248555E-2</c:v>
                  </c:pt>
                  <c:pt idx="3">
                    <c:v>8.000503891940644E-2</c:v>
                  </c:pt>
                  <c:pt idx="4">
                    <c:v>2.5868977575863688E-2</c:v>
                  </c:pt>
                </c:numCache>
              </c:numRef>
            </c:minus>
          </c:errBars>
          <c:cat>
            <c:strRef>
              <c:f>'KPI 5'!$B$86:$B$90</c:f>
              <c:strCache>
                <c:ptCount val="5"/>
                <c:pt idx="0">
                  <c:v>Alfred (n=7)</c:v>
                </c:pt>
                <c:pt idx="1">
                  <c:v>Collaborative (n=24)</c:v>
                </c:pt>
                <c:pt idx="2">
                  <c:v>Melbourne / Western / Northern (n=24)</c:v>
                </c:pt>
                <c:pt idx="3">
                  <c:v>Monash (n=12)</c:v>
                </c:pt>
                <c:pt idx="4">
                  <c:v>State (n=67)</c:v>
                </c:pt>
              </c:strCache>
            </c:strRef>
          </c:cat>
          <c:val>
            <c:numRef>
              <c:f>'KPI 5'!$AB$86:$AB$90</c:f>
              <c:numCache>
                <c:formatCode>0%</c:formatCode>
                <c:ptCount val="5"/>
                <c:pt idx="0">
                  <c:v>0.2857142857142857</c:v>
                </c:pt>
                <c:pt idx="1">
                  <c:v>0.58333333333333337</c:v>
                </c:pt>
                <c:pt idx="2">
                  <c:v>0.45833333333333331</c:v>
                </c:pt>
                <c:pt idx="3">
                  <c:v>0.33333333333333331</c:v>
                </c:pt>
                <c:pt idx="4">
                  <c:v>0.44776119402985076</c:v>
                </c:pt>
              </c:numCache>
            </c:numRef>
          </c:val>
          <c:extLst>
            <c:ext xmlns:c16="http://schemas.microsoft.com/office/drawing/2014/chart" uri="{C3380CC4-5D6E-409C-BE32-E72D297353CC}">
              <c16:uniqueId val="{00000009-1815-4291-9E49-F6DBC43B226B}"/>
            </c:ext>
          </c:extLst>
        </c:ser>
        <c:dLbls>
          <c:showLegendKey val="0"/>
          <c:showVal val="0"/>
          <c:showCatName val="0"/>
          <c:showSerName val="0"/>
          <c:showPercent val="0"/>
          <c:showBubbleSize val="0"/>
        </c:dLbls>
        <c:gapWidth val="150"/>
        <c:axId val="142860288"/>
        <c:axId val="142861824"/>
      </c:barChart>
      <c:catAx>
        <c:axId val="142860288"/>
        <c:scaling>
          <c:orientation val="minMax"/>
        </c:scaling>
        <c:delete val="0"/>
        <c:axPos val="b"/>
        <c:numFmt formatCode="General" sourceLinked="0"/>
        <c:majorTickMark val="none"/>
        <c:minorTickMark val="none"/>
        <c:tickLblPos val="nextTo"/>
        <c:txPr>
          <a:bodyPr/>
          <a:lstStyle/>
          <a:p>
            <a:pPr>
              <a:defRPr sz="800">
                <a:latin typeface="VIC" panose="00000500000000000000" pitchFamily="2" charset="0"/>
              </a:defRPr>
            </a:pPr>
            <a:endParaRPr lang="en-US"/>
          </a:p>
        </c:txPr>
        <c:crossAx val="142861824"/>
        <c:crosses val="autoZero"/>
        <c:auto val="1"/>
        <c:lblAlgn val="ctr"/>
        <c:lblOffset val="100"/>
        <c:noMultiLvlLbl val="0"/>
      </c:catAx>
      <c:valAx>
        <c:axId val="142861824"/>
        <c:scaling>
          <c:orientation val="minMax"/>
        </c:scaling>
        <c:delete val="0"/>
        <c:axPos val="l"/>
        <c:majorGridlines/>
        <c:numFmt formatCode="0%" sourceLinked="1"/>
        <c:majorTickMark val="none"/>
        <c:minorTickMark val="none"/>
        <c:tickLblPos val="nextTo"/>
        <c:txPr>
          <a:bodyPr/>
          <a:lstStyle/>
          <a:p>
            <a:pPr>
              <a:defRPr sz="800">
                <a:latin typeface="VIC" panose="00000500000000000000" pitchFamily="2" charset="0"/>
              </a:defRPr>
            </a:pPr>
            <a:endParaRPr lang="en-US"/>
          </a:p>
        </c:txPr>
        <c:crossAx val="142860288"/>
        <c:crosses val="autoZero"/>
        <c:crossBetween val="between"/>
      </c:valAx>
    </c:plotArea>
    <c:plotVisOnly val="1"/>
    <c:dispBlanksAs val="gap"/>
    <c:showDLblsOverMax val="0"/>
  </c:chart>
  <c:spPr>
    <a:ln>
      <a:noFill/>
    </a:ln>
  </c:spPr>
  <c:externalData r:id="rId2">
    <c:autoUpdate val="0"/>
  </c:externalData>
  <c:userShapes r:id="rId3"/>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b="1" i="0" baseline="0">
                <a:effectLst/>
              </a:rPr>
              <a:t>KPI 5 - Percentage of live donor transplants that are pre emptive</a:t>
            </a:r>
            <a:endParaRPr lang="en-AU" sz="1200">
              <a:effectLst/>
            </a:endParaRPr>
          </a:p>
        </c:rich>
      </c:tx>
      <c:overlay val="1"/>
    </c:title>
    <c:autoTitleDeleted val="0"/>
    <c:plotArea>
      <c:layout>
        <c:manualLayout>
          <c:layoutTarget val="inner"/>
          <c:xMode val="edge"/>
          <c:yMode val="edge"/>
          <c:x val="6.4333813133480938E-2"/>
          <c:y val="0.1239080211127455"/>
          <c:w val="0.89656151578484544"/>
          <c:h val="0.71386216146058667"/>
        </c:manualLayout>
      </c:layout>
      <c:barChart>
        <c:barDir val="col"/>
        <c:grouping val="clustered"/>
        <c:varyColors val="0"/>
        <c:ser>
          <c:idx val="2"/>
          <c:order val="0"/>
          <c:tx>
            <c:strRef>
              <c:f>'KPI 5'!$S$69</c:f>
              <c:strCache>
                <c:ptCount val="1"/>
                <c:pt idx="0">
                  <c:v>2016</c:v>
                </c:pt>
              </c:strCache>
            </c:strRef>
          </c:tx>
          <c:spPr>
            <a:solidFill>
              <a:srgbClr val="64C2C8"/>
            </a:solidFill>
          </c:spPr>
          <c:invertIfNegative val="0"/>
          <c:cat>
            <c:strRef>
              <c:f>'KPI 5'!$A$86:$A$90</c:f>
              <c:strCache>
                <c:ptCount val="5"/>
                <c:pt idx="0">
                  <c:v>Alfred</c:v>
                </c:pt>
                <c:pt idx="1">
                  <c:v>Collaborative</c:v>
                </c:pt>
                <c:pt idx="2">
                  <c:v>Melbourne / Western / Northern</c:v>
                </c:pt>
                <c:pt idx="3">
                  <c:v>Monash</c:v>
                </c:pt>
                <c:pt idx="4">
                  <c:v>State</c:v>
                </c:pt>
              </c:strCache>
            </c:strRef>
          </c:cat>
          <c:val>
            <c:numRef>
              <c:f>'KPI 5'!$S$86:$S$90</c:f>
              <c:numCache>
                <c:formatCode>0%</c:formatCode>
                <c:ptCount val="5"/>
                <c:pt idx="0">
                  <c:v>0</c:v>
                </c:pt>
                <c:pt idx="1">
                  <c:v>0.42857142857142855</c:v>
                </c:pt>
                <c:pt idx="2">
                  <c:v>0.35</c:v>
                </c:pt>
                <c:pt idx="3">
                  <c:v>0.21052631578947367</c:v>
                </c:pt>
                <c:pt idx="4">
                  <c:v>0.32258064516129031</c:v>
                </c:pt>
              </c:numCache>
            </c:numRef>
          </c:val>
          <c:extLst>
            <c:ext xmlns:c16="http://schemas.microsoft.com/office/drawing/2014/chart" uri="{C3380CC4-5D6E-409C-BE32-E72D297353CC}">
              <c16:uniqueId val="{00000000-447E-4375-8793-44A6C2BF14EC}"/>
            </c:ext>
          </c:extLst>
        </c:ser>
        <c:ser>
          <c:idx val="1"/>
          <c:order val="1"/>
          <c:tx>
            <c:strRef>
              <c:f>'KPI 5'!$W$69</c:f>
              <c:strCache>
                <c:ptCount val="1"/>
                <c:pt idx="0">
                  <c:v>2017</c:v>
                </c:pt>
              </c:strCache>
            </c:strRef>
          </c:tx>
          <c:spPr>
            <a:solidFill>
              <a:srgbClr val="005892"/>
            </a:solidFill>
          </c:spPr>
          <c:invertIfNegative val="0"/>
          <c:cat>
            <c:strRef>
              <c:f>'KPI 5'!$A$86:$A$90</c:f>
              <c:strCache>
                <c:ptCount val="5"/>
                <c:pt idx="0">
                  <c:v>Alfred</c:v>
                </c:pt>
                <c:pt idx="1">
                  <c:v>Collaborative</c:v>
                </c:pt>
                <c:pt idx="2">
                  <c:v>Melbourne / Western / Northern</c:v>
                </c:pt>
                <c:pt idx="3">
                  <c:v>Monash</c:v>
                </c:pt>
                <c:pt idx="4">
                  <c:v>State</c:v>
                </c:pt>
              </c:strCache>
            </c:strRef>
          </c:cat>
          <c:val>
            <c:numRef>
              <c:f>'KPI 5'!$W$86:$W$90</c:f>
              <c:numCache>
                <c:formatCode>0%</c:formatCode>
                <c:ptCount val="5"/>
                <c:pt idx="0">
                  <c:v>0.16666666666666666</c:v>
                </c:pt>
                <c:pt idx="1">
                  <c:v>0.5625</c:v>
                </c:pt>
                <c:pt idx="2">
                  <c:v>0.6</c:v>
                </c:pt>
                <c:pt idx="3">
                  <c:v>0.5</c:v>
                </c:pt>
                <c:pt idx="4">
                  <c:v>0.47826086956521741</c:v>
                </c:pt>
              </c:numCache>
            </c:numRef>
          </c:val>
          <c:extLst>
            <c:ext xmlns:c16="http://schemas.microsoft.com/office/drawing/2014/chart" uri="{C3380CC4-5D6E-409C-BE32-E72D297353CC}">
              <c16:uniqueId val="{00000001-447E-4375-8793-44A6C2BF14EC}"/>
            </c:ext>
          </c:extLst>
        </c:ser>
        <c:ser>
          <c:idx val="0"/>
          <c:order val="2"/>
          <c:tx>
            <c:strRef>
              <c:f>'KPI 5'!$AA$69</c:f>
              <c:strCache>
                <c:ptCount val="1"/>
                <c:pt idx="0">
                  <c:v>2018</c:v>
                </c:pt>
              </c:strCache>
            </c:strRef>
          </c:tx>
          <c:spPr>
            <a:solidFill>
              <a:srgbClr val="C1E6FF"/>
            </a:solidFill>
          </c:spPr>
          <c:invertIfNegative val="0"/>
          <c:cat>
            <c:strRef>
              <c:f>'KPI 5'!$A$86:$A$90</c:f>
              <c:strCache>
                <c:ptCount val="5"/>
                <c:pt idx="0">
                  <c:v>Alfred</c:v>
                </c:pt>
                <c:pt idx="1">
                  <c:v>Collaborative</c:v>
                </c:pt>
                <c:pt idx="2">
                  <c:v>Melbourne / Western / Northern</c:v>
                </c:pt>
                <c:pt idx="3">
                  <c:v>Monash</c:v>
                </c:pt>
                <c:pt idx="4">
                  <c:v>State</c:v>
                </c:pt>
              </c:strCache>
            </c:strRef>
          </c:cat>
          <c:val>
            <c:numRef>
              <c:f>'KPI 5'!$AA$86:$AA$90</c:f>
              <c:numCache>
                <c:formatCode>0%</c:formatCode>
                <c:ptCount val="5"/>
                <c:pt idx="0">
                  <c:v>0.375</c:v>
                </c:pt>
                <c:pt idx="1">
                  <c:v>0.5</c:v>
                </c:pt>
                <c:pt idx="2">
                  <c:v>0.34482758620689657</c:v>
                </c:pt>
                <c:pt idx="3">
                  <c:v>0.625</c:v>
                </c:pt>
                <c:pt idx="4">
                  <c:v>0.45454545454545453</c:v>
                </c:pt>
              </c:numCache>
            </c:numRef>
          </c:val>
          <c:extLst>
            <c:ext xmlns:c16="http://schemas.microsoft.com/office/drawing/2014/chart" uri="{C3380CC4-5D6E-409C-BE32-E72D297353CC}">
              <c16:uniqueId val="{00000002-447E-4375-8793-44A6C2BF14EC}"/>
            </c:ext>
          </c:extLst>
        </c:ser>
        <c:dLbls>
          <c:showLegendKey val="0"/>
          <c:showVal val="0"/>
          <c:showCatName val="0"/>
          <c:showSerName val="0"/>
          <c:showPercent val="0"/>
          <c:showBubbleSize val="0"/>
        </c:dLbls>
        <c:gapWidth val="150"/>
        <c:axId val="159212672"/>
        <c:axId val="159214208"/>
      </c:barChart>
      <c:catAx>
        <c:axId val="159212672"/>
        <c:scaling>
          <c:orientation val="minMax"/>
        </c:scaling>
        <c:delete val="0"/>
        <c:axPos val="b"/>
        <c:numFmt formatCode="General" sourceLinked="1"/>
        <c:majorTickMark val="out"/>
        <c:minorTickMark val="none"/>
        <c:tickLblPos val="nextTo"/>
        <c:txPr>
          <a:bodyPr/>
          <a:lstStyle/>
          <a:p>
            <a:pPr>
              <a:defRPr sz="800"/>
            </a:pPr>
            <a:endParaRPr lang="en-US"/>
          </a:p>
        </c:txPr>
        <c:crossAx val="159214208"/>
        <c:crosses val="autoZero"/>
        <c:auto val="1"/>
        <c:lblAlgn val="ctr"/>
        <c:lblOffset val="100"/>
        <c:noMultiLvlLbl val="0"/>
      </c:catAx>
      <c:valAx>
        <c:axId val="159214208"/>
        <c:scaling>
          <c:orientation val="minMax"/>
          <c:max val="1"/>
        </c:scaling>
        <c:delete val="0"/>
        <c:axPos val="l"/>
        <c:majorGridlines/>
        <c:numFmt formatCode="0%" sourceLinked="1"/>
        <c:majorTickMark val="out"/>
        <c:minorTickMark val="none"/>
        <c:tickLblPos val="nextTo"/>
        <c:txPr>
          <a:bodyPr/>
          <a:lstStyle/>
          <a:p>
            <a:pPr>
              <a:defRPr sz="800"/>
            </a:pPr>
            <a:endParaRPr lang="en-US"/>
          </a:p>
        </c:txPr>
        <c:crossAx val="159212672"/>
        <c:crosses val="autoZero"/>
        <c:crossBetween val="between"/>
      </c:valAx>
    </c:plotArea>
    <c:legend>
      <c:legendPos val="r"/>
      <c:layout>
        <c:manualLayout>
          <c:xMode val="edge"/>
          <c:yMode val="edge"/>
          <c:x val="2.7159475109528979E-2"/>
          <c:y val="0.91825119920354781"/>
          <c:w val="0.95196064143451065"/>
          <c:h val="7.7606429004066821E-2"/>
        </c:manualLayout>
      </c:layout>
      <c:overlay val="0"/>
      <c:txPr>
        <a:bodyPr/>
        <a:lstStyle/>
        <a:p>
          <a:pPr>
            <a:defRPr sz="800"/>
          </a:pPr>
          <a:endParaRPr lang="en-US"/>
        </a:p>
      </c:txPr>
    </c:legend>
    <c:plotVisOnly val="1"/>
    <c:dispBlanksAs val="gap"/>
    <c:showDLblsOverMax val="0"/>
  </c:chart>
  <c:externalData r:id="rId2">
    <c:autoUpdate val="0"/>
  </c:externalData>
  <c:userShapes r:id="rId3"/>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AU"/>
              <a:t>KPI 6 - Percentage of new ESKD patients &lt;=65yo who are transplanted or on an active list </a:t>
            </a:r>
          </a:p>
        </c:rich>
      </c:tx>
      <c:layout>
        <c:manualLayout>
          <c:xMode val="edge"/>
          <c:yMode val="edge"/>
          <c:x val="0.11634901209196358"/>
          <c:y val="2.8704942032999645E-2"/>
        </c:manualLayout>
      </c:layout>
      <c:overlay val="0"/>
    </c:title>
    <c:autoTitleDeleted val="0"/>
    <c:plotArea>
      <c:layout>
        <c:manualLayout>
          <c:layoutTarget val="inner"/>
          <c:xMode val="edge"/>
          <c:yMode val="edge"/>
          <c:x val="6.0679011835361903E-2"/>
          <c:y val="0.14708133845078411"/>
          <c:w val="0.92155300093927406"/>
          <c:h val="0.69583877392210391"/>
        </c:manualLayout>
      </c:layout>
      <c:barChart>
        <c:barDir val="col"/>
        <c:grouping val="clustered"/>
        <c:varyColors val="0"/>
        <c:ser>
          <c:idx val="0"/>
          <c:order val="0"/>
          <c:tx>
            <c:v>Within 3 months</c:v>
          </c:tx>
          <c:spPr>
            <a:solidFill>
              <a:srgbClr val="DB313D"/>
            </a:solidFill>
            <a:ln>
              <a:solidFill>
                <a:schemeClr val="tx1">
                  <a:alpha val="49000"/>
                </a:schemeClr>
              </a:solidFill>
            </a:ln>
          </c:spPr>
          <c:invertIfNegative val="0"/>
          <c:dPt>
            <c:idx val="0"/>
            <c:invertIfNegative val="0"/>
            <c:bubble3D val="0"/>
            <c:spPr>
              <a:solidFill>
                <a:srgbClr val="00863D"/>
              </a:solidFill>
              <a:ln>
                <a:solidFill>
                  <a:schemeClr val="tx1">
                    <a:alpha val="49000"/>
                  </a:schemeClr>
                </a:solidFill>
              </a:ln>
            </c:spPr>
            <c:extLst>
              <c:ext xmlns:c16="http://schemas.microsoft.com/office/drawing/2014/chart" uri="{C3380CC4-5D6E-409C-BE32-E72D297353CC}">
                <c16:uniqueId val="{00000001-9D32-47FA-9E11-771315A8CFD4}"/>
              </c:ext>
            </c:extLst>
          </c:dPt>
          <c:dPt>
            <c:idx val="1"/>
            <c:invertIfNegative val="0"/>
            <c:bubble3D val="0"/>
            <c:extLst>
              <c:ext xmlns:c16="http://schemas.microsoft.com/office/drawing/2014/chart" uri="{C3380CC4-5D6E-409C-BE32-E72D297353CC}">
                <c16:uniqueId val="{00000001-0A59-46FE-8E86-BAFDC296A480}"/>
              </c:ext>
            </c:extLst>
          </c:dPt>
          <c:dPt>
            <c:idx val="2"/>
            <c:invertIfNegative val="0"/>
            <c:bubble3D val="0"/>
            <c:extLst>
              <c:ext xmlns:c16="http://schemas.microsoft.com/office/drawing/2014/chart" uri="{C3380CC4-5D6E-409C-BE32-E72D297353CC}">
                <c16:uniqueId val="{00000002-0A59-46FE-8E86-BAFDC296A480}"/>
              </c:ext>
            </c:extLst>
          </c:dPt>
          <c:dPt>
            <c:idx val="4"/>
            <c:invertIfNegative val="0"/>
            <c:bubble3D val="0"/>
            <c:spPr>
              <a:solidFill>
                <a:srgbClr val="F2B800"/>
              </a:solidFill>
              <a:ln>
                <a:solidFill>
                  <a:schemeClr val="tx1">
                    <a:alpha val="49000"/>
                  </a:schemeClr>
                </a:solidFill>
              </a:ln>
            </c:spPr>
            <c:extLst>
              <c:ext xmlns:c16="http://schemas.microsoft.com/office/drawing/2014/chart" uri="{C3380CC4-5D6E-409C-BE32-E72D297353CC}">
                <c16:uniqueId val="{00000005-9D32-47FA-9E11-771315A8CFD4}"/>
              </c:ext>
            </c:extLst>
          </c:dPt>
          <c:dPt>
            <c:idx val="5"/>
            <c:invertIfNegative val="0"/>
            <c:bubble3D val="0"/>
            <c:extLst>
              <c:ext xmlns:c16="http://schemas.microsoft.com/office/drawing/2014/chart" uri="{C3380CC4-5D6E-409C-BE32-E72D297353CC}">
                <c16:uniqueId val="{00000004-0A59-46FE-8E86-BAFDC296A480}"/>
              </c:ext>
            </c:extLst>
          </c:dPt>
          <c:dPt>
            <c:idx val="7"/>
            <c:invertIfNegative val="0"/>
            <c:bubble3D val="0"/>
            <c:extLst>
              <c:ext xmlns:c16="http://schemas.microsoft.com/office/drawing/2014/chart" uri="{C3380CC4-5D6E-409C-BE32-E72D297353CC}">
                <c16:uniqueId val="{00000009-9D32-47FA-9E11-771315A8CFD4}"/>
              </c:ext>
            </c:extLst>
          </c:dPt>
          <c:dPt>
            <c:idx val="8"/>
            <c:invertIfNegative val="0"/>
            <c:bubble3D val="0"/>
            <c:extLst>
              <c:ext xmlns:c16="http://schemas.microsoft.com/office/drawing/2014/chart" uri="{C3380CC4-5D6E-409C-BE32-E72D297353CC}">
                <c16:uniqueId val="{00000005-0A59-46FE-8E86-BAFDC296A480}"/>
              </c:ext>
            </c:extLst>
          </c:dPt>
          <c:dPt>
            <c:idx val="9"/>
            <c:invertIfNegative val="0"/>
            <c:bubble3D val="0"/>
            <c:spPr>
              <a:solidFill>
                <a:srgbClr val="FFC000"/>
              </a:solidFill>
              <a:ln>
                <a:solidFill>
                  <a:schemeClr val="tx1">
                    <a:alpha val="49000"/>
                  </a:schemeClr>
                </a:solidFill>
              </a:ln>
            </c:spPr>
            <c:extLst>
              <c:ext xmlns:c16="http://schemas.microsoft.com/office/drawing/2014/chart" uri="{C3380CC4-5D6E-409C-BE32-E72D297353CC}">
                <c16:uniqueId val="{0000000C-9D32-47FA-9E11-771315A8CFD4}"/>
              </c:ext>
            </c:extLst>
          </c:dPt>
          <c:errBars>
            <c:errBarType val="both"/>
            <c:errValType val="cust"/>
            <c:noEndCap val="0"/>
            <c:plus>
              <c:numRef>
                <c:f>('KPI 6'!$CI$283,'KPI 6'!$CI$285,'KPI 6'!$CI$287,'KPI 6'!$CI$289,'KPI 6'!$CI$291,'KPI 6'!$CI$293,'KPI 6'!$CI$295,'KPI 6'!$CI$297,'KPI 6'!$CI$299,'KPI 6'!$CI$301,'KPI 6'!$CI$303)</c:f>
                <c:numCache>
                  <c:formatCode>General</c:formatCode>
                  <c:ptCount val="11"/>
                  <c:pt idx="0">
                    <c:v>5.4288529496875945E-2</c:v>
                  </c:pt>
                  <c:pt idx="1">
                    <c:v>2.390796216566644E-2</c:v>
                  </c:pt>
                  <c:pt idx="2">
                    <c:v>2.1889981532309512E-2</c:v>
                  </c:pt>
                  <c:pt idx="4">
                    <c:v>2.7216959280877969E-2</c:v>
                  </c:pt>
                  <c:pt idx="5">
                    <c:v>1.2961615360976699E-2</c:v>
                  </c:pt>
                  <c:pt idx="6">
                    <c:v>1.3594503607612449E-2</c:v>
                  </c:pt>
                  <c:pt idx="7">
                    <c:v>3.5039402511954212E-2</c:v>
                  </c:pt>
                  <c:pt idx="8">
                    <c:v>2.2448330028141329E-2</c:v>
                  </c:pt>
                  <c:pt idx="9">
                    <c:v>2.6929400056973845E-2</c:v>
                  </c:pt>
                  <c:pt idx="10">
                    <c:v>7.8709598443176786E-3</c:v>
                  </c:pt>
                </c:numCache>
              </c:numRef>
            </c:plus>
            <c:minus>
              <c:numRef>
                <c:f>('KPI 6'!$CI$283,'KPI 6'!$CI$285,'KPI 6'!$CI$287,'KPI 6'!$CI$289,'KPI 6'!$CI$291,'KPI 6'!$CI$293,'KPI 6'!$CI$295,'KPI 6'!$CI$297,'KPI 6'!$CI$299,'KPI 6'!$CI$301,'KPI 6'!$CI$303)</c:f>
                <c:numCache>
                  <c:formatCode>General</c:formatCode>
                  <c:ptCount val="11"/>
                  <c:pt idx="0">
                    <c:v>5.4288529496875945E-2</c:v>
                  </c:pt>
                  <c:pt idx="1">
                    <c:v>2.390796216566644E-2</c:v>
                  </c:pt>
                  <c:pt idx="2">
                    <c:v>2.1889981532309512E-2</c:v>
                  </c:pt>
                  <c:pt idx="4">
                    <c:v>2.7216959280877969E-2</c:v>
                  </c:pt>
                  <c:pt idx="5">
                    <c:v>1.2961615360976699E-2</c:v>
                  </c:pt>
                  <c:pt idx="6">
                    <c:v>1.3594503607612449E-2</c:v>
                  </c:pt>
                  <c:pt idx="7">
                    <c:v>3.5039402511954212E-2</c:v>
                  </c:pt>
                  <c:pt idx="8">
                    <c:v>2.2448330028141329E-2</c:v>
                  </c:pt>
                  <c:pt idx="9">
                    <c:v>2.6929400056973845E-2</c:v>
                  </c:pt>
                  <c:pt idx="10">
                    <c:v>7.8709598443176786E-3</c:v>
                  </c:pt>
                </c:numCache>
              </c:numRef>
            </c:minus>
          </c:errBars>
          <c:cat>
            <c:strRef>
              <c:f>('KPI 6'!$A$104,'KPI 6'!$A$106,'KPI 6'!$A$108,'KPI 6'!$A$110,'KPI 6'!$A$112,'KPI 6'!$A$114,'KPI 6'!$A$116,'KPI 6'!$A$118,'KPI 6'!$A$120,'KPI 6'!$A$122,'KPI 6'!$A$124)</c:f>
              <c:strCache>
                <c:ptCount val="11"/>
                <c:pt idx="0">
                  <c:v>Alfred     (14,17)</c:v>
                </c:pt>
                <c:pt idx="1">
                  <c:v>Austin      (10,21)</c:v>
                </c:pt>
                <c:pt idx="2">
                  <c:v>Barwon      (2,4)</c:v>
                </c:pt>
                <c:pt idx="3">
                  <c:v>Bendigo      (0,0)</c:v>
                </c:pt>
                <c:pt idx="4">
                  <c:v>Eastern      (5,8)</c:v>
                </c:pt>
                <c:pt idx="5">
                  <c:v>Melbourne       (17, 28)</c:v>
                </c:pt>
                <c:pt idx="6">
                  <c:v>Monash       (16,19)</c:v>
                </c:pt>
                <c:pt idx="7">
                  <c:v>Northern       (4,8)</c:v>
                </c:pt>
                <c:pt idx="8">
                  <c:v>St Vincents       (6.7)</c:v>
                </c:pt>
                <c:pt idx="9">
                  <c:v>Western       (11,10)</c:v>
                </c:pt>
                <c:pt idx="10">
                  <c:v>State        (85,122)</c:v>
                </c:pt>
              </c:strCache>
            </c:strRef>
          </c:cat>
          <c:val>
            <c:numRef>
              <c:f>('KPI 6'!$AD$104,'KPI 6'!$AD$106,'KPI 6'!$AD$108,'KPI 6'!$AD$110,'KPI 6'!$AD$112,'KPI 6'!$AD$114,'KPI 6'!$AD$116,'KPI 6'!$AD$118,'KPI 6'!$AD$120,'KPI 6'!$AD$122,'KPI 6'!$AD$124)</c:f>
              <c:numCache>
                <c:formatCode>0%</c:formatCode>
                <c:ptCount val="11"/>
                <c:pt idx="0">
                  <c:v>0.4</c:v>
                </c:pt>
                <c:pt idx="1">
                  <c:v>0.25</c:v>
                </c:pt>
                <c:pt idx="2">
                  <c:v>0.14285714285714285</c:v>
                </c:pt>
                <c:pt idx="3">
                  <c:v>0</c:v>
                </c:pt>
                <c:pt idx="4">
                  <c:v>0.29411764705882354</c:v>
                </c:pt>
                <c:pt idx="5">
                  <c:v>0.27868852459016391</c:v>
                </c:pt>
                <c:pt idx="6">
                  <c:v>0.2318840579710145</c:v>
                </c:pt>
                <c:pt idx="7">
                  <c:v>0.19047619047619047</c:v>
                </c:pt>
                <c:pt idx="8">
                  <c:v>0.15789473684210525</c:v>
                </c:pt>
                <c:pt idx="9">
                  <c:v>0.28947368421052633</c:v>
                </c:pt>
                <c:pt idx="10">
                  <c:v>0.24781341107871721</c:v>
                </c:pt>
              </c:numCache>
            </c:numRef>
          </c:val>
          <c:extLst>
            <c:ext xmlns:c16="http://schemas.microsoft.com/office/drawing/2014/chart" uri="{C3380CC4-5D6E-409C-BE32-E72D297353CC}">
              <c16:uniqueId val="{00000006-0A59-46FE-8E86-BAFDC296A480}"/>
            </c:ext>
          </c:extLst>
        </c:ser>
        <c:ser>
          <c:idx val="1"/>
          <c:order val="1"/>
          <c:tx>
            <c:v>Within 6 months</c:v>
          </c:tx>
          <c:spPr>
            <a:solidFill>
              <a:schemeClr val="tx2">
                <a:lumMod val="60000"/>
                <a:lumOff val="40000"/>
              </a:schemeClr>
            </a:solidFill>
            <a:ln>
              <a:solidFill>
                <a:schemeClr val="tx1">
                  <a:alpha val="69000"/>
                </a:schemeClr>
              </a:solidFill>
            </a:ln>
          </c:spPr>
          <c:invertIfNegative val="0"/>
          <c:dPt>
            <c:idx val="0"/>
            <c:invertIfNegative val="0"/>
            <c:bubble3D val="0"/>
            <c:spPr>
              <a:solidFill>
                <a:srgbClr val="00863D"/>
              </a:solidFill>
              <a:ln>
                <a:solidFill>
                  <a:schemeClr val="tx1">
                    <a:alpha val="69000"/>
                  </a:schemeClr>
                </a:solidFill>
              </a:ln>
            </c:spPr>
            <c:extLst>
              <c:ext xmlns:c16="http://schemas.microsoft.com/office/drawing/2014/chart" uri="{C3380CC4-5D6E-409C-BE32-E72D297353CC}">
                <c16:uniqueId val="{00000008-0A59-46FE-8E86-BAFDC296A480}"/>
              </c:ext>
            </c:extLst>
          </c:dPt>
          <c:dPt>
            <c:idx val="1"/>
            <c:invertIfNegative val="0"/>
            <c:bubble3D val="0"/>
            <c:spPr>
              <a:solidFill>
                <a:srgbClr val="00863D"/>
              </a:solidFill>
              <a:ln>
                <a:solidFill>
                  <a:schemeClr val="tx1">
                    <a:alpha val="69000"/>
                  </a:schemeClr>
                </a:solidFill>
              </a:ln>
            </c:spPr>
            <c:extLst>
              <c:ext xmlns:c16="http://schemas.microsoft.com/office/drawing/2014/chart" uri="{C3380CC4-5D6E-409C-BE32-E72D297353CC}">
                <c16:uniqueId val="{0000000A-0A59-46FE-8E86-BAFDC296A480}"/>
              </c:ext>
            </c:extLst>
          </c:dPt>
          <c:dPt>
            <c:idx val="2"/>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0C-0A59-46FE-8E86-BAFDC296A480}"/>
              </c:ext>
            </c:extLst>
          </c:dPt>
          <c:dPt>
            <c:idx val="3"/>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0E-0A59-46FE-8E86-BAFDC296A480}"/>
              </c:ext>
            </c:extLst>
          </c:dPt>
          <c:dPt>
            <c:idx val="4"/>
            <c:invertIfNegative val="0"/>
            <c:bubble3D val="0"/>
            <c:spPr>
              <a:solidFill>
                <a:srgbClr val="00863D"/>
              </a:solidFill>
              <a:ln>
                <a:solidFill>
                  <a:schemeClr val="tx1">
                    <a:alpha val="69000"/>
                  </a:schemeClr>
                </a:solidFill>
              </a:ln>
            </c:spPr>
            <c:extLst>
              <c:ext xmlns:c16="http://schemas.microsoft.com/office/drawing/2014/chart" uri="{C3380CC4-5D6E-409C-BE32-E72D297353CC}">
                <c16:uniqueId val="{00000010-0A59-46FE-8E86-BAFDC296A480}"/>
              </c:ext>
            </c:extLst>
          </c:dPt>
          <c:dPt>
            <c:idx val="5"/>
            <c:invertIfNegative val="0"/>
            <c:bubble3D val="0"/>
            <c:spPr>
              <a:solidFill>
                <a:srgbClr val="F2B800"/>
              </a:solidFill>
              <a:ln>
                <a:solidFill>
                  <a:schemeClr val="tx1">
                    <a:alpha val="69000"/>
                  </a:schemeClr>
                </a:solidFill>
              </a:ln>
            </c:spPr>
            <c:extLst>
              <c:ext xmlns:c16="http://schemas.microsoft.com/office/drawing/2014/chart" uri="{C3380CC4-5D6E-409C-BE32-E72D297353CC}">
                <c16:uniqueId val="{00000012-0A59-46FE-8E86-BAFDC296A480}"/>
              </c:ext>
            </c:extLst>
          </c:dPt>
          <c:dPt>
            <c:idx val="6"/>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14-0A59-46FE-8E86-BAFDC296A480}"/>
              </c:ext>
            </c:extLst>
          </c:dPt>
          <c:dPt>
            <c:idx val="7"/>
            <c:invertIfNegative val="0"/>
            <c:bubble3D val="0"/>
            <c:spPr>
              <a:solidFill>
                <a:srgbClr val="FFC000"/>
              </a:solidFill>
              <a:ln>
                <a:solidFill>
                  <a:schemeClr val="tx1">
                    <a:alpha val="69000"/>
                  </a:schemeClr>
                </a:solidFill>
              </a:ln>
            </c:spPr>
            <c:extLst>
              <c:ext xmlns:c16="http://schemas.microsoft.com/office/drawing/2014/chart" uri="{C3380CC4-5D6E-409C-BE32-E72D297353CC}">
                <c16:uniqueId val="{00000016-0A59-46FE-8E86-BAFDC296A480}"/>
              </c:ext>
            </c:extLst>
          </c:dPt>
          <c:dPt>
            <c:idx val="8"/>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18-0A59-46FE-8E86-BAFDC296A480}"/>
              </c:ext>
            </c:extLst>
          </c:dPt>
          <c:dPt>
            <c:idx val="9"/>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1A-0A59-46FE-8E86-BAFDC296A480}"/>
              </c:ext>
            </c:extLst>
          </c:dPt>
          <c:dPt>
            <c:idx val="10"/>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1C-0A59-46FE-8E86-BAFDC296A480}"/>
              </c:ext>
            </c:extLst>
          </c:dPt>
          <c:errBars>
            <c:errBarType val="both"/>
            <c:errValType val="cust"/>
            <c:noEndCap val="0"/>
            <c:plus>
              <c:numRef>
                <c:f>('KPI 6'!$CI$284,'KPI 6'!$CI$286,'KPI 6'!$CI$288,'KPI 6'!$CI$290,'KPI 6'!$CI$292,'KPI 6'!$CI$294,'KPI 6'!$CI$296,'KPI 6'!$CI$298,'KPI 6'!$CI$300,'KPI 6'!$CI$302,'KPI 6'!$CI$304)</c:f>
                <c:numCache>
                  <c:formatCode>General</c:formatCode>
                  <c:ptCount val="11"/>
                  <c:pt idx="0">
                    <c:v>6.3050400967276682E-2</c:v>
                  </c:pt>
                  <c:pt idx="1">
                    <c:v>3.6648884093909297E-2</c:v>
                  </c:pt>
                  <c:pt idx="2">
                    <c:v>2.4145803438745884E-2</c:v>
                  </c:pt>
                  <c:pt idx="4">
                    <c:v>1.430937222501774E-2</c:v>
                  </c:pt>
                  <c:pt idx="5">
                    <c:v>1.3241549064138559E-2</c:v>
                  </c:pt>
                  <c:pt idx="6">
                    <c:v>3.3726858648863288E-2</c:v>
                  </c:pt>
                  <c:pt idx="7">
                    <c:v>8.2144065393167959E-2</c:v>
                  </c:pt>
                  <c:pt idx="8">
                    <c:v>1.9994027045683413E-2</c:v>
                  </c:pt>
                  <c:pt idx="9">
                    <c:v>1.4422566418805899E-2</c:v>
                  </c:pt>
                  <c:pt idx="10">
                    <c:v>1.2893497220863E-2</c:v>
                  </c:pt>
                </c:numCache>
              </c:numRef>
            </c:plus>
            <c:minus>
              <c:numRef>
                <c:f>('KPI 6'!$CI$284,'KPI 6'!$CI$286,'KPI 6'!$CI$288,'KPI 6'!$CI$290,'KPI 6'!$CI$292,'KPI 6'!$CI$294,'KPI 6'!$CI$296,'KPI 6'!$CI$298,'KPI 6'!$CI$300,'KPI 6'!$CI$302,'KPI 6'!$CI$304)</c:f>
                <c:numCache>
                  <c:formatCode>General</c:formatCode>
                  <c:ptCount val="11"/>
                  <c:pt idx="0">
                    <c:v>6.3050400967276682E-2</c:v>
                  </c:pt>
                  <c:pt idx="1">
                    <c:v>3.6648884093909297E-2</c:v>
                  </c:pt>
                  <c:pt idx="2">
                    <c:v>2.4145803438745884E-2</c:v>
                  </c:pt>
                  <c:pt idx="4">
                    <c:v>1.430937222501774E-2</c:v>
                  </c:pt>
                  <c:pt idx="5">
                    <c:v>1.3241549064138559E-2</c:v>
                  </c:pt>
                  <c:pt idx="6">
                    <c:v>3.3726858648863288E-2</c:v>
                  </c:pt>
                  <c:pt idx="7">
                    <c:v>8.2144065393167959E-2</c:v>
                  </c:pt>
                  <c:pt idx="8">
                    <c:v>1.9994027045683413E-2</c:v>
                  </c:pt>
                  <c:pt idx="9">
                    <c:v>1.4422566418805899E-2</c:v>
                  </c:pt>
                  <c:pt idx="10">
                    <c:v>1.2893497220863E-2</c:v>
                  </c:pt>
                </c:numCache>
              </c:numRef>
            </c:minus>
          </c:errBars>
          <c:cat>
            <c:strRef>
              <c:f>('KPI 6'!$A$104,'KPI 6'!$A$106,'KPI 6'!$A$108,'KPI 6'!$A$110,'KPI 6'!$A$112,'KPI 6'!$A$114,'KPI 6'!$A$116,'KPI 6'!$A$118,'KPI 6'!$A$120,'KPI 6'!$A$122,'KPI 6'!$A$124)</c:f>
              <c:strCache>
                <c:ptCount val="11"/>
                <c:pt idx="0">
                  <c:v>Alfred     (14,17)</c:v>
                </c:pt>
                <c:pt idx="1">
                  <c:v>Austin      (10,21)</c:v>
                </c:pt>
                <c:pt idx="2">
                  <c:v>Barwon      (2,4)</c:v>
                </c:pt>
                <c:pt idx="3">
                  <c:v>Bendigo      (0,0)</c:v>
                </c:pt>
                <c:pt idx="4">
                  <c:v>Eastern      (5,8)</c:v>
                </c:pt>
                <c:pt idx="5">
                  <c:v>Melbourne       (17, 28)</c:v>
                </c:pt>
                <c:pt idx="6">
                  <c:v>Monash       (16,19)</c:v>
                </c:pt>
                <c:pt idx="7">
                  <c:v>Northern       (4,8)</c:v>
                </c:pt>
                <c:pt idx="8">
                  <c:v>St Vincents       (6.7)</c:v>
                </c:pt>
                <c:pt idx="9">
                  <c:v>Western       (11,10)</c:v>
                </c:pt>
                <c:pt idx="10">
                  <c:v>State        (85,122)</c:v>
                </c:pt>
              </c:strCache>
            </c:strRef>
          </c:cat>
          <c:val>
            <c:numRef>
              <c:f>('KPI 6'!$AD$105,'KPI 6'!$AD$107,'KPI 6'!$AD$109,'KPI 6'!$AD$111,'KPI 6'!$AD$113,'KPI 6'!$AD$115,'KPI 6'!$AD$117,'KPI 6'!$AD$119,'KPI 6'!$AD$121,'KPI 6'!$AD$123,'KPI 6'!$AD$125)</c:f>
              <c:numCache>
                <c:formatCode>0%</c:formatCode>
                <c:ptCount val="11"/>
                <c:pt idx="0">
                  <c:v>0.58620689655172409</c:v>
                </c:pt>
                <c:pt idx="1">
                  <c:v>0.56756756756756754</c:v>
                </c:pt>
                <c:pt idx="2">
                  <c:v>0.25</c:v>
                </c:pt>
                <c:pt idx="3">
                  <c:v>0</c:v>
                </c:pt>
                <c:pt idx="4">
                  <c:v>0.42105263157894735</c:v>
                </c:pt>
                <c:pt idx="5">
                  <c:v>0.4</c:v>
                </c:pt>
                <c:pt idx="6">
                  <c:v>0.27142857142857141</c:v>
                </c:pt>
                <c:pt idx="7">
                  <c:v>0.44444444444444442</c:v>
                </c:pt>
                <c:pt idx="8">
                  <c:v>0.19444444444444445</c:v>
                </c:pt>
                <c:pt idx="9">
                  <c:v>0.29411764705882354</c:v>
                </c:pt>
                <c:pt idx="10">
                  <c:v>0.35988200589970504</c:v>
                </c:pt>
              </c:numCache>
            </c:numRef>
          </c:val>
          <c:extLst>
            <c:ext xmlns:c16="http://schemas.microsoft.com/office/drawing/2014/chart" uri="{C3380CC4-5D6E-409C-BE32-E72D297353CC}">
              <c16:uniqueId val="{0000001D-0A59-46FE-8E86-BAFDC296A480}"/>
            </c:ext>
          </c:extLst>
        </c:ser>
        <c:dLbls>
          <c:showLegendKey val="0"/>
          <c:showVal val="0"/>
          <c:showCatName val="0"/>
          <c:showSerName val="0"/>
          <c:showPercent val="0"/>
          <c:showBubbleSize val="0"/>
        </c:dLbls>
        <c:gapWidth val="150"/>
        <c:axId val="159556736"/>
        <c:axId val="159558272"/>
      </c:barChart>
      <c:catAx>
        <c:axId val="159556736"/>
        <c:scaling>
          <c:orientation val="minMax"/>
        </c:scaling>
        <c:delete val="0"/>
        <c:axPos val="b"/>
        <c:numFmt formatCode="General" sourceLinked="0"/>
        <c:majorTickMark val="out"/>
        <c:minorTickMark val="none"/>
        <c:tickLblPos val="nextTo"/>
        <c:txPr>
          <a:bodyPr/>
          <a:lstStyle/>
          <a:p>
            <a:pPr>
              <a:defRPr sz="700"/>
            </a:pPr>
            <a:endParaRPr lang="en-US"/>
          </a:p>
        </c:txPr>
        <c:crossAx val="159558272"/>
        <c:crosses val="autoZero"/>
        <c:auto val="1"/>
        <c:lblAlgn val="ctr"/>
        <c:lblOffset val="100"/>
        <c:noMultiLvlLbl val="0"/>
      </c:catAx>
      <c:valAx>
        <c:axId val="159558272"/>
        <c:scaling>
          <c:orientation val="minMax"/>
          <c:max val="0.70000000000000007"/>
          <c:min val="0"/>
        </c:scaling>
        <c:delete val="0"/>
        <c:axPos val="l"/>
        <c:majorGridlines/>
        <c:numFmt formatCode="0%" sourceLinked="1"/>
        <c:majorTickMark val="out"/>
        <c:minorTickMark val="none"/>
        <c:tickLblPos val="nextTo"/>
        <c:crossAx val="159556736"/>
        <c:crosses val="autoZero"/>
        <c:crossBetween val="between"/>
      </c:valAx>
    </c:plotArea>
    <c:plotVisOnly val="1"/>
    <c:dispBlanksAs val="gap"/>
    <c:showDLblsOverMax val="0"/>
  </c:chart>
  <c:spPr>
    <a:ln>
      <a:noFill/>
    </a:ln>
  </c:spPr>
  <c:txPr>
    <a:bodyPr/>
    <a:lstStyle/>
    <a:p>
      <a:pPr>
        <a:defRPr sz="800">
          <a:latin typeface="VIC" panose="00000500000000000000" pitchFamily="2" charset="0"/>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AU"/>
              <a:t>KPI 1 - Number of new planned patients to receive CKD education before starting dialysis </a:t>
            </a:r>
          </a:p>
        </c:rich>
      </c:tx>
      <c:layout>
        <c:manualLayout>
          <c:xMode val="edge"/>
          <c:yMode val="edge"/>
          <c:x val="0.1044718610755051"/>
          <c:y val="3.7510656436487641E-2"/>
        </c:manualLayout>
      </c:layout>
      <c:overlay val="0"/>
    </c:title>
    <c:autoTitleDeleted val="0"/>
    <c:plotArea>
      <c:layout/>
      <c:barChart>
        <c:barDir val="col"/>
        <c:grouping val="clustered"/>
        <c:varyColors val="0"/>
        <c:ser>
          <c:idx val="0"/>
          <c:order val="0"/>
          <c:tx>
            <c:strRef>
              <c:f>'KPI 1'!$B$31</c:f>
              <c:strCache>
                <c:ptCount val="1"/>
                <c:pt idx="0">
                  <c:v>No of new planned patients that have received education</c:v>
                </c:pt>
              </c:strCache>
            </c:strRef>
          </c:tx>
          <c:spPr>
            <a:solidFill>
              <a:srgbClr val="64C2C8"/>
            </a:solidFill>
          </c:spPr>
          <c:invertIfNegative val="0"/>
          <c:cat>
            <c:strRef>
              <c:f>('KPI 1'!$A$31,'KPI 1'!$A$33,'KPI 1'!$A$35,'KPI 1'!$A$37,'KPI 1'!$A$39,'KPI 1'!$A$41,'KPI 1'!$A$43,'KPI 1'!$A$45,'KPI 1'!$A$47,'KPI 1'!$A$49)</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1'!$CB$31,'KPI 1'!$CB$33,'KPI 1'!$CB$35,'KPI 1'!$CB$37,'KPI 1'!$CB$39,'KPI 1'!$CB$41,'KPI 1'!$CB$43,'KPI 1'!$CB$45,'KPI 1'!$CB$47,'KPI 1'!$CB$49)</c:f>
              <c:numCache>
                <c:formatCode>0</c:formatCode>
                <c:ptCount val="10"/>
                <c:pt idx="0">
                  <c:v>46</c:v>
                </c:pt>
                <c:pt idx="1">
                  <c:v>49</c:v>
                </c:pt>
                <c:pt idx="2">
                  <c:v>30</c:v>
                </c:pt>
                <c:pt idx="3">
                  <c:v>17</c:v>
                </c:pt>
                <c:pt idx="4">
                  <c:v>30</c:v>
                </c:pt>
                <c:pt idx="5">
                  <c:v>106</c:v>
                </c:pt>
                <c:pt idx="6">
                  <c:v>116</c:v>
                </c:pt>
                <c:pt idx="7">
                  <c:v>39</c:v>
                </c:pt>
                <c:pt idx="8">
                  <c:v>37</c:v>
                </c:pt>
                <c:pt idx="9">
                  <c:v>50</c:v>
                </c:pt>
              </c:numCache>
            </c:numRef>
          </c:val>
          <c:extLst>
            <c:ext xmlns:c16="http://schemas.microsoft.com/office/drawing/2014/chart" uri="{C3380CC4-5D6E-409C-BE32-E72D297353CC}">
              <c16:uniqueId val="{00000000-FFFF-46D0-858C-161AEE628D37}"/>
            </c:ext>
          </c:extLst>
        </c:ser>
        <c:ser>
          <c:idx val="1"/>
          <c:order val="1"/>
          <c:tx>
            <c:strRef>
              <c:f>'KPI 1'!$B$32</c:f>
              <c:strCache>
                <c:ptCount val="1"/>
                <c:pt idx="0">
                  <c:v>No of new planned patients that have started dialysis</c:v>
                </c:pt>
              </c:strCache>
            </c:strRef>
          </c:tx>
          <c:spPr>
            <a:solidFill>
              <a:srgbClr val="005892"/>
            </a:solidFill>
          </c:spPr>
          <c:invertIfNegative val="0"/>
          <c:cat>
            <c:strRef>
              <c:f>('KPI 1'!$A$31,'KPI 1'!$A$33,'KPI 1'!$A$35,'KPI 1'!$A$37,'KPI 1'!$A$39,'KPI 1'!$A$41,'KPI 1'!$A$43,'KPI 1'!$A$45,'KPI 1'!$A$47,'KPI 1'!$A$49)</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1'!$CB$32,'KPI 1'!$CB$34,'KPI 1'!$CB$36,'KPI 1'!$CB$38,'KPI 1'!$CB$40,'KPI 1'!$CB$42,'KPI 1'!$CB$44,'KPI 1'!$CB$46,'KPI 1'!$CB$48,'KPI 1'!$CB$50)</c:f>
              <c:numCache>
                <c:formatCode>0</c:formatCode>
                <c:ptCount val="10"/>
                <c:pt idx="0">
                  <c:v>46</c:v>
                </c:pt>
                <c:pt idx="1">
                  <c:v>59</c:v>
                </c:pt>
                <c:pt idx="2">
                  <c:v>33</c:v>
                </c:pt>
                <c:pt idx="3">
                  <c:v>19</c:v>
                </c:pt>
                <c:pt idx="4">
                  <c:v>34</c:v>
                </c:pt>
                <c:pt idx="5">
                  <c:v>113</c:v>
                </c:pt>
                <c:pt idx="6">
                  <c:v>120</c:v>
                </c:pt>
                <c:pt idx="7">
                  <c:v>40</c:v>
                </c:pt>
                <c:pt idx="8">
                  <c:v>40</c:v>
                </c:pt>
                <c:pt idx="9">
                  <c:v>50</c:v>
                </c:pt>
              </c:numCache>
            </c:numRef>
          </c:val>
          <c:extLst>
            <c:ext xmlns:c16="http://schemas.microsoft.com/office/drawing/2014/chart" uri="{C3380CC4-5D6E-409C-BE32-E72D297353CC}">
              <c16:uniqueId val="{00000001-FFFF-46D0-858C-161AEE628D37}"/>
            </c:ext>
          </c:extLst>
        </c:ser>
        <c:dLbls>
          <c:showLegendKey val="0"/>
          <c:showVal val="0"/>
          <c:showCatName val="0"/>
          <c:showSerName val="0"/>
          <c:showPercent val="0"/>
          <c:showBubbleSize val="0"/>
        </c:dLbls>
        <c:gapWidth val="150"/>
        <c:axId val="142397824"/>
        <c:axId val="142399360"/>
      </c:barChart>
      <c:catAx>
        <c:axId val="142397824"/>
        <c:scaling>
          <c:orientation val="minMax"/>
        </c:scaling>
        <c:delete val="0"/>
        <c:axPos val="b"/>
        <c:numFmt formatCode="General" sourceLinked="0"/>
        <c:majorTickMark val="none"/>
        <c:minorTickMark val="none"/>
        <c:tickLblPos val="nextTo"/>
        <c:txPr>
          <a:bodyPr/>
          <a:lstStyle/>
          <a:p>
            <a:pPr>
              <a:defRPr sz="800"/>
            </a:pPr>
            <a:endParaRPr lang="en-US"/>
          </a:p>
        </c:txPr>
        <c:crossAx val="142399360"/>
        <c:crosses val="autoZero"/>
        <c:auto val="1"/>
        <c:lblAlgn val="ctr"/>
        <c:lblOffset val="100"/>
        <c:noMultiLvlLbl val="0"/>
      </c:catAx>
      <c:valAx>
        <c:axId val="142399360"/>
        <c:scaling>
          <c:orientation val="minMax"/>
        </c:scaling>
        <c:delete val="0"/>
        <c:axPos val="l"/>
        <c:majorGridlines/>
        <c:numFmt formatCode="0" sourceLinked="1"/>
        <c:majorTickMark val="none"/>
        <c:minorTickMark val="none"/>
        <c:tickLblPos val="nextTo"/>
        <c:crossAx val="142397824"/>
        <c:crosses val="autoZero"/>
        <c:crossBetween val="between"/>
      </c:valAx>
    </c:plotArea>
    <c:legend>
      <c:legendPos val="b"/>
      <c:overlay val="0"/>
    </c:legend>
    <c:plotVisOnly val="1"/>
    <c:dispBlanksAs val="gap"/>
    <c:showDLblsOverMax val="0"/>
  </c:chart>
  <c:spPr>
    <a:ln>
      <a:noFill/>
    </a:ln>
  </c:spPr>
  <c:txPr>
    <a:bodyPr/>
    <a:lstStyle/>
    <a:p>
      <a:pPr>
        <a:defRPr sz="800">
          <a:latin typeface="VIC" panose="00000500000000000000" pitchFamily="2" charset="0"/>
        </a:defRPr>
      </a:pPr>
      <a:endParaRPr lang="en-US"/>
    </a:p>
  </c:txPr>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a:latin typeface="VIC SemiBold" panose="00000700000000000000" pitchFamily="2" charset="0"/>
              </a:rPr>
              <a:t>KPI 6 - Number of new ESKD patients &lt;=65yo who are transplanted or on an active list within 3 months</a:t>
            </a:r>
          </a:p>
        </c:rich>
      </c:tx>
      <c:overlay val="0"/>
    </c:title>
    <c:autoTitleDeleted val="0"/>
    <c:plotArea>
      <c:layout>
        <c:manualLayout>
          <c:layoutTarget val="inner"/>
          <c:xMode val="edge"/>
          <c:yMode val="edge"/>
          <c:x val="4.9137038403317519E-2"/>
          <c:y val="0.16336059253720894"/>
          <c:w val="0.93309236385839489"/>
          <c:h val="0.60710927825416583"/>
        </c:manualLayout>
      </c:layout>
      <c:barChart>
        <c:barDir val="col"/>
        <c:grouping val="clustered"/>
        <c:varyColors val="0"/>
        <c:ser>
          <c:idx val="0"/>
          <c:order val="0"/>
          <c:tx>
            <c:strRef>
              <c:f>'KPI 6'!$B$50</c:f>
              <c:strCache>
                <c:ptCount val="1"/>
                <c:pt idx="0">
                  <c:v>No of patients &lt;= 65yo had tx or on active list &lt; 3 month after requiring RRT</c:v>
                </c:pt>
              </c:strCache>
            </c:strRef>
          </c:tx>
          <c:spPr>
            <a:solidFill>
              <a:srgbClr val="64C2C8"/>
            </a:solidFill>
          </c:spPr>
          <c:invertIfNegative val="0"/>
          <c:cat>
            <c:strRef>
              <c:f>('KPI 6'!$A$54,'KPI 6'!$A$58,'KPI 6'!$A$62,'KPI 6'!$A$66,'KPI 6'!$A$70,'KPI 6'!$A$74,'KPI 6'!$A$78,'KPI 6'!$A$82,'KPI 6'!$A$86,'KPI 6'!$A$90)</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6'!$AD$54,'KPI 6'!$AD$58,'KPI 6'!$AD$62,'KPI 6'!$AD$66,'KPI 6'!$AD$70,'KPI 6'!$AD$74,'KPI 6'!$AD$78,'KPI 6'!$AD$82,'KPI 6'!$AD$86,'KPI 6'!$AD$90)</c:f>
              <c:numCache>
                <c:formatCode>0</c:formatCode>
                <c:ptCount val="10"/>
                <c:pt idx="0" formatCode="General">
                  <c:v>14</c:v>
                </c:pt>
                <c:pt idx="1">
                  <c:v>10</c:v>
                </c:pt>
                <c:pt idx="2">
                  <c:v>2</c:v>
                </c:pt>
                <c:pt idx="3">
                  <c:v>0</c:v>
                </c:pt>
                <c:pt idx="4">
                  <c:v>5</c:v>
                </c:pt>
                <c:pt idx="5">
                  <c:v>17</c:v>
                </c:pt>
                <c:pt idx="6">
                  <c:v>16</c:v>
                </c:pt>
                <c:pt idx="7" formatCode="General">
                  <c:v>4</c:v>
                </c:pt>
                <c:pt idx="8" formatCode="General">
                  <c:v>6</c:v>
                </c:pt>
                <c:pt idx="9" formatCode="General">
                  <c:v>11</c:v>
                </c:pt>
              </c:numCache>
            </c:numRef>
          </c:val>
          <c:extLst>
            <c:ext xmlns:c16="http://schemas.microsoft.com/office/drawing/2014/chart" uri="{C3380CC4-5D6E-409C-BE32-E72D297353CC}">
              <c16:uniqueId val="{00000000-FB36-4BFA-ADE2-8A1EDE194C11}"/>
            </c:ext>
          </c:extLst>
        </c:ser>
        <c:ser>
          <c:idx val="1"/>
          <c:order val="1"/>
          <c:tx>
            <c:strRef>
              <c:f>'KPI 6'!$B$51</c:f>
              <c:strCache>
                <c:ptCount val="1"/>
                <c:pt idx="0">
                  <c:v>Total number of new patients &lt;= 65 yo that began RRT 3 months previous</c:v>
                </c:pt>
              </c:strCache>
            </c:strRef>
          </c:tx>
          <c:spPr>
            <a:solidFill>
              <a:srgbClr val="005892"/>
            </a:solidFill>
          </c:spPr>
          <c:invertIfNegative val="0"/>
          <c:cat>
            <c:strRef>
              <c:f>('KPI 6'!$A$54,'KPI 6'!$A$58,'KPI 6'!$A$62,'KPI 6'!$A$66,'KPI 6'!$A$70,'KPI 6'!$A$74,'KPI 6'!$A$78,'KPI 6'!$A$82,'KPI 6'!$A$86,'KPI 6'!$A$90)</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6'!$AD$55,'KPI 6'!$AD$59,'KPI 6'!$AD$63,'KPI 6'!$AD$67,'KPI 6'!$AD$71,'KPI 6'!$AD$75,'KPI 6'!$AD$79,'KPI 6'!$AD$83,'KPI 6'!$AD$87,'KPI 6'!$AD$91)</c:f>
              <c:numCache>
                <c:formatCode>0</c:formatCode>
                <c:ptCount val="10"/>
                <c:pt idx="0" formatCode="General">
                  <c:v>35</c:v>
                </c:pt>
                <c:pt idx="1">
                  <c:v>40</c:v>
                </c:pt>
                <c:pt idx="2">
                  <c:v>14</c:v>
                </c:pt>
                <c:pt idx="3">
                  <c:v>10</c:v>
                </c:pt>
                <c:pt idx="4">
                  <c:v>17</c:v>
                </c:pt>
                <c:pt idx="5">
                  <c:v>61</c:v>
                </c:pt>
                <c:pt idx="6">
                  <c:v>69</c:v>
                </c:pt>
                <c:pt idx="7" formatCode="General">
                  <c:v>21</c:v>
                </c:pt>
                <c:pt idx="8" formatCode="General">
                  <c:v>38</c:v>
                </c:pt>
                <c:pt idx="9" formatCode="General">
                  <c:v>38</c:v>
                </c:pt>
              </c:numCache>
            </c:numRef>
          </c:val>
          <c:extLst>
            <c:ext xmlns:c16="http://schemas.microsoft.com/office/drawing/2014/chart" uri="{C3380CC4-5D6E-409C-BE32-E72D297353CC}">
              <c16:uniqueId val="{00000001-FB36-4BFA-ADE2-8A1EDE194C11}"/>
            </c:ext>
          </c:extLst>
        </c:ser>
        <c:dLbls>
          <c:showLegendKey val="0"/>
          <c:showVal val="0"/>
          <c:showCatName val="0"/>
          <c:showSerName val="0"/>
          <c:showPercent val="0"/>
          <c:showBubbleSize val="0"/>
        </c:dLbls>
        <c:gapWidth val="150"/>
        <c:axId val="56388608"/>
        <c:axId val="56398592"/>
      </c:barChart>
      <c:catAx>
        <c:axId val="56388608"/>
        <c:scaling>
          <c:orientation val="minMax"/>
        </c:scaling>
        <c:delete val="0"/>
        <c:axPos val="b"/>
        <c:numFmt formatCode="General" sourceLinked="0"/>
        <c:majorTickMark val="out"/>
        <c:minorTickMark val="none"/>
        <c:tickLblPos val="nextTo"/>
        <c:txPr>
          <a:bodyPr/>
          <a:lstStyle/>
          <a:p>
            <a:pPr>
              <a:defRPr>
                <a:latin typeface="VIC" panose="00000500000000000000" pitchFamily="2" charset="0"/>
              </a:defRPr>
            </a:pPr>
            <a:endParaRPr lang="en-US"/>
          </a:p>
        </c:txPr>
        <c:crossAx val="56398592"/>
        <c:crosses val="autoZero"/>
        <c:auto val="1"/>
        <c:lblAlgn val="ctr"/>
        <c:lblOffset val="100"/>
        <c:noMultiLvlLbl val="0"/>
      </c:catAx>
      <c:valAx>
        <c:axId val="56398592"/>
        <c:scaling>
          <c:orientation val="minMax"/>
        </c:scaling>
        <c:delete val="0"/>
        <c:axPos val="l"/>
        <c:majorGridlines/>
        <c:numFmt formatCode="General" sourceLinked="1"/>
        <c:majorTickMark val="out"/>
        <c:minorTickMark val="none"/>
        <c:tickLblPos val="nextTo"/>
        <c:txPr>
          <a:bodyPr/>
          <a:lstStyle/>
          <a:p>
            <a:pPr>
              <a:defRPr>
                <a:latin typeface="VIC" panose="00000500000000000000" pitchFamily="2" charset="0"/>
              </a:defRPr>
            </a:pPr>
            <a:endParaRPr lang="en-US"/>
          </a:p>
        </c:txPr>
        <c:crossAx val="56388608"/>
        <c:crosses val="autoZero"/>
        <c:crossBetween val="between"/>
      </c:valAx>
    </c:plotArea>
    <c:legend>
      <c:legendPos val="b"/>
      <c:overlay val="0"/>
      <c:txPr>
        <a:bodyPr/>
        <a:lstStyle/>
        <a:p>
          <a:pPr>
            <a:defRPr>
              <a:latin typeface="VIC" panose="00000500000000000000" pitchFamily="2" charset="0"/>
            </a:defRPr>
          </a:pPr>
          <a:endParaRPr lang="en-US"/>
        </a:p>
      </c:txPr>
    </c:legend>
    <c:plotVisOnly val="1"/>
    <c:dispBlanksAs val="gap"/>
    <c:showDLblsOverMax val="0"/>
  </c:chart>
  <c:spPr>
    <a:ln>
      <a:noFill/>
    </a:ln>
  </c:spPr>
  <c:txPr>
    <a:bodyPr/>
    <a:lstStyle/>
    <a:p>
      <a:pPr>
        <a:defRPr sz="800"/>
      </a:pPr>
      <a:endParaRPr lang="en-US"/>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b="0">
                <a:latin typeface="VIC SemiBold" panose="00000700000000000000" pitchFamily="2" charset="0"/>
              </a:rPr>
              <a:t>KPI 6 - </a:t>
            </a:r>
            <a:r>
              <a:rPr lang="en-US" sz="1000" b="0" i="0" u="none" strike="noStrike" baseline="0">
                <a:latin typeface="VIC SemiBold" panose="00000700000000000000" pitchFamily="2" charset="0"/>
              </a:rPr>
              <a:t>Number of new ESKD patients &lt;=65yo who are transplanted or on an active list within 6 months</a:t>
            </a:r>
            <a:endParaRPr lang="en-US" sz="1000" b="0">
              <a:latin typeface="VIC SemiBold" panose="00000700000000000000" pitchFamily="2" charset="0"/>
            </a:endParaRPr>
          </a:p>
        </c:rich>
      </c:tx>
      <c:overlay val="0"/>
    </c:title>
    <c:autoTitleDeleted val="0"/>
    <c:plotArea>
      <c:layout>
        <c:manualLayout>
          <c:layoutTarget val="inner"/>
          <c:xMode val="edge"/>
          <c:yMode val="edge"/>
          <c:x val="4.9137038403317519E-2"/>
          <c:y val="0.15149115633542881"/>
          <c:w val="0.93309236385839489"/>
          <c:h val="0.62788079160728061"/>
        </c:manualLayout>
      </c:layout>
      <c:barChart>
        <c:barDir val="col"/>
        <c:grouping val="clustered"/>
        <c:varyColors val="0"/>
        <c:ser>
          <c:idx val="0"/>
          <c:order val="0"/>
          <c:tx>
            <c:strRef>
              <c:f>'KPI 6'!$B$52</c:f>
              <c:strCache>
                <c:ptCount val="1"/>
                <c:pt idx="0">
                  <c:v>No of patients &lt;= 65yo had tx or on active list &lt; 6 month after requiring RRT</c:v>
                </c:pt>
              </c:strCache>
            </c:strRef>
          </c:tx>
          <c:spPr>
            <a:solidFill>
              <a:srgbClr val="64C2C8"/>
            </a:solidFill>
          </c:spPr>
          <c:invertIfNegative val="0"/>
          <c:cat>
            <c:strRef>
              <c:f>('KPI 6'!$A$54,'KPI 6'!$A$58,'KPI 6'!$A$62,'KPI 6'!$A$66,'KPI 6'!$A$70,'KPI 6'!$A$74,'KPI 6'!$A$78,'KPI 6'!$A$82,'KPI 6'!$A$86,'KPI 6'!$A$90)</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6'!$AD$56,'KPI 6'!$AD$60,'KPI 6'!$AD$64,'KPI 6'!$AD$68,'KPI 6'!$AD$72,'KPI 6'!$AD$76,'KPI 6'!$AD$80,'KPI 6'!$AD$84,'KPI 6'!$AD$88,'KPI 6'!$AD$92)</c:f>
              <c:numCache>
                <c:formatCode>0</c:formatCode>
                <c:ptCount val="10"/>
                <c:pt idx="0" formatCode="General">
                  <c:v>17</c:v>
                </c:pt>
                <c:pt idx="1">
                  <c:v>21</c:v>
                </c:pt>
                <c:pt idx="2">
                  <c:v>4</c:v>
                </c:pt>
                <c:pt idx="3">
                  <c:v>0</c:v>
                </c:pt>
                <c:pt idx="4">
                  <c:v>8</c:v>
                </c:pt>
                <c:pt idx="5">
                  <c:v>28</c:v>
                </c:pt>
                <c:pt idx="6">
                  <c:v>19</c:v>
                </c:pt>
                <c:pt idx="7" formatCode="General">
                  <c:v>8</c:v>
                </c:pt>
                <c:pt idx="8" formatCode="General">
                  <c:v>7</c:v>
                </c:pt>
                <c:pt idx="9" formatCode="General">
                  <c:v>10</c:v>
                </c:pt>
              </c:numCache>
            </c:numRef>
          </c:val>
          <c:extLst>
            <c:ext xmlns:c16="http://schemas.microsoft.com/office/drawing/2014/chart" uri="{C3380CC4-5D6E-409C-BE32-E72D297353CC}">
              <c16:uniqueId val="{00000000-383C-497F-8155-0530CA3D7671}"/>
            </c:ext>
          </c:extLst>
        </c:ser>
        <c:ser>
          <c:idx val="1"/>
          <c:order val="1"/>
          <c:tx>
            <c:strRef>
              <c:f>'KPI 6'!$B$53</c:f>
              <c:strCache>
                <c:ptCount val="1"/>
                <c:pt idx="0">
                  <c:v>Total number of new patients &lt;= 65 yo began RRT 6 months previous</c:v>
                </c:pt>
              </c:strCache>
            </c:strRef>
          </c:tx>
          <c:spPr>
            <a:solidFill>
              <a:srgbClr val="005892"/>
            </a:solidFill>
          </c:spPr>
          <c:invertIfNegative val="0"/>
          <c:cat>
            <c:strRef>
              <c:f>('KPI 6'!$A$54,'KPI 6'!$A$58,'KPI 6'!$A$62,'KPI 6'!$A$66,'KPI 6'!$A$70,'KPI 6'!$A$74,'KPI 6'!$A$78,'KPI 6'!$A$82,'KPI 6'!$A$86,'KPI 6'!$A$90)</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6'!$AD$57,'KPI 6'!$AD$61,'KPI 6'!$AD$65,'KPI 6'!$AD$69,'KPI 6'!$AD$73,'KPI 6'!$AD$77,'KPI 6'!$AD$81,'KPI 6'!$AD$85,'KPI 6'!$AD$89,'KPI 6'!$AD$93)</c:f>
              <c:numCache>
                <c:formatCode>0</c:formatCode>
                <c:ptCount val="10"/>
                <c:pt idx="0" formatCode="General">
                  <c:v>29</c:v>
                </c:pt>
                <c:pt idx="1">
                  <c:v>37</c:v>
                </c:pt>
                <c:pt idx="2">
                  <c:v>16</c:v>
                </c:pt>
                <c:pt idx="3">
                  <c:v>10</c:v>
                </c:pt>
                <c:pt idx="4">
                  <c:v>19</c:v>
                </c:pt>
                <c:pt idx="5">
                  <c:v>70</c:v>
                </c:pt>
                <c:pt idx="6">
                  <c:v>70</c:v>
                </c:pt>
                <c:pt idx="7" formatCode="General">
                  <c:v>18</c:v>
                </c:pt>
                <c:pt idx="8" formatCode="General">
                  <c:v>36</c:v>
                </c:pt>
                <c:pt idx="9" formatCode="General">
                  <c:v>34</c:v>
                </c:pt>
              </c:numCache>
            </c:numRef>
          </c:val>
          <c:extLst>
            <c:ext xmlns:c16="http://schemas.microsoft.com/office/drawing/2014/chart" uri="{C3380CC4-5D6E-409C-BE32-E72D297353CC}">
              <c16:uniqueId val="{00000001-383C-497F-8155-0530CA3D7671}"/>
            </c:ext>
          </c:extLst>
        </c:ser>
        <c:dLbls>
          <c:showLegendKey val="0"/>
          <c:showVal val="0"/>
          <c:showCatName val="0"/>
          <c:showSerName val="0"/>
          <c:showPercent val="0"/>
          <c:showBubbleSize val="0"/>
        </c:dLbls>
        <c:gapWidth val="150"/>
        <c:axId val="163121792"/>
        <c:axId val="163135872"/>
      </c:barChart>
      <c:catAx>
        <c:axId val="163121792"/>
        <c:scaling>
          <c:orientation val="minMax"/>
        </c:scaling>
        <c:delete val="0"/>
        <c:axPos val="b"/>
        <c:numFmt formatCode="General" sourceLinked="0"/>
        <c:majorTickMark val="out"/>
        <c:minorTickMark val="none"/>
        <c:tickLblPos val="nextTo"/>
        <c:txPr>
          <a:bodyPr/>
          <a:lstStyle/>
          <a:p>
            <a:pPr>
              <a:defRPr sz="800">
                <a:latin typeface="VIC" panose="00000500000000000000" pitchFamily="2" charset="0"/>
              </a:defRPr>
            </a:pPr>
            <a:endParaRPr lang="en-US"/>
          </a:p>
        </c:txPr>
        <c:crossAx val="163135872"/>
        <c:crosses val="autoZero"/>
        <c:auto val="1"/>
        <c:lblAlgn val="ctr"/>
        <c:lblOffset val="100"/>
        <c:noMultiLvlLbl val="0"/>
      </c:catAx>
      <c:valAx>
        <c:axId val="163135872"/>
        <c:scaling>
          <c:orientation val="minMax"/>
        </c:scaling>
        <c:delete val="0"/>
        <c:axPos val="l"/>
        <c:majorGridlines/>
        <c:numFmt formatCode="General" sourceLinked="1"/>
        <c:majorTickMark val="out"/>
        <c:minorTickMark val="none"/>
        <c:tickLblPos val="nextTo"/>
        <c:txPr>
          <a:bodyPr/>
          <a:lstStyle/>
          <a:p>
            <a:pPr>
              <a:defRPr sz="800">
                <a:latin typeface="VIC" panose="00000500000000000000" pitchFamily="2" charset="0"/>
              </a:defRPr>
            </a:pPr>
            <a:endParaRPr lang="en-US"/>
          </a:p>
        </c:txPr>
        <c:crossAx val="163121792"/>
        <c:crosses val="autoZero"/>
        <c:crossBetween val="between"/>
      </c:valAx>
    </c:plotArea>
    <c:legend>
      <c:legendPos val="b"/>
      <c:overlay val="0"/>
      <c:txPr>
        <a:bodyPr/>
        <a:lstStyle/>
        <a:p>
          <a:pPr>
            <a:defRPr sz="800">
              <a:latin typeface="VIC" panose="00000500000000000000" pitchFamily="2" charset="0"/>
            </a:defRPr>
          </a:pPr>
          <a:endParaRPr lang="en-US"/>
        </a:p>
      </c:txPr>
    </c:legend>
    <c:plotVisOnly val="1"/>
    <c:dispBlanksAs val="gap"/>
    <c:showDLblsOverMax val="0"/>
  </c:chart>
  <c:spPr>
    <a:ln>
      <a:noFill/>
    </a:ln>
  </c:sp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1" i="0" baseline="0">
                <a:effectLst/>
                <a:latin typeface="VIC SemiBold" panose="00000700000000000000" pitchFamily="2" charset="0"/>
              </a:rPr>
              <a:t>KPI 6 - Percentage of new ESKD patients &lt;=65yo who are transplanted or on an active list within 3 months (2016 to 2018 yearly averages)</a:t>
            </a:r>
            <a:endParaRPr lang="en-AU" sz="1000">
              <a:effectLst/>
              <a:latin typeface="VIC SemiBold" panose="00000700000000000000" pitchFamily="2" charset="0"/>
            </a:endParaRPr>
          </a:p>
        </c:rich>
      </c:tx>
      <c:overlay val="1"/>
    </c:title>
    <c:autoTitleDeleted val="0"/>
    <c:plotArea>
      <c:layout>
        <c:manualLayout>
          <c:layoutTarget val="inner"/>
          <c:xMode val="edge"/>
          <c:yMode val="edge"/>
          <c:x val="4.9168509888650312E-2"/>
          <c:y val="0.19356319506453445"/>
          <c:w val="0.91322601490196786"/>
          <c:h val="0.62073666693725138"/>
        </c:manualLayout>
      </c:layout>
      <c:barChart>
        <c:barDir val="col"/>
        <c:grouping val="clustered"/>
        <c:varyColors val="0"/>
        <c:ser>
          <c:idx val="0"/>
          <c:order val="0"/>
          <c:tx>
            <c:strRef>
              <c:f>'KPI 6'!$P$186</c:f>
              <c:strCache>
                <c:ptCount val="1"/>
                <c:pt idx="0">
                  <c:v>2016</c:v>
                </c:pt>
              </c:strCache>
            </c:strRef>
          </c:tx>
          <c:spPr>
            <a:solidFill>
              <a:srgbClr val="64C2C8"/>
            </a:solidFill>
          </c:spPr>
          <c:invertIfNegative val="0"/>
          <c:cat>
            <c:strRef>
              <c:f>('KPI 6'!$A$188,'KPI 6'!$A$190,'KPI 6'!$A$192,'KPI 6'!$A$194,'KPI 6'!$A$196,'KPI 6'!$A$198,'KPI 6'!$A$200,'KPI 6'!$A$202,'KPI 6'!$A$204,'KPI 6'!$A$206,'KPI 6'!$A$208)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6'!$Q$188,'KPI 6'!$Q$190,'KPI 6'!$Q$192,'KPI 6'!$Q$194,'KPI 6'!$Q$196,'KPI 6'!$Q$198,'KPI 6'!$Q$200,'KPI 6'!$Q$202,'KPI 6'!$Q$204,'KPI 6'!$Q$206,'KPI 6'!$Q$208)</c:f>
              <c:numCache>
                <c:formatCode>0%</c:formatCode>
                <c:ptCount val="11"/>
                <c:pt idx="0">
                  <c:v>8.3333333333333329E-2</c:v>
                </c:pt>
                <c:pt idx="1">
                  <c:v>0.30434782608695654</c:v>
                </c:pt>
                <c:pt idx="2">
                  <c:v>0</c:v>
                </c:pt>
                <c:pt idx="3">
                  <c:v>0.16666666666666666</c:v>
                </c:pt>
                <c:pt idx="4">
                  <c:v>0.2</c:v>
                </c:pt>
                <c:pt idx="5">
                  <c:v>0.3888888888888889</c:v>
                </c:pt>
                <c:pt idx="6">
                  <c:v>0.20967741935483872</c:v>
                </c:pt>
                <c:pt idx="7">
                  <c:v>0.13333333333333333</c:v>
                </c:pt>
                <c:pt idx="8">
                  <c:v>0.26666666666666666</c:v>
                </c:pt>
                <c:pt idx="9">
                  <c:v>8.1081081081081086E-2</c:v>
                </c:pt>
                <c:pt idx="10">
                  <c:v>0.20245398773006135</c:v>
                </c:pt>
              </c:numCache>
            </c:numRef>
          </c:val>
          <c:extLst>
            <c:ext xmlns:c16="http://schemas.microsoft.com/office/drawing/2014/chart" uri="{C3380CC4-5D6E-409C-BE32-E72D297353CC}">
              <c16:uniqueId val="{00000000-0D9F-4C88-8CE7-D25572DD0933}"/>
            </c:ext>
          </c:extLst>
        </c:ser>
        <c:ser>
          <c:idx val="1"/>
          <c:order val="1"/>
          <c:tx>
            <c:strRef>
              <c:f>'KPI 6'!$T$186</c:f>
              <c:strCache>
                <c:ptCount val="1"/>
                <c:pt idx="0">
                  <c:v>2017</c:v>
                </c:pt>
              </c:strCache>
            </c:strRef>
          </c:tx>
          <c:spPr>
            <a:solidFill>
              <a:srgbClr val="005892"/>
            </a:solidFill>
          </c:spPr>
          <c:invertIfNegative val="0"/>
          <c:cat>
            <c:strRef>
              <c:f>('KPI 6'!$A$188,'KPI 6'!$A$190,'KPI 6'!$A$192,'KPI 6'!$A$194,'KPI 6'!$A$196,'KPI 6'!$A$198,'KPI 6'!$A$200,'KPI 6'!$A$202,'KPI 6'!$A$204,'KPI 6'!$A$206,'KPI 6'!$A$208)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6'!$U$188,'KPI 6'!$U$190,'KPI 6'!$U$192,'KPI 6'!$U$194,'KPI 6'!$U$196,'KPI 6'!$U$198,'KPI 6'!$U$200,'KPI 6'!$U$202,'KPI 6'!$U$204,'KPI 6'!$U$206,'KPI 6'!$U$208)</c:f>
              <c:numCache>
                <c:formatCode>0%</c:formatCode>
                <c:ptCount val="11"/>
                <c:pt idx="0">
                  <c:v>0.12</c:v>
                </c:pt>
                <c:pt idx="1">
                  <c:v>0.33333333333333331</c:v>
                </c:pt>
                <c:pt idx="2">
                  <c:v>5.2631578947368418E-2</c:v>
                </c:pt>
                <c:pt idx="3">
                  <c:v>0.125</c:v>
                </c:pt>
                <c:pt idx="4">
                  <c:v>0.47058823529411764</c:v>
                </c:pt>
                <c:pt idx="5">
                  <c:v>0.32786885245901637</c:v>
                </c:pt>
                <c:pt idx="6">
                  <c:v>0.32203389830508472</c:v>
                </c:pt>
                <c:pt idx="7">
                  <c:v>0.25</c:v>
                </c:pt>
                <c:pt idx="8">
                  <c:v>6.0606060606060608E-2</c:v>
                </c:pt>
                <c:pt idx="9">
                  <c:v>0.17241379310344829</c:v>
                </c:pt>
                <c:pt idx="10">
                  <c:v>0.24113475177304963</c:v>
                </c:pt>
              </c:numCache>
            </c:numRef>
          </c:val>
          <c:extLst>
            <c:ext xmlns:c16="http://schemas.microsoft.com/office/drawing/2014/chart" uri="{C3380CC4-5D6E-409C-BE32-E72D297353CC}">
              <c16:uniqueId val="{00000001-0D9F-4C88-8CE7-D25572DD0933}"/>
            </c:ext>
          </c:extLst>
        </c:ser>
        <c:ser>
          <c:idx val="2"/>
          <c:order val="2"/>
          <c:tx>
            <c:strRef>
              <c:f>'KPI 6'!$X$186</c:f>
              <c:strCache>
                <c:ptCount val="1"/>
                <c:pt idx="0">
                  <c:v>2018</c:v>
                </c:pt>
              </c:strCache>
            </c:strRef>
          </c:tx>
          <c:spPr>
            <a:solidFill>
              <a:srgbClr val="C1E6FF"/>
            </a:solidFill>
          </c:spPr>
          <c:invertIfNegative val="0"/>
          <c:cat>
            <c:strRef>
              <c:f>('KPI 6'!$A$188,'KPI 6'!$A$190,'KPI 6'!$A$192,'KPI 6'!$A$194,'KPI 6'!$A$196,'KPI 6'!$A$198,'KPI 6'!$A$200,'KPI 6'!$A$202,'KPI 6'!$A$204,'KPI 6'!$A$206,'KPI 6'!$A$208)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6'!$Y$188,'KPI 6'!$Y$190,'KPI 6'!$Y$192,'KPI 6'!$Y$194,'KPI 6'!$Y$196,'KPI 6'!$Y$198,'KPI 6'!$Y$200,'KPI 6'!$Y$202,'KPI 6'!$Y$204,'KPI 6'!$Y$206,'KPI 6'!$Y$208)</c:f>
              <c:numCache>
                <c:formatCode>0%</c:formatCode>
                <c:ptCount val="11"/>
                <c:pt idx="0">
                  <c:v>0.4</c:v>
                </c:pt>
                <c:pt idx="1">
                  <c:v>0.25</c:v>
                </c:pt>
                <c:pt idx="2">
                  <c:v>0.14285714285714285</c:v>
                </c:pt>
                <c:pt idx="3">
                  <c:v>0</c:v>
                </c:pt>
                <c:pt idx="4">
                  <c:v>0.29411764705882354</c:v>
                </c:pt>
                <c:pt idx="5">
                  <c:v>0.27868852459016391</c:v>
                </c:pt>
                <c:pt idx="6">
                  <c:v>0.2318840579710145</c:v>
                </c:pt>
                <c:pt idx="7">
                  <c:v>0.19047619047619047</c:v>
                </c:pt>
                <c:pt idx="8">
                  <c:v>0.15789473684210525</c:v>
                </c:pt>
                <c:pt idx="9">
                  <c:v>0.28947368421052633</c:v>
                </c:pt>
                <c:pt idx="10">
                  <c:v>0.24781341107871721</c:v>
                </c:pt>
              </c:numCache>
            </c:numRef>
          </c:val>
          <c:extLst>
            <c:ext xmlns:c16="http://schemas.microsoft.com/office/drawing/2014/chart" uri="{C3380CC4-5D6E-409C-BE32-E72D297353CC}">
              <c16:uniqueId val="{00000002-0D9F-4C88-8CE7-D25572DD0933}"/>
            </c:ext>
          </c:extLst>
        </c:ser>
        <c:dLbls>
          <c:showLegendKey val="0"/>
          <c:showVal val="0"/>
          <c:showCatName val="0"/>
          <c:showSerName val="0"/>
          <c:showPercent val="0"/>
          <c:showBubbleSize val="0"/>
        </c:dLbls>
        <c:gapWidth val="150"/>
        <c:axId val="163161984"/>
        <c:axId val="163163520"/>
      </c:barChart>
      <c:catAx>
        <c:axId val="163161984"/>
        <c:scaling>
          <c:orientation val="minMax"/>
        </c:scaling>
        <c:delete val="0"/>
        <c:axPos val="b"/>
        <c:numFmt formatCode="General" sourceLinked="0"/>
        <c:majorTickMark val="out"/>
        <c:minorTickMark val="none"/>
        <c:tickLblPos val="nextTo"/>
        <c:txPr>
          <a:bodyPr/>
          <a:lstStyle/>
          <a:p>
            <a:pPr>
              <a:defRPr sz="700">
                <a:latin typeface="VIC" panose="00000500000000000000" pitchFamily="2" charset="0"/>
              </a:defRPr>
            </a:pPr>
            <a:endParaRPr lang="en-US"/>
          </a:p>
        </c:txPr>
        <c:crossAx val="163163520"/>
        <c:crosses val="autoZero"/>
        <c:auto val="1"/>
        <c:lblAlgn val="ctr"/>
        <c:lblOffset val="100"/>
        <c:noMultiLvlLbl val="0"/>
      </c:catAx>
      <c:valAx>
        <c:axId val="163163520"/>
        <c:scaling>
          <c:orientation val="minMax"/>
        </c:scaling>
        <c:delete val="0"/>
        <c:axPos val="l"/>
        <c:majorGridlines/>
        <c:numFmt formatCode="0%" sourceLinked="1"/>
        <c:majorTickMark val="out"/>
        <c:minorTickMark val="none"/>
        <c:tickLblPos val="nextTo"/>
        <c:txPr>
          <a:bodyPr/>
          <a:lstStyle/>
          <a:p>
            <a:pPr>
              <a:defRPr sz="800">
                <a:latin typeface="VIC" panose="00000500000000000000" pitchFamily="2" charset="0"/>
              </a:defRPr>
            </a:pPr>
            <a:endParaRPr lang="en-US"/>
          </a:p>
        </c:txPr>
        <c:crossAx val="163161984"/>
        <c:crosses val="autoZero"/>
        <c:crossBetween val="between"/>
      </c:valAx>
    </c:plotArea>
    <c:legend>
      <c:legendPos val="r"/>
      <c:layout>
        <c:manualLayout>
          <c:xMode val="edge"/>
          <c:yMode val="edge"/>
          <c:x val="8.8045184785272484E-2"/>
          <c:y val="0.90689585193603361"/>
          <c:w val="0.82570947215297597"/>
          <c:h val="6.2496752983196728E-2"/>
        </c:manualLayout>
      </c:layout>
      <c:overlay val="0"/>
      <c:txPr>
        <a:bodyPr/>
        <a:lstStyle/>
        <a:p>
          <a:pPr>
            <a:defRPr sz="800">
              <a:latin typeface="VIC" panose="00000500000000000000" pitchFamily="2" charset="0"/>
            </a:defRPr>
          </a:pPr>
          <a:endParaRPr lang="en-US"/>
        </a:p>
      </c:txPr>
    </c:legend>
    <c:plotVisOnly val="1"/>
    <c:dispBlanksAs val="gap"/>
    <c:showDLblsOverMax val="0"/>
  </c:chart>
  <c:spPr>
    <a:ln>
      <a:noFill/>
    </a:ln>
  </c:spPr>
  <c:externalData r:id="rId2">
    <c:autoUpdate val="0"/>
  </c:externalData>
  <c:userShapes r:id="rId3"/>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0" i="0" baseline="0">
                <a:effectLst/>
                <a:latin typeface="VIC SemiBold" panose="00000700000000000000" pitchFamily="2" charset="0"/>
              </a:rPr>
              <a:t>KPI 6 - Percentage of new ESKD patients &lt;=65yo who are transplanted or on an active list within 6 months (2016 to 2018 yearly averages)</a:t>
            </a:r>
            <a:endParaRPr lang="en-AU" sz="1000" b="0">
              <a:effectLst/>
              <a:latin typeface="VIC SemiBold" panose="00000700000000000000" pitchFamily="2" charset="0"/>
            </a:endParaRPr>
          </a:p>
        </c:rich>
      </c:tx>
      <c:overlay val="1"/>
    </c:title>
    <c:autoTitleDeleted val="0"/>
    <c:plotArea>
      <c:layout>
        <c:manualLayout>
          <c:layoutTarget val="inner"/>
          <c:xMode val="edge"/>
          <c:yMode val="edge"/>
          <c:x val="4.9168509888650312E-2"/>
          <c:y val="0.19356319506453445"/>
          <c:w val="0.91322601490196786"/>
          <c:h val="0.62073666693725138"/>
        </c:manualLayout>
      </c:layout>
      <c:barChart>
        <c:barDir val="col"/>
        <c:grouping val="clustered"/>
        <c:varyColors val="0"/>
        <c:ser>
          <c:idx val="0"/>
          <c:order val="0"/>
          <c:tx>
            <c:strRef>
              <c:f>'KPI 6'!$P$186</c:f>
              <c:strCache>
                <c:ptCount val="1"/>
                <c:pt idx="0">
                  <c:v>2016</c:v>
                </c:pt>
              </c:strCache>
            </c:strRef>
          </c:tx>
          <c:spPr>
            <a:solidFill>
              <a:srgbClr val="64C2C8"/>
            </a:solidFill>
          </c:spPr>
          <c:invertIfNegative val="0"/>
          <c:cat>
            <c:strRef>
              <c:f>('KPI 6'!$A$188,'KPI 6'!$A$190,'KPI 6'!$A$192,'KPI 6'!$A$194,'KPI 6'!$A$196,'KPI 6'!$A$198,'KPI 6'!$A$200,'KPI 6'!$A$202,'KPI 6'!$A$204,'KPI 6'!$A$206,'KPI 6'!$A$208)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6'!$Q$189,'KPI 6'!$Q$191,'KPI 6'!$Q$193,'KPI 6'!$Q$195,'KPI 6'!$Q$197,'KPI 6'!$Q$199,'KPI 6'!$Q$201,'KPI 6'!$Q$203,'KPI 6'!$Q$205,'KPI 6'!$Q$207,'KPI 6'!$Q$209)</c:f>
              <c:numCache>
                <c:formatCode>0%</c:formatCode>
                <c:ptCount val="11"/>
                <c:pt idx="0">
                  <c:v>0.15789473684210525</c:v>
                </c:pt>
                <c:pt idx="1">
                  <c:v>0.35</c:v>
                </c:pt>
                <c:pt idx="2">
                  <c:v>0.25</c:v>
                </c:pt>
                <c:pt idx="3">
                  <c:v>0</c:v>
                </c:pt>
                <c:pt idx="4">
                  <c:v>0.2857142857142857</c:v>
                </c:pt>
                <c:pt idx="5">
                  <c:v>0.48</c:v>
                </c:pt>
                <c:pt idx="6">
                  <c:v>0.21249999999999999</c:v>
                </c:pt>
                <c:pt idx="7">
                  <c:v>0.12195121951219512</c:v>
                </c:pt>
                <c:pt idx="8">
                  <c:v>0.2857142857142857</c:v>
                </c:pt>
                <c:pt idx="9">
                  <c:v>0.13513513513513514</c:v>
                </c:pt>
                <c:pt idx="10">
                  <c:v>0.24157303370786518</c:v>
                </c:pt>
              </c:numCache>
            </c:numRef>
          </c:val>
          <c:extLst>
            <c:ext xmlns:c16="http://schemas.microsoft.com/office/drawing/2014/chart" uri="{C3380CC4-5D6E-409C-BE32-E72D297353CC}">
              <c16:uniqueId val="{00000000-0D9F-4C88-8CE7-D25572DD0933}"/>
            </c:ext>
          </c:extLst>
        </c:ser>
        <c:ser>
          <c:idx val="1"/>
          <c:order val="1"/>
          <c:tx>
            <c:strRef>
              <c:f>'KPI 6'!$T$186</c:f>
              <c:strCache>
                <c:ptCount val="1"/>
                <c:pt idx="0">
                  <c:v>2017</c:v>
                </c:pt>
              </c:strCache>
            </c:strRef>
          </c:tx>
          <c:spPr>
            <a:solidFill>
              <a:srgbClr val="005892"/>
            </a:solidFill>
          </c:spPr>
          <c:invertIfNegative val="0"/>
          <c:cat>
            <c:strRef>
              <c:f>('KPI 6'!$A$188,'KPI 6'!$A$190,'KPI 6'!$A$192,'KPI 6'!$A$194,'KPI 6'!$A$196,'KPI 6'!$A$198,'KPI 6'!$A$200,'KPI 6'!$A$202,'KPI 6'!$A$204,'KPI 6'!$A$206,'KPI 6'!$A$208)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6'!$U$189,'KPI 6'!$U$191,'KPI 6'!$U$193,'KPI 6'!$U$195,'KPI 6'!$U$197,'KPI 6'!$U$199,'KPI 6'!$U$201,'KPI 6'!$U$203,'KPI 6'!$U$205,'KPI 6'!$U$207,'KPI 6'!$U$209)</c:f>
              <c:numCache>
                <c:formatCode>0%</c:formatCode>
                <c:ptCount val="11"/>
                <c:pt idx="0">
                  <c:v>0.25</c:v>
                </c:pt>
                <c:pt idx="1">
                  <c:v>0.4375</c:v>
                </c:pt>
                <c:pt idx="2">
                  <c:v>0.1</c:v>
                </c:pt>
                <c:pt idx="3">
                  <c:v>0.2</c:v>
                </c:pt>
                <c:pt idx="4">
                  <c:v>0.36842105263157893</c:v>
                </c:pt>
                <c:pt idx="5">
                  <c:v>0.32075471698113206</c:v>
                </c:pt>
                <c:pt idx="6">
                  <c:v>0.5</c:v>
                </c:pt>
                <c:pt idx="7">
                  <c:v>0</c:v>
                </c:pt>
                <c:pt idx="8">
                  <c:v>0.25</c:v>
                </c:pt>
                <c:pt idx="9">
                  <c:v>0.30555555555555558</c:v>
                </c:pt>
                <c:pt idx="10">
                  <c:v>0.31023102310231021</c:v>
                </c:pt>
              </c:numCache>
            </c:numRef>
          </c:val>
          <c:extLst>
            <c:ext xmlns:c16="http://schemas.microsoft.com/office/drawing/2014/chart" uri="{C3380CC4-5D6E-409C-BE32-E72D297353CC}">
              <c16:uniqueId val="{00000001-0D9F-4C88-8CE7-D25572DD0933}"/>
            </c:ext>
          </c:extLst>
        </c:ser>
        <c:ser>
          <c:idx val="2"/>
          <c:order val="2"/>
          <c:tx>
            <c:strRef>
              <c:f>'KPI 6'!$X$186</c:f>
              <c:strCache>
                <c:ptCount val="1"/>
                <c:pt idx="0">
                  <c:v>2018</c:v>
                </c:pt>
              </c:strCache>
            </c:strRef>
          </c:tx>
          <c:spPr>
            <a:solidFill>
              <a:srgbClr val="C1E6FF"/>
            </a:solidFill>
          </c:spPr>
          <c:invertIfNegative val="0"/>
          <c:cat>
            <c:strRef>
              <c:f>('KPI 6'!$A$188,'KPI 6'!$A$190,'KPI 6'!$A$192,'KPI 6'!$A$194,'KPI 6'!$A$196,'KPI 6'!$A$198,'KPI 6'!$A$200,'KPI 6'!$A$202,'KPI 6'!$A$204,'KPI 6'!$A$206,'KPI 6'!$A$208)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6'!$Y$189,'KPI 6'!$Y$191,'KPI 6'!$Y$193,'KPI 6'!$Y$195,'KPI 6'!$Y$197,'KPI 6'!$Y$199,'KPI 6'!$Y$201,'KPI 6'!$Y$203,'KPI 6'!$Y$205,'KPI 6'!$Y$207,'KPI 6'!$Y$209)</c:f>
              <c:numCache>
                <c:formatCode>0%</c:formatCode>
                <c:ptCount val="11"/>
                <c:pt idx="0">
                  <c:v>0.58620689655172409</c:v>
                </c:pt>
                <c:pt idx="1">
                  <c:v>0.56756756756756754</c:v>
                </c:pt>
                <c:pt idx="2">
                  <c:v>0.25</c:v>
                </c:pt>
                <c:pt idx="3">
                  <c:v>0</c:v>
                </c:pt>
                <c:pt idx="4">
                  <c:v>0.42105263157894735</c:v>
                </c:pt>
                <c:pt idx="5">
                  <c:v>0.4</c:v>
                </c:pt>
                <c:pt idx="6">
                  <c:v>0.27142857142857141</c:v>
                </c:pt>
                <c:pt idx="7">
                  <c:v>0.44444444444444442</c:v>
                </c:pt>
                <c:pt idx="8">
                  <c:v>0.19444444444444445</c:v>
                </c:pt>
                <c:pt idx="9">
                  <c:v>0.29411764705882354</c:v>
                </c:pt>
                <c:pt idx="10">
                  <c:v>0.35988200589970504</c:v>
                </c:pt>
              </c:numCache>
            </c:numRef>
          </c:val>
          <c:extLst>
            <c:ext xmlns:c16="http://schemas.microsoft.com/office/drawing/2014/chart" uri="{C3380CC4-5D6E-409C-BE32-E72D297353CC}">
              <c16:uniqueId val="{00000002-0D9F-4C88-8CE7-D25572DD0933}"/>
            </c:ext>
          </c:extLst>
        </c:ser>
        <c:dLbls>
          <c:showLegendKey val="0"/>
          <c:showVal val="0"/>
          <c:showCatName val="0"/>
          <c:showSerName val="0"/>
          <c:showPercent val="0"/>
          <c:showBubbleSize val="0"/>
        </c:dLbls>
        <c:gapWidth val="150"/>
        <c:axId val="163294208"/>
        <c:axId val="163300096"/>
      </c:barChart>
      <c:catAx>
        <c:axId val="163294208"/>
        <c:scaling>
          <c:orientation val="minMax"/>
        </c:scaling>
        <c:delete val="0"/>
        <c:axPos val="b"/>
        <c:numFmt formatCode="General" sourceLinked="0"/>
        <c:majorTickMark val="out"/>
        <c:minorTickMark val="none"/>
        <c:tickLblPos val="nextTo"/>
        <c:txPr>
          <a:bodyPr/>
          <a:lstStyle/>
          <a:p>
            <a:pPr>
              <a:defRPr sz="700">
                <a:latin typeface="VIC" panose="00000500000000000000" pitchFamily="2" charset="0"/>
              </a:defRPr>
            </a:pPr>
            <a:endParaRPr lang="en-US"/>
          </a:p>
        </c:txPr>
        <c:crossAx val="163300096"/>
        <c:crosses val="autoZero"/>
        <c:auto val="1"/>
        <c:lblAlgn val="ctr"/>
        <c:lblOffset val="100"/>
        <c:noMultiLvlLbl val="0"/>
      </c:catAx>
      <c:valAx>
        <c:axId val="163300096"/>
        <c:scaling>
          <c:orientation val="minMax"/>
        </c:scaling>
        <c:delete val="0"/>
        <c:axPos val="l"/>
        <c:majorGridlines/>
        <c:numFmt formatCode="0%" sourceLinked="1"/>
        <c:majorTickMark val="out"/>
        <c:minorTickMark val="none"/>
        <c:tickLblPos val="nextTo"/>
        <c:txPr>
          <a:bodyPr/>
          <a:lstStyle/>
          <a:p>
            <a:pPr>
              <a:defRPr sz="800">
                <a:latin typeface="VIC" panose="00000500000000000000" pitchFamily="2" charset="0"/>
              </a:defRPr>
            </a:pPr>
            <a:endParaRPr lang="en-US"/>
          </a:p>
        </c:txPr>
        <c:crossAx val="163294208"/>
        <c:crosses val="autoZero"/>
        <c:crossBetween val="between"/>
      </c:valAx>
    </c:plotArea>
    <c:legend>
      <c:legendPos val="r"/>
      <c:layout>
        <c:manualLayout>
          <c:xMode val="edge"/>
          <c:yMode val="edge"/>
          <c:x val="8.8045184785272484E-2"/>
          <c:y val="0.90689585193603361"/>
          <c:w val="0.82570947215297597"/>
          <c:h val="6.2496752983196728E-2"/>
        </c:manualLayout>
      </c:layout>
      <c:overlay val="0"/>
      <c:txPr>
        <a:bodyPr/>
        <a:lstStyle/>
        <a:p>
          <a:pPr>
            <a:defRPr sz="800">
              <a:latin typeface="VIC" panose="00000500000000000000" pitchFamily="2" charset="0"/>
            </a:defRPr>
          </a:pPr>
          <a:endParaRPr lang="en-US"/>
        </a:p>
      </c:txPr>
    </c:legend>
    <c:plotVisOnly val="1"/>
    <c:dispBlanksAs val="gap"/>
    <c:showDLblsOverMax val="0"/>
  </c:chart>
  <c:spPr>
    <a:ln>
      <a:no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000" b="0" i="0" baseline="0">
                <a:effectLst/>
                <a:latin typeface="VIC SemiBold" panose="00000700000000000000" pitchFamily="2" charset="0"/>
              </a:rPr>
              <a:t>KPI 1 - Percentage of new planned patients to receive CKD education before starting dialysis 2016 - 2018</a:t>
            </a:r>
            <a:endParaRPr lang="en-AU" sz="1000" b="0">
              <a:effectLst/>
              <a:latin typeface="VIC SemiBold" panose="00000700000000000000" pitchFamily="2" charset="0"/>
            </a:endParaRPr>
          </a:p>
        </c:rich>
      </c:tx>
      <c:overlay val="1"/>
    </c:title>
    <c:autoTitleDeleted val="0"/>
    <c:plotArea>
      <c:layout>
        <c:manualLayout>
          <c:layoutTarget val="inner"/>
          <c:xMode val="edge"/>
          <c:yMode val="edge"/>
          <c:x val="6.1360936347681042E-2"/>
          <c:y val="0.1711555173250402"/>
          <c:w val="0.90722155614797551"/>
          <c:h val="0.6572571075674366"/>
        </c:manualLayout>
      </c:layout>
      <c:barChart>
        <c:barDir val="col"/>
        <c:grouping val="clustered"/>
        <c:varyColors val="0"/>
        <c:ser>
          <c:idx val="0"/>
          <c:order val="0"/>
          <c:tx>
            <c:strRef>
              <c:f>'KPI 1'!$BA$55</c:f>
              <c:strCache>
                <c:ptCount val="1"/>
                <c:pt idx="0">
                  <c:v>2016</c:v>
                </c:pt>
              </c:strCache>
            </c:strRef>
          </c:tx>
          <c:spPr>
            <a:solidFill>
              <a:srgbClr val="64C2C8"/>
            </a:solidFill>
          </c:spPr>
          <c:invertIfNegative val="0"/>
          <c:cat>
            <c:strRef>
              <c:f>'KPI 1'!$A$57:$A$67</c:f>
              <c:strCache>
                <c:ptCount val="11"/>
                <c:pt idx="0">
                  <c:v>Alfred       (46)</c:v>
                </c:pt>
                <c:pt idx="1">
                  <c:v>Austin      (59)</c:v>
                </c:pt>
                <c:pt idx="2">
                  <c:v>Barwon    (33)</c:v>
                </c:pt>
                <c:pt idx="3">
                  <c:v>Bendigo   (19)</c:v>
                </c:pt>
                <c:pt idx="4">
                  <c:v>Eastern    (34)</c:v>
                </c:pt>
                <c:pt idx="5">
                  <c:v>Melbourne (113)</c:v>
                </c:pt>
                <c:pt idx="6">
                  <c:v>Monash   (120)</c:v>
                </c:pt>
                <c:pt idx="7">
                  <c:v>Northern (40)</c:v>
                </c:pt>
                <c:pt idx="8">
                  <c:v>St Vincents (40)</c:v>
                </c:pt>
                <c:pt idx="9">
                  <c:v>Western  (50)</c:v>
                </c:pt>
                <c:pt idx="10">
                  <c:v>State average (554)</c:v>
                </c:pt>
              </c:strCache>
            </c:strRef>
          </c:cat>
          <c:val>
            <c:numRef>
              <c:f>'KPI 1'!$BD$57:$BD$67</c:f>
              <c:numCache>
                <c:formatCode>0%</c:formatCode>
                <c:ptCount val="11"/>
                <c:pt idx="0">
                  <c:v>0.97014925373134331</c:v>
                </c:pt>
                <c:pt idx="1">
                  <c:v>0.88888888888888884</c:v>
                </c:pt>
                <c:pt idx="2">
                  <c:v>0.9642857142857143</c:v>
                </c:pt>
                <c:pt idx="3">
                  <c:v>0.81818181818181823</c:v>
                </c:pt>
                <c:pt idx="4">
                  <c:v>1</c:v>
                </c:pt>
                <c:pt idx="5">
                  <c:v>0.9285714285714286</c:v>
                </c:pt>
                <c:pt idx="6">
                  <c:v>0.8571428571428571</c:v>
                </c:pt>
                <c:pt idx="7">
                  <c:v>1</c:v>
                </c:pt>
                <c:pt idx="8">
                  <c:v>0.93877551020408168</c:v>
                </c:pt>
                <c:pt idx="9">
                  <c:v>1</c:v>
                </c:pt>
                <c:pt idx="10">
                  <c:v>0.93529411764705883</c:v>
                </c:pt>
              </c:numCache>
            </c:numRef>
          </c:val>
          <c:extLst>
            <c:ext xmlns:c16="http://schemas.microsoft.com/office/drawing/2014/chart" uri="{C3380CC4-5D6E-409C-BE32-E72D297353CC}">
              <c16:uniqueId val="{00000000-6D21-4531-8FBB-AE2FEB2D07C1}"/>
            </c:ext>
          </c:extLst>
        </c:ser>
        <c:ser>
          <c:idx val="1"/>
          <c:order val="1"/>
          <c:tx>
            <c:strRef>
              <c:f>'KPI 1'!$BM$55</c:f>
              <c:strCache>
                <c:ptCount val="1"/>
                <c:pt idx="0">
                  <c:v>2017</c:v>
                </c:pt>
              </c:strCache>
            </c:strRef>
          </c:tx>
          <c:spPr>
            <a:solidFill>
              <a:srgbClr val="005892"/>
            </a:solidFill>
          </c:spPr>
          <c:invertIfNegative val="0"/>
          <c:cat>
            <c:strRef>
              <c:f>'KPI 1'!$A$57:$A$67</c:f>
              <c:strCache>
                <c:ptCount val="11"/>
                <c:pt idx="0">
                  <c:v>Alfred       (46)</c:v>
                </c:pt>
                <c:pt idx="1">
                  <c:v>Austin      (59)</c:v>
                </c:pt>
                <c:pt idx="2">
                  <c:v>Barwon    (33)</c:v>
                </c:pt>
                <c:pt idx="3">
                  <c:v>Bendigo   (19)</c:v>
                </c:pt>
                <c:pt idx="4">
                  <c:v>Eastern    (34)</c:v>
                </c:pt>
                <c:pt idx="5">
                  <c:v>Melbourne (113)</c:v>
                </c:pt>
                <c:pt idx="6">
                  <c:v>Monash   (120)</c:v>
                </c:pt>
                <c:pt idx="7">
                  <c:v>Northern (40)</c:v>
                </c:pt>
                <c:pt idx="8">
                  <c:v>St Vincents (40)</c:v>
                </c:pt>
                <c:pt idx="9">
                  <c:v>Western  (50)</c:v>
                </c:pt>
                <c:pt idx="10">
                  <c:v>State average (554)</c:v>
                </c:pt>
              </c:strCache>
            </c:strRef>
          </c:cat>
          <c:val>
            <c:numRef>
              <c:f>'KPI 1'!$BP$57:$BP$67</c:f>
              <c:numCache>
                <c:formatCode>0%</c:formatCode>
                <c:ptCount val="11"/>
                <c:pt idx="0">
                  <c:v>0.96296296296296291</c:v>
                </c:pt>
                <c:pt idx="1">
                  <c:v>0.94444444444444442</c:v>
                </c:pt>
                <c:pt idx="2">
                  <c:v>0.8214285714285714</c:v>
                </c:pt>
                <c:pt idx="3">
                  <c:v>0.94117647058823528</c:v>
                </c:pt>
                <c:pt idx="4">
                  <c:v>0.88571428571428568</c:v>
                </c:pt>
                <c:pt idx="5">
                  <c:v>0.90804597701149425</c:v>
                </c:pt>
                <c:pt idx="6">
                  <c:v>0.89189189189189189</c:v>
                </c:pt>
                <c:pt idx="7">
                  <c:v>1</c:v>
                </c:pt>
                <c:pt idx="8">
                  <c:v>0.9555555555555556</c:v>
                </c:pt>
                <c:pt idx="9">
                  <c:v>1</c:v>
                </c:pt>
                <c:pt idx="10">
                  <c:v>0.92515592515592515</c:v>
                </c:pt>
              </c:numCache>
            </c:numRef>
          </c:val>
          <c:extLst>
            <c:ext xmlns:c16="http://schemas.microsoft.com/office/drawing/2014/chart" uri="{C3380CC4-5D6E-409C-BE32-E72D297353CC}">
              <c16:uniqueId val="{00000001-6D21-4531-8FBB-AE2FEB2D07C1}"/>
            </c:ext>
          </c:extLst>
        </c:ser>
        <c:ser>
          <c:idx val="2"/>
          <c:order val="2"/>
          <c:tx>
            <c:strRef>
              <c:f>'KPI 1'!$BY$55</c:f>
              <c:strCache>
                <c:ptCount val="1"/>
                <c:pt idx="0">
                  <c:v>2018</c:v>
                </c:pt>
              </c:strCache>
            </c:strRef>
          </c:tx>
          <c:spPr>
            <a:solidFill>
              <a:srgbClr val="C1E6FF"/>
            </a:solidFill>
          </c:spPr>
          <c:invertIfNegative val="0"/>
          <c:cat>
            <c:strRef>
              <c:f>'KPI 1'!$A$57:$A$67</c:f>
              <c:strCache>
                <c:ptCount val="11"/>
                <c:pt idx="0">
                  <c:v>Alfred       (46)</c:v>
                </c:pt>
                <c:pt idx="1">
                  <c:v>Austin      (59)</c:v>
                </c:pt>
                <c:pt idx="2">
                  <c:v>Barwon    (33)</c:v>
                </c:pt>
                <c:pt idx="3">
                  <c:v>Bendigo   (19)</c:v>
                </c:pt>
                <c:pt idx="4">
                  <c:v>Eastern    (34)</c:v>
                </c:pt>
                <c:pt idx="5">
                  <c:v>Melbourne (113)</c:v>
                </c:pt>
                <c:pt idx="6">
                  <c:v>Monash   (120)</c:v>
                </c:pt>
                <c:pt idx="7">
                  <c:v>Northern (40)</c:v>
                </c:pt>
                <c:pt idx="8">
                  <c:v>St Vincents (40)</c:v>
                </c:pt>
                <c:pt idx="9">
                  <c:v>Western  (50)</c:v>
                </c:pt>
                <c:pt idx="10">
                  <c:v>State average (554)</c:v>
                </c:pt>
              </c:strCache>
            </c:strRef>
          </c:cat>
          <c:val>
            <c:numRef>
              <c:f>'KPI 1'!$CB$57:$CB$67</c:f>
              <c:numCache>
                <c:formatCode>0%</c:formatCode>
                <c:ptCount val="11"/>
                <c:pt idx="0">
                  <c:v>1</c:v>
                </c:pt>
                <c:pt idx="1">
                  <c:v>0.83050847457627119</c:v>
                </c:pt>
                <c:pt idx="2">
                  <c:v>0.90909090909090906</c:v>
                </c:pt>
                <c:pt idx="3">
                  <c:v>0.89473684210526316</c:v>
                </c:pt>
                <c:pt idx="4">
                  <c:v>0.88235294117647056</c:v>
                </c:pt>
                <c:pt idx="5">
                  <c:v>0.93805309734513276</c:v>
                </c:pt>
                <c:pt idx="6">
                  <c:v>0.96666666666666667</c:v>
                </c:pt>
                <c:pt idx="7">
                  <c:v>0.97499999999999998</c:v>
                </c:pt>
                <c:pt idx="8">
                  <c:v>0.92500000000000004</c:v>
                </c:pt>
                <c:pt idx="9">
                  <c:v>1</c:v>
                </c:pt>
                <c:pt idx="10">
                  <c:v>0.93862815884476536</c:v>
                </c:pt>
              </c:numCache>
            </c:numRef>
          </c:val>
          <c:extLst>
            <c:ext xmlns:c16="http://schemas.microsoft.com/office/drawing/2014/chart" uri="{C3380CC4-5D6E-409C-BE32-E72D297353CC}">
              <c16:uniqueId val="{00000002-6D21-4531-8FBB-AE2FEB2D07C1}"/>
            </c:ext>
          </c:extLst>
        </c:ser>
        <c:dLbls>
          <c:showLegendKey val="0"/>
          <c:showVal val="0"/>
          <c:showCatName val="0"/>
          <c:showSerName val="0"/>
          <c:showPercent val="0"/>
          <c:showBubbleSize val="0"/>
        </c:dLbls>
        <c:gapWidth val="150"/>
        <c:axId val="140350976"/>
        <c:axId val="140352512"/>
      </c:barChart>
      <c:catAx>
        <c:axId val="140350976"/>
        <c:scaling>
          <c:orientation val="minMax"/>
        </c:scaling>
        <c:delete val="0"/>
        <c:axPos val="b"/>
        <c:numFmt formatCode="General" sourceLinked="0"/>
        <c:majorTickMark val="out"/>
        <c:minorTickMark val="none"/>
        <c:tickLblPos val="nextTo"/>
        <c:txPr>
          <a:bodyPr/>
          <a:lstStyle/>
          <a:p>
            <a:pPr>
              <a:defRPr sz="700">
                <a:latin typeface="VIC" panose="00000500000000000000" pitchFamily="2" charset="0"/>
              </a:defRPr>
            </a:pPr>
            <a:endParaRPr lang="en-US"/>
          </a:p>
        </c:txPr>
        <c:crossAx val="140352512"/>
        <c:crosses val="autoZero"/>
        <c:auto val="1"/>
        <c:lblAlgn val="ctr"/>
        <c:lblOffset val="100"/>
        <c:noMultiLvlLbl val="0"/>
      </c:catAx>
      <c:valAx>
        <c:axId val="140352512"/>
        <c:scaling>
          <c:orientation val="minMax"/>
          <c:max val="1"/>
          <c:min val="0.5"/>
        </c:scaling>
        <c:delete val="0"/>
        <c:axPos val="l"/>
        <c:majorGridlines/>
        <c:numFmt formatCode="0%" sourceLinked="1"/>
        <c:majorTickMark val="out"/>
        <c:minorTickMark val="none"/>
        <c:tickLblPos val="nextTo"/>
        <c:txPr>
          <a:bodyPr/>
          <a:lstStyle/>
          <a:p>
            <a:pPr>
              <a:defRPr sz="800">
                <a:latin typeface="VIC" panose="00000500000000000000" pitchFamily="2" charset="0"/>
              </a:defRPr>
            </a:pPr>
            <a:endParaRPr lang="en-US"/>
          </a:p>
        </c:txPr>
        <c:crossAx val="140350976"/>
        <c:crosses val="autoZero"/>
        <c:crossBetween val="between"/>
      </c:valAx>
    </c:plotArea>
    <c:legend>
      <c:legendPos val="r"/>
      <c:layout>
        <c:manualLayout>
          <c:xMode val="edge"/>
          <c:yMode val="edge"/>
          <c:x val="0.3093090342019314"/>
          <c:y val="0.93054140030999055"/>
          <c:w val="0.36406188177423432"/>
          <c:h val="5.1116919208628361E-2"/>
        </c:manualLayout>
      </c:layout>
      <c:overlay val="0"/>
      <c:txPr>
        <a:bodyPr/>
        <a:lstStyle/>
        <a:p>
          <a:pPr>
            <a:defRPr sz="800">
              <a:latin typeface="VIC" panose="00000500000000000000" pitchFamily="2" charset="0"/>
            </a:defRPr>
          </a:pPr>
          <a:endParaRPr lang="en-US"/>
        </a:p>
      </c:txPr>
    </c:legend>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000">
                <a:latin typeface="VIC SemiBold" panose="00000700000000000000" pitchFamily="2" charset="0"/>
              </a:rPr>
              <a:t>KPI 2 - Percentage of patients that successfully used a vascular access at first HD treatment</a:t>
            </a:r>
          </a:p>
        </c:rich>
      </c:tx>
      <c:overlay val="0"/>
    </c:title>
    <c:autoTitleDeleted val="0"/>
    <c:plotArea>
      <c:layout>
        <c:manualLayout>
          <c:layoutTarget val="inner"/>
          <c:xMode val="edge"/>
          <c:yMode val="edge"/>
          <c:x val="6.5460701736953911E-2"/>
          <c:y val="0.15455561388159814"/>
          <c:w val="0.92162977180760175"/>
          <c:h val="0.68044934383202105"/>
        </c:manualLayout>
      </c:layout>
      <c:barChart>
        <c:barDir val="col"/>
        <c:grouping val="clustered"/>
        <c:varyColors val="0"/>
        <c:ser>
          <c:idx val="0"/>
          <c:order val="0"/>
          <c:tx>
            <c:strRef>
              <c:f>'KPI 2'!$C$76</c:f>
              <c:strCache>
                <c:ptCount val="1"/>
                <c:pt idx="0">
                  <c:v>% successfully using vascular access</c:v>
                </c:pt>
              </c:strCache>
            </c:strRef>
          </c:tx>
          <c:spPr>
            <a:solidFill>
              <a:srgbClr val="DB313D"/>
            </a:solidFill>
          </c:spPr>
          <c:invertIfNegative val="0"/>
          <c:dPt>
            <c:idx val="0"/>
            <c:invertIfNegative val="0"/>
            <c:bubble3D val="0"/>
            <c:spPr>
              <a:solidFill>
                <a:srgbClr val="00863D"/>
              </a:solidFill>
            </c:spPr>
            <c:extLst>
              <c:ext xmlns:c16="http://schemas.microsoft.com/office/drawing/2014/chart" uri="{C3380CC4-5D6E-409C-BE32-E72D297353CC}">
                <c16:uniqueId val="{00000001-5CA6-44CE-813F-7B4F06DA9403}"/>
              </c:ext>
            </c:extLst>
          </c:dPt>
          <c:dPt>
            <c:idx val="1"/>
            <c:invertIfNegative val="0"/>
            <c:bubble3D val="0"/>
            <c:extLst>
              <c:ext xmlns:c16="http://schemas.microsoft.com/office/drawing/2014/chart" uri="{C3380CC4-5D6E-409C-BE32-E72D297353CC}">
                <c16:uniqueId val="{00000002-5CA6-44CE-813F-7B4F06DA9403}"/>
              </c:ext>
            </c:extLst>
          </c:dPt>
          <c:dPt>
            <c:idx val="2"/>
            <c:invertIfNegative val="0"/>
            <c:bubble3D val="0"/>
            <c:spPr>
              <a:solidFill>
                <a:srgbClr val="F2B800"/>
              </a:solidFill>
            </c:spPr>
            <c:extLst>
              <c:ext xmlns:c16="http://schemas.microsoft.com/office/drawing/2014/chart" uri="{C3380CC4-5D6E-409C-BE32-E72D297353CC}">
                <c16:uniqueId val="{00000004-5CA6-44CE-813F-7B4F06DA9403}"/>
              </c:ext>
            </c:extLst>
          </c:dPt>
          <c:dPt>
            <c:idx val="3"/>
            <c:invertIfNegative val="0"/>
            <c:bubble3D val="0"/>
            <c:extLst>
              <c:ext xmlns:c16="http://schemas.microsoft.com/office/drawing/2014/chart" uri="{C3380CC4-5D6E-409C-BE32-E72D297353CC}">
                <c16:uniqueId val="{00000005-5CA6-44CE-813F-7B4F06DA9403}"/>
              </c:ext>
            </c:extLst>
          </c:dPt>
          <c:dPt>
            <c:idx val="4"/>
            <c:invertIfNegative val="0"/>
            <c:bubble3D val="0"/>
            <c:extLst>
              <c:ext xmlns:c16="http://schemas.microsoft.com/office/drawing/2014/chart" uri="{C3380CC4-5D6E-409C-BE32-E72D297353CC}">
                <c16:uniqueId val="{00000007-5CA6-44CE-813F-7B4F06DA9403}"/>
              </c:ext>
            </c:extLst>
          </c:dPt>
          <c:dPt>
            <c:idx val="5"/>
            <c:invertIfNegative val="0"/>
            <c:bubble3D val="0"/>
            <c:spPr>
              <a:solidFill>
                <a:srgbClr val="008950"/>
              </a:solidFill>
            </c:spPr>
            <c:extLst>
              <c:ext xmlns:c16="http://schemas.microsoft.com/office/drawing/2014/chart" uri="{C3380CC4-5D6E-409C-BE32-E72D297353CC}">
                <c16:uniqueId val="{00000008-3C01-4F06-9DD3-5C2F09D1FEE5}"/>
              </c:ext>
            </c:extLst>
          </c:dPt>
          <c:dPt>
            <c:idx val="6"/>
            <c:invertIfNegative val="0"/>
            <c:bubble3D val="0"/>
            <c:extLst>
              <c:ext xmlns:c16="http://schemas.microsoft.com/office/drawing/2014/chart" uri="{C3380CC4-5D6E-409C-BE32-E72D297353CC}">
                <c16:uniqueId val="{00000008-5CA6-44CE-813F-7B4F06DA9403}"/>
              </c:ext>
            </c:extLst>
          </c:dPt>
          <c:dPt>
            <c:idx val="7"/>
            <c:invertIfNegative val="0"/>
            <c:bubble3D val="0"/>
            <c:spPr>
              <a:solidFill>
                <a:srgbClr val="F2B800"/>
              </a:solidFill>
            </c:spPr>
            <c:extLst>
              <c:ext xmlns:c16="http://schemas.microsoft.com/office/drawing/2014/chart" uri="{C3380CC4-5D6E-409C-BE32-E72D297353CC}">
                <c16:uniqueId val="{0000000A-5CA6-44CE-813F-7B4F06DA9403}"/>
              </c:ext>
            </c:extLst>
          </c:dPt>
          <c:dPt>
            <c:idx val="8"/>
            <c:invertIfNegative val="0"/>
            <c:bubble3D val="0"/>
            <c:extLst>
              <c:ext xmlns:c16="http://schemas.microsoft.com/office/drawing/2014/chart" uri="{C3380CC4-5D6E-409C-BE32-E72D297353CC}">
                <c16:uniqueId val="{0000000B-5CA6-44CE-813F-7B4F06DA9403}"/>
              </c:ext>
            </c:extLst>
          </c:dPt>
          <c:dPt>
            <c:idx val="9"/>
            <c:invertIfNegative val="0"/>
            <c:bubble3D val="0"/>
            <c:extLst>
              <c:ext xmlns:c16="http://schemas.microsoft.com/office/drawing/2014/chart" uri="{C3380CC4-5D6E-409C-BE32-E72D297353CC}">
                <c16:uniqueId val="{0000000D-5CA6-44CE-813F-7B4F06DA9403}"/>
              </c:ext>
            </c:extLst>
          </c:dPt>
          <c:dPt>
            <c:idx val="10"/>
            <c:invertIfNegative val="0"/>
            <c:bubble3D val="0"/>
            <c:extLst>
              <c:ext xmlns:c16="http://schemas.microsoft.com/office/drawing/2014/chart" uri="{C3380CC4-5D6E-409C-BE32-E72D297353CC}">
                <c16:uniqueId val="{0000000E-5CA6-44CE-813F-7B4F06DA9403}"/>
              </c:ext>
            </c:extLst>
          </c:dPt>
          <c:errBars>
            <c:errBarType val="both"/>
            <c:errValType val="cust"/>
            <c:noEndCap val="0"/>
            <c:plus>
              <c:numRef>
                <c:f>'KPI 2'!$AH$78:$AH$88</c:f>
                <c:numCache>
                  <c:formatCode>General</c:formatCode>
                  <c:ptCount val="11"/>
                  <c:pt idx="0">
                    <c:v>6.2890216088361317E-2</c:v>
                  </c:pt>
                  <c:pt idx="1">
                    <c:v>4.7177094928712214E-2</c:v>
                  </c:pt>
                  <c:pt idx="2">
                    <c:v>3.6794167484202459E-2</c:v>
                  </c:pt>
                  <c:pt idx="3">
                    <c:v>9.7325924551207671E-2</c:v>
                  </c:pt>
                  <c:pt idx="4">
                    <c:v>9.5515987215308226E-2</c:v>
                  </c:pt>
                  <c:pt idx="5">
                    <c:v>4.0505268599008999E-2</c:v>
                  </c:pt>
                  <c:pt idx="6">
                    <c:v>2.3928894169993692E-2</c:v>
                  </c:pt>
                  <c:pt idx="7">
                    <c:v>6.3325529048864487E-2</c:v>
                  </c:pt>
                  <c:pt idx="8">
                    <c:v>4.1968769799042988E-2</c:v>
                  </c:pt>
                  <c:pt idx="9">
                    <c:v>6.7980081270609921E-2</c:v>
                  </c:pt>
                  <c:pt idx="10">
                    <c:v>1.9184963820571728E-2</c:v>
                  </c:pt>
                </c:numCache>
              </c:numRef>
            </c:plus>
            <c:minus>
              <c:numRef>
                <c:f>'KPI 2'!$AH$78:$AH$88</c:f>
                <c:numCache>
                  <c:formatCode>General</c:formatCode>
                  <c:ptCount val="11"/>
                  <c:pt idx="0">
                    <c:v>6.2890216088361317E-2</c:v>
                  </c:pt>
                  <c:pt idx="1">
                    <c:v>4.7177094928712214E-2</c:v>
                  </c:pt>
                  <c:pt idx="2">
                    <c:v>3.6794167484202459E-2</c:v>
                  </c:pt>
                  <c:pt idx="3">
                    <c:v>9.7325924551207671E-2</c:v>
                  </c:pt>
                  <c:pt idx="4">
                    <c:v>9.5515987215308226E-2</c:v>
                  </c:pt>
                  <c:pt idx="5">
                    <c:v>4.0505268599008999E-2</c:v>
                  </c:pt>
                  <c:pt idx="6">
                    <c:v>2.3928894169993692E-2</c:v>
                  </c:pt>
                  <c:pt idx="7">
                    <c:v>6.3325529048864487E-2</c:v>
                  </c:pt>
                  <c:pt idx="8">
                    <c:v>4.1968769799042988E-2</c:v>
                  </c:pt>
                  <c:pt idx="9">
                    <c:v>6.7980081270609921E-2</c:v>
                  </c:pt>
                  <c:pt idx="10">
                    <c:v>1.9184963820571728E-2</c:v>
                  </c:pt>
                </c:numCache>
              </c:numRef>
            </c:minus>
          </c:errBars>
          <c:cat>
            <c:strRef>
              <c:f>'KPI 2'!$A$78:$A$88</c:f>
              <c:strCache>
                <c:ptCount val="11"/>
                <c:pt idx="0">
                  <c:v>Alfred       (14)</c:v>
                </c:pt>
                <c:pt idx="1">
                  <c:v>Austin       (12)</c:v>
                </c:pt>
                <c:pt idx="2">
                  <c:v>Barwon       (16)</c:v>
                </c:pt>
                <c:pt idx="3">
                  <c:v>Bendigo       (5)</c:v>
                </c:pt>
                <c:pt idx="4">
                  <c:v>Eastern       (11)</c:v>
                </c:pt>
                <c:pt idx="5">
                  <c:v>Melbourne (46)</c:v>
                </c:pt>
                <c:pt idx="6">
                  <c:v>Monash   (49)</c:v>
                </c:pt>
                <c:pt idx="7">
                  <c:v>Northern (17)</c:v>
                </c:pt>
                <c:pt idx="8">
                  <c:v>St Vincents (16)</c:v>
                </c:pt>
                <c:pt idx="9">
                  <c:v>Western   (11)</c:v>
                </c:pt>
                <c:pt idx="10">
                  <c:v>State      (197)</c:v>
                </c:pt>
              </c:strCache>
            </c:strRef>
          </c:cat>
          <c:val>
            <c:numRef>
              <c:f>'KPI 2'!$AB$78:$AB$88</c:f>
              <c:numCache>
                <c:formatCode>0.0%</c:formatCode>
                <c:ptCount val="11"/>
                <c:pt idx="0">
                  <c:v>0.77777777777777779</c:v>
                </c:pt>
                <c:pt idx="1">
                  <c:v>0.34285714285714286</c:v>
                </c:pt>
                <c:pt idx="2">
                  <c:v>0.69565217391304346</c:v>
                </c:pt>
                <c:pt idx="3">
                  <c:v>0.41666666666666669</c:v>
                </c:pt>
                <c:pt idx="4">
                  <c:v>0.47826086956521741</c:v>
                </c:pt>
                <c:pt idx="5">
                  <c:v>0.75409836065573765</c:v>
                </c:pt>
                <c:pt idx="6">
                  <c:v>0.58333333333333337</c:v>
                </c:pt>
                <c:pt idx="7">
                  <c:v>0.73913043478260865</c:v>
                </c:pt>
                <c:pt idx="8">
                  <c:v>0.55172413793103448</c:v>
                </c:pt>
                <c:pt idx="9">
                  <c:v>0.52380952380952384</c:v>
                </c:pt>
                <c:pt idx="10">
                  <c:v>0.59878419452887544</c:v>
                </c:pt>
              </c:numCache>
            </c:numRef>
          </c:val>
          <c:extLst>
            <c:ext xmlns:c16="http://schemas.microsoft.com/office/drawing/2014/chart" uri="{C3380CC4-5D6E-409C-BE32-E72D297353CC}">
              <c16:uniqueId val="{0000000F-5CA6-44CE-813F-7B4F06DA9403}"/>
            </c:ext>
          </c:extLst>
        </c:ser>
        <c:dLbls>
          <c:showLegendKey val="0"/>
          <c:showVal val="0"/>
          <c:showCatName val="0"/>
          <c:showSerName val="0"/>
          <c:showPercent val="0"/>
          <c:showBubbleSize val="0"/>
        </c:dLbls>
        <c:gapWidth val="150"/>
        <c:axId val="140450432"/>
        <c:axId val="140456320"/>
      </c:barChart>
      <c:catAx>
        <c:axId val="140450432"/>
        <c:scaling>
          <c:orientation val="minMax"/>
        </c:scaling>
        <c:delete val="0"/>
        <c:axPos val="b"/>
        <c:numFmt formatCode="General" sourceLinked="0"/>
        <c:majorTickMark val="out"/>
        <c:minorTickMark val="none"/>
        <c:tickLblPos val="nextTo"/>
        <c:txPr>
          <a:bodyPr/>
          <a:lstStyle/>
          <a:p>
            <a:pPr>
              <a:defRPr sz="800">
                <a:latin typeface="VIC" panose="00000500000000000000" pitchFamily="2" charset="0"/>
              </a:defRPr>
            </a:pPr>
            <a:endParaRPr lang="en-US"/>
          </a:p>
        </c:txPr>
        <c:crossAx val="140456320"/>
        <c:crosses val="autoZero"/>
        <c:auto val="1"/>
        <c:lblAlgn val="ctr"/>
        <c:lblOffset val="100"/>
        <c:noMultiLvlLbl val="0"/>
      </c:catAx>
      <c:valAx>
        <c:axId val="140456320"/>
        <c:scaling>
          <c:orientation val="minMax"/>
          <c:max val="1"/>
        </c:scaling>
        <c:delete val="0"/>
        <c:axPos val="l"/>
        <c:majorGridlines/>
        <c:numFmt formatCode="0%" sourceLinked="0"/>
        <c:majorTickMark val="out"/>
        <c:minorTickMark val="none"/>
        <c:tickLblPos val="nextTo"/>
        <c:txPr>
          <a:bodyPr/>
          <a:lstStyle/>
          <a:p>
            <a:pPr>
              <a:defRPr sz="800">
                <a:latin typeface="VIC" panose="00000500000000000000" pitchFamily="2" charset="0"/>
              </a:defRPr>
            </a:pPr>
            <a:endParaRPr lang="en-US"/>
          </a:p>
        </c:txPr>
        <c:crossAx val="140450432"/>
        <c:crosses val="autoZero"/>
        <c:crossBetween val="between"/>
      </c:valAx>
    </c:plotArea>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100"/>
            </a:pPr>
            <a:r>
              <a:rPr lang="en-AU" sz="1000">
                <a:latin typeface="VIC SemiBold" panose="00000700000000000000" pitchFamily="2" charset="0"/>
              </a:rPr>
              <a:t>KPI 2 - Number</a:t>
            </a:r>
            <a:r>
              <a:rPr lang="en-AU" sz="1000" baseline="0">
                <a:latin typeface="VIC SemiBold" panose="00000700000000000000" pitchFamily="2" charset="0"/>
              </a:rPr>
              <a:t> </a:t>
            </a:r>
            <a:r>
              <a:rPr lang="en-AU" sz="1000">
                <a:latin typeface="VIC SemiBold" panose="00000700000000000000" pitchFamily="2" charset="0"/>
              </a:rPr>
              <a:t>of </a:t>
            </a:r>
            <a:r>
              <a:rPr lang="en-AU" sz="1000" baseline="0">
                <a:latin typeface="VIC SemiBold" panose="00000700000000000000" pitchFamily="2" charset="0"/>
              </a:rPr>
              <a:t>patients that successfully used a vascular access at first HD treatment</a:t>
            </a:r>
            <a:endParaRPr lang="en-AU" sz="1000">
              <a:latin typeface="VIC SemiBold" panose="00000700000000000000" pitchFamily="2" charset="0"/>
            </a:endParaRPr>
          </a:p>
        </c:rich>
      </c:tx>
      <c:layout>
        <c:manualLayout>
          <c:xMode val="edge"/>
          <c:yMode val="edge"/>
          <c:x val="0.11598446625983061"/>
          <c:y val="3.9512647655580817E-2"/>
        </c:manualLayout>
      </c:layout>
      <c:overlay val="0"/>
    </c:title>
    <c:autoTitleDeleted val="0"/>
    <c:plotArea>
      <c:layout>
        <c:manualLayout>
          <c:layoutTarget val="inner"/>
          <c:xMode val="edge"/>
          <c:yMode val="edge"/>
          <c:x val="4.9081740046608993E-2"/>
          <c:y val="0.13373658481369072"/>
          <c:w val="0.93316766107715365"/>
          <c:h val="0.65781409399296786"/>
        </c:manualLayout>
      </c:layout>
      <c:barChart>
        <c:barDir val="col"/>
        <c:grouping val="clustered"/>
        <c:varyColors val="0"/>
        <c:ser>
          <c:idx val="0"/>
          <c:order val="0"/>
          <c:tx>
            <c:strRef>
              <c:f>'KPI 2'!$B$52</c:f>
              <c:strCache>
                <c:ptCount val="1"/>
                <c:pt idx="0">
                  <c:v>Number of new, planned haemodialysis patients who successfully  use a vascular access at first treatment</c:v>
                </c:pt>
              </c:strCache>
            </c:strRef>
          </c:tx>
          <c:spPr>
            <a:solidFill>
              <a:srgbClr val="64C2C8"/>
            </a:solidFill>
          </c:spPr>
          <c:invertIfNegative val="0"/>
          <c:cat>
            <c:strRef>
              <c:f>('KPI 2'!$A$52,'KPI 2'!$A$54,'KPI 2'!$A$56,'KPI 2'!$A$58,'KPI 2'!$A$60,'KPI 2'!$A$62,'KPI 2'!$A$64,'KPI 2'!$A$66,'KPI 2'!$A$68,'KPI 2'!$A$70)</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2'!$AB$52,'KPI 2'!$AB$54,'KPI 2'!$AB$56,'KPI 2'!$AB$58,'KPI 2'!$AB$60,'KPI 2'!$AB$62,'KPI 2'!$AB$64,'KPI 2'!$AB$66,'KPI 2'!$AB$68,'KPI 2'!$AB$70)</c:f>
              <c:numCache>
                <c:formatCode>General</c:formatCode>
                <c:ptCount val="10"/>
                <c:pt idx="0">
                  <c:v>14</c:v>
                </c:pt>
                <c:pt idx="1">
                  <c:v>12</c:v>
                </c:pt>
                <c:pt idx="2">
                  <c:v>16</c:v>
                </c:pt>
                <c:pt idx="3">
                  <c:v>5</c:v>
                </c:pt>
                <c:pt idx="4">
                  <c:v>11</c:v>
                </c:pt>
                <c:pt idx="5">
                  <c:v>46</c:v>
                </c:pt>
                <c:pt idx="6">
                  <c:v>49</c:v>
                </c:pt>
                <c:pt idx="7">
                  <c:v>17</c:v>
                </c:pt>
                <c:pt idx="8">
                  <c:v>16</c:v>
                </c:pt>
                <c:pt idx="9">
                  <c:v>11</c:v>
                </c:pt>
              </c:numCache>
            </c:numRef>
          </c:val>
          <c:extLst>
            <c:ext xmlns:c16="http://schemas.microsoft.com/office/drawing/2014/chart" uri="{C3380CC4-5D6E-409C-BE32-E72D297353CC}">
              <c16:uniqueId val="{00000000-6F96-474B-9CDF-1A470A78D74A}"/>
            </c:ext>
          </c:extLst>
        </c:ser>
        <c:ser>
          <c:idx val="1"/>
          <c:order val="1"/>
          <c:tx>
            <c:strRef>
              <c:f>'KPI 2'!$B$53</c:f>
              <c:strCache>
                <c:ptCount val="1"/>
                <c:pt idx="0">
                  <c:v>Number of new, planned haemodialysis patients</c:v>
                </c:pt>
              </c:strCache>
            </c:strRef>
          </c:tx>
          <c:spPr>
            <a:solidFill>
              <a:srgbClr val="005892"/>
            </a:solidFill>
          </c:spPr>
          <c:invertIfNegative val="0"/>
          <c:cat>
            <c:strRef>
              <c:f>('KPI 2'!$A$52,'KPI 2'!$A$54,'KPI 2'!$A$56,'KPI 2'!$A$58,'KPI 2'!$A$60,'KPI 2'!$A$62,'KPI 2'!$A$64,'KPI 2'!$A$66,'KPI 2'!$A$68,'KPI 2'!$A$70)</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2'!$AB$53,'KPI 2'!$AB$55,'KPI 2'!$AB$57,'KPI 2'!$AB$59,'KPI 2'!$AB$61,'KPI 2'!$AB$63,'KPI 2'!$AB$65,'KPI 2'!$AB$67,'KPI 2'!$AB$69,'KPI 2'!$AB$71)</c:f>
              <c:numCache>
                <c:formatCode>General</c:formatCode>
                <c:ptCount val="10"/>
                <c:pt idx="0">
                  <c:v>18</c:v>
                </c:pt>
                <c:pt idx="1">
                  <c:v>35</c:v>
                </c:pt>
                <c:pt idx="2">
                  <c:v>23</c:v>
                </c:pt>
                <c:pt idx="3">
                  <c:v>12</c:v>
                </c:pt>
                <c:pt idx="4">
                  <c:v>23</c:v>
                </c:pt>
                <c:pt idx="5">
                  <c:v>61</c:v>
                </c:pt>
                <c:pt idx="6">
                  <c:v>84</c:v>
                </c:pt>
                <c:pt idx="7">
                  <c:v>23</c:v>
                </c:pt>
                <c:pt idx="8">
                  <c:v>29</c:v>
                </c:pt>
                <c:pt idx="9">
                  <c:v>21</c:v>
                </c:pt>
              </c:numCache>
            </c:numRef>
          </c:val>
          <c:extLst>
            <c:ext xmlns:c16="http://schemas.microsoft.com/office/drawing/2014/chart" uri="{C3380CC4-5D6E-409C-BE32-E72D297353CC}">
              <c16:uniqueId val="{00000001-6F96-474B-9CDF-1A470A78D74A}"/>
            </c:ext>
          </c:extLst>
        </c:ser>
        <c:dLbls>
          <c:showLegendKey val="0"/>
          <c:showVal val="0"/>
          <c:showCatName val="0"/>
          <c:showSerName val="0"/>
          <c:showPercent val="0"/>
          <c:showBubbleSize val="0"/>
        </c:dLbls>
        <c:gapWidth val="150"/>
        <c:axId val="140510336"/>
        <c:axId val="140511872"/>
      </c:barChart>
      <c:catAx>
        <c:axId val="140510336"/>
        <c:scaling>
          <c:orientation val="minMax"/>
        </c:scaling>
        <c:delete val="0"/>
        <c:axPos val="b"/>
        <c:numFmt formatCode="General" sourceLinked="0"/>
        <c:majorTickMark val="out"/>
        <c:minorTickMark val="none"/>
        <c:tickLblPos val="nextTo"/>
        <c:txPr>
          <a:bodyPr/>
          <a:lstStyle/>
          <a:p>
            <a:pPr>
              <a:defRPr sz="800">
                <a:latin typeface="VIC" panose="00000500000000000000" pitchFamily="2" charset="0"/>
              </a:defRPr>
            </a:pPr>
            <a:endParaRPr lang="en-US"/>
          </a:p>
        </c:txPr>
        <c:crossAx val="140511872"/>
        <c:crosses val="autoZero"/>
        <c:auto val="1"/>
        <c:lblAlgn val="ctr"/>
        <c:lblOffset val="100"/>
        <c:noMultiLvlLbl val="0"/>
      </c:catAx>
      <c:valAx>
        <c:axId val="140511872"/>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140510336"/>
        <c:crosses val="autoZero"/>
        <c:crossBetween val="between"/>
      </c:valAx>
    </c:plotArea>
    <c:legend>
      <c:legendPos val="b"/>
      <c:layout>
        <c:manualLayout>
          <c:xMode val="edge"/>
          <c:yMode val="edge"/>
          <c:x val="4.2882117853557562E-2"/>
          <c:y val="0.87950866141732287"/>
          <c:w val="0.92391790913446836"/>
          <c:h val="0.10271356080489939"/>
        </c:manualLayout>
      </c:layout>
      <c:overlay val="0"/>
      <c:txPr>
        <a:bodyPr/>
        <a:lstStyle/>
        <a:p>
          <a:pPr>
            <a:defRPr sz="800">
              <a:latin typeface="VIC" panose="00000500000000000000" pitchFamily="2" charset="0"/>
            </a:defRPr>
          </a:pPr>
          <a:endParaRPr lang="en-US"/>
        </a:p>
      </c:txPr>
    </c:legend>
    <c:plotVisOnly val="1"/>
    <c:dispBlanksAs val="gap"/>
    <c:showDLblsOverMax val="0"/>
  </c:chart>
  <c:spPr>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000" b="1" i="0" baseline="0">
                <a:effectLst/>
                <a:latin typeface="VIC SemiBold" panose="00000700000000000000" pitchFamily="2" charset="0"/>
              </a:rPr>
              <a:t>KPI 2 - Percentage of patients that successfully used a vascular access at first HD treatment</a:t>
            </a:r>
            <a:endParaRPr lang="en-AU" sz="1000">
              <a:effectLst/>
              <a:latin typeface="VIC SemiBold" panose="00000700000000000000" pitchFamily="2" charset="0"/>
            </a:endParaRPr>
          </a:p>
        </c:rich>
      </c:tx>
      <c:overlay val="1"/>
    </c:title>
    <c:autoTitleDeleted val="0"/>
    <c:plotArea>
      <c:layout>
        <c:manualLayout>
          <c:layoutTarget val="inner"/>
          <c:xMode val="edge"/>
          <c:yMode val="edge"/>
          <c:x val="7.4298716964158615E-2"/>
          <c:y val="0.15254483488071466"/>
          <c:w val="0.88943079508615397"/>
          <c:h val="0.67056951463156678"/>
        </c:manualLayout>
      </c:layout>
      <c:barChart>
        <c:barDir val="col"/>
        <c:grouping val="clustered"/>
        <c:varyColors val="0"/>
        <c:ser>
          <c:idx val="0"/>
          <c:order val="0"/>
          <c:tx>
            <c:strRef>
              <c:f>'KPI 2'!$S$76</c:f>
              <c:strCache>
                <c:ptCount val="1"/>
                <c:pt idx="0">
                  <c:v>2016</c:v>
                </c:pt>
              </c:strCache>
            </c:strRef>
          </c:tx>
          <c:spPr>
            <a:solidFill>
              <a:srgbClr val="64C2C8"/>
            </a:solidFill>
          </c:spPr>
          <c:invertIfNegative val="0"/>
          <c:cat>
            <c:strRef>
              <c:f>'KPI 2'!$A$78:$A$88</c:f>
              <c:strCache>
                <c:ptCount val="11"/>
                <c:pt idx="0">
                  <c:v>Alfred       (14)</c:v>
                </c:pt>
                <c:pt idx="1">
                  <c:v>Austin       (12)</c:v>
                </c:pt>
                <c:pt idx="2">
                  <c:v>Barwon       (16)</c:v>
                </c:pt>
                <c:pt idx="3">
                  <c:v>Bendigo       (5)</c:v>
                </c:pt>
                <c:pt idx="4">
                  <c:v>Eastern       (11)</c:v>
                </c:pt>
                <c:pt idx="5">
                  <c:v>Melbourne (46)</c:v>
                </c:pt>
                <c:pt idx="6">
                  <c:v>Monash   (49)</c:v>
                </c:pt>
                <c:pt idx="7">
                  <c:v>Northern (17)</c:v>
                </c:pt>
                <c:pt idx="8">
                  <c:v>St Vincents (16)</c:v>
                </c:pt>
                <c:pt idx="9">
                  <c:v>Western   (11)</c:v>
                </c:pt>
                <c:pt idx="10">
                  <c:v>State      (197)</c:v>
                </c:pt>
              </c:strCache>
            </c:strRef>
          </c:cat>
          <c:val>
            <c:numRef>
              <c:f>'KPI 2'!$T$78:$T$88</c:f>
              <c:numCache>
                <c:formatCode>0.0%</c:formatCode>
                <c:ptCount val="11"/>
                <c:pt idx="0">
                  <c:v>0.68</c:v>
                </c:pt>
                <c:pt idx="1">
                  <c:v>0.5</c:v>
                </c:pt>
                <c:pt idx="2">
                  <c:v>0.76190476190476186</c:v>
                </c:pt>
                <c:pt idx="3">
                  <c:v>0.75</c:v>
                </c:pt>
                <c:pt idx="4">
                  <c:v>1</c:v>
                </c:pt>
                <c:pt idx="5">
                  <c:v>0.53846153846153844</c:v>
                </c:pt>
                <c:pt idx="6">
                  <c:v>0.68965517241379315</c:v>
                </c:pt>
                <c:pt idx="7">
                  <c:v>0.69565217391304346</c:v>
                </c:pt>
                <c:pt idx="8">
                  <c:v>0.62068965517241381</c:v>
                </c:pt>
                <c:pt idx="9">
                  <c:v>0.68</c:v>
                </c:pt>
                <c:pt idx="10">
                  <c:v>0.647887323943662</c:v>
                </c:pt>
              </c:numCache>
            </c:numRef>
          </c:val>
          <c:extLst>
            <c:ext xmlns:c16="http://schemas.microsoft.com/office/drawing/2014/chart" uri="{C3380CC4-5D6E-409C-BE32-E72D297353CC}">
              <c16:uniqueId val="{00000000-CB3A-4E08-9EB3-98BC60053485}"/>
            </c:ext>
          </c:extLst>
        </c:ser>
        <c:ser>
          <c:idx val="1"/>
          <c:order val="1"/>
          <c:tx>
            <c:strRef>
              <c:f>'KPI 2'!$W$76</c:f>
              <c:strCache>
                <c:ptCount val="1"/>
                <c:pt idx="0">
                  <c:v>2017</c:v>
                </c:pt>
              </c:strCache>
            </c:strRef>
          </c:tx>
          <c:spPr>
            <a:solidFill>
              <a:srgbClr val="005892"/>
            </a:solidFill>
          </c:spPr>
          <c:invertIfNegative val="0"/>
          <c:cat>
            <c:strRef>
              <c:f>'KPI 2'!$A$78:$A$88</c:f>
              <c:strCache>
                <c:ptCount val="11"/>
                <c:pt idx="0">
                  <c:v>Alfred       (14)</c:v>
                </c:pt>
                <c:pt idx="1">
                  <c:v>Austin       (12)</c:v>
                </c:pt>
                <c:pt idx="2">
                  <c:v>Barwon       (16)</c:v>
                </c:pt>
                <c:pt idx="3">
                  <c:v>Bendigo       (5)</c:v>
                </c:pt>
                <c:pt idx="4">
                  <c:v>Eastern       (11)</c:v>
                </c:pt>
                <c:pt idx="5">
                  <c:v>Melbourne (46)</c:v>
                </c:pt>
                <c:pt idx="6">
                  <c:v>Monash   (49)</c:v>
                </c:pt>
                <c:pt idx="7">
                  <c:v>Northern (17)</c:v>
                </c:pt>
                <c:pt idx="8">
                  <c:v>St Vincents (16)</c:v>
                </c:pt>
                <c:pt idx="9">
                  <c:v>Western   (11)</c:v>
                </c:pt>
                <c:pt idx="10">
                  <c:v>State      (197)</c:v>
                </c:pt>
              </c:strCache>
            </c:strRef>
          </c:cat>
          <c:val>
            <c:numRef>
              <c:f>'KPI 2'!$X$78:$X$88</c:f>
              <c:numCache>
                <c:formatCode>0.0%</c:formatCode>
                <c:ptCount val="11"/>
                <c:pt idx="0">
                  <c:v>0.47826086956521741</c:v>
                </c:pt>
                <c:pt idx="1">
                  <c:v>0.58333333333333337</c:v>
                </c:pt>
                <c:pt idx="2">
                  <c:v>0.59090909090909094</c:v>
                </c:pt>
                <c:pt idx="3">
                  <c:v>0.2857142857142857</c:v>
                </c:pt>
                <c:pt idx="4">
                  <c:v>0.61111111111111116</c:v>
                </c:pt>
                <c:pt idx="5">
                  <c:v>0.58461538461538465</c:v>
                </c:pt>
                <c:pt idx="6">
                  <c:v>0.56976744186046513</c:v>
                </c:pt>
                <c:pt idx="7">
                  <c:v>0.85</c:v>
                </c:pt>
                <c:pt idx="8">
                  <c:v>0.44444444444444442</c:v>
                </c:pt>
                <c:pt idx="9">
                  <c:v>0.46153846153846156</c:v>
                </c:pt>
                <c:pt idx="10">
                  <c:v>0.55963302752293576</c:v>
                </c:pt>
              </c:numCache>
            </c:numRef>
          </c:val>
          <c:extLst>
            <c:ext xmlns:c16="http://schemas.microsoft.com/office/drawing/2014/chart" uri="{C3380CC4-5D6E-409C-BE32-E72D297353CC}">
              <c16:uniqueId val="{00000001-CB3A-4E08-9EB3-98BC60053485}"/>
            </c:ext>
          </c:extLst>
        </c:ser>
        <c:ser>
          <c:idx val="2"/>
          <c:order val="2"/>
          <c:tx>
            <c:strRef>
              <c:f>'KPI 2'!$AA$76</c:f>
              <c:strCache>
                <c:ptCount val="1"/>
                <c:pt idx="0">
                  <c:v>2018</c:v>
                </c:pt>
              </c:strCache>
            </c:strRef>
          </c:tx>
          <c:spPr>
            <a:solidFill>
              <a:srgbClr val="C1E6FF"/>
            </a:solidFill>
          </c:spPr>
          <c:invertIfNegative val="0"/>
          <c:cat>
            <c:strRef>
              <c:f>'KPI 2'!$A$78:$A$88</c:f>
              <c:strCache>
                <c:ptCount val="11"/>
                <c:pt idx="0">
                  <c:v>Alfred       (14)</c:v>
                </c:pt>
                <c:pt idx="1">
                  <c:v>Austin       (12)</c:v>
                </c:pt>
                <c:pt idx="2">
                  <c:v>Barwon       (16)</c:v>
                </c:pt>
                <c:pt idx="3">
                  <c:v>Bendigo       (5)</c:v>
                </c:pt>
                <c:pt idx="4">
                  <c:v>Eastern       (11)</c:v>
                </c:pt>
                <c:pt idx="5">
                  <c:v>Melbourne (46)</c:v>
                </c:pt>
                <c:pt idx="6">
                  <c:v>Monash   (49)</c:v>
                </c:pt>
                <c:pt idx="7">
                  <c:v>Northern (17)</c:v>
                </c:pt>
                <c:pt idx="8">
                  <c:v>St Vincents (16)</c:v>
                </c:pt>
                <c:pt idx="9">
                  <c:v>Western   (11)</c:v>
                </c:pt>
                <c:pt idx="10">
                  <c:v>State      (197)</c:v>
                </c:pt>
              </c:strCache>
            </c:strRef>
          </c:cat>
          <c:val>
            <c:numRef>
              <c:f>'KPI 2'!$AB$78:$AB$88</c:f>
              <c:numCache>
                <c:formatCode>0.0%</c:formatCode>
                <c:ptCount val="11"/>
                <c:pt idx="0">
                  <c:v>0.77777777777777779</c:v>
                </c:pt>
                <c:pt idx="1">
                  <c:v>0.34285714285714286</c:v>
                </c:pt>
                <c:pt idx="2">
                  <c:v>0.69565217391304346</c:v>
                </c:pt>
                <c:pt idx="3">
                  <c:v>0.41666666666666669</c:v>
                </c:pt>
                <c:pt idx="4">
                  <c:v>0.47826086956521741</c:v>
                </c:pt>
                <c:pt idx="5">
                  <c:v>0.75409836065573765</c:v>
                </c:pt>
                <c:pt idx="6">
                  <c:v>0.58333333333333337</c:v>
                </c:pt>
                <c:pt idx="7">
                  <c:v>0.73913043478260865</c:v>
                </c:pt>
                <c:pt idx="8">
                  <c:v>0.55172413793103448</c:v>
                </c:pt>
                <c:pt idx="9">
                  <c:v>0.52380952380952384</c:v>
                </c:pt>
                <c:pt idx="10">
                  <c:v>0.59878419452887544</c:v>
                </c:pt>
              </c:numCache>
            </c:numRef>
          </c:val>
          <c:extLst>
            <c:ext xmlns:c16="http://schemas.microsoft.com/office/drawing/2014/chart" uri="{C3380CC4-5D6E-409C-BE32-E72D297353CC}">
              <c16:uniqueId val="{00000002-CB3A-4E08-9EB3-98BC60053485}"/>
            </c:ext>
          </c:extLst>
        </c:ser>
        <c:dLbls>
          <c:showLegendKey val="0"/>
          <c:showVal val="0"/>
          <c:showCatName val="0"/>
          <c:showSerName val="0"/>
          <c:showPercent val="0"/>
          <c:showBubbleSize val="0"/>
        </c:dLbls>
        <c:gapWidth val="150"/>
        <c:axId val="140536064"/>
        <c:axId val="140546048"/>
      </c:barChart>
      <c:catAx>
        <c:axId val="140536064"/>
        <c:scaling>
          <c:orientation val="minMax"/>
        </c:scaling>
        <c:delete val="0"/>
        <c:axPos val="b"/>
        <c:numFmt formatCode="General" sourceLinked="0"/>
        <c:majorTickMark val="out"/>
        <c:minorTickMark val="none"/>
        <c:tickLblPos val="nextTo"/>
        <c:txPr>
          <a:bodyPr/>
          <a:lstStyle/>
          <a:p>
            <a:pPr>
              <a:defRPr sz="700">
                <a:latin typeface="VIC" panose="00000500000000000000" pitchFamily="2" charset="0"/>
              </a:defRPr>
            </a:pPr>
            <a:endParaRPr lang="en-US"/>
          </a:p>
        </c:txPr>
        <c:crossAx val="140546048"/>
        <c:crosses val="autoZero"/>
        <c:auto val="1"/>
        <c:lblAlgn val="ctr"/>
        <c:lblOffset val="100"/>
        <c:noMultiLvlLbl val="0"/>
      </c:catAx>
      <c:valAx>
        <c:axId val="140546048"/>
        <c:scaling>
          <c:orientation val="minMax"/>
          <c:min val="0.2"/>
        </c:scaling>
        <c:delete val="0"/>
        <c:axPos val="l"/>
        <c:majorGridlines/>
        <c:numFmt formatCode="0%" sourceLinked="0"/>
        <c:majorTickMark val="out"/>
        <c:minorTickMark val="none"/>
        <c:tickLblPos val="nextTo"/>
        <c:txPr>
          <a:bodyPr/>
          <a:lstStyle/>
          <a:p>
            <a:pPr>
              <a:defRPr sz="800">
                <a:latin typeface="VIC" panose="00000500000000000000" pitchFamily="2" charset="0"/>
              </a:defRPr>
            </a:pPr>
            <a:endParaRPr lang="en-US"/>
          </a:p>
        </c:txPr>
        <c:crossAx val="140536064"/>
        <c:crosses val="autoZero"/>
        <c:crossBetween val="between"/>
      </c:valAx>
    </c:plotArea>
    <c:legend>
      <c:legendPos val="r"/>
      <c:layout>
        <c:manualLayout>
          <c:xMode val="edge"/>
          <c:yMode val="edge"/>
          <c:x val="0.13838436986965719"/>
          <c:y val="0.90858385239158568"/>
          <c:w val="0.74138818815914487"/>
          <c:h val="7.2384298977553191E-2"/>
        </c:manualLayout>
      </c:layout>
      <c:overlay val="0"/>
      <c:txPr>
        <a:bodyPr/>
        <a:lstStyle/>
        <a:p>
          <a:pPr>
            <a:defRPr sz="800">
              <a:latin typeface="VIC" panose="00000500000000000000" pitchFamily="2" charset="0"/>
            </a:defRPr>
          </a:pPr>
          <a:endParaRPr lang="en-US"/>
        </a:p>
      </c:txPr>
    </c:legend>
    <c:plotVisOnly val="1"/>
    <c:dispBlanksAs val="gap"/>
    <c:showDLblsOverMax val="0"/>
  </c:chart>
  <c:spPr>
    <a:ln>
      <a:no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1" i="0" baseline="0">
                <a:effectLst/>
                <a:latin typeface="VIC SemiBold" panose="00000700000000000000" pitchFamily="2" charset="0"/>
              </a:rPr>
              <a:t>KPI 3 - Incidence percentage of home dialysis patients</a:t>
            </a:r>
            <a:endParaRPr lang="en-AU" sz="1000">
              <a:effectLst/>
              <a:latin typeface="VIC SemiBold" panose="00000700000000000000" pitchFamily="2" charset="0"/>
            </a:endParaRPr>
          </a:p>
        </c:rich>
      </c:tx>
      <c:layout>
        <c:manualLayout>
          <c:xMode val="edge"/>
          <c:yMode val="edge"/>
          <c:x val="0.23523235413947069"/>
          <c:y val="4.3875685557586835E-2"/>
        </c:manualLayout>
      </c:layout>
      <c:overlay val="0"/>
    </c:title>
    <c:autoTitleDeleted val="0"/>
    <c:plotArea>
      <c:layout>
        <c:manualLayout>
          <c:layoutTarget val="inner"/>
          <c:xMode val="edge"/>
          <c:yMode val="edge"/>
          <c:x val="7.2473044978966672E-2"/>
          <c:y val="0.15243276801938219"/>
          <c:w val="0.90341736597993749"/>
          <c:h val="0.66977386723456722"/>
        </c:manualLayout>
      </c:layout>
      <c:barChart>
        <c:barDir val="col"/>
        <c:grouping val="clustered"/>
        <c:varyColors val="0"/>
        <c:ser>
          <c:idx val="0"/>
          <c:order val="0"/>
          <c:tx>
            <c:strRef>
              <c:f>'KPI 3'!$J$8</c:f>
              <c:strCache>
                <c:ptCount val="1"/>
                <c:pt idx="0">
                  <c:v>% Home</c:v>
                </c:pt>
              </c:strCache>
            </c:strRef>
          </c:tx>
          <c:spPr>
            <a:solidFill>
              <a:srgbClr val="00863D"/>
            </a:solidFill>
          </c:spPr>
          <c:invertIfNegative val="0"/>
          <c:dPt>
            <c:idx val="1"/>
            <c:invertIfNegative val="0"/>
            <c:bubble3D val="0"/>
            <c:spPr>
              <a:solidFill>
                <a:srgbClr val="008950"/>
              </a:solidFill>
            </c:spPr>
            <c:extLst>
              <c:ext xmlns:c16="http://schemas.microsoft.com/office/drawing/2014/chart" uri="{C3380CC4-5D6E-409C-BE32-E72D297353CC}">
                <c16:uniqueId val="{00000001-5D87-40C5-AA89-4A904824D041}"/>
              </c:ext>
            </c:extLst>
          </c:dPt>
          <c:dPt>
            <c:idx val="2"/>
            <c:invertIfNegative val="0"/>
            <c:bubble3D val="0"/>
            <c:spPr>
              <a:solidFill>
                <a:srgbClr val="DB313D"/>
              </a:solidFill>
            </c:spPr>
            <c:extLst>
              <c:ext xmlns:c16="http://schemas.microsoft.com/office/drawing/2014/chart" uri="{C3380CC4-5D6E-409C-BE32-E72D297353CC}">
                <c16:uniqueId val="{00000003-5D87-40C5-AA89-4A904824D041}"/>
              </c:ext>
            </c:extLst>
          </c:dPt>
          <c:dPt>
            <c:idx val="3"/>
            <c:invertIfNegative val="0"/>
            <c:bubble3D val="0"/>
            <c:spPr>
              <a:solidFill>
                <a:srgbClr val="DB313D"/>
              </a:solidFill>
            </c:spPr>
            <c:extLst>
              <c:ext xmlns:c16="http://schemas.microsoft.com/office/drawing/2014/chart" uri="{C3380CC4-5D6E-409C-BE32-E72D297353CC}">
                <c16:uniqueId val="{00000005-5D87-40C5-AA89-4A904824D041}"/>
              </c:ext>
            </c:extLst>
          </c:dPt>
          <c:dPt>
            <c:idx val="5"/>
            <c:invertIfNegative val="0"/>
            <c:bubble3D val="0"/>
            <c:spPr>
              <a:solidFill>
                <a:srgbClr val="008950"/>
              </a:solidFill>
            </c:spPr>
            <c:extLst>
              <c:ext xmlns:c16="http://schemas.microsoft.com/office/drawing/2014/chart" uri="{C3380CC4-5D6E-409C-BE32-E72D297353CC}">
                <c16:uniqueId val="{00000006-5D87-40C5-AA89-4A904824D041}"/>
              </c:ext>
            </c:extLst>
          </c:dPt>
          <c:dPt>
            <c:idx val="6"/>
            <c:invertIfNegative val="0"/>
            <c:bubble3D val="0"/>
            <c:spPr>
              <a:solidFill>
                <a:srgbClr val="DB313D"/>
              </a:solidFill>
            </c:spPr>
            <c:extLst>
              <c:ext xmlns:c16="http://schemas.microsoft.com/office/drawing/2014/chart" uri="{C3380CC4-5D6E-409C-BE32-E72D297353CC}">
                <c16:uniqueId val="{00000008-5D87-40C5-AA89-4A904824D041}"/>
              </c:ext>
            </c:extLst>
          </c:dPt>
          <c:dPt>
            <c:idx val="7"/>
            <c:invertIfNegative val="0"/>
            <c:bubble3D val="0"/>
            <c:spPr>
              <a:solidFill>
                <a:srgbClr val="DB313D"/>
              </a:solidFill>
            </c:spPr>
            <c:extLst>
              <c:ext xmlns:c16="http://schemas.microsoft.com/office/drawing/2014/chart" uri="{C3380CC4-5D6E-409C-BE32-E72D297353CC}">
                <c16:uniqueId val="{0000000A-5D87-40C5-AA89-4A904824D041}"/>
              </c:ext>
            </c:extLst>
          </c:dPt>
          <c:dPt>
            <c:idx val="9"/>
            <c:invertIfNegative val="0"/>
            <c:bubble3D val="0"/>
            <c:extLst>
              <c:ext xmlns:c16="http://schemas.microsoft.com/office/drawing/2014/chart" uri="{C3380CC4-5D6E-409C-BE32-E72D297353CC}">
                <c16:uniqueId val="{0000000B-5D87-40C5-AA89-4A904824D041}"/>
              </c:ext>
            </c:extLst>
          </c:dPt>
          <c:dPt>
            <c:idx val="10"/>
            <c:invertIfNegative val="0"/>
            <c:bubble3D val="0"/>
            <c:spPr>
              <a:solidFill>
                <a:srgbClr val="008950"/>
              </a:solidFill>
            </c:spPr>
            <c:extLst>
              <c:ext xmlns:c16="http://schemas.microsoft.com/office/drawing/2014/chart" uri="{C3380CC4-5D6E-409C-BE32-E72D297353CC}">
                <c16:uniqueId val="{0000000D-5D87-40C5-AA89-4A904824D041}"/>
              </c:ext>
            </c:extLst>
          </c:dPt>
          <c:errBars>
            <c:errBarType val="both"/>
            <c:errValType val="cust"/>
            <c:noEndCap val="0"/>
            <c:plus>
              <c:numRef>
                <c:f>('KPI 3'!$M$9:$M$18,'KPI 3'!$M$22)</c:f>
                <c:numCache>
                  <c:formatCode>General</c:formatCode>
                  <c:ptCount val="11"/>
                  <c:pt idx="0">
                    <c:v>2.1000000000000001E-2</c:v>
                  </c:pt>
                  <c:pt idx="1">
                    <c:v>0.02</c:v>
                  </c:pt>
                  <c:pt idx="2">
                    <c:v>1.2999999999999999E-2</c:v>
                  </c:pt>
                  <c:pt idx="3">
                    <c:v>0.06</c:v>
                  </c:pt>
                  <c:pt idx="4">
                    <c:v>2.1999999999999999E-2</c:v>
                  </c:pt>
                  <c:pt idx="5">
                    <c:v>1.7999999999999999E-2</c:v>
                  </c:pt>
                  <c:pt idx="6">
                    <c:v>2.9000000000000001E-2</c:v>
                  </c:pt>
                  <c:pt idx="7">
                    <c:v>2.5999999999999999E-2</c:v>
                  </c:pt>
                  <c:pt idx="8">
                    <c:v>2.4E-2</c:v>
                  </c:pt>
                  <c:pt idx="9">
                    <c:v>2.1999999999999999E-2</c:v>
                  </c:pt>
                  <c:pt idx="10">
                    <c:v>1.2999999999999999E-2</c:v>
                  </c:pt>
                </c:numCache>
              </c:numRef>
            </c:plus>
            <c:minus>
              <c:numRef>
                <c:f>('KPI 3'!$M$9:$M$18,'KPI 3'!$M$22)</c:f>
                <c:numCache>
                  <c:formatCode>General</c:formatCode>
                  <c:ptCount val="11"/>
                  <c:pt idx="0">
                    <c:v>2.1000000000000001E-2</c:v>
                  </c:pt>
                  <c:pt idx="1">
                    <c:v>0.02</c:v>
                  </c:pt>
                  <c:pt idx="2">
                    <c:v>1.2999999999999999E-2</c:v>
                  </c:pt>
                  <c:pt idx="3">
                    <c:v>0.06</c:v>
                  </c:pt>
                  <c:pt idx="4">
                    <c:v>2.1999999999999999E-2</c:v>
                  </c:pt>
                  <c:pt idx="5">
                    <c:v>1.7999999999999999E-2</c:v>
                  </c:pt>
                  <c:pt idx="6">
                    <c:v>2.9000000000000001E-2</c:v>
                  </c:pt>
                  <c:pt idx="7">
                    <c:v>2.5999999999999999E-2</c:v>
                  </c:pt>
                  <c:pt idx="8">
                    <c:v>2.4E-2</c:v>
                  </c:pt>
                  <c:pt idx="9">
                    <c:v>2.1999999999999999E-2</c:v>
                  </c:pt>
                  <c:pt idx="10">
                    <c:v>1.2999999999999999E-2</c:v>
                  </c:pt>
                </c:numCache>
              </c:numRef>
            </c:minus>
          </c:errBars>
          <c:cat>
            <c:strRef>
              <c:f>('KPI 3'!$C$9:$C$18,'KPI 3'!$C$22)</c:f>
              <c:strCache>
                <c:ptCount val="11"/>
                <c:pt idx="0">
                  <c:v>Alfred      (43)</c:v>
                </c:pt>
                <c:pt idx="1">
                  <c:v>Austin      (29)</c:v>
                </c:pt>
                <c:pt idx="2">
                  <c:v>Barwon      (12)</c:v>
                </c:pt>
                <c:pt idx="3">
                  <c:v>Bendigo      (5)</c:v>
                </c:pt>
                <c:pt idx="4">
                  <c:v>Eastern      (35)</c:v>
                </c:pt>
                <c:pt idx="5">
                  <c:v>Melbourne      (54)</c:v>
                </c:pt>
                <c:pt idx="6">
                  <c:v>Monash      (53)</c:v>
                </c:pt>
                <c:pt idx="7">
                  <c:v>Northern      (14)</c:v>
                </c:pt>
                <c:pt idx="8">
                  <c:v>St Vincents      (29)</c:v>
                </c:pt>
                <c:pt idx="9">
                  <c:v>Western      (29)</c:v>
                </c:pt>
                <c:pt idx="10">
                  <c:v>State      (305)</c:v>
                </c:pt>
              </c:strCache>
            </c:strRef>
          </c:cat>
          <c:val>
            <c:numRef>
              <c:f>('KPI 3'!$J$9:$J$18,'KPI 3'!$J$22)</c:f>
              <c:numCache>
                <c:formatCode>0.0%</c:formatCode>
                <c:ptCount val="11"/>
                <c:pt idx="0">
                  <c:v>0.51190476190476186</c:v>
                </c:pt>
                <c:pt idx="1">
                  <c:v>0.41428571428571431</c:v>
                </c:pt>
                <c:pt idx="2">
                  <c:v>0.3</c:v>
                </c:pt>
                <c:pt idx="3">
                  <c:v>0.25</c:v>
                </c:pt>
                <c:pt idx="4">
                  <c:v>0.43209876543209874</c:v>
                </c:pt>
                <c:pt idx="5">
                  <c:v>0.41221374045801529</c:v>
                </c:pt>
                <c:pt idx="6">
                  <c:v>0.31325301204819278</c:v>
                </c:pt>
                <c:pt idx="7">
                  <c:v>0.2978723404255319</c:v>
                </c:pt>
                <c:pt idx="8">
                  <c:v>0.40298507462686567</c:v>
                </c:pt>
                <c:pt idx="9">
                  <c:v>0.38157894736842107</c:v>
                </c:pt>
                <c:pt idx="10">
                  <c:v>0.38363171355498721</c:v>
                </c:pt>
              </c:numCache>
            </c:numRef>
          </c:val>
          <c:extLst>
            <c:ext xmlns:c16="http://schemas.microsoft.com/office/drawing/2014/chart" uri="{C3380CC4-5D6E-409C-BE32-E72D297353CC}">
              <c16:uniqueId val="{0000000E-5D87-40C5-AA89-4A904824D041}"/>
            </c:ext>
          </c:extLst>
        </c:ser>
        <c:dLbls>
          <c:showLegendKey val="0"/>
          <c:showVal val="0"/>
          <c:showCatName val="0"/>
          <c:showSerName val="0"/>
          <c:showPercent val="0"/>
          <c:showBubbleSize val="0"/>
        </c:dLbls>
        <c:gapWidth val="150"/>
        <c:axId val="140607872"/>
        <c:axId val="140609408"/>
      </c:barChart>
      <c:catAx>
        <c:axId val="140607872"/>
        <c:scaling>
          <c:orientation val="minMax"/>
        </c:scaling>
        <c:delete val="0"/>
        <c:axPos val="b"/>
        <c:numFmt formatCode="General" sourceLinked="0"/>
        <c:majorTickMark val="out"/>
        <c:minorTickMark val="none"/>
        <c:tickLblPos val="nextTo"/>
        <c:txPr>
          <a:bodyPr/>
          <a:lstStyle/>
          <a:p>
            <a:pPr>
              <a:defRPr sz="700">
                <a:latin typeface="VIC" panose="00000500000000000000" pitchFamily="2" charset="0"/>
              </a:defRPr>
            </a:pPr>
            <a:endParaRPr lang="en-US"/>
          </a:p>
        </c:txPr>
        <c:crossAx val="140609408"/>
        <c:crosses val="autoZero"/>
        <c:auto val="1"/>
        <c:lblAlgn val="ctr"/>
        <c:lblOffset val="100"/>
        <c:noMultiLvlLbl val="0"/>
      </c:catAx>
      <c:valAx>
        <c:axId val="140609408"/>
        <c:scaling>
          <c:orientation val="minMax"/>
        </c:scaling>
        <c:delete val="0"/>
        <c:axPos val="l"/>
        <c:majorGridlines/>
        <c:numFmt formatCode="0%" sourceLinked="0"/>
        <c:majorTickMark val="out"/>
        <c:minorTickMark val="none"/>
        <c:tickLblPos val="nextTo"/>
        <c:txPr>
          <a:bodyPr/>
          <a:lstStyle/>
          <a:p>
            <a:pPr>
              <a:defRPr sz="800">
                <a:latin typeface="VIC" panose="00000500000000000000" pitchFamily="2" charset="0"/>
              </a:defRPr>
            </a:pPr>
            <a:endParaRPr lang="en-US"/>
          </a:p>
        </c:txPr>
        <c:crossAx val="140607872"/>
        <c:crosses val="autoZero"/>
        <c:crossBetween val="between"/>
        <c:majorUnit val="0.1"/>
      </c:valAx>
    </c:plotArea>
    <c:plotVisOnly val="1"/>
    <c:dispBlanksAs val="gap"/>
    <c:showDLblsOverMax val="0"/>
  </c:chart>
  <c:spPr>
    <a:ln>
      <a:noFill/>
    </a:ln>
  </c:sp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0" i="0" baseline="0">
                <a:effectLst/>
                <a:latin typeface="VIC SemiBold" panose="00000700000000000000" pitchFamily="2" charset="0"/>
              </a:rPr>
              <a:t>KPI 3 - Incidence percentage of home dialysis patients</a:t>
            </a:r>
            <a:endParaRPr lang="en-AU" sz="1000" b="0">
              <a:effectLst/>
              <a:latin typeface="VIC SemiBold" panose="00000700000000000000" pitchFamily="2" charset="0"/>
            </a:endParaRPr>
          </a:p>
        </c:rich>
      </c:tx>
      <c:layout>
        <c:manualLayout>
          <c:xMode val="edge"/>
          <c:yMode val="edge"/>
          <c:x val="0.23879782632804702"/>
          <c:y val="3.9408866995073892E-2"/>
        </c:manualLayout>
      </c:layout>
      <c:overlay val="0"/>
    </c:title>
    <c:autoTitleDeleted val="0"/>
    <c:plotArea>
      <c:layout>
        <c:manualLayout>
          <c:layoutTarget val="inner"/>
          <c:xMode val="edge"/>
          <c:yMode val="edge"/>
          <c:x val="6.8542911009363272E-2"/>
          <c:y val="0.12485922568284305"/>
          <c:w val="0.91220108049874049"/>
          <c:h val="0.70819703163703029"/>
        </c:manualLayout>
      </c:layout>
      <c:barChart>
        <c:barDir val="col"/>
        <c:grouping val="clustered"/>
        <c:varyColors val="0"/>
        <c:ser>
          <c:idx val="2"/>
          <c:order val="0"/>
          <c:tx>
            <c:strRef>
              <c:f>'KPI 3'!$AN$151</c:f>
              <c:strCache>
                <c:ptCount val="1"/>
                <c:pt idx="0">
                  <c:v>2016</c:v>
                </c:pt>
              </c:strCache>
            </c:strRef>
          </c:tx>
          <c:spPr>
            <a:solidFill>
              <a:srgbClr val="64C2C8"/>
            </a:solidFill>
          </c:spPr>
          <c:invertIfNegative val="0"/>
          <c:cat>
            <c:strRef>
              <c:f>('KPI 3'!$AE$152:$AE$161,'KPI 3'!$AE$163)</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3'!$AN$152:$AN$161,'KPI 3'!$AN$163)</c:f>
              <c:numCache>
                <c:formatCode>0.0%</c:formatCode>
                <c:ptCount val="11"/>
                <c:pt idx="0">
                  <c:v>0.53465346534653468</c:v>
                </c:pt>
                <c:pt idx="1">
                  <c:v>0.26229508196721313</c:v>
                </c:pt>
                <c:pt idx="2">
                  <c:v>0.36842105263157893</c:v>
                </c:pt>
                <c:pt idx="3">
                  <c:v>0.45454545454545453</c:v>
                </c:pt>
                <c:pt idx="4">
                  <c:v>0.43835616438356162</c:v>
                </c:pt>
                <c:pt idx="5">
                  <c:v>0.3728813559322034</c:v>
                </c:pt>
                <c:pt idx="6">
                  <c:v>0.44915254237288138</c:v>
                </c:pt>
                <c:pt idx="7">
                  <c:v>0.33333333333333331</c:v>
                </c:pt>
                <c:pt idx="8">
                  <c:v>0.50793650793650791</c:v>
                </c:pt>
                <c:pt idx="9">
                  <c:v>0.45205479452054792</c:v>
                </c:pt>
                <c:pt idx="10">
                  <c:v>0.42471590909090912</c:v>
                </c:pt>
              </c:numCache>
            </c:numRef>
          </c:val>
          <c:extLst>
            <c:ext xmlns:c16="http://schemas.microsoft.com/office/drawing/2014/chart" uri="{C3380CC4-5D6E-409C-BE32-E72D297353CC}">
              <c16:uniqueId val="{00000000-10D6-4BCD-979E-C3DFC04AB7AA}"/>
            </c:ext>
          </c:extLst>
        </c:ser>
        <c:ser>
          <c:idx val="1"/>
          <c:order val="1"/>
          <c:tx>
            <c:strRef>
              <c:f>'KPI 3'!$AO$151</c:f>
              <c:strCache>
                <c:ptCount val="1"/>
                <c:pt idx="0">
                  <c:v>2017</c:v>
                </c:pt>
              </c:strCache>
            </c:strRef>
          </c:tx>
          <c:spPr>
            <a:solidFill>
              <a:srgbClr val="005892"/>
            </a:solidFill>
          </c:spPr>
          <c:invertIfNegative val="0"/>
          <c:cat>
            <c:strRef>
              <c:f>('KPI 3'!$AE$152:$AE$161,'KPI 3'!$AE$163)</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3'!$AO$152:$AO$161,'KPI 3'!$AO$163)</c:f>
              <c:numCache>
                <c:formatCode>0.0%</c:formatCode>
                <c:ptCount val="11"/>
                <c:pt idx="0">
                  <c:v>0.48051948051948051</c:v>
                </c:pt>
                <c:pt idx="1">
                  <c:v>0.34920634920634919</c:v>
                </c:pt>
                <c:pt idx="2">
                  <c:v>0.33333333333333331</c:v>
                </c:pt>
                <c:pt idx="3">
                  <c:v>0.64</c:v>
                </c:pt>
                <c:pt idx="4">
                  <c:v>0.39655172413793105</c:v>
                </c:pt>
                <c:pt idx="5">
                  <c:v>0.323943661971831</c:v>
                </c:pt>
                <c:pt idx="6">
                  <c:v>0.29699999999999999</c:v>
                </c:pt>
                <c:pt idx="7">
                  <c:v>0.41379310344827586</c:v>
                </c:pt>
                <c:pt idx="8">
                  <c:v>0.33766233766233766</c:v>
                </c:pt>
                <c:pt idx="9">
                  <c:v>0.46</c:v>
                </c:pt>
                <c:pt idx="10">
                  <c:v>0.38390501319261211</c:v>
                </c:pt>
              </c:numCache>
            </c:numRef>
          </c:val>
          <c:extLst>
            <c:ext xmlns:c16="http://schemas.microsoft.com/office/drawing/2014/chart" uri="{C3380CC4-5D6E-409C-BE32-E72D297353CC}">
              <c16:uniqueId val="{00000001-10D6-4BCD-979E-C3DFC04AB7AA}"/>
            </c:ext>
          </c:extLst>
        </c:ser>
        <c:ser>
          <c:idx val="0"/>
          <c:order val="2"/>
          <c:tx>
            <c:strRef>
              <c:f>'KPI 3'!$AP$151</c:f>
              <c:strCache>
                <c:ptCount val="1"/>
                <c:pt idx="0">
                  <c:v>2018</c:v>
                </c:pt>
              </c:strCache>
            </c:strRef>
          </c:tx>
          <c:spPr>
            <a:solidFill>
              <a:srgbClr val="C1E6FF"/>
            </a:solidFill>
          </c:spPr>
          <c:invertIfNegative val="0"/>
          <c:cat>
            <c:strRef>
              <c:f>('KPI 3'!$AE$152:$AE$161,'KPI 3'!$AE$163)</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3'!$AP$152:$AP$161,'KPI 3'!$AP$163)</c:f>
              <c:numCache>
                <c:formatCode>0.0%</c:formatCode>
                <c:ptCount val="11"/>
                <c:pt idx="0">
                  <c:v>0.51190476190476186</c:v>
                </c:pt>
                <c:pt idx="1">
                  <c:v>0.41428571428571431</c:v>
                </c:pt>
                <c:pt idx="2">
                  <c:v>0.3</c:v>
                </c:pt>
                <c:pt idx="3">
                  <c:v>0.25</c:v>
                </c:pt>
                <c:pt idx="4">
                  <c:v>0.43209876543209874</c:v>
                </c:pt>
                <c:pt idx="5">
                  <c:v>0.41221374045801529</c:v>
                </c:pt>
                <c:pt idx="6">
                  <c:v>0.31547619047619047</c:v>
                </c:pt>
                <c:pt idx="7">
                  <c:v>0.2978723404255319</c:v>
                </c:pt>
                <c:pt idx="8">
                  <c:v>0.43283582089552236</c:v>
                </c:pt>
                <c:pt idx="9">
                  <c:v>0.38157894736842107</c:v>
                </c:pt>
                <c:pt idx="10">
                  <c:v>0.38647959183673469</c:v>
                </c:pt>
              </c:numCache>
            </c:numRef>
          </c:val>
          <c:extLst>
            <c:ext xmlns:c16="http://schemas.microsoft.com/office/drawing/2014/chart" uri="{C3380CC4-5D6E-409C-BE32-E72D297353CC}">
              <c16:uniqueId val="{00000002-10D6-4BCD-979E-C3DFC04AB7AA}"/>
            </c:ext>
          </c:extLst>
        </c:ser>
        <c:dLbls>
          <c:showLegendKey val="0"/>
          <c:showVal val="0"/>
          <c:showCatName val="0"/>
          <c:showSerName val="0"/>
          <c:showPercent val="0"/>
          <c:showBubbleSize val="0"/>
        </c:dLbls>
        <c:gapWidth val="150"/>
        <c:axId val="142238080"/>
        <c:axId val="142239616"/>
      </c:barChart>
      <c:catAx>
        <c:axId val="142238080"/>
        <c:scaling>
          <c:orientation val="minMax"/>
        </c:scaling>
        <c:delete val="0"/>
        <c:axPos val="b"/>
        <c:numFmt formatCode="General" sourceLinked="0"/>
        <c:majorTickMark val="out"/>
        <c:minorTickMark val="none"/>
        <c:tickLblPos val="nextTo"/>
        <c:txPr>
          <a:bodyPr/>
          <a:lstStyle/>
          <a:p>
            <a:pPr>
              <a:defRPr sz="700">
                <a:latin typeface="VIC" panose="00000500000000000000" pitchFamily="2" charset="0"/>
              </a:defRPr>
            </a:pPr>
            <a:endParaRPr lang="en-US"/>
          </a:p>
        </c:txPr>
        <c:crossAx val="142239616"/>
        <c:crosses val="autoZero"/>
        <c:auto val="1"/>
        <c:lblAlgn val="ctr"/>
        <c:lblOffset val="100"/>
        <c:noMultiLvlLbl val="0"/>
      </c:catAx>
      <c:valAx>
        <c:axId val="142239616"/>
        <c:scaling>
          <c:orientation val="minMax"/>
        </c:scaling>
        <c:delete val="0"/>
        <c:axPos val="l"/>
        <c:majorGridlines/>
        <c:numFmt formatCode="0%" sourceLinked="0"/>
        <c:majorTickMark val="out"/>
        <c:minorTickMark val="none"/>
        <c:tickLblPos val="nextTo"/>
        <c:txPr>
          <a:bodyPr/>
          <a:lstStyle/>
          <a:p>
            <a:pPr>
              <a:defRPr sz="800">
                <a:latin typeface="VIC" panose="00000500000000000000" pitchFamily="2" charset="0"/>
              </a:defRPr>
            </a:pPr>
            <a:endParaRPr lang="en-US"/>
          </a:p>
        </c:txPr>
        <c:crossAx val="142238080"/>
        <c:crosses val="autoZero"/>
        <c:crossBetween val="between"/>
        <c:majorUnit val="0.1"/>
      </c:valAx>
    </c:plotArea>
    <c:legend>
      <c:legendPos val="r"/>
      <c:layout>
        <c:manualLayout>
          <c:xMode val="edge"/>
          <c:yMode val="edge"/>
          <c:x val="6.9616722097463474E-2"/>
          <c:y val="0.91164985236220508"/>
          <c:w val="0.90626543053086128"/>
          <c:h val="5.1059574584426941E-2"/>
        </c:manualLayout>
      </c:layout>
      <c:overlay val="0"/>
      <c:txPr>
        <a:bodyPr/>
        <a:lstStyle/>
        <a:p>
          <a:pPr>
            <a:defRPr sz="800">
              <a:latin typeface="VIC" panose="00000500000000000000" pitchFamily="2" charset="0"/>
            </a:defRPr>
          </a:pPr>
          <a:endParaRPr lang="en-US"/>
        </a:p>
      </c:txPr>
    </c:legend>
    <c:plotVisOnly val="1"/>
    <c:dispBlanksAs val="gap"/>
    <c:showDLblsOverMax val="0"/>
  </c:chart>
  <c:spPr>
    <a:ln>
      <a:noFill/>
    </a:ln>
  </c:sp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0" i="0" baseline="0">
                <a:effectLst/>
                <a:latin typeface="VIC SemiBold" panose="00000700000000000000" pitchFamily="2" charset="0"/>
              </a:rPr>
              <a:t>KPI 3 - Prevalence percentage of home dialysis patients </a:t>
            </a:r>
            <a:endParaRPr lang="en-AU" sz="1000" b="0">
              <a:effectLst/>
              <a:latin typeface="VIC SemiBold" panose="00000700000000000000" pitchFamily="2" charset="0"/>
            </a:endParaRPr>
          </a:p>
        </c:rich>
      </c:tx>
      <c:overlay val="0"/>
    </c:title>
    <c:autoTitleDeleted val="0"/>
    <c:plotArea>
      <c:layout>
        <c:manualLayout>
          <c:layoutTarget val="inner"/>
          <c:xMode val="edge"/>
          <c:yMode val="edge"/>
          <c:x val="6.3009398018796028E-2"/>
          <c:y val="0.11720768539030109"/>
          <c:w val="0.91924866649733294"/>
          <c:h val="0.67327122345000989"/>
        </c:manualLayout>
      </c:layout>
      <c:barChart>
        <c:barDir val="col"/>
        <c:grouping val="clustered"/>
        <c:varyColors val="0"/>
        <c:ser>
          <c:idx val="0"/>
          <c:order val="0"/>
          <c:tx>
            <c:strRef>
              <c:f>'KPI 3'!$BO$222</c:f>
              <c:strCache>
                <c:ptCount val="1"/>
                <c:pt idx="0">
                  <c:v>June</c:v>
                </c:pt>
              </c:strCache>
            </c:strRef>
          </c:tx>
          <c:spPr>
            <a:solidFill>
              <a:srgbClr val="DB313D"/>
            </a:solidFill>
            <a:ln>
              <a:solidFill>
                <a:schemeClr val="accent1">
                  <a:lumMod val="20000"/>
                  <a:lumOff val="80000"/>
                </a:schemeClr>
              </a:solidFill>
            </a:ln>
          </c:spPr>
          <c:invertIfNegative val="0"/>
          <c:dPt>
            <c:idx val="0"/>
            <c:invertIfNegative val="0"/>
            <c:bubble3D val="0"/>
            <c:spPr>
              <a:solidFill>
                <a:srgbClr val="FFC000"/>
              </a:solidFill>
              <a:ln>
                <a:solidFill>
                  <a:schemeClr val="accent1">
                    <a:lumMod val="20000"/>
                    <a:lumOff val="80000"/>
                  </a:schemeClr>
                </a:solidFill>
              </a:ln>
            </c:spPr>
            <c:extLst>
              <c:ext xmlns:c16="http://schemas.microsoft.com/office/drawing/2014/chart" uri="{C3380CC4-5D6E-409C-BE32-E72D297353CC}">
                <c16:uniqueId val="{00000001-E4DB-4EB8-9493-0005BCBC0BB5}"/>
              </c:ext>
            </c:extLst>
          </c:dPt>
          <c:dPt>
            <c:idx val="9"/>
            <c:invertIfNegative val="0"/>
            <c:bubble3D val="0"/>
            <c:extLst>
              <c:ext xmlns:c16="http://schemas.microsoft.com/office/drawing/2014/chart" uri="{C3380CC4-5D6E-409C-BE32-E72D297353CC}">
                <c16:uniqueId val="{00000003-E4DB-4EB8-9493-0005BCBC0BB5}"/>
              </c:ext>
            </c:extLst>
          </c:dPt>
          <c:errBars>
            <c:errBarType val="both"/>
            <c:errValType val="cust"/>
            <c:noEndCap val="0"/>
            <c:plus>
              <c:numRef>
                <c:f>('KPI 3'!$CR$223:$CR$232,'KPI 3'!$CR$234)</c:f>
                <c:numCache>
                  <c:formatCode>General</c:formatCode>
                  <c:ptCount val="11"/>
                  <c:pt idx="0">
                    <c:v>5.5236080623245502E-3</c:v>
                  </c:pt>
                  <c:pt idx="1">
                    <c:v>6.164992543750236E-3</c:v>
                  </c:pt>
                  <c:pt idx="2">
                    <c:v>6.0040067072872063E-3</c:v>
                  </c:pt>
                  <c:pt idx="3">
                    <c:v>6.5410502373651428E-3</c:v>
                  </c:pt>
                  <c:pt idx="4">
                    <c:v>3.9358510374447129E-3</c:v>
                  </c:pt>
                  <c:pt idx="5">
                    <c:v>3.6503809528130849E-3</c:v>
                  </c:pt>
                  <c:pt idx="6">
                    <c:v>3.2906090768682178E-3</c:v>
                  </c:pt>
                  <c:pt idx="7">
                    <c:v>9.5836170009217306E-3</c:v>
                  </c:pt>
                  <c:pt idx="8">
                    <c:v>3.6881681975664475E-3</c:v>
                  </c:pt>
                  <c:pt idx="9">
                    <c:v>8.6699394257592939E-3</c:v>
                  </c:pt>
                  <c:pt idx="10">
                    <c:v>1.8699286364693014E-3</c:v>
                  </c:pt>
                </c:numCache>
              </c:numRef>
            </c:plus>
            <c:minus>
              <c:numRef>
                <c:f>('KPI 3'!$CR$223:$CR$232,'KPI 3'!$CR$234)</c:f>
                <c:numCache>
                  <c:formatCode>General</c:formatCode>
                  <c:ptCount val="11"/>
                  <c:pt idx="0">
                    <c:v>5.5236080623245502E-3</c:v>
                  </c:pt>
                  <c:pt idx="1">
                    <c:v>6.164992543750236E-3</c:v>
                  </c:pt>
                  <c:pt idx="2">
                    <c:v>6.0040067072872063E-3</c:v>
                  </c:pt>
                  <c:pt idx="3">
                    <c:v>6.5410502373651428E-3</c:v>
                  </c:pt>
                  <c:pt idx="4">
                    <c:v>3.9358510374447129E-3</c:v>
                  </c:pt>
                  <c:pt idx="5">
                    <c:v>3.6503809528130849E-3</c:v>
                  </c:pt>
                  <c:pt idx="6">
                    <c:v>3.2906090768682178E-3</c:v>
                  </c:pt>
                  <c:pt idx="7">
                    <c:v>9.5836170009217306E-3</c:v>
                  </c:pt>
                  <c:pt idx="8">
                    <c:v>3.6881681975664475E-3</c:v>
                  </c:pt>
                  <c:pt idx="9">
                    <c:v>8.6699394257592939E-3</c:v>
                  </c:pt>
                  <c:pt idx="10">
                    <c:v>1.8699286364693014E-3</c:v>
                  </c:pt>
                </c:numCache>
              </c:numRef>
            </c:minus>
          </c:errBars>
          <c:cat>
            <c:strRef>
              <c:f>('KPI 3'!$A$223:$A$232,'KPI 3'!$A$234)</c:f>
              <c:strCache>
                <c:ptCount val="11"/>
                <c:pt idx="0">
                  <c:v>Alfred      (105)</c:v>
                </c:pt>
                <c:pt idx="1">
                  <c:v>Austin      (74)</c:v>
                </c:pt>
                <c:pt idx="2">
                  <c:v>Barwon      (55)</c:v>
                </c:pt>
                <c:pt idx="3">
                  <c:v>Bendigo      (28)</c:v>
                </c:pt>
                <c:pt idx="4">
                  <c:v>Eastern      (67)</c:v>
                </c:pt>
                <c:pt idx="5">
                  <c:v>Melbourne      (118)</c:v>
                </c:pt>
                <c:pt idx="6">
                  <c:v>Monash      (166)</c:v>
                </c:pt>
                <c:pt idx="7">
                  <c:v>Northern      (29)</c:v>
                </c:pt>
                <c:pt idx="8">
                  <c:v>St Vincents      (81)</c:v>
                </c:pt>
                <c:pt idx="9">
                  <c:v>Western      (85)</c:v>
                </c:pt>
                <c:pt idx="10">
                  <c:v>State      (808)</c:v>
                </c:pt>
              </c:strCache>
            </c:strRef>
          </c:cat>
          <c:val>
            <c:numRef>
              <c:f>('KPI 3'!$CM$223:$CM$232,'KPI 3'!$CM$234)</c:f>
              <c:numCache>
                <c:formatCode>0.0%</c:formatCode>
                <c:ptCount val="11"/>
                <c:pt idx="0">
                  <c:v>0.33333333333333331</c:v>
                </c:pt>
                <c:pt idx="1">
                  <c:v>0.27075812274368233</c:v>
                </c:pt>
                <c:pt idx="2">
                  <c:v>0.32317073170731708</c:v>
                </c:pt>
                <c:pt idx="3">
                  <c:v>0.30769230769230771</c:v>
                </c:pt>
                <c:pt idx="4">
                  <c:v>0.28508771929824561</c:v>
                </c:pt>
                <c:pt idx="5">
                  <c:v>0.22201492537313433</c:v>
                </c:pt>
                <c:pt idx="6">
                  <c:v>0.27408637873754155</c:v>
                </c:pt>
                <c:pt idx="7">
                  <c:v>0.26829268292682928</c:v>
                </c:pt>
                <c:pt idx="8">
                  <c:v>0.27009646302250806</c:v>
                </c:pt>
                <c:pt idx="9">
                  <c:v>0.28771929824561404</c:v>
                </c:pt>
                <c:pt idx="10">
                  <c:v>0.27562564278368185</c:v>
                </c:pt>
              </c:numCache>
            </c:numRef>
          </c:val>
          <c:extLst>
            <c:ext xmlns:c16="http://schemas.microsoft.com/office/drawing/2014/chart" uri="{C3380CC4-5D6E-409C-BE32-E72D297353CC}">
              <c16:uniqueId val="{00000004-E4DB-4EB8-9493-0005BCBC0BB5}"/>
            </c:ext>
          </c:extLst>
        </c:ser>
        <c:dLbls>
          <c:showLegendKey val="0"/>
          <c:showVal val="0"/>
          <c:showCatName val="0"/>
          <c:showSerName val="0"/>
          <c:showPercent val="0"/>
          <c:showBubbleSize val="0"/>
        </c:dLbls>
        <c:gapWidth val="150"/>
        <c:axId val="142423552"/>
        <c:axId val="142425088"/>
      </c:barChart>
      <c:catAx>
        <c:axId val="142423552"/>
        <c:scaling>
          <c:orientation val="minMax"/>
        </c:scaling>
        <c:delete val="0"/>
        <c:axPos val="b"/>
        <c:numFmt formatCode="General" sourceLinked="1"/>
        <c:majorTickMark val="out"/>
        <c:minorTickMark val="none"/>
        <c:tickLblPos val="nextTo"/>
        <c:txPr>
          <a:bodyPr/>
          <a:lstStyle/>
          <a:p>
            <a:pPr>
              <a:defRPr sz="800">
                <a:latin typeface="VIC" panose="00000500000000000000" pitchFamily="2" charset="0"/>
              </a:defRPr>
            </a:pPr>
            <a:endParaRPr lang="en-US"/>
          </a:p>
        </c:txPr>
        <c:crossAx val="142425088"/>
        <c:crosses val="autoZero"/>
        <c:auto val="1"/>
        <c:lblAlgn val="ctr"/>
        <c:lblOffset val="100"/>
        <c:noMultiLvlLbl val="0"/>
      </c:catAx>
      <c:valAx>
        <c:axId val="142425088"/>
        <c:scaling>
          <c:orientation val="minMax"/>
          <c:max val="0.5"/>
          <c:min val="0"/>
        </c:scaling>
        <c:delete val="0"/>
        <c:axPos val="l"/>
        <c:majorGridlines/>
        <c:numFmt formatCode="0%" sourceLinked="0"/>
        <c:majorTickMark val="out"/>
        <c:minorTickMark val="none"/>
        <c:tickLblPos val="nextTo"/>
        <c:txPr>
          <a:bodyPr/>
          <a:lstStyle/>
          <a:p>
            <a:pPr>
              <a:defRPr sz="800">
                <a:latin typeface="VIC" panose="00000500000000000000" pitchFamily="2" charset="0"/>
              </a:defRPr>
            </a:pPr>
            <a:endParaRPr lang="en-US"/>
          </a:p>
        </c:txPr>
        <c:crossAx val="142423552"/>
        <c:crosses val="autoZero"/>
        <c:crossBetween val="between"/>
        <c:majorUnit val="0.1"/>
      </c:valAx>
    </c:plotArea>
    <c:plotVisOnly val="1"/>
    <c:dispBlanksAs val="gap"/>
    <c:showDLblsOverMax val="0"/>
  </c:chart>
  <c:spPr>
    <a:ln>
      <a:noFill/>
    </a:ln>
  </c:spPr>
  <c:externalData r:id="rId2">
    <c:autoUpdate val="0"/>
  </c:externalData>
  <c:userShapes r:id="rId3"/>
</c:chartSpace>
</file>

<file path=word/drawings/_rels/drawing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drawings/_rels/drawing11.xml.rels><?xml version="1.0" encoding="UTF-8" standalone="yes"?>
<Relationships xmlns="http://schemas.openxmlformats.org/package/2006/relationships"><Relationship Id="rId1" Type="http://schemas.openxmlformats.org/officeDocument/2006/relationships/image" Target="../media/image11.png"/></Relationships>
</file>

<file path=word/drawings/drawing1.xml><?xml version="1.0" encoding="utf-8"?>
<c:userShapes xmlns:c="http://schemas.openxmlformats.org/drawingml/2006/chart">
  <cdr:relSizeAnchor xmlns:cdr="http://schemas.openxmlformats.org/drawingml/2006/chartDrawing">
    <cdr:from>
      <cdr:x>0.23862</cdr:x>
      <cdr:y>0.16505</cdr:y>
    </cdr:from>
    <cdr:to>
      <cdr:x>0.43446</cdr:x>
      <cdr:y>0.24088</cdr:y>
    </cdr:to>
    <cdr:sp macro="" textlink="">
      <cdr:nvSpPr>
        <cdr:cNvPr id="2" name="TextBox 3"/>
        <cdr:cNvSpPr txBox="1"/>
      </cdr:nvSpPr>
      <cdr:spPr>
        <a:xfrm xmlns:a="http://schemas.openxmlformats.org/drawingml/2006/main">
          <a:off x="1543300" y="646137"/>
          <a:ext cx="1266575" cy="296838"/>
        </a:xfrm>
        <a:prstGeom xmlns:a="http://schemas.openxmlformats.org/drawingml/2006/main" prst="rect">
          <a:avLst/>
        </a:prstGeom>
      </cdr:spPr>
    </cdr:sp>
  </cdr:relSizeAnchor>
  <cdr:relSizeAnchor xmlns:cdr="http://schemas.openxmlformats.org/drawingml/2006/chartDrawing">
    <cdr:from>
      <cdr:x>0.31517</cdr:x>
      <cdr:y>0.16788</cdr:y>
    </cdr:from>
    <cdr:to>
      <cdr:x>0.4198</cdr:x>
      <cdr:y>0.22395</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038350" y="657225"/>
          <a:ext cx="676715" cy="219475"/>
        </a:xfrm>
        <a:prstGeom xmlns:a="http://schemas.openxmlformats.org/drawingml/2006/main" prst="rect">
          <a:avLst/>
        </a:prstGeom>
      </cdr:spPr>
    </cdr:pic>
  </cdr:relSizeAnchor>
  <cdr:relSizeAnchor xmlns:cdr="http://schemas.openxmlformats.org/drawingml/2006/chartDrawing">
    <cdr:from>
      <cdr:x>0.25938</cdr:x>
      <cdr:y>0.93417</cdr:y>
    </cdr:from>
    <cdr:to>
      <cdr:x>0.3802</cdr:x>
      <cdr:y>0.97581</cdr:y>
    </cdr:to>
    <cdr:sp macro="" textlink="">
      <cdr:nvSpPr>
        <cdr:cNvPr id="4" name="TextBox 1"/>
        <cdr:cNvSpPr txBox="1"/>
      </cdr:nvSpPr>
      <cdr:spPr>
        <a:xfrm xmlns:a="http://schemas.openxmlformats.org/drawingml/2006/main">
          <a:off x="1677541" y="3657077"/>
          <a:ext cx="781410" cy="163014"/>
        </a:xfrm>
        <a:prstGeom xmlns:a="http://schemas.openxmlformats.org/drawingml/2006/main" prst="rect">
          <a:avLst/>
        </a:prstGeom>
      </cdr:spPr>
    </cdr:sp>
  </cdr:relSizeAnchor>
  <cdr:relSizeAnchor xmlns:cdr="http://schemas.openxmlformats.org/drawingml/2006/chartDrawing">
    <cdr:from>
      <cdr:x>0.25938</cdr:x>
      <cdr:y>0.93417</cdr:y>
    </cdr:from>
    <cdr:to>
      <cdr:x>0.3802</cdr:x>
      <cdr:y>0.97581</cdr:y>
    </cdr:to>
    <cdr:sp macro="" textlink="">
      <cdr:nvSpPr>
        <cdr:cNvPr id="5" name="TextBox 1"/>
        <cdr:cNvSpPr txBox="1"/>
      </cdr:nvSpPr>
      <cdr:spPr>
        <a:xfrm xmlns:a="http://schemas.openxmlformats.org/drawingml/2006/main">
          <a:off x="1677541" y="3657077"/>
          <a:ext cx="781410" cy="163014"/>
        </a:xfrm>
        <a:prstGeom xmlns:a="http://schemas.openxmlformats.org/drawingml/2006/main" prst="rect">
          <a:avLst/>
        </a:prstGeom>
      </cdr:spPr>
    </cdr:sp>
  </cdr:relSizeAnchor>
  <cdr:relSizeAnchor xmlns:cdr="http://schemas.openxmlformats.org/drawingml/2006/chartDrawing">
    <cdr:from>
      <cdr:x>0.1944</cdr:x>
      <cdr:y>0.90511</cdr:y>
    </cdr:from>
    <cdr:to>
      <cdr:x>0.31506</cdr:x>
      <cdr:y>0.96429</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257300" y="3543300"/>
          <a:ext cx="780356" cy="231668"/>
        </a:xfrm>
        <a:prstGeom xmlns:a="http://schemas.openxmlformats.org/drawingml/2006/main" prst="rect">
          <a:avLst/>
        </a:prstGeom>
      </cdr:spPr>
    </cdr:pic>
  </cdr:relSizeAnchor>
  <cdr:relSizeAnchor xmlns:cdr="http://schemas.openxmlformats.org/drawingml/2006/chartDrawing">
    <cdr:from>
      <cdr:x>0.17621</cdr:x>
      <cdr:y>0.92458</cdr:y>
    </cdr:from>
    <cdr:to>
      <cdr:x>0.19637</cdr:x>
      <cdr:y>0.95215</cdr:y>
    </cdr:to>
    <cdr:sp macro="" textlink="">
      <cdr:nvSpPr>
        <cdr:cNvPr id="7" name="Rectangle 6"/>
        <cdr:cNvSpPr/>
      </cdr:nvSpPr>
      <cdr:spPr>
        <a:xfrm xmlns:a="http://schemas.openxmlformats.org/drawingml/2006/main">
          <a:off x="1139654" y="3619527"/>
          <a:ext cx="130375" cy="107927"/>
        </a:xfrm>
        <a:prstGeom xmlns:a="http://schemas.openxmlformats.org/drawingml/2006/main" prst="rect">
          <a:avLst/>
        </a:prstGeom>
        <a:solidFill xmlns:a="http://schemas.openxmlformats.org/drawingml/2006/main">
          <a:srgbClr val="0086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0.45193</cdr:x>
      <cdr:y>0.91827</cdr:y>
    </cdr:from>
    <cdr:to>
      <cdr:x>0.47049</cdr:x>
      <cdr:y>0.94175</cdr:y>
    </cdr:to>
    <cdr:sp macro="" textlink="">
      <cdr:nvSpPr>
        <cdr:cNvPr id="8" name="Rectangle 7"/>
        <cdr:cNvSpPr/>
      </cdr:nvSpPr>
      <cdr:spPr>
        <a:xfrm xmlns:a="http://schemas.openxmlformats.org/drawingml/2006/main">
          <a:off x="2922854" y="3594825"/>
          <a:ext cx="120047" cy="91916"/>
        </a:xfrm>
        <a:prstGeom xmlns:a="http://schemas.openxmlformats.org/drawingml/2006/main" prst="rect">
          <a:avLst/>
        </a:prstGeom>
        <a:solidFill xmlns:a="http://schemas.openxmlformats.org/drawingml/2006/main">
          <a:srgbClr val="DB31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0.48306</cdr:x>
      <cdr:y>0.90754</cdr:y>
    </cdr:from>
    <cdr:to>
      <cdr:x>0.58581</cdr:x>
      <cdr:y>0.96361</cdr:y>
    </cdr:to>
    <cdr:pic>
      <cdr:nvPicPr>
        <cdr:cNvPr id="9"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3124200" y="3552825"/>
          <a:ext cx="664522" cy="219475"/>
        </a:xfrm>
        <a:prstGeom xmlns:a="http://schemas.openxmlformats.org/drawingml/2006/main" prst="rect">
          <a:avLst/>
        </a:prstGeom>
      </cdr:spPr>
    </cdr:pic>
  </cdr:relSizeAnchor>
  <cdr:relSizeAnchor xmlns:cdr="http://schemas.openxmlformats.org/drawingml/2006/chartDrawing">
    <cdr:from>
      <cdr:x>0.72055</cdr:x>
      <cdr:y>0.92347</cdr:y>
    </cdr:from>
    <cdr:to>
      <cdr:x>0.73913</cdr:x>
      <cdr:y>0.94695</cdr:y>
    </cdr:to>
    <cdr:sp macro="" textlink="">
      <cdr:nvSpPr>
        <cdr:cNvPr id="10" name="Rectangle 9"/>
        <cdr:cNvSpPr/>
      </cdr:nvSpPr>
      <cdr:spPr>
        <a:xfrm xmlns:a="http://schemas.openxmlformats.org/drawingml/2006/main">
          <a:off x="4660161" y="3615166"/>
          <a:ext cx="120112" cy="91916"/>
        </a:xfrm>
        <a:prstGeom xmlns:a="http://schemas.openxmlformats.org/drawingml/2006/main" prst="rect">
          <a:avLst/>
        </a:prstGeom>
        <a:solidFill xmlns:a="http://schemas.openxmlformats.org/drawingml/2006/main">
          <a:srgbClr val="F2B8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0.75994</cdr:x>
      <cdr:y>0.90998</cdr:y>
    </cdr:from>
    <cdr:to>
      <cdr:x>0.90605</cdr:x>
      <cdr:y>0.96604</cdr:y>
    </cdr:to>
    <cdr:pic>
      <cdr:nvPicPr>
        <cdr:cNvPr id="11"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4914900" y="3562350"/>
          <a:ext cx="944962" cy="219475"/>
        </a:xfrm>
        <a:prstGeom xmlns:a="http://schemas.openxmlformats.org/drawingml/2006/main" prst="rect">
          <a:avLst/>
        </a:prstGeom>
      </cdr:spPr>
    </cdr:pic>
  </cdr:relSizeAnchor>
  <cdr:relSizeAnchor xmlns:cdr="http://schemas.openxmlformats.org/drawingml/2006/chartDrawing">
    <cdr:from>
      <cdr:x>0.06627</cdr:x>
      <cdr:y>0.4112</cdr:y>
    </cdr:from>
    <cdr:to>
      <cdr:x>1</cdr:x>
      <cdr:y>0.4112</cdr:y>
    </cdr:to>
    <cdr:cxnSp macro="">
      <cdr:nvCxnSpPr>
        <cdr:cNvPr id="13" name="Straight Connector 12"/>
        <cdr:cNvCxnSpPr/>
      </cdr:nvCxnSpPr>
      <cdr:spPr>
        <a:xfrm xmlns:a="http://schemas.openxmlformats.org/drawingml/2006/main">
          <a:off x="428600" y="1609743"/>
          <a:ext cx="6038875" cy="0"/>
        </a:xfrm>
        <a:prstGeom xmlns:a="http://schemas.openxmlformats.org/drawingml/2006/main" prst="line">
          <a:avLst/>
        </a:prstGeom>
        <a:ln xmlns:a="http://schemas.openxmlformats.org/drawingml/2006/main" w="1587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0.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2" name="Straight Connector 1"/>
        <cdr:cNvSpPr/>
      </cdr:nvSpPr>
      <cdr:spPr>
        <a:xfrm xmlns:a="http://schemas.openxmlformats.org/drawingml/2006/main">
          <a:off x="-12798135" y="-5676899"/>
          <a:ext cx="0" cy="0"/>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0.80423</cdr:x>
      <cdr:y>0.1913</cdr:y>
    </cdr:from>
    <cdr:to>
      <cdr:x>0.95587</cdr:x>
      <cdr:y>0.23907</cdr:y>
    </cdr:to>
    <cdr:sp macro="" textlink="">
      <cdr:nvSpPr>
        <cdr:cNvPr id="3" name="TextBox 1"/>
        <cdr:cNvSpPr txBox="1"/>
      </cdr:nvSpPr>
      <cdr:spPr>
        <a:xfrm xmlns:a="http://schemas.openxmlformats.org/drawingml/2006/main">
          <a:off x="5109393" y="577605"/>
          <a:ext cx="963396" cy="14423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000" b="1" i="0"/>
            <a:t>Target  = 35%</a:t>
          </a:r>
        </a:p>
      </cdr:txBody>
    </cdr:sp>
  </cdr:relSizeAnchor>
  <cdr:relSizeAnchor xmlns:cdr="http://schemas.openxmlformats.org/drawingml/2006/chartDrawing">
    <cdr:from>
      <cdr:x>0.05821</cdr:x>
      <cdr:y>0.32157</cdr:y>
    </cdr:from>
    <cdr:to>
      <cdr:x>0.97756</cdr:x>
      <cdr:y>0.32194</cdr:y>
    </cdr:to>
    <cdr:sp macro="" textlink="">
      <cdr:nvSpPr>
        <cdr:cNvPr id="6" name="Straight Connector 5"/>
        <cdr:cNvSpPr/>
      </cdr:nvSpPr>
      <cdr:spPr>
        <a:xfrm xmlns:a="http://schemas.openxmlformats.org/drawingml/2006/main">
          <a:off x="369814" y="970963"/>
          <a:ext cx="5840791" cy="1117"/>
        </a:xfrm>
        <a:prstGeom xmlns:a="http://schemas.openxmlformats.org/drawingml/2006/main" prst="line">
          <a:avLst/>
        </a:prstGeom>
        <a:ln xmlns:a="http://schemas.openxmlformats.org/drawingml/2006/main" w="22225">
          <a:solidFill>
            <a:schemeClr val="tx1"/>
          </a:solidFill>
        </a:ln>
        <a:effectLst xmlns:a="http://schemas.openxmlformats.org/drawingml/2006/mai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11.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2" name="Straight Connector 1"/>
        <cdr:cNvSpPr/>
      </cdr:nvSpPr>
      <cdr:spPr>
        <a:xfrm xmlns:a="http://schemas.openxmlformats.org/drawingml/2006/main">
          <a:off x="-12798135" y="-5676899"/>
          <a:ext cx="0" cy="0"/>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0.4733</cdr:x>
      <cdr:y>0.19106</cdr:y>
    </cdr:from>
    <cdr:to>
      <cdr:x>0.96428</cdr:x>
      <cdr:y>0.25197</cdr:y>
    </cdr:to>
    <cdr:sp macro="" textlink="">
      <cdr:nvSpPr>
        <cdr:cNvPr id="3" name="TextBox 1"/>
        <cdr:cNvSpPr txBox="1"/>
      </cdr:nvSpPr>
      <cdr:spPr>
        <a:xfrm xmlns:a="http://schemas.openxmlformats.org/drawingml/2006/main">
          <a:off x="2981739" y="693362"/>
          <a:ext cx="3093057" cy="22104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b="1" i="0">
              <a:latin typeface="VIC" panose="00000500000000000000" pitchFamily="2" charset="0"/>
            </a:rPr>
            <a:t>Target  = 0.33</a:t>
          </a:r>
          <a:r>
            <a:rPr lang="en-AU" sz="800" b="1" i="0" baseline="0">
              <a:latin typeface="VIC" panose="00000500000000000000" pitchFamily="2" charset="0"/>
            </a:rPr>
            <a:t> peritonitis </a:t>
          </a:r>
          <a:r>
            <a:rPr lang="en-AU" sz="800" b="1" i="0">
              <a:latin typeface="VIC" panose="00000500000000000000" pitchFamily="2" charset="0"/>
            </a:rPr>
            <a:t>episodes for</a:t>
          </a:r>
          <a:r>
            <a:rPr lang="en-AU" sz="800" b="1" i="0" baseline="0">
              <a:latin typeface="VIC" panose="00000500000000000000" pitchFamily="2" charset="0"/>
            </a:rPr>
            <a:t> every patient year</a:t>
          </a:r>
          <a:endParaRPr lang="en-AU" sz="800" b="1" i="0">
            <a:latin typeface="VIC" panose="00000500000000000000" pitchFamily="2" charset="0"/>
          </a:endParaRPr>
        </a:p>
      </cdr:txBody>
    </cdr:sp>
  </cdr:relSizeAnchor>
  <cdr:relSizeAnchor xmlns:cdr="http://schemas.openxmlformats.org/drawingml/2006/chartDrawing">
    <cdr:from>
      <cdr:x>0.18781</cdr:x>
      <cdr:y>0.94065</cdr:y>
    </cdr:from>
    <cdr:to>
      <cdr:x>0.22076</cdr:x>
      <cdr:y>0.97329</cdr:y>
    </cdr:to>
    <cdr:sp macro="" textlink="">
      <cdr:nvSpPr>
        <cdr:cNvPr id="5" name="Rectangle 4"/>
        <cdr:cNvSpPr/>
      </cdr:nvSpPr>
      <cdr:spPr>
        <a:xfrm xmlns:a="http://schemas.openxmlformats.org/drawingml/2006/main">
          <a:off x="1447800" y="4025900"/>
          <a:ext cx="254000" cy="139700"/>
        </a:xfrm>
        <a:prstGeom xmlns:a="http://schemas.openxmlformats.org/drawingml/2006/main" prst="rect">
          <a:avLst/>
        </a:prstGeom>
        <a:solidFill xmlns:a="http://schemas.openxmlformats.org/drawingml/2006/main">
          <a:srgbClr val="0086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0.45305</cdr:x>
      <cdr:y>0.93769</cdr:y>
    </cdr:from>
    <cdr:to>
      <cdr:x>0.486</cdr:x>
      <cdr:y>0.97033</cdr:y>
    </cdr:to>
    <cdr:sp macro="" textlink="">
      <cdr:nvSpPr>
        <cdr:cNvPr id="7" name="Rectangle 6"/>
        <cdr:cNvSpPr/>
      </cdr:nvSpPr>
      <cdr:spPr>
        <a:xfrm xmlns:a="http://schemas.openxmlformats.org/drawingml/2006/main">
          <a:off x="3492500" y="4013200"/>
          <a:ext cx="254000" cy="139700"/>
        </a:xfrm>
        <a:prstGeom xmlns:a="http://schemas.openxmlformats.org/drawingml/2006/main" prst="rect">
          <a:avLst/>
        </a:prstGeom>
        <a:solidFill xmlns:a="http://schemas.openxmlformats.org/drawingml/2006/main">
          <a:srgbClr val="DB31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0.69357</cdr:x>
      <cdr:y>0.94065</cdr:y>
    </cdr:from>
    <cdr:to>
      <cdr:x>0.72652</cdr:x>
      <cdr:y>0.97329</cdr:y>
    </cdr:to>
    <cdr:sp macro="" textlink="">
      <cdr:nvSpPr>
        <cdr:cNvPr id="8" name="Rectangle 7"/>
        <cdr:cNvSpPr/>
      </cdr:nvSpPr>
      <cdr:spPr>
        <a:xfrm xmlns:a="http://schemas.openxmlformats.org/drawingml/2006/main">
          <a:off x="5346700" y="4025900"/>
          <a:ext cx="254000" cy="139700"/>
        </a:xfrm>
        <a:prstGeom xmlns:a="http://schemas.openxmlformats.org/drawingml/2006/main" prst="rect">
          <a:avLst/>
        </a:prstGeom>
        <a:solidFill xmlns:a="http://schemas.openxmlformats.org/drawingml/2006/main">
          <a:srgbClr val="F2B8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0.23723</cdr:x>
      <cdr:y>0.92582</cdr:y>
    </cdr:from>
    <cdr:to>
      <cdr:x>0.37397</cdr:x>
      <cdr:y>0.9822</cdr:y>
    </cdr:to>
    <cdr:sp macro="" textlink="">
      <cdr:nvSpPr>
        <cdr:cNvPr id="9" name="TextBox 1"/>
        <cdr:cNvSpPr txBox="1"/>
      </cdr:nvSpPr>
      <cdr:spPr>
        <a:xfrm xmlns:a="http://schemas.openxmlformats.org/drawingml/2006/main">
          <a:off x="1828800" y="3962400"/>
          <a:ext cx="1054100" cy="2413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Above target</a:t>
          </a:r>
        </a:p>
      </cdr:txBody>
    </cdr:sp>
  </cdr:relSizeAnchor>
  <cdr:relSizeAnchor xmlns:cdr="http://schemas.openxmlformats.org/drawingml/2006/chartDrawing">
    <cdr:from>
      <cdr:x>0.50412</cdr:x>
      <cdr:y>0.92582</cdr:y>
    </cdr:from>
    <cdr:to>
      <cdr:x>0.64086</cdr:x>
      <cdr:y>0.9822</cdr:y>
    </cdr:to>
    <cdr:sp macro="" textlink="">
      <cdr:nvSpPr>
        <cdr:cNvPr id="10" name="TextBox 1"/>
        <cdr:cNvSpPr txBox="1"/>
      </cdr:nvSpPr>
      <cdr:spPr>
        <a:xfrm xmlns:a="http://schemas.openxmlformats.org/drawingml/2006/main">
          <a:off x="3886200" y="3962400"/>
          <a:ext cx="1054100" cy="2413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Below target</a:t>
          </a:r>
        </a:p>
      </cdr:txBody>
    </cdr:sp>
  </cdr:relSizeAnchor>
  <cdr:relSizeAnchor xmlns:cdr="http://schemas.openxmlformats.org/drawingml/2006/chartDrawing">
    <cdr:from>
      <cdr:x>0.75783</cdr:x>
      <cdr:y>0.92582</cdr:y>
    </cdr:from>
    <cdr:to>
      <cdr:x>0.95222</cdr:x>
      <cdr:y>0.9822</cdr:y>
    </cdr:to>
    <cdr:sp macro="" textlink="">
      <cdr:nvSpPr>
        <cdr:cNvPr id="11" name="TextBox 1"/>
        <cdr:cNvSpPr txBox="1"/>
      </cdr:nvSpPr>
      <cdr:spPr>
        <a:xfrm xmlns:a="http://schemas.openxmlformats.org/drawingml/2006/main">
          <a:off x="5842000" y="3962400"/>
          <a:ext cx="1498600" cy="2413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Within</a:t>
          </a:r>
          <a:r>
            <a:rPr lang="en-AU" sz="800" baseline="0">
              <a:latin typeface="VIC" panose="00000500000000000000" pitchFamily="2" charset="0"/>
            </a:rPr>
            <a:t> target  range</a:t>
          </a:r>
          <a:endParaRPr lang="en-AU" sz="800">
            <a:latin typeface="VIC" panose="00000500000000000000" pitchFamily="2" charset="0"/>
          </a:endParaRPr>
        </a:p>
      </cdr:txBody>
    </cdr:sp>
  </cdr:relSizeAnchor>
  <cdr:relSizeAnchor xmlns:cdr="http://schemas.openxmlformats.org/drawingml/2006/chartDrawing">
    <cdr:from>
      <cdr:x>0.08086</cdr:x>
      <cdr:y>0.56654</cdr:y>
    </cdr:from>
    <cdr:to>
      <cdr:x>0.98202</cdr:x>
      <cdr:y>0.56654</cdr:y>
    </cdr:to>
    <cdr:cxnSp macro="">
      <cdr:nvCxnSpPr>
        <cdr:cNvPr id="12" name="Straight Connector 11">
          <a:extLst xmlns:a="http://schemas.openxmlformats.org/drawingml/2006/main">
            <a:ext uri="{FF2B5EF4-FFF2-40B4-BE49-F238E27FC236}">
              <a16:creationId xmlns:a16="http://schemas.microsoft.com/office/drawing/2014/main" id="{FA36BB23-5996-4414-A3F3-BCC13AD28918}"/>
            </a:ext>
          </a:extLst>
        </cdr:cNvPr>
        <cdr:cNvCxnSpPr/>
      </cdr:nvCxnSpPr>
      <cdr:spPr>
        <a:xfrm xmlns:a="http://schemas.openxmlformats.org/drawingml/2006/main" flipV="1">
          <a:off x="510648" y="2055997"/>
          <a:ext cx="5690893" cy="0"/>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cdr:x>
      <cdr:y>0.88189</cdr:y>
    </cdr:from>
    <cdr:to>
      <cdr:x>0.29831</cdr:x>
      <cdr:y>0.94237</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3200400"/>
          <a:ext cx="1883827" cy="219475"/>
        </a:xfrm>
        <a:prstGeom xmlns:a="http://schemas.openxmlformats.org/drawingml/2006/main" prst="rect">
          <a:avLst/>
        </a:prstGeom>
      </cdr:spPr>
    </cdr:pic>
  </cdr:relSizeAnchor>
</c:userShapes>
</file>

<file path=word/drawings/drawing12.xml><?xml version="1.0" encoding="utf-8"?>
<c:userShapes xmlns:c="http://schemas.openxmlformats.org/drawingml/2006/chart">
  <cdr:relSizeAnchor xmlns:cdr="http://schemas.openxmlformats.org/drawingml/2006/chartDrawing">
    <cdr:from>
      <cdr:x>0.12133</cdr:x>
      <cdr:y>0.21473</cdr:y>
    </cdr:from>
    <cdr:to>
      <cdr:x>0.55787</cdr:x>
      <cdr:y>0.27071</cdr:y>
    </cdr:to>
    <cdr:sp macro="" textlink="">
      <cdr:nvSpPr>
        <cdr:cNvPr id="3" name="Text Box 2"/>
        <cdr:cNvSpPr txBox="1"/>
      </cdr:nvSpPr>
      <cdr:spPr>
        <a:xfrm xmlns:a="http://schemas.openxmlformats.org/drawingml/2006/main">
          <a:off x="764359" y="803804"/>
          <a:ext cx="2750117" cy="20955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b="1">
              <a:latin typeface="VIC" panose="00000500000000000000" pitchFamily="2" charset="0"/>
            </a:rPr>
            <a:t>Target = 0.33 peritonitis episodes per patient year</a:t>
          </a:r>
        </a:p>
      </cdr:txBody>
    </cdr:sp>
  </cdr:relSizeAnchor>
  <cdr:relSizeAnchor xmlns:cdr="http://schemas.openxmlformats.org/drawingml/2006/chartDrawing">
    <cdr:from>
      <cdr:x>0.08392</cdr:x>
      <cdr:y>0.60883</cdr:y>
    </cdr:from>
    <cdr:to>
      <cdr:x>0.96671</cdr:x>
      <cdr:y>0.61138</cdr:y>
    </cdr:to>
    <cdr:cxnSp macro="">
      <cdr:nvCxnSpPr>
        <cdr:cNvPr id="4" name="Straight Connector 3"/>
        <cdr:cNvCxnSpPr/>
      </cdr:nvCxnSpPr>
      <cdr:spPr>
        <a:xfrm xmlns:a="http://schemas.openxmlformats.org/drawingml/2006/main">
          <a:off x="528698" y="2279055"/>
          <a:ext cx="5561431" cy="9546"/>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3.xml><?xml version="1.0" encoding="utf-8"?>
<c:userShapes xmlns:c="http://schemas.openxmlformats.org/drawingml/2006/chart">
  <cdr:relSizeAnchor xmlns:cdr="http://schemas.openxmlformats.org/drawingml/2006/chartDrawing">
    <cdr:from>
      <cdr:x>0.0616</cdr:x>
      <cdr:y>0.55699</cdr:y>
    </cdr:from>
    <cdr:to>
      <cdr:x>0.97591</cdr:x>
      <cdr:y>0.55997</cdr:y>
    </cdr:to>
    <cdr:cxnSp macro="">
      <cdr:nvCxnSpPr>
        <cdr:cNvPr id="3" name="Straight Connector 2">
          <a:extLst xmlns:a="http://schemas.openxmlformats.org/drawingml/2006/main">
            <a:ext uri="{FF2B5EF4-FFF2-40B4-BE49-F238E27FC236}">
              <a16:creationId xmlns:a16="http://schemas.microsoft.com/office/drawing/2014/main" id="{333D340F-998B-4A32-9A9F-195C2E68B4B4}"/>
            </a:ext>
          </a:extLst>
        </cdr:cNvPr>
        <cdr:cNvCxnSpPr/>
      </cdr:nvCxnSpPr>
      <cdr:spPr>
        <a:xfrm xmlns:a="http://schemas.openxmlformats.org/drawingml/2006/main">
          <a:off x="388070" y="2122132"/>
          <a:ext cx="5760002" cy="11354"/>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0.03801</cdr:x>
      <cdr:y>0.93</cdr:y>
    </cdr:from>
    <cdr:to>
      <cdr:x>0.33333</cdr:x>
      <cdr:y>0.9775</cdr:y>
    </cdr:to>
    <cdr:sp macro="" textlink="">
      <cdr:nvSpPr>
        <cdr:cNvPr id="2" name="Text Box 1"/>
        <cdr:cNvSpPr txBox="1"/>
      </cdr:nvSpPr>
      <cdr:spPr>
        <a:xfrm xmlns:a="http://schemas.openxmlformats.org/drawingml/2006/main">
          <a:off x="247650" y="3543300"/>
          <a:ext cx="1924050"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latin typeface="VIC" panose="00000500000000000000" pitchFamily="2" charset="0"/>
            </a:rPr>
            <a:t>Live donor number in brackets</a:t>
          </a:r>
        </a:p>
      </cdr:txBody>
    </cdr:sp>
  </cdr:relSizeAnchor>
</c:userShapes>
</file>

<file path=word/drawings/drawing14.xml><?xml version="1.0" encoding="utf-8"?>
<c:userShapes xmlns:c="http://schemas.openxmlformats.org/drawingml/2006/chart">
  <cdr:relSizeAnchor xmlns:cdr="http://schemas.openxmlformats.org/drawingml/2006/chartDrawing">
    <cdr:from>
      <cdr:x>0.05809</cdr:x>
      <cdr:y>0.14925</cdr:y>
    </cdr:from>
    <cdr:to>
      <cdr:x>0.59068</cdr:x>
      <cdr:y>0.26482</cdr:y>
    </cdr:to>
    <cdr:sp macro="" textlink="">
      <cdr:nvSpPr>
        <cdr:cNvPr id="2" name="TextBox 1"/>
        <cdr:cNvSpPr txBox="1"/>
      </cdr:nvSpPr>
      <cdr:spPr>
        <a:xfrm xmlns:a="http://schemas.openxmlformats.org/drawingml/2006/main">
          <a:off x="365957" y="550162"/>
          <a:ext cx="3355253" cy="42601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State total: Live</a:t>
          </a:r>
          <a:r>
            <a:rPr lang="en-AU" sz="800" baseline="0">
              <a:latin typeface="VIC" panose="00000500000000000000" pitchFamily="2" charset="0"/>
            </a:rPr>
            <a:t> donor transplants that are pre-emptive </a:t>
          </a:r>
          <a:r>
            <a:rPr lang="en-AU" sz="800">
              <a:latin typeface="VIC" panose="00000500000000000000" pitchFamily="2" charset="0"/>
            </a:rPr>
            <a:t>= 30</a:t>
          </a:r>
        </a:p>
        <a:p xmlns:a="http://schemas.openxmlformats.org/drawingml/2006/main">
          <a:r>
            <a:rPr lang="en-AU" sz="800">
              <a:latin typeface="VIC" panose="00000500000000000000" pitchFamily="2" charset="0"/>
            </a:rPr>
            <a:t>                        Total live donor transplants = 67</a:t>
          </a:r>
        </a:p>
      </cdr:txBody>
    </cdr:sp>
  </cdr:relSizeAnchor>
</c:userShapes>
</file>

<file path=word/drawings/drawing15.xml><?xml version="1.0" encoding="utf-8"?>
<c:userShapes xmlns:c="http://schemas.openxmlformats.org/drawingml/2006/chart">
  <cdr:relSizeAnchor xmlns:cdr="http://schemas.openxmlformats.org/drawingml/2006/chartDrawing">
    <cdr:from>
      <cdr:x>0.06335</cdr:x>
      <cdr:y>0.54885</cdr:y>
    </cdr:from>
    <cdr:to>
      <cdr:x>0.96792</cdr:x>
      <cdr:y>0.55172</cdr:y>
    </cdr:to>
    <cdr:cxnSp macro="">
      <cdr:nvCxnSpPr>
        <cdr:cNvPr id="3" name="Straight Connector 2">
          <a:extLst xmlns:a="http://schemas.openxmlformats.org/drawingml/2006/main">
            <a:ext uri="{FF2B5EF4-FFF2-40B4-BE49-F238E27FC236}">
              <a16:creationId xmlns:a16="http://schemas.microsoft.com/office/drawing/2014/main" id="{F388A659-CCAB-4788-B8B7-CE76899E864C}"/>
            </a:ext>
          </a:extLst>
        </cdr:cNvPr>
        <cdr:cNvCxnSpPr/>
      </cdr:nvCxnSpPr>
      <cdr:spPr>
        <a:xfrm xmlns:a="http://schemas.openxmlformats.org/drawingml/2006/main">
          <a:off x="501651" y="2425700"/>
          <a:ext cx="7162800" cy="12700"/>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6.xml><?xml version="1.0" encoding="utf-8"?>
<c:userShapes xmlns:c="http://schemas.openxmlformats.org/drawingml/2006/chart">
  <cdr:relSizeAnchor xmlns:cdr="http://schemas.openxmlformats.org/drawingml/2006/chartDrawing">
    <cdr:from>
      <cdr:x>0.63486</cdr:x>
      <cdr:y>0.92857</cdr:y>
    </cdr:from>
    <cdr:to>
      <cdr:x>0.98726</cdr:x>
      <cdr:y>1</cdr:y>
    </cdr:to>
    <cdr:sp macro="" textlink="">
      <cdr:nvSpPr>
        <cdr:cNvPr id="2" name="TextBox 1"/>
        <cdr:cNvSpPr txBox="1"/>
      </cdr:nvSpPr>
      <cdr:spPr>
        <a:xfrm xmlns:a="http://schemas.openxmlformats.org/drawingml/2006/main">
          <a:off x="3999506" y="2556098"/>
          <a:ext cx="2220070" cy="1966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latin typeface="VIC" panose="00000500000000000000" pitchFamily="2" charset="0"/>
            </a:rPr>
            <a:t>N value indicates live donor number</a:t>
          </a:r>
        </a:p>
      </cdr:txBody>
    </cdr:sp>
  </cdr:relSizeAnchor>
  <cdr:relSizeAnchor xmlns:cdr="http://schemas.openxmlformats.org/drawingml/2006/chartDrawing">
    <cdr:from>
      <cdr:x>0.0639</cdr:x>
      <cdr:y>0.44166</cdr:y>
    </cdr:from>
    <cdr:to>
      <cdr:x>0.98912</cdr:x>
      <cdr:y>0.44858</cdr:y>
    </cdr:to>
    <cdr:cxnSp macro="">
      <cdr:nvCxnSpPr>
        <cdr:cNvPr id="4" name="Straight Connector 3"/>
        <cdr:cNvCxnSpPr/>
      </cdr:nvCxnSpPr>
      <cdr:spPr>
        <a:xfrm xmlns:a="http://schemas.openxmlformats.org/drawingml/2006/main" flipV="1">
          <a:off x="402574" y="1215772"/>
          <a:ext cx="5828733" cy="19049"/>
        </a:xfrm>
        <a:prstGeom xmlns:a="http://schemas.openxmlformats.org/drawingml/2006/main" prst="line">
          <a:avLst/>
        </a:prstGeom>
        <a:ln xmlns:a="http://schemas.openxmlformats.org/drawingml/2006/main" w="1587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7.xml><?xml version="1.0" encoding="utf-8"?>
<c:userShapes xmlns:c="http://schemas.openxmlformats.org/drawingml/2006/chart">
  <cdr:relSizeAnchor xmlns:cdr="http://schemas.openxmlformats.org/drawingml/2006/chartDrawing">
    <cdr:from>
      <cdr:x>0.06305</cdr:x>
      <cdr:y>0.55096</cdr:y>
    </cdr:from>
    <cdr:to>
      <cdr:x>0.96041</cdr:x>
      <cdr:y>0.55414</cdr:y>
    </cdr:to>
    <cdr:cxnSp macro="">
      <cdr:nvCxnSpPr>
        <cdr:cNvPr id="3" name="Straight Connector 2"/>
        <cdr:cNvCxnSpPr/>
      </cdr:nvCxnSpPr>
      <cdr:spPr>
        <a:xfrm xmlns:a="http://schemas.openxmlformats.org/drawingml/2006/main" flipV="1">
          <a:off x="409575" y="1647826"/>
          <a:ext cx="5829300" cy="9524"/>
        </a:xfrm>
        <a:prstGeom xmlns:a="http://schemas.openxmlformats.org/drawingml/2006/main" prst="line">
          <a:avLst/>
        </a:prstGeom>
        <a:ln xmlns:a="http://schemas.openxmlformats.org/drawingml/2006/main" w="1587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8.xml><?xml version="1.0" encoding="utf-8"?>
<c:userShapes xmlns:c="http://schemas.openxmlformats.org/drawingml/2006/chart">
  <cdr:relSizeAnchor xmlns:cdr="http://schemas.openxmlformats.org/drawingml/2006/chartDrawing">
    <cdr:from>
      <cdr:x>0.06593</cdr:x>
      <cdr:y>0.54167</cdr:y>
    </cdr:from>
    <cdr:to>
      <cdr:x>0.98501</cdr:x>
      <cdr:y>0.54167</cdr:y>
    </cdr:to>
    <cdr:sp macro="" textlink="">
      <cdr:nvSpPr>
        <cdr:cNvPr id="3" name="Straight Connector 2"/>
        <cdr:cNvSpPr/>
      </cdr:nvSpPr>
      <cdr:spPr>
        <a:xfrm xmlns:a="http://schemas.openxmlformats.org/drawingml/2006/main" flipV="1">
          <a:off x="428309" y="2053427"/>
          <a:ext cx="5970389" cy="0"/>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0.06431</cdr:x>
      <cdr:y>0.4482</cdr:y>
    </cdr:from>
    <cdr:to>
      <cdr:x>0.98178</cdr:x>
      <cdr:y>0.44857</cdr:y>
    </cdr:to>
    <cdr:sp macro="" textlink="">
      <cdr:nvSpPr>
        <cdr:cNvPr id="6" name="Straight Connector 5"/>
        <cdr:cNvSpPr/>
      </cdr:nvSpPr>
      <cdr:spPr>
        <a:xfrm xmlns:a="http://schemas.openxmlformats.org/drawingml/2006/main">
          <a:off x="417778" y="1699108"/>
          <a:ext cx="5959931" cy="1402"/>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0.20493</cdr:x>
      <cdr:y>0.45557</cdr:y>
    </cdr:from>
    <cdr:to>
      <cdr:x>0.48215</cdr:x>
      <cdr:y>0.52994</cdr:y>
    </cdr:to>
    <cdr:sp macro="" textlink="">
      <cdr:nvSpPr>
        <cdr:cNvPr id="7" name="TextBox 6"/>
        <cdr:cNvSpPr txBox="1"/>
      </cdr:nvSpPr>
      <cdr:spPr>
        <a:xfrm xmlns:a="http://schemas.openxmlformats.org/drawingml/2006/main">
          <a:off x="1290505" y="1669774"/>
          <a:ext cx="1745736" cy="27257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AU" sz="800" b="1">
              <a:latin typeface="VIC" panose="00000500000000000000" pitchFamily="2" charset="0"/>
            </a:rPr>
            <a:t>Target = 30% within 3 mths (left bar)</a:t>
          </a:r>
        </a:p>
      </cdr:txBody>
    </cdr:sp>
  </cdr:relSizeAnchor>
  <cdr:relSizeAnchor xmlns:cdr="http://schemas.openxmlformats.org/drawingml/2006/chartDrawing">
    <cdr:from>
      <cdr:x>0.20864</cdr:x>
      <cdr:y>0.36688</cdr:y>
    </cdr:from>
    <cdr:to>
      <cdr:x>0.60102</cdr:x>
      <cdr:y>0.42718</cdr:y>
    </cdr:to>
    <cdr:sp macro="" textlink="">
      <cdr:nvSpPr>
        <cdr:cNvPr id="8" name="TextBox 1"/>
        <cdr:cNvSpPr txBox="1"/>
      </cdr:nvSpPr>
      <cdr:spPr>
        <a:xfrm xmlns:a="http://schemas.openxmlformats.org/drawingml/2006/main">
          <a:off x="1313867" y="1344696"/>
          <a:ext cx="2470953" cy="22101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800" b="1">
              <a:latin typeface="VIC" panose="00000500000000000000" pitchFamily="2" charset="0"/>
            </a:rPr>
            <a:t>Target = 40% within 6 months (right bar)</a:t>
          </a:r>
        </a:p>
      </cdr:txBody>
    </cdr:sp>
  </cdr:relSizeAnchor>
  <cdr:relSizeAnchor xmlns:cdr="http://schemas.openxmlformats.org/drawingml/2006/chartDrawing">
    <cdr:from>
      <cdr:x>0.02346</cdr:x>
      <cdr:y>0.93216</cdr:y>
    </cdr:from>
    <cdr:to>
      <cdr:x>0.52933</cdr:x>
      <cdr:y>0.98241</cdr:y>
    </cdr:to>
    <cdr:sp macro="" textlink="">
      <cdr:nvSpPr>
        <cdr:cNvPr id="2" name="Text Box 1"/>
        <cdr:cNvSpPr txBox="1"/>
      </cdr:nvSpPr>
      <cdr:spPr>
        <a:xfrm xmlns:a="http://schemas.openxmlformats.org/drawingml/2006/main">
          <a:off x="152400" y="3533775"/>
          <a:ext cx="3286125"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700">
              <a:latin typeface="VIC" panose="00000500000000000000" pitchFamily="2" charset="0"/>
            </a:rPr>
            <a:t>Activated or transplanted numbers at 3 or 6 months in brackets</a:t>
          </a:r>
        </a:p>
      </cdr:txBody>
    </cdr:sp>
  </cdr:relSizeAnchor>
</c:userShapes>
</file>

<file path=word/drawings/drawing19.xml><?xml version="1.0" encoding="utf-8"?>
<c:userShapes xmlns:c="http://schemas.openxmlformats.org/drawingml/2006/chart">
  <cdr:relSizeAnchor xmlns:cdr="http://schemas.openxmlformats.org/drawingml/2006/chartDrawing">
    <cdr:from>
      <cdr:x>0.05408</cdr:x>
      <cdr:y>0.43878</cdr:y>
    </cdr:from>
    <cdr:to>
      <cdr:x>0.96114</cdr:x>
      <cdr:y>0.44136</cdr:y>
    </cdr:to>
    <cdr:cxnSp macro="">
      <cdr:nvCxnSpPr>
        <cdr:cNvPr id="3" name="Straight Connector 2">
          <a:extLst xmlns:a="http://schemas.openxmlformats.org/drawingml/2006/main">
            <a:ext uri="{FF2B5EF4-FFF2-40B4-BE49-F238E27FC236}">
              <a16:creationId xmlns:a16="http://schemas.microsoft.com/office/drawing/2014/main" id="{271DCCC6-288B-4E72-822E-8EF09EF481FD}"/>
            </a:ext>
          </a:extLst>
        </cdr:cNvPr>
        <cdr:cNvCxnSpPr/>
      </cdr:nvCxnSpPr>
      <cdr:spPr>
        <a:xfrm xmlns:a="http://schemas.openxmlformats.org/drawingml/2006/main" flipV="1">
          <a:off x="340681" y="1554746"/>
          <a:ext cx="5714328" cy="9142"/>
        </a:xfrm>
        <a:prstGeom xmlns:a="http://schemas.openxmlformats.org/drawingml/2006/main" prst="line">
          <a:avLst/>
        </a:prstGeom>
        <a:ln xmlns:a="http://schemas.openxmlformats.org/drawingml/2006/main" w="254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0.10049</cdr:x>
      <cdr:y>0.24588</cdr:y>
    </cdr:from>
    <cdr:to>
      <cdr:x>0.4545</cdr:x>
      <cdr:y>0.35412</cdr:y>
    </cdr:to>
    <cdr:sp macro="" textlink="">
      <cdr:nvSpPr>
        <cdr:cNvPr id="2" name="TextBox 1"/>
        <cdr:cNvSpPr txBox="1"/>
      </cdr:nvSpPr>
      <cdr:spPr>
        <a:xfrm xmlns:a="http://schemas.openxmlformats.org/drawingml/2006/main">
          <a:off x="633039" y="849512"/>
          <a:ext cx="2230205" cy="37397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AU" sz="800">
              <a:latin typeface="VIC" panose="00000500000000000000" pitchFamily="2" charset="0"/>
            </a:rPr>
            <a:t>State total:    New planned patients = 554</a:t>
          </a:r>
        </a:p>
        <a:p xmlns:a="http://schemas.openxmlformats.org/drawingml/2006/main">
          <a:r>
            <a:rPr lang="en-AU" sz="800">
              <a:latin typeface="VIC" panose="00000500000000000000" pitchFamily="2" charset="0"/>
            </a:rPr>
            <a:t>                     Received education =  520</a:t>
          </a:r>
        </a:p>
      </cdr:txBody>
    </cdr:sp>
  </cdr:relSizeAnchor>
</c:userShapes>
</file>

<file path=word/drawings/drawing20.xml><?xml version="1.0" encoding="utf-8"?>
<c:userShapes xmlns:c="http://schemas.openxmlformats.org/drawingml/2006/chart">
  <cdr:relSizeAnchor xmlns:cdr="http://schemas.openxmlformats.org/drawingml/2006/chartDrawing">
    <cdr:from>
      <cdr:x>0.05056</cdr:x>
      <cdr:y>0.45732</cdr:y>
    </cdr:from>
    <cdr:to>
      <cdr:x>0.95762</cdr:x>
      <cdr:y>0.4599</cdr:y>
    </cdr:to>
    <cdr:cxnSp macro="">
      <cdr:nvCxnSpPr>
        <cdr:cNvPr id="3" name="Straight Connector 2">
          <a:extLst xmlns:a="http://schemas.openxmlformats.org/drawingml/2006/main">
            <a:ext uri="{FF2B5EF4-FFF2-40B4-BE49-F238E27FC236}">
              <a16:creationId xmlns:a16="http://schemas.microsoft.com/office/drawing/2014/main" id="{271DCCC6-288B-4E72-822E-8EF09EF481FD}"/>
            </a:ext>
          </a:extLst>
        </cdr:cNvPr>
        <cdr:cNvCxnSpPr/>
      </cdr:nvCxnSpPr>
      <cdr:spPr>
        <a:xfrm xmlns:a="http://schemas.openxmlformats.org/drawingml/2006/main" flipV="1">
          <a:off x="329885" y="1668346"/>
          <a:ext cx="5918226" cy="9412"/>
        </a:xfrm>
        <a:prstGeom xmlns:a="http://schemas.openxmlformats.org/drawingml/2006/main" prst="line">
          <a:avLst/>
        </a:prstGeom>
        <a:ln xmlns:a="http://schemas.openxmlformats.org/drawingml/2006/main" w="254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0.86459</cdr:x>
      <cdr:y>0.17287</cdr:y>
    </cdr:from>
    <cdr:to>
      <cdr:x>1</cdr:x>
      <cdr:y>0.25532</cdr:y>
    </cdr:to>
    <cdr:sp macro="" textlink="">
      <cdr:nvSpPr>
        <cdr:cNvPr id="2" name="TextBox 1"/>
        <cdr:cNvSpPr txBox="1"/>
      </cdr:nvSpPr>
      <cdr:spPr>
        <a:xfrm xmlns:a="http://schemas.openxmlformats.org/drawingml/2006/main">
          <a:off x="7054827" y="825493"/>
          <a:ext cx="1104912" cy="39371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b="1"/>
            <a:t>Target</a:t>
          </a:r>
          <a:r>
            <a:rPr lang="en-AU" sz="800" b="1" baseline="0"/>
            <a:t>  = 80%</a:t>
          </a:r>
          <a:endParaRPr lang="en-AU" sz="800" b="1"/>
        </a:p>
      </cdr:txBody>
    </cdr:sp>
  </cdr:relSizeAnchor>
  <cdr:relSizeAnchor xmlns:cdr="http://schemas.openxmlformats.org/drawingml/2006/chartDrawing">
    <cdr:from>
      <cdr:x>0.0625</cdr:x>
      <cdr:y>0.43391</cdr:y>
    </cdr:from>
    <cdr:to>
      <cdr:x>0.9782</cdr:x>
      <cdr:y>0.43678</cdr:y>
    </cdr:to>
    <cdr:cxnSp macro="">
      <cdr:nvCxnSpPr>
        <cdr:cNvPr id="4" name="Straight Connector 3"/>
        <cdr:cNvCxnSpPr/>
      </cdr:nvCxnSpPr>
      <cdr:spPr>
        <a:xfrm xmlns:a="http://schemas.openxmlformats.org/drawingml/2006/main" flipV="1">
          <a:off x="409575" y="1438275"/>
          <a:ext cx="6000750" cy="9525"/>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0.79716</cdr:x>
      <cdr:y>0.17482</cdr:y>
    </cdr:from>
    <cdr:to>
      <cdr:x>0.9311</cdr:x>
      <cdr:y>0.22519</cdr:y>
    </cdr:to>
    <cdr:sp macro="" textlink="">
      <cdr:nvSpPr>
        <cdr:cNvPr id="4" name="TextBox 3"/>
        <cdr:cNvSpPr txBox="1"/>
      </cdr:nvSpPr>
      <cdr:spPr>
        <a:xfrm xmlns:a="http://schemas.openxmlformats.org/drawingml/2006/main">
          <a:off x="6273789" y="749340"/>
          <a:ext cx="1054129" cy="21589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r"/>
          <a:r>
            <a:rPr lang="en-AU" sz="800" b="1">
              <a:latin typeface="VIC" panose="00000500000000000000" pitchFamily="2" charset="0"/>
            </a:rPr>
            <a:t>Target = 70%</a:t>
          </a:r>
        </a:p>
      </cdr:txBody>
    </cdr:sp>
  </cdr:relSizeAnchor>
  <cdr:relSizeAnchor xmlns:cdr="http://schemas.openxmlformats.org/drawingml/2006/chartDrawing">
    <cdr:from>
      <cdr:x>0.06455</cdr:x>
      <cdr:y>0.35924</cdr:y>
    </cdr:from>
    <cdr:to>
      <cdr:x>0.97144</cdr:x>
      <cdr:y>0.35961</cdr:y>
    </cdr:to>
    <cdr:sp macro="" textlink="">
      <cdr:nvSpPr>
        <cdr:cNvPr id="8" name="Straight Connector 7"/>
        <cdr:cNvSpPr/>
      </cdr:nvSpPr>
      <cdr:spPr>
        <a:xfrm xmlns:a="http://schemas.openxmlformats.org/drawingml/2006/main">
          <a:off x="425468" y="1512408"/>
          <a:ext cx="5977584" cy="1558"/>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0.17267</cdr:x>
      <cdr:y>0.92741</cdr:y>
    </cdr:from>
    <cdr:to>
      <cdr:x>0.3066</cdr:x>
      <cdr:y>0.98371</cdr:y>
    </cdr:to>
    <cdr:sp macro="" textlink="">
      <cdr:nvSpPr>
        <cdr:cNvPr id="2" name="TextBox 1"/>
        <cdr:cNvSpPr txBox="1"/>
      </cdr:nvSpPr>
      <cdr:spPr>
        <a:xfrm xmlns:a="http://schemas.openxmlformats.org/drawingml/2006/main">
          <a:off x="1358919" y="3975103"/>
          <a:ext cx="1054051" cy="2413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t>Above </a:t>
          </a:r>
          <a:r>
            <a:rPr lang="en-AU" sz="800">
              <a:latin typeface="VIC" panose="00000500000000000000" pitchFamily="2" charset="0"/>
            </a:rPr>
            <a:t>target</a:t>
          </a:r>
        </a:p>
      </cdr:txBody>
    </cdr:sp>
  </cdr:relSizeAnchor>
  <cdr:relSizeAnchor xmlns:cdr="http://schemas.openxmlformats.org/drawingml/2006/chartDrawing">
    <cdr:from>
      <cdr:x>0.46313</cdr:x>
      <cdr:y>0.92741</cdr:y>
    </cdr:from>
    <cdr:to>
      <cdr:x>0.59706</cdr:x>
      <cdr:y>0.98371</cdr:y>
    </cdr:to>
    <cdr:sp macro="" textlink="">
      <cdr:nvSpPr>
        <cdr:cNvPr id="5" name="TextBox 1"/>
        <cdr:cNvSpPr txBox="1"/>
      </cdr:nvSpPr>
      <cdr:spPr>
        <a:xfrm xmlns:a="http://schemas.openxmlformats.org/drawingml/2006/main">
          <a:off x="3644914" y="3975098"/>
          <a:ext cx="1054050" cy="24131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Below target</a:t>
          </a:r>
        </a:p>
      </cdr:txBody>
    </cdr:sp>
  </cdr:relSizeAnchor>
  <cdr:relSizeAnchor xmlns:cdr="http://schemas.openxmlformats.org/drawingml/2006/chartDrawing">
    <cdr:from>
      <cdr:x>0.72455</cdr:x>
      <cdr:y>0.93037</cdr:y>
    </cdr:from>
    <cdr:to>
      <cdr:x>0.91012</cdr:x>
      <cdr:y>0.98074</cdr:y>
    </cdr:to>
    <cdr:sp macro="" textlink="">
      <cdr:nvSpPr>
        <cdr:cNvPr id="6" name="TextBox 1"/>
        <cdr:cNvSpPr txBox="1"/>
      </cdr:nvSpPr>
      <cdr:spPr>
        <a:xfrm xmlns:a="http://schemas.openxmlformats.org/drawingml/2006/main">
          <a:off x="5702322" y="3987803"/>
          <a:ext cx="1460465" cy="21589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Within target range</a:t>
          </a:r>
        </a:p>
      </cdr:txBody>
    </cdr:sp>
  </cdr:relSizeAnchor>
  <cdr:relSizeAnchor xmlns:cdr="http://schemas.openxmlformats.org/drawingml/2006/chartDrawing">
    <cdr:from>
      <cdr:x>0.41472</cdr:x>
      <cdr:y>0.94815</cdr:y>
    </cdr:from>
    <cdr:to>
      <cdr:x>0.44699</cdr:x>
      <cdr:y>0.98074</cdr:y>
    </cdr:to>
    <cdr:sp macro="" textlink="">
      <cdr:nvSpPr>
        <cdr:cNvPr id="3" name="Rectangle 2"/>
        <cdr:cNvSpPr/>
      </cdr:nvSpPr>
      <cdr:spPr>
        <a:xfrm xmlns:a="http://schemas.openxmlformats.org/drawingml/2006/main">
          <a:off x="3263912" y="4064008"/>
          <a:ext cx="253969" cy="139689"/>
        </a:xfrm>
        <a:prstGeom xmlns:a="http://schemas.openxmlformats.org/drawingml/2006/main" prst="rect">
          <a:avLst/>
        </a:prstGeom>
        <a:solidFill xmlns:a="http://schemas.openxmlformats.org/drawingml/2006/main">
          <a:srgbClr val="DB31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0.68904</cdr:x>
      <cdr:y>0.93926</cdr:y>
    </cdr:from>
    <cdr:to>
      <cdr:x>0.72132</cdr:x>
      <cdr:y>0.97185</cdr:y>
    </cdr:to>
    <cdr:sp macro="" textlink="">
      <cdr:nvSpPr>
        <cdr:cNvPr id="9" name="Rectangle 8"/>
        <cdr:cNvSpPr/>
      </cdr:nvSpPr>
      <cdr:spPr>
        <a:xfrm xmlns:a="http://schemas.openxmlformats.org/drawingml/2006/main">
          <a:off x="5422882" y="4025895"/>
          <a:ext cx="254049" cy="139689"/>
        </a:xfrm>
        <a:prstGeom xmlns:a="http://schemas.openxmlformats.org/drawingml/2006/main" prst="rect">
          <a:avLst/>
        </a:prstGeom>
        <a:solidFill xmlns:a="http://schemas.openxmlformats.org/drawingml/2006/main">
          <a:srgbClr val="F2B8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0.13393</cdr:x>
      <cdr:y>0.94518</cdr:y>
    </cdr:from>
    <cdr:to>
      <cdr:x>0.16621</cdr:x>
      <cdr:y>0.97777</cdr:y>
    </cdr:to>
    <cdr:sp macro="" textlink="">
      <cdr:nvSpPr>
        <cdr:cNvPr id="10" name="Rectangle 9"/>
        <cdr:cNvSpPr/>
      </cdr:nvSpPr>
      <cdr:spPr>
        <a:xfrm xmlns:a="http://schemas.openxmlformats.org/drawingml/2006/main">
          <a:off x="1054079" y="4051295"/>
          <a:ext cx="254049" cy="139689"/>
        </a:xfrm>
        <a:prstGeom xmlns:a="http://schemas.openxmlformats.org/drawingml/2006/main" prst="rect">
          <a:avLst/>
        </a:prstGeom>
        <a:solidFill xmlns:a="http://schemas.openxmlformats.org/drawingml/2006/main">
          <a:srgbClr val="0086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userShapes>
</file>

<file path=word/drawings/drawing5.xml><?xml version="1.0" encoding="utf-8"?>
<c:userShapes xmlns:c="http://schemas.openxmlformats.org/drawingml/2006/chart">
  <cdr:relSizeAnchor xmlns:cdr="http://schemas.openxmlformats.org/drawingml/2006/chartDrawing">
    <cdr:from>
      <cdr:x>0.08097</cdr:x>
      <cdr:y>0.26506</cdr:y>
    </cdr:from>
    <cdr:to>
      <cdr:x>0.51117</cdr:x>
      <cdr:y>0.37859</cdr:y>
    </cdr:to>
    <cdr:sp macro="" textlink="">
      <cdr:nvSpPr>
        <cdr:cNvPr id="2" name="TextBox 1"/>
        <cdr:cNvSpPr txBox="1"/>
      </cdr:nvSpPr>
      <cdr:spPr>
        <a:xfrm xmlns:a="http://schemas.openxmlformats.org/drawingml/2006/main">
          <a:off x="510107" y="931451"/>
          <a:ext cx="2710171" cy="39895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800">
              <a:latin typeface="VIC" panose="00000500000000000000" pitchFamily="2" charset="0"/>
            </a:rPr>
            <a:t>State total:    New planned patients = 329</a:t>
          </a:r>
        </a:p>
        <a:p xmlns:a="http://schemas.openxmlformats.org/drawingml/2006/main">
          <a:r>
            <a:rPr lang="en-AU" sz="800">
              <a:latin typeface="VIC" panose="00000500000000000000" pitchFamily="2" charset="0"/>
            </a:rPr>
            <a:t>                        Vascular access first treatment = 197</a:t>
          </a:r>
        </a:p>
      </cdr:txBody>
    </cdr:sp>
  </cdr:relSizeAnchor>
</c:userShapes>
</file>

<file path=word/drawings/drawing6.xml><?xml version="1.0" encoding="utf-8"?>
<c:userShapes xmlns:c="http://schemas.openxmlformats.org/drawingml/2006/chart">
  <cdr:relSizeAnchor xmlns:cdr="http://schemas.openxmlformats.org/drawingml/2006/chartDrawing">
    <cdr:from>
      <cdr:x>0.7918</cdr:x>
      <cdr:y>0.18209</cdr:y>
    </cdr:from>
    <cdr:to>
      <cdr:x>0.95102</cdr:x>
      <cdr:y>0.24478</cdr:y>
    </cdr:to>
    <cdr:sp macro="" textlink="">
      <cdr:nvSpPr>
        <cdr:cNvPr id="2" name="TextBox 1"/>
        <cdr:cNvSpPr txBox="1"/>
      </cdr:nvSpPr>
      <cdr:spPr>
        <a:xfrm xmlns:a="http://schemas.openxmlformats.org/drawingml/2006/main">
          <a:off x="6380446" y="774699"/>
          <a:ext cx="1283019" cy="2667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b="1">
              <a:latin typeface="VIC" panose="00000500000000000000" pitchFamily="2" charset="0"/>
            </a:rPr>
            <a:t>Target  = 70%</a:t>
          </a:r>
        </a:p>
      </cdr:txBody>
    </cdr:sp>
  </cdr:relSizeAnchor>
  <cdr:relSizeAnchor xmlns:cdr="http://schemas.openxmlformats.org/drawingml/2006/chartDrawing">
    <cdr:from>
      <cdr:x>0.0728</cdr:x>
      <cdr:y>0.44942</cdr:y>
    </cdr:from>
    <cdr:to>
      <cdr:x>0.98508</cdr:x>
      <cdr:y>0.44942</cdr:y>
    </cdr:to>
    <cdr:cxnSp macro="">
      <cdr:nvCxnSpPr>
        <cdr:cNvPr id="4" name="Straight Connector 3"/>
        <cdr:cNvCxnSpPr/>
      </cdr:nvCxnSpPr>
      <cdr:spPr>
        <a:xfrm xmlns:a="http://schemas.openxmlformats.org/drawingml/2006/main">
          <a:off x="458635" y="1515372"/>
          <a:ext cx="5747214" cy="0"/>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7.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2" name="Straight Connector 1"/>
        <cdr:cNvSpPr/>
      </cdr:nvSpPr>
      <cdr:spPr>
        <a:xfrm xmlns:a="http://schemas.openxmlformats.org/drawingml/2006/main">
          <a:off x="-12798135" y="-5676899"/>
          <a:ext cx="0" cy="0"/>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0.77063</cdr:x>
      <cdr:y>0.16426</cdr:y>
    </cdr:from>
    <cdr:to>
      <cdr:x>0.93956</cdr:x>
      <cdr:y>0.22786</cdr:y>
    </cdr:to>
    <cdr:sp macro="" textlink="">
      <cdr:nvSpPr>
        <cdr:cNvPr id="3" name="TextBox 1"/>
        <cdr:cNvSpPr txBox="1"/>
      </cdr:nvSpPr>
      <cdr:spPr>
        <a:xfrm xmlns:a="http://schemas.openxmlformats.org/drawingml/2006/main">
          <a:off x="4634131" y="570552"/>
          <a:ext cx="1015852" cy="22091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000" b="1" i="0"/>
            <a:t>Target  = 35%</a:t>
          </a:r>
        </a:p>
      </cdr:txBody>
    </cdr:sp>
  </cdr:relSizeAnchor>
  <cdr:relSizeAnchor xmlns:cdr="http://schemas.openxmlformats.org/drawingml/2006/chartDrawing">
    <cdr:from>
      <cdr:x>0.08065</cdr:x>
      <cdr:y>0.43338</cdr:y>
    </cdr:from>
    <cdr:to>
      <cdr:x>1</cdr:x>
      <cdr:y>0.43375</cdr:y>
    </cdr:to>
    <cdr:sp macro="" textlink="">
      <cdr:nvSpPr>
        <cdr:cNvPr id="6" name="Straight Connector 5"/>
        <cdr:cNvSpPr/>
      </cdr:nvSpPr>
      <cdr:spPr>
        <a:xfrm xmlns:a="http://schemas.openxmlformats.org/drawingml/2006/main">
          <a:off x="522370" y="1803905"/>
          <a:ext cx="5954630" cy="1540"/>
        </a:xfrm>
        <a:prstGeom xmlns:a="http://schemas.openxmlformats.org/drawingml/2006/main" prst="line">
          <a:avLst/>
        </a:prstGeom>
        <a:ln xmlns:a="http://schemas.openxmlformats.org/drawingml/2006/main" w="22225">
          <a:solidFill>
            <a:schemeClr val="tx1"/>
          </a:solidFill>
        </a:ln>
        <a:effectLst xmlns:a="http://schemas.openxmlformats.org/drawingml/2006/mai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0.21119</cdr:x>
      <cdr:y>0.91956</cdr:y>
    </cdr:from>
    <cdr:to>
      <cdr:x>0.35058</cdr:x>
      <cdr:y>0.97258</cdr:y>
    </cdr:to>
    <cdr:sp macro="" textlink="">
      <cdr:nvSpPr>
        <cdr:cNvPr id="5" name="TextBox 1"/>
        <cdr:cNvSpPr txBox="1"/>
      </cdr:nvSpPr>
      <cdr:spPr>
        <a:xfrm xmlns:a="http://schemas.openxmlformats.org/drawingml/2006/main">
          <a:off x="1270001" y="3194050"/>
          <a:ext cx="838200" cy="1841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Above target</a:t>
          </a:r>
        </a:p>
      </cdr:txBody>
    </cdr:sp>
  </cdr:relSizeAnchor>
  <cdr:relSizeAnchor xmlns:cdr="http://schemas.openxmlformats.org/drawingml/2006/chartDrawing">
    <cdr:from>
      <cdr:x>0.4868</cdr:x>
      <cdr:y>0.91956</cdr:y>
    </cdr:from>
    <cdr:to>
      <cdr:x>0.66209</cdr:x>
      <cdr:y>0.98903</cdr:y>
    </cdr:to>
    <cdr:sp macro="" textlink="">
      <cdr:nvSpPr>
        <cdr:cNvPr id="7" name="TextBox 1"/>
        <cdr:cNvSpPr txBox="1"/>
      </cdr:nvSpPr>
      <cdr:spPr>
        <a:xfrm xmlns:a="http://schemas.openxmlformats.org/drawingml/2006/main">
          <a:off x="2927350" y="3194050"/>
          <a:ext cx="1054100" cy="2413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Below target</a:t>
          </a:r>
        </a:p>
      </cdr:txBody>
    </cdr:sp>
  </cdr:relSizeAnchor>
  <cdr:relSizeAnchor xmlns:cdr="http://schemas.openxmlformats.org/drawingml/2006/chartDrawing">
    <cdr:from>
      <cdr:x>0.77191</cdr:x>
      <cdr:y>0.91682</cdr:y>
    </cdr:from>
    <cdr:to>
      <cdr:x>0.96846</cdr:x>
      <cdr:y>0.98629</cdr:y>
    </cdr:to>
    <cdr:sp macro="" textlink="">
      <cdr:nvSpPr>
        <cdr:cNvPr id="8" name="TextBox 1"/>
        <cdr:cNvSpPr txBox="1"/>
      </cdr:nvSpPr>
      <cdr:spPr>
        <a:xfrm xmlns:a="http://schemas.openxmlformats.org/drawingml/2006/main">
          <a:off x="4860945" y="3491338"/>
          <a:ext cx="1237705" cy="26454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Within</a:t>
          </a:r>
          <a:r>
            <a:rPr lang="en-AU" sz="800" baseline="0">
              <a:latin typeface="VIC" panose="00000500000000000000" pitchFamily="2" charset="0"/>
            </a:rPr>
            <a:t> </a:t>
          </a:r>
          <a:r>
            <a:rPr lang="en-AU" sz="800">
              <a:latin typeface="VIC" panose="00000500000000000000" pitchFamily="2" charset="0"/>
            </a:rPr>
            <a:t>target  range</a:t>
          </a:r>
        </a:p>
      </cdr:txBody>
    </cdr:sp>
  </cdr:relSizeAnchor>
  <cdr:relSizeAnchor xmlns:cdr="http://schemas.openxmlformats.org/drawingml/2006/chartDrawing">
    <cdr:from>
      <cdr:x>0.18268</cdr:x>
      <cdr:y>0.93327</cdr:y>
    </cdr:from>
    <cdr:to>
      <cdr:x>0.21278</cdr:x>
      <cdr:y>0.96435</cdr:y>
    </cdr:to>
    <cdr:sp macro="" textlink="">
      <cdr:nvSpPr>
        <cdr:cNvPr id="9" name="Rectangle 8"/>
        <cdr:cNvSpPr/>
      </cdr:nvSpPr>
      <cdr:spPr>
        <a:xfrm xmlns:a="http://schemas.openxmlformats.org/drawingml/2006/main">
          <a:off x="1098550" y="3241676"/>
          <a:ext cx="180975" cy="107950"/>
        </a:xfrm>
        <a:prstGeom xmlns:a="http://schemas.openxmlformats.org/drawingml/2006/main" prst="rect">
          <a:avLst/>
        </a:prstGeom>
        <a:solidFill xmlns:a="http://schemas.openxmlformats.org/drawingml/2006/main">
          <a:srgbClr val="0086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0.45512</cdr:x>
      <cdr:y>0.93327</cdr:y>
    </cdr:from>
    <cdr:to>
      <cdr:x>0.48522</cdr:x>
      <cdr:y>0.96435</cdr:y>
    </cdr:to>
    <cdr:sp macro="" textlink="">
      <cdr:nvSpPr>
        <cdr:cNvPr id="10" name="Rectangle 9"/>
        <cdr:cNvSpPr/>
      </cdr:nvSpPr>
      <cdr:spPr>
        <a:xfrm xmlns:a="http://schemas.openxmlformats.org/drawingml/2006/main">
          <a:off x="2736850" y="3241675"/>
          <a:ext cx="180975" cy="107950"/>
        </a:xfrm>
        <a:prstGeom xmlns:a="http://schemas.openxmlformats.org/drawingml/2006/main" prst="rect">
          <a:avLst/>
        </a:prstGeom>
        <a:solidFill xmlns:a="http://schemas.openxmlformats.org/drawingml/2006/main">
          <a:srgbClr val="DB31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0.72281</cdr:x>
      <cdr:y>0.93327</cdr:y>
    </cdr:from>
    <cdr:to>
      <cdr:x>0.7529</cdr:x>
      <cdr:y>0.96435</cdr:y>
    </cdr:to>
    <cdr:sp macro="" textlink="">
      <cdr:nvSpPr>
        <cdr:cNvPr id="11" name="Rectangle 10"/>
        <cdr:cNvSpPr/>
      </cdr:nvSpPr>
      <cdr:spPr>
        <a:xfrm xmlns:a="http://schemas.openxmlformats.org/drawingml/2006/main">
          <a:off x="4346575" y="3241675"/>
          <a:ext cx="180975" cy="107950"/>
        </a:xfrm>
        <a:prstGeom xmlns:a="http://schemas.openxmlformats.org/drawingml/2006/main" prst="rect">
          <a:avLst/>
        </a:prstGeom>
        <a:solidFill xmlns:a="http://schemas.openxmlformats.org/drawingml/2006/main">
          <a:srgbClr val="F2B8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2" name="Straight Connector 1"/>
        <cdr:cNvSpPr/>
      </cdr:nvSpPr>
      <cdr:spPr>
        <a:xfrm xmlns:a="http://schemas.openxmlformats.org/drawingml/2006/main">
          <a:off x="-12798135" y="-5676899"/>
          <a:ext cx="0" cy="0"/>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0.77063</cdr:x>
      <cdr:y>0.23929</cdr:y>
    </cdr:from>
    <cdr:to>
      <cdr:x>0.93599</cdr:x>
      <cdr:y>0.29803</cdr:y>
    </cdr:to>
    <cdr:sp macro="" textlink="">
      <cdr:nvSpPr>
        <cdr:cNvPr id="3" name="TextBox 1"/>
        <cdr:cNvSpPr txBox="1"/>
      </cdr:nvSpPr>
      <cdr:spPr>
        <a:xfrm xmlns:a="http://schemas.openxmlformats.org/drawingml/2006/main">
          <a:off x="4864110" y="925371"/>
          <a:ext cx="1043735" cy="22715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b="1" i="0">
              <a:latin typeface="VIC" panose="00000500000000000000" pitchFamily="2" charset="0"/>
            </a:rPr>
            <a:t>Target  = 35%</a:t>
          </a:r>
        </a:p>
      </cdr:txBody>
    </cdr:sp>
  </cdr:relSizeAnchor>
  <cdr:relSizeAnchor xmlns:cdr="http://schemas.openxmlformats.org/drawingml/2006/chartDrawing">
    <cdr:from>
      <cdr:x>0.0824</cdr:x>
      <cdr:y>0.47667</cdr:y>
    </cdr:from>
    <cdr:to>
      <cdr:x>0.98105</cdr:x>
      <cdr:y>0.47962</cdr:y>
    </cdr:to>
    <cdr:sp macro="" textlink="">
      <cdr:nvSpPr>
        <cdr:cNvPr id="7" name="Straight Connector 6"/>
        <cdr:cNvSpPr/>
      </cdr:nvSpPr>
      <cdr:spPr>
        <a:xfrm xmlns:a="http://schemas.openxmlformats.org/drawingml/2006/main" flipV="1">
          <a:off x="538411" y="1893291"/>
          <a:ext cx="5871914" cy="11717"/>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9.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2" name="Straight Connector 1"/>
        <cdr:cNvSpPr/>
      </cdr:nvSpPr>
      <cdr:spPr>
        <a:xfrm xmlns:a="http://schemas.openxmlformats.org/drawingml/2006/main">
          <a:off x="-12798135" y="-5676899"/>
          <a:ext cx="0" cy="0"/>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0.77162</cdr:x>
      <cdr:y>0.25651</cdr:y>
    </cdr:from>
    <cdr:to>
      <cdr:x>0.96936</cdr:x>
      <cdr:y>0.32424</cdr:y>
    </cdr:to>
    <cdr:sp macro="" textlink="">
      <cdr:nvSpPr>
        <cdr:cNvPr id="3" name="TextBox 1"/>
        <cdr:cNvSpPr txBox="1"/>
      </cdr:nvSpPr>
      <cdr:spPr>
        <a:xfrm xmlns:a="http://schemas.openxmlformats.org/drawingml/2006/main">
          <a:off x="4505326" y="844550"/>
          <a:ext cx="1154598" cy="22300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000" b="1" i="0"/>
            <a:t>Target  = 35%</a:t>
          </a:r>
        </a:p>
      </cdr:txBody>
    </cdr:sp>
  </cdr:relSizeAnchor>
  <cdr:relSizeAnchor xmlns:cdr="http://schemas.openxmlformats.org/drawingml/2006/chartDrawing">
    <cdr:from>
      <cdr:x>0.07213</cdr:x>
      <cdr:y>0.32007</cdr:y>
    </cdr:from>
    <cdr:to>
      <cdr:x>0.99148</cdr:x>
      <cdr:y>0.32044</cdr:y>
    </cdr:to>
    <cdr:sp macro="" textlink="">
      <cdr:nvSpPr>
        <cdr:cNvPr id="6" name="Straight Connector 5"/>
        <cdr:cNvSpPr/>
      </cdr:nvSpPr>
      <cdr:spPr>
        <a:xfrm xmlns:a="http://schemas.openxmlformats.org/drawingml/2006/main">
          <a:off x="458179" y="1035730"/>
          <a:ext cx="5840208" cy="1198"/>
        </a:xfrm>
        <a:prstGeom xmlns:a="http://schemas.openxmlformats.org/drawingml/2006/main" prst="line">
          <a:avLst/>
        </a:prstGeom>
        <a:ln xmlns:a="http://schemas.openxmlformats.org/drawingml/2006/main" w="22225">
          <a:solidFill>
            <a:schemeClr val="tx1"/>
          </a:solidFill>
        </a:ln>
        <a:effectLst xmlns:a="http://schemas.openxmlformats.org/drawingml/2006/mai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0.19736</cdr:x>
      <cdr:y>0.93361</cdr:y>
    </cdr:from>
    <cdr:to>
      <cdr:x>0.22427</cdr:x>
      <cdr:y>0.96218</cdr:y>
    </cdr:to>
    <cdr:sp macro="" textlink="">
      <cdr:nvSpPr>
        <cdr:cNvPr id="5" name="Rectangle 4"/>
        <cdr:cNvSpPr/>
      </cdr:nvSpPr>
      <cdr:spPr>
        <a:xfrm xmlns:a="http://schemas.openxmlformats.org/drawingml/2006/main">
          <a:off x="1327150" y="3527425"/>
          <a:ext cx="180975" cy="107950"/>
        </a:xfrm>
        <a:prstGeom xmlns:a="http://schemas.openxmlformats.org/drawingml/2006/main" prst="rect">
          <a:avLst/>
        </a:prstGeom>
        <a:solidFill xmlns:a="http://schemas.openxmlformats.org/drawingml/2006/main">
          <a:srgbClr val="0086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0.24693</cdr:x>
      <cdr:y>0.92101</cdr:y>
    </cdr:from>
    <cdr:to>
      <cdr:x>0.37158</cdr:x>
      <cdr:y>0.96975</cdr:y>
    </cdr:to>
    <cdr:sp macro="" textlink="">
      <cdr:nvSpPr>
        <cdr:cNvPr id="7" name="TextBox 1"/>
        <cdr:cNvSpPr txBox="1"/>
      </cdr:nvSpPr>
      <cdr:spPr>
        <a:xfrm xmlns:a="http://schemas.openxmlformats.org/drawingml/2006/main">
          <a:off x="1660525" y="3479800"/>
          <a:ext cx="838200" cy="1841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700">
              <a:latin typeface="VIC" panose="00000500000000000000" pitchFamily="2" charset="0"/>
            </a:rPr>
            <a:t>Above target</a:t>
          </a:r>
        </a:p>
      </cdr:txBody>
    </cdr:sp>
  </cdr:relSizeAnchor>
  <cdr:relSizeAnchor xmlns:cdr="http://schemas.openxmlformats.org/drawingml/2006/chartDrawing">
    <cdr:from>
      <cdr:x>0.46648</cdr:x>
      <cdr:y>0.93109</cdr:y>
    </cdr:from>
    <cdr:to>
      <cdr:x>0.49339</cdr:x>
      <cdr:y>0.95966</cdr:y>
    </cdr:to>
    <cdr:sp macro="" textlink="">
      <cdr:nvSpPr>
        <cdr:cNvPr id="8" name="Rectangle 7"/>
        <cdr:cNvSpPr/>
      </cdr:nvSpPr>
      <cdr:spPr>
        <a:xfrm xmlns:a="http://schemas.openxmlformats.org/drawingml/2006/main">
          <a:off x="3136900" y="3517900"/>
          <a:ext cx="180975" cy="107950"/>
        </a:xfrm>
        <a:prstGeom xmlns:a="http://schemas.openxmlformats.org/drawingml/2006/main" prst="rect">
          <a:avLst/>
        </a:prstGeom>
        <a:solidFill xmlns:a="http://schemas.openxmlformats.org/drawingml/2006/main">
          <a:srgbClr val="DB31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0.71577</cdr:x>
      <cdr:y>0.92857</cdr:y>
    </cdr:from>
    <cdr:to>
      <cdr:x>0.74268</cdr:x>
      <cdr:y>0.95714</cdr:y>
    </cdr:to>
    <cdr:sp macro="" textlink="">
      <cdr:nvSpPr>
        <cdr:cNvPr id="9" name="Rectangle 8"/>
        <cdr:cNvSpPr/>
      </cdr:nvSpPr>
      <cdr:spPr>
        <a:xfrm xmlns:a="http://schemas.openxmlformats.org/drawingml/2006/main">
          <a:off x="4813300" y="3508375"/>
          <a:ext cx="180975" cy="107950"/>
        </a:xfrm>
        <a:prstGeom xmlns:a="http://schemas.openxmlformats.org/drawingml/2006/main" prst="rect">
          <a:avLst/>
        </a:prstGeom>
        <a:solidFill xmlns:a="http://schemas.openxmlformats.org/drawingml/2006/main">
          <a:srgbClr val="F2B8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0.51039</cdr:x>
      <cdr:y>0.92101</cdr:y>
    </cdr:from>
    <cdr:to>
      <cdr:x>0.63503</cdr:x>
      <cdr:y>0.96975</cdr:y>
    </cdr:to>
    <cdr:sp macro="" textlink="">
      <cdr:nvSpPr>
        <cdr:cNvPr id="10" name="TextBox 1"/>
        <cdr:cNvSpPr txBox="1"/>
      </cdr:nvSpPr>
      <cdr:spPr>
        <a:xfrm xmlns:a="http://schemas.openxmlformats.org/drawingml/2006/main">
          <a:off x="3432175" y="3479800"/>
          <a:ext cx="838200" cy="1841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700">
              <a:latin typeface="VIC" panose="00000500000000000000" pitchFamily="2" charset="0"/>
            </a:rPr>
            <a:t>Below target</a:t>
          </a:r>
        </a:p>
      </cdr:txBody>
    </cdr:sp>
  </cdr:relSizeAnchor>
  <cdr:relSizeAnchor xmlns:cdr="http://schemas.openxmlformats.org/drawingml/2006/chartDrawing">
    <cdr:from>
      <cdr:x>0.76534</cdr:x>
      <cdr:y>0.92185</cdr:y>
    </cdr:from>
    <cdr:to>
      <cdr:x>0.93201</cdr:x>
      <cdr:y>0.96723</cdr:y>
    </cdr:to>
    <cdr:sp macro="" textlink="">
      <cdr:nvSpPr>
        <cdr:cNvPr id="11" name="TextBox 1"/>
        <cdr:cNvSpPr txBox="1"/>
      </cdr:nvSpPr>
      <cdr:spPr>
        <a:xfrm xmlns:a="http://schemas.openxmlformats.org/drawingml/2006/main">
          <a:off x="5146674" y="3482975"/>
          <a:ext cx="1120775" cy="1714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700">
              <a:latin typeface="VIC" panose="00000500000000000000" pitchFamily="2" charset="0"/>
            </a:rPr>
            <a:t>Within target range</a:t>
          </a:r>
        </a:p>
      </cdr:txBody>
    </cdr:sp>
  </cdr:relSizeAnchor>
  <cdr:relSizeAnchor xmlns:cdr="http://schemas.openxmlformats.org/drawingml/2006/chartDrawing">
    <cdr:from>
      <cdr:x>0</cdr:x>
      <cdr:y>0.89195</cdr:y>
    </cdr:from>
    <cdr:to>
      <cdr:x>0.17148</cdr:x>
      <cdr:y>1</cdr:y>
    </cdr:to>
    <cdr:sp macro="" textlink="">
      <cdr:nvSpPr>
        <cdr:cNvPr id="4" name="TextBox 3"/>
        <cdr:cNvSpPr txBox="1"/>
      </cdr:nvSpPr>
      <cdr:spPr>
        <a:xfrm xmlns:a="http://schemas.openxmlformats.org/drawingml/2006/main">
          <a:off x="0" y="2886324"/>
          <a:ext cx="1089328" cy="3496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700">
              <a:latin typeface="VIC" panose="00000500000000000000" pitchFamily="2" charset="0"/>
            </a:rPr>
            <a:t>Home patient numbers in brackets</a:t>
          </a:r>
        </a:p>
      </cdr:txBody>
    </cdr:sp>
  </cdr:relSizeAnchor>
</c:userShape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31A86-B23D-4F29-8D5F-FCAA9D46B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Short Template.dotx</Template>
  <TotalTime>9</TotalTime>
  <Pages>31</Pages>
  <Words>3855</Words>
  <Characters>21980</Characters>
  <Application>Microsoft Office Word</Application>
  <DocSecurity>8</DocSecurity>
  <Lines>183</Lines>
  <Paragraphs>51</Paragraphs>
  <ScaleCrop>false</ScaleCrop>
  <HeadingPairs>
    <vt:vector size="2" baseType="variant">
      <vt:variant>
        <vt:lpstr>Title</vt:lpstr>
      </vt:variant>
      <vt:variant>
        <vt:i4>1</vt:i4>
      </vt:variant>
    </vt:vector>
  </HeadingPairs>
  <TitlesOfParts>
    <vt:vector size="1" baseType="lpstr">
      <vt:lpstr>Victorian Renal Key Performance Indicators</vt:lpstr>
    </vt:vector>
  </TitlesOfParts>
  <Company>Department of Treasury and Finance</Company>
  <LinksUpToDate>false</LinksUpToDate>
  <CharactersWithSpaces>25784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Renal Key Performance Indicators</dc:title>
  <dc:creator>Emma D Gumbleton (DHHS)</dc:creator>
  <cp:lastModifiedBy>Freya L Jones (DHHS)</cp:lastModifiedBy>
  <cp:revision>7</cp:revision>
  <cp:lastPrinted>2018-11-07T00:37:00Z</cp:lastPrinted>
  <dcterms:created xsi:type="dcterms:W3CDTF">2018-12-18T05:44:00Z</dcterms:created>
  <dcterms:modified xsi:type="dcterms:W3CDTF">2018-12-19T03:06:00Z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