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AB049BFEC7614AF298C763EE4F4ED2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22E72F" w14:textId="77777777" w:rsidR="00A46288" w:rsidRPr="00382447" w:rsidRDefault="00B86119" w:rsidP="007A4444">
          <w:pPr>
            <w:pStyle w:val="Title"/>
            <w:rPr>
              <w:rFonts w:ascii="VIC SemiBold" w:hAnsi="VIC SemiBold"/>
              <w:b w:val="0"/>
            </w:rPr>
          </w:pPr>
          <w:r w:rsidRPr="00382447">
            <w:rPr>
              <w:rFonts w:ascii="VIC SemiBold" w:hAnsi="VIC SemiBold"/>
              <w:b w:val="0"/>
            </w:rPr>
            <w:t>Ankle sprains</w:t>
          </w:r>
        </w:p>
      </w:sdtContent>
    </w:sdt>
    <w:p w14:paraId="4F0BDBD4" w14:textId="77777777" w:rsidR="007A4444" w:rsidRPr="00382447" w:rsidRDefault="00821107" w:rsidP="00821107">
      <w:pPr>
        <w:pStyle w:val="Heading2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 xml:space="preserve">What is </w:t>
      </w:r>
      <w:r w:rsidR="00637E24" w:rsidRPr="00382447">
        <w:rPr>
          <w:rFonts w:ascii="VIC SemiBold" w:hAnsi="VIC SemiBold"/>
          <w:b w:val="0"/>
        </w:rPr>
        <w:t xml:space="preserve">an </w:t>
      </w:r>
      <w:r w:rsidR="00E51CCD" w:rsidRPr="00382447">
        <w:rPr>
          <w:rFonts w:ascii="VIC SemiBold" w:hAnsi="VIC SemiBold"/>
          <w:b w:val="0"/>
        </w:rPr>
        <w:t>ankle sprain</w:t>
      </w:r>
      <w:r w:rsidRPr="00382447">
        <w:rPr>
          <w:rFonts w:ascii="VIC SemiBold" w:hAnsi="VIC SemiBold"/>
          <w:b w:val="0"/>
        </w:rPr>
        <w:t>?</w:t>
      </w:r>
    </w:p>
    <w:p w14:paraId="14FD211F" w14:textId="77777777" w:rsidR="007A4444" w:rsidRPr="00E3023E" w:rsidRDefault="007A4444" w:rsidP="007A4444">
      <w:pPr>
        <w:pStyle w:val="NoSpacing"/>
        <w:rPr>
          <w:rFonts w:ascii="VIC" w:hAnsi="VIC"/>
        </w:rPr>
        <w:sectPr w:rsidR="007A4444" w:rsidRPr="00E3023E" w:rsidSect="000905F7">
          <w:headerReference w:type="first" r:id="rId8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4DEC5237" w14:textId="20A76901" w:rsidR="00E51CCD" w:rsidRPr="00E51CCD" w:rsidRDefault="00E51CCD" w:rsidP="00E51CCD">
      <w:r w:rsidRPr="00E51CCD">
        <w:t>Ankle sprains happen to people of all ages. They occur when you ‘roll your ankle’, which over-stretches the ligaments</w:t>
      </w:r>
      <w:r w:rsidR="00C1244F">
        <w:t>, which are</w:t>
      </w:r>
      <w:r w:rsidRPr="00E51CCD">
        <w:t xml:space="preserve"> the fibrous bands that hold the ankle bones together</w:t>
      </w:r>
      <w:r w:rsidR="00C1244F">
        <w:t xml:space="preserve"> (see Figure 1</w:t>
      </w:r>
      <w:r w:rsidRPr="00E51CCD">
        <w:t>).</w:t>
      </w:r>
    </w:p>
    <w:p w14:paraId="7E1AEB68" w14:textId="77777777" w:rsidR="00637E24" w:rsidRPr="00382447" w:rsidRDefault="00E51CCD" w:rsidP="00D6485F">
      <w:pPr>
        <w:pStyle w:val="Heading2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 xml:space="preserve">What are the </w:t>
      </w:r>
      <w:r w:rsidR="00637E24" w:rsidRPr="00382447">
        <w:rPr>
          <w:rFonts w:ascii="VIC SemiBold" w:hAnsi="VIC SemiBold"/>
          <w:b w:val="0"/>
        </w:rPr>
        <w:t>Symptoms</w:t>
      </w:r>
      <w:r w:rsidRPr="00382447">
        <w:rPr>
          <w:rFonts w:ascii="VIC SemiBold" w:hAnsi="VIC SemiBold"/>
          <w:b w:val="0"/>
        </w:rPr>
        <w:t>?</w:t>
      </w:r>
      <w:r w:rsidR="00637E24" w:rsidRPr="00382447">
        <w:rPr>
          <w:rFonts w:ascii="VIC SemiBold" w:hAnsi="VIC SemiBold"/>
          <w:b w:val="0"/>
        </w:rPr>
        <w:t xml:space="preserve"> </w:t>
      </w:r>
    </w:p>
    <w:p w14:paraId="69C5F668" w14:textId="77777777" w:rsidR="00E51CCD" w:rsidRDefault="00E51CCD" w:rsidP="00E51CCD">
      <w:r w:rsidRPr="00E51CCD">
        <w:t>When ligaments are damaged, there is pain, swelling and sometimes bruising. Too much swelling can slow the healing process. Pain is usually worst in the first two to three days.</w:t>
      </w:r>
    </w:p>
    <w:p w14:paraId="6A8AD6E9" w14:textId="1DE42F3B" w:rsidR="00B32EF0" w:rsidRPr="00382447" w:rsidRDefault="00B32EF0" w:rsidP="00065F63">
      <w:pPr>
        <w:pStyle w:val="Tablechartdiagramheading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 xml:space="preserve">Figure 1: The ligaments </w:t>
      </w:r>
      <w:r w:rsidR="00FD173E" w:rsidRPr="00382447">
        <w:rPr>
          <w:rFonts w:ascii="VIC SemiBold" w:hAnsi="VIC SemiBold"/>
          <w:b w:val="0"/>
        </w:rPr>
        <w:t>supporting</w:t>
      </w:r>
      <w:r w:rsidRPr="00382447">
        <w:rPr>
          <w:rFonts w:ascii="VIC SemiBold" w:hAnsi="VIC SemiBold"/>
          <w:b w:val="0"/>
        </w:rPr>
        <w:t xml:space="preserve"> the ankle</w:t>
      </w:r>
    </w:p>
    <w:p w14:paraId="6B638E65" w14:textId="77777777" w:rsidR="00637E24" w:rsidRDefault="00B32EF0" w:rsidP="00FD173E">
      <w:pPr>
        <w:ind w:left="-284"/>
      </w:pPr>
      <w:r w:rsidRPr="00B32EF0">
        <w:rPr>
          <w:noProof/>
        </w:rPr>
        <w:drawing>
          <wp:inline distT="0" distB="0" distL="0" distR="0" wp14:anchorId="0DA47A26" wp14:editId="59774BF9">
            <wp:extent cx="3235036" cy="1788116"/>
            <wp:effectExtent l="0" t="0" r="3810" b="3175"/>
            <wp:docPr id="12" name="Picture 12" descr="Picture showing the ligaments around the ank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19" cy="179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AC27" w14:textId="77777777" w:rsidR="00E51CCD" w:rsidRPr="00382447" w:rsidRDefault="00E51CCD" w:rsidP="00E51CCD">
      <w:pPr>
        <w:pStyle w:val="Heading2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>Treatment</w:t>
      </w:r>
    </w:p>
    <w:p w14:paraId="628B50EC" w14:textId="77777777" w:rsidR="00E51CCD" w:rsidRDefault="00E51CCD" w:rsidP="00E51CCD">
      <w:r>
        <w:t>You may require an x-ray to determine if you have a broken bone (fracture).</w:t>
      </w:r>
    </w:p>
    <w:p w14:paraId="15AC5823" w14:textId="70F63B2F" w:rsidR="00E51CCD" w:rsidRDefault="00E51CCD" w:rsidP="00E51CCD">
      <w:r>
        <w:t xml:space="preserve">Most </w:t>
      </w:r>
      <w:r w:rsidR="0064362D">
        <w:t xml:space="preserve">ligament </w:t>
      </w:r>
      <w:r>
        <w:t xml:space="preserve">injuries of the ankle will heal within </w:t>
      </w:r>
      <w:r w:rsidR="00FD173E">
        <w:t>four to six</w:t>
      </w:r>
      <w:r>
        <w:t xml:space="preserve"> weeks. It is important to decrease swelling of the ankle as quickly as possible. This will begin healing and avoid stiffness.</w:t>
      </w:r>
      <w:r w:rsidR="00EC28B3">
        <w:t xml:space="preserve"> </w:t>
      </w:r>
    </w:p>
    <w:p w14:paraId="0FBDE77F" w14:textId="2C1434B3" w:rsidR="00E51CCD" w:rsidRDefault="00EC28B3" w:rsidP="00E51CCD">
      <w:r>
        <w:br w:type="column"/>
      </w:r>
      <w:r w:rsidR="00E51CCD">
        <w:t>It is very important to regain ankle movement and normal walking as soon as possible following an ankle injury.</w:t>
      </w:r>
      <w:r>
        <w:t xml:space="preserve"> </w:t>
      </w:r>
      <w:r w:rsidR="00E51CCD">
        <w:t xml:space="preserve">You </w:t>
      </w:r>
      <w:r w:rsidR="00FD173E">
        <w:t xml:space="preserve">might need </w:t>
      </w:r>
      <w:r w:rsidR="00E51CCD">
        <w:t>c</w:t>
      </w:r>
      <w:bookmarkStart w:id="0" w:name="_GoBack"/>
      <w:bookmarkEnd w:id="0"/>
      <w:r w:rsidR="00E51CCD">
        <w:t>rutches for a few days if there is pain while you walk</w:t>
      </w:r>
      <w:r w:rsidR="00FD173E">
        <w:t>;</w:t>
      </w:r>
      <w:r w:rsidR="00E51CCD">
        <w:t xml:space="preserve"> however</w:t>
      </w:r>
      <w:r w:rsidR="00FD173E">
        <w:t>,</w:t>
      </w:r>
      <w:r w:rsidR="00E51CCD">
        <w:t xml:space="preserve"> early return to normal walking is encouraged.</w:t>
      </w:r>
    </w:p>
    <w:p w14:paraId="0366B022" w14:textId="1E367BBD" w:rsidR="00E51CCD" w:rsidRDefault="00E51CCD" w:rsidP="00E51CCD">
      <w:r>
        <w:t xml:space="preserve">If you have pain, medications such as paracetamol may help. Anti-inflammatory medications can also help to reduce the swelling and </w:t>
      </w:r>
      <w:proofErr w:type="gramStart"/>
      <w:r>
        <w:t>pain</w:t>
      </w:r>
      <w:r w:rsidR="00FD173E">
        <w:t>,</w:t>
      </w:r>
      <w:r>
        <w:t xml:space="preserve"> but</w:t>
      </w:r>
      <w:proofErr w:type="gramEnd"/>
      <w:r>
        <w:t xml:space="preserve"> </w:t>
      </w:r>
      <w:r w:rsidR="00FD173E">
        <w:t xml:space="preserve">speak to </w:t>
      </w:r>
      <w:r>
        <w:t>your healthcare professional to see if this is best for your injury.</w:t>
      </w:r>
    </w:p>
    <w:p w14:paraId="157FB649" w14:textId="2B35CACB" w:rsidR="00E51CCD" w:rsidRDefault="00E51CCD" w:rsidP="00E51CCD">
      <w:r>
        <w:t>Occasionally, very painful and swollen ankle injuries initially require a plaster cast.</w:t>
      </w:r>
      <w:r w:rsidR="00EC28B3">
        <w:t xml:space="preserve"> </w:t>
      </w:r>
      <w:r>
        <w:t>An ankle brace can also be used to support the ankle as the ligaments heal whil</w:t>
      </w:r>
      <w:r w:rsidR="00FD173E">
        <w:t>e</w:t>
      </w:r>
      <w:r>
        <w:t xml:space="preserve"> also allowing movement and walking. Physiotherapy may also be recommended to prevent future injury.</w:t>
      </w:r>
    </w:p>
    <w:p w14:paraId="5F80CF42" w14:textId="49B18C03" w:rsidR="00E51CCD" w:rsidRDefault="00E51CCD" w:rsidP="00E51CCD">
      <w:r>
        <w:t>Some people who have repeated ankle sprains may need surgery to stabilise the weakened ligaments if physiotherapy fails.</w:t>
      </w:r>
    </w:p>
    <w:p w14:paraId="6B9BEE6A" w14:textId="77777777" w:rsidR="00E51CCD" w:rsidRPr="00382447" w:rsidRDefault="00E51CCD" w:rsidP="00E51CCD">
      <w:pPr>
        <w:pStyle w:val="Heading2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>Prevention</w:t>
      </w:r>
    </w:p>
    <w:p w14:paraId="581657BC" w14:textId="3B5526C2" w:rsidR="00E51CCD" w:rsidRDefault="00E51CCD" w:rsidP="00E51CCD">
      <w:r>
        <w:t>There are simple measures you can take to reduce the risk of an ankle sprain</w:t>
      </w:r>
      <w:r w:rsidR="00FD173E">
        <w:t>:</w:t>
      </w:r>
    </w:p>
    <w:p w14:paraId="6C30B19E" w14:textId="77777777" w:rsidR="00E51CCD" w:rsidRPr="00D71367" w:rsidRDefault="00E51CCD" w:rsidP="00D71367">
      <w:pPr>
        <w:pStyle w:val="Bullet1"/>
        <w:rPr>
          <w:rFonts w:ascii="VIC" w:hAnsi="VIC"/>
        </w:rPr>
      </w:pPr>
      <w:r w:rsidRPr="00D71367">
        <w:rPr>
          <w:rFonts w:ascii="VIC" w:hAnsi="VIC"/>
        </w:rPr>
        <w:t>Warm up before exercise.</w:t>
      </w:r>
    </w:p>
    <w:p w14:paraId="231AF0F0" w14:textId="77777777" w:rsidR="00E51CCD" w:rsidRPr="00D71367" w:rsidRDefault="00E51CCD" w:rsidP="00D71367">
      <w:pPr>
        <w:pStyle w:val="Bullet1"/>
        <w:rPr>
          <w:rFonts w:ascii="VIC" w:hAnsi="VIC"/>
        </w:rPr>
      </w:pPr>
      <w:r w:rsidRPr="00D71367">
        <w:rPr>
          <w:rFonts w:ascii="VIC" w:hAnsi="VIC"/>
        </w:rPr>
        <w:t>Wear supportive shoes.</w:t>
      </w:r>
    </w:p>
    <w:p w14:paraId="5B99E873" w14:textId="78DA1560" w:rsidR="00E51CCD" w:rsidRPr="00D71367" w:rsidRDefault="00E51CCD" w:rsidP="00D71367">
      <w:pPr>
        <w:pStyle w:val="Bullet1"/>
        <w:rPr>
          <w:rFonts w:ascii="VIC" w:hAnsi="VIC"/>
        </w:rPr>
      </w:pPr>
      <w:r w:rsidRPr="00D71367">
        <w:rPr>
          <w:rFonts w:ascii="VIC" w:hAnsi="VIC"/>
        </w:rPr>
        <w:t>If you have previously injured your ankle, physiotherapy will lessen your chances of re-injur</w:t>
      </w:r>
      <w:r w:rsidR="00FD173E">
        <w:rPr>
          <w:rFonts w:ascii="VIC" w:hAnsi="VIC"/>
        </w:rPr>
        <w:t>y.</w:t>
      </w:r>
      <w:r w:rsidRPr="00D71367">
        <w:rPr>
          <w:rFonts w:ascii="VIC" w:hAnsi="VIC"/>
        </w:rPr>
        <w:t xml:space="preserve"> </w:t>
      </w:r>
      <w:r w:rsidR="00FD173E">
        <w:rPr>
          <w:rFonts w:ascii="VIC" w:hAnsi="VIC"/>
        </w:rPr>
        <w:t>Y</w:t>
      </w:r>
      <w:r w:rsidRPr="00D71367">
        <w:rPr>
          <w:rFonts w:ascii="VIC" w:hAnsi="VIC"/>
        </w:rPr>
        <w:t xml:space="preserve">ou may also need to tape or brace your ankle </w:t>
      </w:r>
      <w:r w:rsidR="007D7029">
        <w:rPr>
          <w:rFonts w:ascii="VIC" w:hAnsi="VIC"/>
        </w:rPr>
        <w:t>before</w:t>
      </w:r>
      <w:r w:rsidRPr="00D71367">
        <w:rPr>
          <w:rFonts w:ascii="VIC" w:hAnsi="VIC"/>
        </w:rPr>
        <w:t xml:space="preserve"> sport. Speak to your healthcare professional for </w:t>
      </w:r>
      <w:r w:rsidR="003100F9">
        <w:rPr>
          <w:rFonts w:ascii="VIC" w:hAnsi="VIC"/>
        </w:rPr>
        <w:t>more</w:t>
      </w:r>
      <w:r w:rsidR="003100F9" w:rsidRPr="00D71367">
        <w:rPr>
          <w:rFonts w:ascii="VIC" w:hAnsi="VIC"/>
        </w:rPr>
        <w:t xml:space="preserve"> </w:t>
      </w:r>
      <w:r w:rsidRPr="00D71367">
        <w:rPr>
          <w:rFonts w:ascii="VIC" w:hAnsi="VIC"/>
        </w:rPr>
        <w:t>information.</w:t>
      </w:r>
    </w:p>
    <w:p w14:paraId="3A7765A2" w14:textId="77777777" w:rsidR="001028DF" w:rsidRDefault="001028DF" w:rsidP="00E51CCD">
      <w:pPr>
        <w:widowControl w:val="0"/>
        <w:tabs>
          <w:tab w:val="left" w:pos="170"/>
          <w:tab w:val="left" w:pos="454"/>
          <w:tab w:val="left" w:pos="680"/>
          <w:tab w:val="left" w:pos="907"/>
          <w:tab w:val="left" w:pos="1134"/>
          <w:tab w:val="left" w:pos="1361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5"/>
          <w:tab w:val="left" w:pos="4762"/>
          <w:tab w:val="left" w:pos="4989"/>
          <w:tab w:val="left" w:pos="5216"/>
          <w:tab w:val="left" w:pos="5443"/>
          <w:tab w:val="left" w:pos="5669"/>
          <w:tab w:val="left" w:pos="5896"/>
          <w:tab w:val="left" w:pos="6123"/>
          <w:tab w:val="left" w:pos="6350"/>
          <w:tab w:val="left" w:pos="6576"/>
          <w:tab w:val="left" w:pos="6803"/>
          <w:tab w:val="left" w:pos="7030"/>
          <w:tab w:val="left" w:pos="7257"/>
          <w:tab w:val="left" w:pos="7483"/>
          <w:tab w:val="left" w:pos="7710"/>
          <w:tab w:val="left" w:pos="7937"/>
          <w:tab w:val="left" w:pos="8164"/>
          <w:tab w:val="left" w:pos="8391"/>
          <w:tab w:val="left" w:pos="8617"/>
          <w:tab w:val="left" w:pos="8844"/>
          <w:tab w:val="left" w:pos="9071"/>
          <w:tab w:val="left" w:pos="9298"/>
          <w:tab w:val="left" w:pos="9524"/>
          <w:tab w:val="left" w:pos="9751"/>
        </w:tabs>
        <w:autoSpaceDE w:val="0"/>
        <w:autoSpaceDN w:val="0"/>
        <w:adjustRightInd w:val="0"/>
        <w:spacing w:after="113" w:line="270" w:lineRule="atLeast"/>
        <w:ind w:left="170" w:right="-6" w:hanging="170"/>
        <w:rPr>
          <w:rFonts w:ascii="HelveticaNeueLT-Light" w:hAnsi="HelveticaNeueLT-Light" w:cs="HelveticaNeueLT-Light"/>
          <w:sz w:val="19"/>
          <w:szCs w:val="19"/>
        </w:rPr>
        <w:sectPr w:rsidR="001028DF" w:rsidSect="000905F7"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028DF" w:rsidRPr="001028DF" w14:paraId="44685FCA" w14:textId="77777777" w:rsidTr="00B0408D">
        <w:tc>
          <w:tcPr>
            <w:tcW w:w="9781" w:type="dxa"/>
            <w:tcBorders>
              <w:top w:val="single" w:sz="8" w:space="0" w:color="0093B7"/>
              <w:left w:val="single" w:sz="8" w:space="0" w:color="0093B7"/>
              <w:bottom w:val="single" w:sz="8" w:space="0" w:color="0093B7"/>
              <w:right w:val="single" w:sz="8" w:space="0" w:color="0093B7"/>
            </w:tcBorders>
          </w:tcPr>
          <w:p w14:paraId="1182DA3C" w14:textId="77777777" w:rsidR="001028DF" w:rsidRPr="00382447" w:rsidRDefault="001028DF" w:rsidP="00A956AC">
            <w:pPr>
              <w:rPr>
                <w:rFonts w:ascii="VIC SemiBold" w:hAnsi="VIC SemiBold"/>
                <w:sz w:val="24"/>
              </w:rPr>
            </w:pPr>
            <w:r w:rsidRPr="00382447">
              <w:rPr>
                <w:rFonts w:ascii="VIC SemiBold" w:hAnsi="VIC SemiBold"/>
                <w:sz w:val="24"/>
              </w:rPr>
              <w:lastRenderedPageBreak/>
              <w:t>First aid for sprains</w:t>
            </w:r>
          </w:p>
          <w:p w14:paraId="63FAF63A" w14:textId="68D35A69" w:rsidR="001028DF" w:rsidRPr="001028DF" w:rsidRDefault="001028DF" w:rsidP="001028DF">
            <w:r w:rsidRPr="001028DF">
              <w:t xml:space="preserve">The initial treatment (first 72 hours) for ankle sprains is based on the ‘RICE’ principles: </w:t>
            </w:r>
            <w:r w:rsidR="003100F9">
              <w:t>r</w:t>
            </w:r>
            <w:r w:rsidRPr="001028DF">
              <w:t xml:space="preserve">est, </w:t>
            </w:r>
            <w:r w:rsidR="003100F9">
              <w:t>i</w:t>
            </w:r>
            <w:r w:rsidRPr="001028DF">
              <w:t xml:space="preserve">ce, </w:t>
            </w:r>
            <w:r w:rsidR="003100F9">
              <w:t>c</w:t>
            </w:r>
            <w:r w:rsidRPr="001028DF">
              <w:t xml:space="preserve">ompression and </w:t>
            </w:r>
            <w:r w:rsidR="003100F9">
              <w:t>e</w:t>
            </w:r>
            <w:r w:rsidRPr="001028DF">
              <w:t>levation.</w:t>
            </w:r>
            <w:r w:rsidR="00EC28B3">
              <w:t xml:space="preserve"> </w:t>
            </w:r>
            <w:r w:rsidRPr="001028DF">
              <w:t xml:space="preserve">RICE is most effective in conjunction with specific exercises (see </w:t>
            </w:r>
            <w:r w:rsidR="003100F9">
              <w:t>over the page</w:t>
            </w:r>
            <w:r w:rsidRPr="001028DF">
              <w:t>).</w:t>
            </w:r>
          </w:p>
          <w:p w14:paraId="2DC50562" w14:textId="0F40582C" w:rsidR="001028DF" w:rsidRPr="00382447" w:rsidRDefault="001028DF" w:rsidP="001028DF">
            <w:pPr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 xml:space="preserve">Relative </w:t>
            </w:r>
            <w:r w:rsidR="00AF2C74" w:rsidRPr="00382447">
              <w:rPr>
                <w:rFonts w:ascii="VIC SemiBold" w:hAnsi="VIC SemiBold"/>
              </w:rPr>
              <w:t>r</w:t>
            </w:r>
            <w:r w:rsidRPr="00382447">
              <w:rPr>
                <w:rFonts w:ascii="VIC SemiBold" w:hAnsi="VIC SemiBold"/>
              </w:rPr>
              <w:t>est</w:t>
            </w:r>
          </w:p>
          <w:p w14:paraId="7A6C532B" w14:textId="77777777" w:rsidR="001028DF" w:rsidRPr="001028DF" w:rsidRDefault="001028DF" w:rsidP="001028DF">
            <w:r w:rsidRPr="001028DF">
              <w:t xml:space="preserve">Avoid activities that cause pain. If you are unable to put weight through your ankle </w:t>
            </w:r>
            <w:r>
              <w:t>comfortably, use crutches.</w:t>
            </w:r>
          </w:p>
          <w:p w14:paraId="28BF9F45" w14:textId="77777777" w:rsidR="001028DF" w:rsidRPr="00382447" w:rsidRDefault="001028DF" w:rsidP="001028DF">
            <w:pPr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Ice</w:t>
            </w:r>
            <w:r w:rsidRPr="00382447">
              <w:rPr>
                <w:rFonts w:ascii="VIC SemiBold" w:hAnsi="VIC SemiBold"/>
              </w:rPr>
              <w:tab/>
            </w:r>
          </w:p>
          <w:p w14:paraId="5A4DDD47" w14:textId="32834449" w:rsidR="001028DF" w:rsidRPr="001028DF" w:rsidRDefault="001028DF" w:rsidP="001028DF">
            <w:r w:rsidRPr="001028DF">
              <w:t xml:space="preserve">Wrap ice cubes, frozen peas or a sports ice pack in a damp towel and apply </w:t>
            </w:r>
            <w:r w:rsidR="003100F9">
              <w:t xml:space="preserve">it </w:t>
            </w:r>
            <w:r w:rsidRPr="001028DF">
              <w:t>to the injured area for 15</w:t>
            </w:r>
            <w:r w:rsidR="003100F9">
              <w:t>–</w:t>
            </w:r>
            <w:r w:rsidRPr="001028DF">
              <w:t>20 minutes up to every two hours while you are awake. Never apply ice directly to the skin.</w:t>
            </w:r>
          </w:p>
          <w:p w14:paraId="782EC402" w14:textId="77777777" w:rsidR="001028DF" w:rsidRPr="00382447" w:rsidRDefault="001028DF" w:rsidP="001028DF">
            <w:pPr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Compression</w:t>
            </w:r>
          </w:p>
          <w:p w14:paraId="35226B0D" w14:textId="77777777" w:rsidR="001028DF" w:rsidRPr="001028DF" w:rsidRDefault="001028DF" w:rsidP="001028DF">
            <w:r w:rsidRPr="001028DF">
              <w:t xml:space="preserve">A firm bandage from the toes to above the ankle may help to alleviate pain. Ensure the bandage does not increase your pain or restrict blood flow to your toes. </w:t>
            </w:r>
          </w:p>
          <w:p w14:paraId="0471A1FA" w14:textId="77777777" w:rsidR="001028DF" w:rsidRPr="00382447" w:rsidRDefault="001028DF" w:rsidP="001028DF">
            <w:pPr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Elevation</w:t>
            </w:r>
          </w:p>
          <w:p w14:paraId="165F958A" w14:textId="77777777" w:rsidR="001028DF" w:rsidRPr="001028DF" w:rsidRDefault="001028DF" w:rsidP="001028DF">
            <w:r w:rsidRPr="001028DF">
              <w:t xml:space="preserve">When resting, raise your foot so it is above the level of your heart. </w:t>
            </w:r>
          </w:p>
          <w:p w14:paraId="6BF89EEE" w14:textId="77777777" w:rsidR="001028DF" w:rsidRPr="001028DF" w:rsidRDefault="002F35EA" w:rsidP="002F35EA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70" w:line="270" w:lineRule="atLeast"/>
              <w:ind w:left="1247" w:right="-6" w:hanging="1247"/>
              <w:jc w:val="center"/>
              <w:rPr>
                <w:rFonts w:cs="HelveticaNeueLT-Light"/>
                <w:kern w:val="1"/>
                <w:sz w:val="19"/>
                <w:szCs w:val="19"/>
              </w:rPr>
            </w:pPr>
            <w:r w:rsidRPr="002F35EA">
              <w:rPr>
                <w:rFonts w:cs="HelveticaNeueLT-Light"/>
                <w:noProof/>
                <w:kern w:val="1"/>
                <w:sz w:val="19"/>
                <w:szCs w:val="19"/>
              </w:rPr>
              <w:drawing>
                <wp:inline distT="0" distB="0" distL="0" distR="0" wp14:anchorId="586CBAA2" wp14:editId="5DFAB363">
                  <wp:extent cx="3924300" cy="1085445"/>
                  <wp:effectExtent l="0" t="0" r="0" b="635"/>
                  <wp:docPr id="3" name="Picture 3" descr="Illustration of person lying with their foot eleva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139" cy="109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5FB76" w14:textId="7304F137" w:rsidR="001028DF" w:rsidRPr="001028DF" w:rsidRDefault="001028DF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right="-6"/>
            </w:pPr>
            <w:r w:rsidRPr="001028DF">
              <w:t xml:space="preserve">Avoid ‘HARM’ </w:t>
            </w:r>
            <w:r w:rsidR="003100F9">
              <w:t>i</w:t>
            </w:r>
            <w:r w:rsidR="003100F9" w:rsidRPr="001028DF">
              <w:t>n the first 48</w:t>
            </w:r>
            <w:r w:rsidR="003100F9">
              <w:t>–</w:t>
            </w:r>
            <w:r w:rsidR="003100F9" w:rsidRPr="001028DF">
              <w:t xml:space="preserve">72 hours </w:t>
            </w:r>
            <w:r w:rsidRPr="001028DF">
              <w:t xml:space="preserve">– </w:t>
            </w:r>
            <w:r w:rsidR="003100F9">
              <w:t>h</w:t>
            </w:r>
            <w:r w:rsidRPr="001028DF">
              <w:t xml:space="preserve">eat, </w:t>
            </w:r>
            <w:r w:rsidR="003100F9">
              <w:t>a</w:t>
            </w:r>
            <w:r w:rsidRPr="001028DF">
              <w:t xml:space="preserve">lcohol, </w:t>
            </w:r>
            <w:r w:rsidR="003100F9">
              <w:t>r</w:t>
            </w:r>
            <w:r w:rsidRPr="001028DF">
              <w:t xml:space="preserve">unning and </w:t>
            </w:r>
            <w:r w:rsidR="003100F9">
              <w:t>m</w:t>
            </w:r>
            <w:r w:rsidRPr="001028DF">
              <w:t>assage.</w:t>
            </w:r>
          </w:p>
          <w:p w14:paraId="66BCA007" w14:textId="77777777" w:rsidR="001028DF" w:rsidRPr="00382447" w:rsidRDefault="00A956AC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Heat</w:t>
            </w:r>
          </w:p>
          <w:p w14:paraId="6D54154A" w14:textId="77777777" w:rsidR="001028DF" w:rsidRPr="001028DF" w:rsidRDefault="001028DF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</w:pPr>
            <w:r w:rsidRPr="001028DF">
              <w:t>Increases blood flow and swelling.</w:t>
            </w:r>
          </w:p>
          <w:p w14:paraId="4DC1B589" w14:textId="77777777" w:rsidR="001028DF" w:rsidRPr="00382447" w:rsidRDefault="001028DF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Alcohol</w:t>
            </w:r>
          </w:p>
          <w:p w14:paraId="1B5E3A23" w14:textId="77777777" w:rsidR="001028DF" w:rsidRPr="001028DF" w:rsidRDefault="001028DF" w:rsidP="001028DF">
            <w:r w:rsidRPr="001028DF">
              <w:t>Increases blood flow and swelling and can make you less aware of aggravating your injury.</w:t>
            </w:r>
          </w:p>
          <w:p w14:paraId="08E923BD" w14:textId="77777777" w:rsidR="001028DF" w:rsidRPr="00382447" w:rsidRDefault="001028DF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Running/activity</w:t>
            </w:r>
          </w:p>
          <w:p w14:paraId="730CC706" w14:textId="77777777" w:rsidR="001028DF" w:rsidRPr="001028DF" w:rsidRDefault="001028DF" w:rsidP="00A956AC">
            <w:r w:rsidRPr="001028DF">
              <w:t xml:space="preserve">An increase in heart rate increases blood flow and swelling. Protect your joint until it has healed </w:t>
            </w:r>
            <w:r w:rsidRPr="00A956AC">
              <w:rPr>
                <w:rFonts w:cs="HelveticaNeueLT-Light"/>
                <w:kern w:val="1"/>
                <w:sz w:val="19"/>
                <w:szCs w:val="19"/>
              </w:rPr>
              <w:t>adequately</w:t>
            </w:r>
            <w:r w:rsidRPr="001028DF">
              <w:t>.</w:t>
            </w:r>
          </w:p>
          <w:p w14:paraId="4C3C2851" w14:textId="77777777" w:rsidR="00A956AC" w:rsidRPr="00382447" w:rsidRDefault="001028DF" w:rsidP="000353E8">
            <w:pPr>
              <w:widowControl w:val="0"/>
              <w:tabs>
                <w:tab w:val="left" w:pos="1361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5"/>
                <w:tab w:val="left" w:pos="4762"/>
                <w:tab w:val="left" w:pos="4989"/>
                <w:tab w:val="left" w:pos="5216"/>
                <w:tab w:val="left" w:pos="5443"/>
                <w:tab w:val="left" w:pos="5669"/>
                <w:tab w:val="left" w:pos="5896"/>
                <w:tab w:val="left" w:pos="6123"/>
                <w:tab w:val="left" w:pos="6350"/>
                <w:tab w:val="left" w:pos="6576"/>
                <w:tab w:val="left" w:pos="6803"/>
                <w:tab w:val="left" w:pos="7030"/>
                <w:tab w:val="left" w:pos="7257"/>
                <w:tab w:val="left" w:pos="7483"/>
                <w:tab w:val="left" w:pos="7710"/>
                <w:tab w:val="left" w:pos="7937"/>
                <w:tab w:val="left" w:pos="8164"/>
                <w:tab w:val="left" w:pos="8391"/>
                <w:tab w:val="left" w:pos="8617"/>
                <w:tab w:val="left" w:pos="8844"/>
                <w:tab w:val="left" w:pos="9071"/>
                <w:tab w:val="left" w:pos="9298"/>
                <w:tab w:val="left" w:pos="9524"/>
                <w:tab w:val="left" w:pos="9751"/>
              </w:tabs>
              <w:autoSpaceDE w:val="0"/>
              <w:autoSpaceDN w:val="0"/>
              <w:adjustRightInd w:val="0"/>
              <w:spacing w:after="113" w:line="270" w:lineRule="atLeast"/>
              <w:ind w:left="1247" w:right="-6" w:hanging="1247"/>
              <w:rPr>
                <w:rFonts w:ascii="VIC SemiBold" w:hAnsi="VIC SemiBold"/>
              </w:rPr>
            </w:pPr>
            <w:r w:rsidRPr="00382447">
              <w:rPr>
                <w:rFonts w:ascii="VIC SemiBold" w:hAnsi="VIC SemiBold"/>
              </w:rPr>
              <w:t>Massage</w:t>
            </w:r>
          </w:p>
          <w:p w14:paraId="3AE37E13" w14:textId="77777777" w:rsidR="001028DF" w:rsidRPr="001028DF" w:rsidRDefault="001028DF" w:rsidP="00A956AC">
            <w:pPr>
              <w:rPr>
                <w:rFonts w:cs="HelveticaNeueLT-Medium"/>
                <w:color w:val="0093B7"/>
                <w:kern w:val="1"/>
                <w:sz w:val="26"/>
                <w:szCs w:val="26"/>
              </w:rPr>
            </w:pPr>
            <w:r w:rsidRPr="001028DF">
              <w:t>Promotes blood flow and swelling.</w:t>
            </w:r>
            <w:r w:rsidRPr="001028DF">
              <w:rPr>
                <w:rFonts w:cs="HelveticaNeueLT-Light"/>
                <w:kern w:val="1"/>
                <w:sz w:val="19"/>
                <w:szCs w:val="19"/>
              </w:rPr>
              <w:t xml:space="preserve"> Massage </w:t>
            </w:r>
            <w:r w:rsidRPr="00A956AC">
              <w:t>can</w:t>
            </w:r>
            <w:r w:rsidRPr="001028DF">
              <w:rPr>
                <w:rFonts w:cs="HelveticaNeueLT-Light"/>
                <w:kern w:val="1"/>
                <w:sz w:val="19"/>
                <w:szCs w:val="19"/>
              </w:rPr>
              <w:t xml:space="preserve"> increase damage if begun too early.</w:t>
            </w:r>
          </w:p>
        </w:tc>
      </w:tr>
    </w:tbl>
    <w:p w14:paraId="732FADC2" w14:textId="77777777" w:rsidR="00B0408D" w:rsidRPr="00382447" w:rsidRDefault="00B0408D" w:rsidP="00B0408D">
      <w:pPr>
        <w:pStyle w:val="Heading2"/>
        <w:rPr>
          <w:rFonts w:ascii="VIC SemiBold" w:hAnsi="VIC SemiBold"/>
          <w:b w:val="0"/>
        </w:rPr>
      </w:pPr>
      <w:r w:rsidRPr="00382447">
        <w:rPr>
          <w:rFonts w:ascii="VIC SemiBold" w:hAnsi="VIC SemiBold"/>
          <w:b w:val="0"/>
        </w:rPr>
        <w:t>What to expect</w:t>
      </w:r>
    </w:p>
    <w:p w14:paraId="0729E277" w14:textId="77777777" w:rsidR="005C57C7" w:rsidRDefault="00B0408D" w:rsidP="00B0408D">
      <w:pPr>
        <w:widowControl w:val="0"/>
        <w:autoSpaceDE w:val="0"/>
        <w:autoSpaceDN w:val="0"/>
        <w:adjustRightInd w:val="0"/>
        <w:spacing w:before="113" w:after="113" w:line="270" w:lineRule="atLeast"/>
        <w:ind w:right="-6"/>
        <w:sectPr w:rsidR="005C57C7" w:rsidSect="00B0408D">
          <w:pgSz w:w="11906" w:h="16838" w:code="9"/>
          <w:pgMar w:top="2438" w:right="737" w:bottom="680" w:left="737" w:header="539" w:footer="624" w:gutter="0"/>
          <w:cols w:space="284"/>
          <w:docGrid w:linePitch="360"/>
        </w:sectPr>
      </w:pPr>
      <w:r w:rsidRPr="001028DF">
        <w:t>Most people fully recover in one to six weeks. If you are no better after a week, see your local doctor or physiotherapist. For more significant injuries, a physiotherapist can provide assistance with healing and rehabilitation. As the pain settles down after the first few days, gradually increase your level of activity.</w:t>
      </w:r>
    </w:p>
    <w:p w14:paraId="6CE1B3CA" w14:textId="77777777" w:rsidR="005C57C7" w:rsidRPr="00382447" w:rsidRDefault="005C57C7" w:rsidP="005C57C7">
      <w:pPr>
        <w:rPr>
          <w:rFonts w:ascii="VIC SemiBold" w:hAnsi="VIC SemiBold"/>
          <w:sz w:val="24"/>
        </w:rPr>
      </w:pPr>
      <w:r w:rsidRPr="00382447">
        <w:rPr>
          <w:rFonts w:ascii="VIC SemiBold" w:hAnsi="VIC SemiBold"/>
          <w:sz w:val="24"/>
        </w:rPr>
        <w:lastRenderedPageBreak/>
        <w:t>Exercises</w:t>
      </w:r>
    </w:p>
    <w:p w14:paraId="29BB2DF1" w14:textId="77777777" w:rsidR="005C57C7" w:rsidRDefault="005C57C7" w:rsidP="005C57C7">
      <w:r w:rsidRPr="001028DF">
        <w:t>It is important to maintain flexibility and strength as you recover. Progress down the list of exercises as you are able. Perform each exercise three times, twice a day.</w:t>
      </w:r>
    </w:p>
    <w:p w14:paraId="0CDE3D36" w14:textId="77777777" w:rsidR="005C57C7" w:rsidRPr="001028DF" w:rsidRDefault="005C57C7" w:rsidP="005C57C7">
      <w:r w:rsidRPr="00382447">
        <w:rPr>
          <w:rFonts w:ascii="VIC SemiBold" w:hAnsi="VIC SemiBold"/>
        </w:rPr>
        <w:t>Exercise 1.</w:t>
      </w:r>
      <w:r w:rsidRPr="001028DF">
        <w:t xml:space="preserve"> Using a towel, pull your toes back as far as comfortable, and hold for 30 seconds.</w:t>
      </w:r>
    </w:p>
    <w:p w14:paraId="44DEFF1B" w14:textId="77777777" w:rsidR="005C57C7" w:rsidRPr="0043191B" w:rsidRDefault="005C57C7" w:rsidP="005C57C7">
      <w:pPr>
        <w:widowControl w:val="0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5"/>
          <w:tab w:val="left" w:pos="4762"/>
          <w:tab w:val="left" w:pos="4989"/>
          <w:tab w:val="left" w:pos="5216"/>
          <w:tab w:val="left" w:pos="5443"/>
          <w:tab w:val="left" w:pos="5669"/>
          <w:tab w:val="left" w:pos="5896"/>
          <w:tab w:val="left" w:pos="6123"/>
          <w:tab w:val="left" w:pos="6350"/>
          <w:tab w:val="left" w:pos="6576"/>
          <w:tab w:val="left" w:pos="6803"/>
          <w:tab w:val="left" w:pos="7030"/>
          <w:tab w:val="left" w:pos="7257"/>
          <w:tab w:val="left" w:pos="7483"/>
          <w:tab w:val="left" w:pos="7710"/>
          <w:tab w:val="left" w:pos="7937"/>
          <w:tab w:val="left" w:pos="8164"/>
          <w:tab w:val="left" w:pos="8391"/>
          <w:tab w:val="left" w:pos="8617"/>
          <w:tab w:val="left" w:pos="8844"/>
          <w:tab w:val="left" w:pos="9071"/>
          <w:tab w:val="left" w:pos="9298"/>
          <w:tab w:val="left" w:pos="9524"/>
          <w:tab w:val="left" w:pos="9751"/>
        </w:tabs>
        <w:autoSpaceDE w:val="0"/>
        <w:autoSpaceDN w:val="0"/>
        <w:adjustRightInd w:val="0"/>
        <w:spacing w:after="142" w:line="270" w:lineRule="atLeast"/>
        <w:ind w:right="-6"/>
        <w:jc w:val="center"/>
        <w:rPr>
          <w:rFonts w:ascii="HelveticaNeueLT-Light" w:hAnsi="HelveticaNeueLT-Light" w:cs="HelveticaNeueLT-Light"/>
          <w:kern w:val="1"/>
          <w:sz w:val="19"/>
          <w:szCs w:val="19"/>
        </w:rPr>
      </w:pPr>
      <w:r w:rsidRPr="00B32EF0">
        <w:rPr>
          <w:rFonts w:ascii="HelveticaNeueLT-Light" w:hAnsi="HelveticaNeueLT-Light" w:cs="HelveticaNeueLT-Light"/>
          <w:noProof/>
          <w:kern w:val="1"/>
          <w:sz w:val="19"/>
          <w:szCs w:val="19"/>
        </w:rPr>
        <w:drawing>
          <wp:inline distT="0" distB="0" distL="0" distR="0" wp14:anchorId="765B5C35" wp14:editId="29ED4EEC">
            <wp:extent cx="2203450" cy="1562100"/>
            <wp:effectExtent l="0" t="0" r="6350" b="0"/>
            <wp:docPr id="11" name="Picture 11" descr="Illustration demonstrating exercis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9B61" w14:textId="77777777" w:rsidR="005C57C7" w:rsidRPr="001028DF" w:rsidRDefault="005C57C7" w:rsidP="005C57C7">
      <w:r w:rsidRPr="00382447">
        <w:rPr>
          <w:rFonts w:ascii="VIC SemiBold" w:hAnsi="VIC SemiBold"/>
        </w:rPr>
        <w:t>Exercise 2.</w:t>
      </w:r>
      <w:r w:rsidRPr="001028DF">
        <w:t xml:space="preserve"> Keeping your foot flat on the ground, slide it back under the chair and hold for 30 seconds.</w:t>
      </w:r>
    </w:p>
    <w:p w14:paraId="6B6EB9A5" w14:textId="77777777" w:rsidR="005C57C7" w:rsidRDefault="005C57C7" w:rsidP="005C57C7">
      <w:pPr>
        <w:jc w:val="center"/>
      </w:pPr>
      <w:r w:rsidRPr="00B32EF0">
        <w:rPr>
          <w:rFonts w:ascii="HelveticaNeueLT-Light" w:hAnsi="HelveticaNeueLT-Light" w:cs="HelveticaNeueLT-Light"/>
          <w:noProof/>
          <w:kern w:val="1"/>
          <w:sz w:val="19"/>
          <w:szCs w:val="19"/>
        </w:rPr>
        <w:drawing>
          <wp:inline distT="0" distB="0" distL="0" distR="0" wp14:anchorId="0FF97C58" wp14:editId="7123EFD1">
            <wp:extent cx="1981200" cy="2241550"/>
            <wp:effectExtent l="0" t="0" r="0" b="6350"/>
            <wp:docPr id="10" name="Picture 10" descr="Illustration demonstrating exercise 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CDE1" w14:textId="77777777" w:rsidR="005C57C7" w:rsidRPr="001028DF" w:rsidRDefault="005C57C7" w:rsidP="005C57C7">
      <w:r>
        <w:rPr>
          <w:b/>
        </w:rPr>
        <w:br w:type="column"/>
      </w:r>
      <w:r w:rsidRPr="00382447">
        <w:rPr>
          <w:rFonts w:ascii="VIC SemiBold" w:hAnsi="VIC SemiBold"/>
        </w:rPr>
        <w:t>Exercise 3.</w:t>
      </w:r>
      <w:r w:rsidRPr="001028DF">
        <w:t xml:space="preserve"> Keeping your foot flat on the ground, bend your knee towards the wall and hold for 30 seconds.</w:t>
      </w:r>
    </w:p>
    <w:p w14:paraId="2BEAE99C" w14:textId="77777777" w:rsidR="005C57C7" w:rsidRPr="0043191B" w:rsidRDefault="005C57C7" w:rsidP="005C57C7">
      <w:pPr>
        <w:widowControl w:val="0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5"/>
          <w:tab w:val="left" w:pos="4762"/>
          <w:tab w:val="left" w:pos="4989"/>
          <w:tab w:val="left" w:pos="5216"/>
          <w:tab w:val="left" w:pos="5443"/>
          <w:tab w:val="left" w:pos="5669"/>
          <w:tab w:val="left" w:pos="5896"/>
          <w:tab w:val="left" w:pos="6123"/>
          <w:tab w:val="left" w:pos="6350"/>
          <w:tab w:val="left" w:pos="6576"/>
          <w:tab w:val="left" w:pos="6803"/>
          <w:tab w:val="left" w:pos="7030"/>
          <w:tab w:val="left" w:pos="7257"/>
          <w:tab w:val="left" w:pos="7483"/>
          <w:tab w:val="left" w:pos="7710"/>
          <w:tab w:val="left" w:pos="7937"/>
          <w:tab w:val="left" w:pos="8164"/>
          <w:tab w:val="left" w:pos="8391"/>
          <w:tab w:val="left" w:pos="8617"/>
          <w:tab w:val="left" w:pos="8844"/>
          <w:tab w:val="left" w:pos="9071"/>
          <w:tab w:val="left" w:pos="9298"/>
          <w:tab w:val="left" w:pos="9524"/>
          <w:tab w:val="left" w:pos="9751"/>
        </w:tabs>
        <w:autoSpaceDE w:val="0"/>
        <w:autoSpaceDN w:val="0"/>
        <w:adjustRightInd w:val="0"/>
        <w:spacing w:after="142" w:line="270" w:lineRule="atLeast"/>
        <w:ind w:right="-6"/>
        <w:jc w:val="center"/>
        <w:rPr>
          <w:rFonts w:ascii="HelveticaNeueLT-Light" w:hAnsi="HelveticaNeueLT-Light" w:cs="HelveticaNeueLT-Light"/>
          <w:kern w:val="1"/>
          <w:sz w:val="19"/>
          <w:szCs w:val="19"/>
        </w:rPr>
      </w:pPr>
      <w:r w:rsidRPr="002F35EA">
        <w:rPr>
          <w:rFonts w:ascii="HelveticaNeueLT-Light" w:hAnsi="HelveticaNeueLT-Light" w:cs="HelveticaNeueLT-Light"/>
          <w:noProof/>
          <w:kern w:val="1"/>
          <w:sz w:val="19"/>
          <w:szCs w:val="19"/>
        </w:rPr>
        <w:drawing>
          <wp:inline distT="0" distB="0" distL="0" distR="0" wp14:anchorId="0AB41971" wp14:editId="3A40C8E9">
            <wp:extent cx="1441450" cy="2374900"/>
            <wp:effectExtent l="0" t="0" r="6350" b="6350"/>
            <wp:docPr id="7" name="Picture 7" descr="Illustration demonstrating exercise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DA57" w14:textId="77777777" w:rsidR="005C57C7" w:rsidRPr="001028DF" w:rsidRDefault="005C57C7" w:rsidP="005C57C7">
      <w:r w:rsidRPr="00382447">
        <w:rPr>
          <w:rFonts w:ascii="VIC SemiBold" w:hAnsi="VIC SemiBold"/>
        </w:rPr>
        <w:t>Exercise 4.</w:t>
      </w:r>
      <w:r w:rsidRPr="001028DF">
        <w:t xml:space="preserve"> Rise up and down on your toes as many times as you can in a row. Do this with just the injured leg when you can. To make it harder still, do this exercise on a step with your heels off the edge.</w:t>
      </w:r>
    </w:p>
    <w:p w14:paraId="17951F30" w14:textId="77777777" w:rsidR="005C57C7" w:rsidRDefault="005C57C7" w:rsidP="005C57C7">
      <w:pPr>
        <w:jc w:val="center"/>
      </w:pPr>
      <w:r w:rsidRPr="002F35EA">
        <w:rPr>
          <w:rFonts w:ascii="HelveticaNeueLT-Light" w:hAnsi="HelveticaNeueLT-Light" w:cs="HelveticaNeueLT-Light"/>
          <w:noProof/>
          <w:kern w:val="1"/>
          <w:sz w:val="19"/>
          <w:szCs w:val="19"/>
        </w:rPr>
        <w:drawing>
          <wp:inline distT="0" distB="0" distL="0" distR="0" wp14:anchorId="626869B6" wp14:editId="5AAC4781">
            <wp:extent cx="1301750" cy="2197100"/>
            <wp:effectExtent l="0" t="0" r="0" b="0"/>
            <wp:docPr id="6" name="Picture 6" descr="Illustration demonstrating exercise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3759" w14:textId="6AA597DE" w:rsidR="005C57C7" w:rsidRDefault="005C57C7" w:rsidP="005C57C7">
      <w:r w:rsidRPr="00382447">
        <w:rPr>
          <w:rFonts w:ascii="VIC SemiBold" w:hAnsi="VIC SemiBold"/>
        </w:rPr>
        <w:t>Exercise 5.</w:t>
      </w:r>
      <w:r w:rsidRPr="001028DF">
        <w:t xml:space="preserve"> Balance on one foot for as long as possible (total </w:t>
      </w:r>
      <w:r w:rsidR="00065F63">
        <w:t>three</w:t>
      </w:r>
      <w:r w:rsidRPr="001028DF">
        <w:t xml:space="preserve"> minutes)</w:t>
      </w:r>
      <w:r w:rsidR="005757B4">
        <w:t>.</w:t>
      </w:r>
    </w:p>
    <w:p w14:paraId="248A330A" w14:textId="77777777" w:rsidR="00F25919" w:rsidRPr="00E3023E" w:rsidRDefault="00A956AC" w:rsidP="00821107">
      <w:r w:rsidRPr="00E3023E">
        <w:rPr>
          <w:noProof/>
        </w:rPr>
        <w:lastRenderedPageBreak/>
        <mc:AlternateContent>
          <mc:Choice Requires="wps">
            <w:drawing>
              <wp:inline distT="0" distB="0" distL="0" distR="0" wp14:anchorId="1E3FF848" wp14:editId="1724A286">
                <wp:extent cx="3150000" cy="1764000"/>
                <wp:effectExtent l="0" t="0" r="1270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30BC" w14:textId="77777777" w:rsidR="00A956AC" w:rsidRPr="00382447" w:rsidRDefault="00A956AC" w:rsidP="00A956AC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382447">
                              <w:rPr>
                                <w:rFonts w:ascii="VIC SemiBold" w:hAnsi="VIC SemiBold"/>
                                <w:b w:val="0"/>
                              </w:rPr>
                              <w:t>Seeking help</w:t>
                            </w:r>
                          </w:p>
                          <w:p w14:paraId="705A5B62" w14:textId="1C10C143" w:rsidR="00A956AC" w:rsidRPr="001028DF" w:rsidRDefault="00A956AC" w:rsidP="00A956AC">
                            <w:pPr>
                              <w:pStyle w:val="PulloutText"/>
                            </w:pPr>
                            <w:r w:rsidRPr="001028DF">
                              <w:t xml:space="preserve">In a medical emergency call an ambulance </w:t>
                            </w:r>
                            <w:r w:rsidR="00AF2C74">
                              <w:t xml:space="preserve">– </w:t>
                            </w:r>
                            <w:r w:rsidR="00AF2C74" w:rsidRPr="001028DF">
                              <w:t xml:space="preserve">dial </w:t>
                            </w:r>
                            <w:r w:rsidR="00AF2C74">
                              <w:t xml:space="preserve">triple zero </w:t>
                            </w:r>
                            <w:r w:rsidRPr="001028DF">
                              <w:t>(000).</w:t>
                            </w:r>
                          </w:p>
                          <w:p w14:paraId="5570BC8E" w14:textId="17481E86" w:rsidR="00A956AC" w:rsidRPr="001028DF" w:rsidRDefault="00A956AC" w:rsidP="00A956AC">
                            <w:pPr>
                              <w:pStyle w:val="PulloutText"/>
                            </w:pPr>
                            <w:r w:rsidRPr="001028DF">
                              <w:t>See your local doctor or healthcare professional if you have not improved at all after a week, especially if you are still unable to put weight on your leg.</w:t>
                            </w:r>
                          </w:p>
                          <w:p w14:paraId="60FE7A76" w14:textId="3FCF33E5" w:rsidR="00A956AC" w:rsidRDefault="00A956AC" w:rsidP="00A956AC">
                            <w:pPr>
                              <w:pStyle w:val="PulloutText"/>
                              <w:rPr>
                                <w:rFonts w:ascii="HelveticaNeueLT-Medium" w:hAnsi="HelveticaNeueLT-Medium" w:cs="HelveticaNeueLT-Medium"/>
                                <w:sz w:val="26"/>
                                <w:szCs w:val="26"/>
                              </w:rPr>
                            </w:pPr>
                            <w:r>
                              <w:t xml:space="preserve">For health advice from a </w:t>
                            </w:r>
                            <w:r w:rsidR="00AF2C74">
                              <w:t>r</w:t>
                            </w:r>
                            <w:r>
                              <w:t xml:space="preserve">egistered </w:t>
                            </w:r>
                            <w:r w:rsidR="00AF2C74">
                              <w:t>n</w:t>
                            </w:r>
                            <w:r>
                              <w:t>urse you can call NURSE-ON-CALL 24 hours a day on 1300 60 60 24 for the cost of a local call from anywhere in Victoria.*</w:t>
                            </w:r>
                          </w:p>
                          <w:p w14:paraId="1DACE9C5" w14:textId="0B06B9C0" w:rsidR="00A956AC" w:rsidRDefault="00A956AC" w:rsidP="00A956AC">
                            <w:pPr>
                              <w:pStyle w:val="PulloutText"/>
                            </w:pPr>
                            <w:r>
                              <w:t xml:space="preserve">NURSE-ON-CALL provides access to interpreting services for callers not confident with English. </w:t>
                            </w:r>
                          </w:p>
                          <w:p w14:paraId="0D90E96F" w14:textId="05D07FDA" w:rsidR="00A956AC" w:rsidRPr="00382447" w:rsidRDefault="00A956AC" w:rsidP="00A956AC">
                            <w:pPr>
                              <w:pStyle w:val="PulloutText"/>
                            </w:pPr>
                            <w:r w:rsidRP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*</w:t>
                            </w:r>
                            <w:r w:rsidR="00AF2C74" w:rsidRP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Calls from mobile</w:t>
                            </w:r>
                            <w:r w:rsid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s</w:t>
                            </w:r>
                            <w:r w:rsidRP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may be charged at a higher rate</w:t>
                            </w:r>
                            <w:r w:rsidR="00065F63" w:rsidRPr="00382447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3FF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0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" fillcolor="#edf5f7 [3214]" strokecolor="#edf5f7 [3214]" strokeweight=".5pt">
                <v:textbox style="mso-fit-shape-to-text:t" inset="5mm,5mm,4mm,1mm">
                  <w:txbxContent>
                    <w:p w14:paraId="260030BC" w14:textId="77777777" w:rsidR="00A956AC" w:rsidRPr="00382447" w:rsidRDefault="00A956AC" w:rsidP="00A956AC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 w:rsidRPr="00382447">
                        <w:rPr>
                          <w:rFonts w:ascii="VIC SemiBold" w:hAnsi="VIC SemiBold"/>
                          <w:b w:val="0"/>
                        </w:rPr>
                        <w:t>Seeking help</w:t>
                      </w:r>
                    </w:p>
                    <w:p w14:paraId="705A5B62" w14:textId="1C10C143" w:rsidR="00A956AC" w:rsidRPr="001028DF" w:rsidRDefault="00A956AC" w:rsidP="00A956AC">
                      <w:pPr>
                        <w:pStyle w:val="PulloutText"/>
                      </w:pPr>
                      <w:r w:rsidRPr="001028DF">
                        <w:t xml:space="preserve">In a medical emergency call an ambulance </w:t>
                      </w:r>
                      <w:r w:rsidR="00AF2C74">
                        <w:t xml:space="preserve">– </w:t>
                      </w:r>
                      <w:r w:rsidR="00AF2C74" w:rsidRPr="001028DF">
                        <w:t xml:space="preserve">dial </w:t>
                      </w:r>
                      <w:r w:rsidR="00AF2C74">
                        <w:t xml:space="preserve">triple zero </w:t>
                      </w:r>
                      <w:r w:rsidRPr="001028DF">
                        <w:t>(000).</w:t>
                      </w:r>
                    </w:p>
                    <w:p w14:paraId="5570BC8E" w14:textId="17481E86" w:rsidR="00A956AC" w:rsidRPr="001028DF" w:rsidRDefault="00A956AC" w:rsidP="00A956AC">
                      <w:pPr>
                        <w:pStyle w:val="PulloutText"/>
                      </w:pPr>
                      <w:r w:rsidRPr="001028DF">
                        <w:t>See your local doctor or healthcare professional if you have not improved at all after a week, especially if you are still unable to put weight on your leg.</w:t>
                      </w:r>
                    </w:p>
                    <w:p w14:paraId="60FE7A76" w14:textId="3FCF33E5" w:rsidR="00A956AC" w:rsidRDefault="00A956AC" w:rsidP="00A956AC">
                      <w:pPr>
                        <w:pStyle w:val="PulloutText"/>
                        <w:rPr>
                          <w:rFonts w:ascii="HelveticaNeueLT-Medium" w:hAnsi="HelveticaNeueLT-Medium" w:cs="HelveticaNeueLT-Medium"/>
                          <w:sz w:val="26"/>
                          <w:szCs w:val="26"/>
                        </w:rPr>
                      </w:pPr>
                      <w:r>
                        <w:t xml:space="preserve">For health advice from a </w:t>
                      </w:r>
                      <w:r w:rsidR="00AF2C74">
                        <w:t>r</w:t>
                      </w:r>
                      <w:r>
                        <w:t xml:space="preserve">egistered </w:t>
                      </w:r>
                      <w:r w:rsidR="00AF2C74">
                        <w:t>n</w:t>
                      </w:r>
                      <w:r>
                        <w:t xml:space="preserve">urse you can call NURSE-ON-CALL 24 hours a day on 1300 60 60 24 for the cost of a local call from anywhere in </w:t>
                      </w:r>
                      <w:proofErr w:type="gramStart"/>
                      <w:r>
                        <w:t>Victoria.*</w:t>
                      </w:r>
                      <w:proofErr w:type="gramEnd"/>
                    </w:p>
                    <w:p w14:paraId="1DACE9C5" w14:textId="0B06B9C0" w:rsidR="00A956AC" w:rsidRDefault="00A956AC" w:rsidP="00A956AC">
                      <w:pPr>
                        <w:pStyle w:val="PulloutText"/>
                      </w:pPr>
                      <w:r>
                        <w:t xml:space="preserve">NURSE-ON-CALL provides access to interpreting services for callers not confident with English. </w:t>
                      </w:r>
                    </w:p>
                    <w:p w14:paraId="0D90E96F" w14:textId="05D07FDA" w:rsidR="00A956AC" w:rsidRPr="00382447" w:rsidRDefault="00A956AC" w:rsidP="00A956AC">
                      <w:pPr>
                        <w:pStyle w:val="PulloutText"/>
                      </w:pPr>
                      <w:r w:rsidRP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*</w:t>
                      </w:r>
                      <w:r w:rsidR="00AF2C74" w:rsidRP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</w:t>
                      </w:r>
                      <w:r w:rsidRP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Calls from mobile</w:t>
                      </w:r>
                      <w:r w:rsid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s</w:t>
                      </w:r>
                      <w:r w:rsidRP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may be charged at a higher rate</w:t>
                      </w:r>
                      <w:r w:rsidR="00065F63" w:rsidRPr="00382447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D4DB13" w14:textId="77777777" w:rsidR="0052528F" w:rsidRPr="00382447" w:rsidRDefault="005C57C7" w:rsidP="0052528F">
      <w:pPr>
        <w:pStyle w:val="Heading2"/>
        <w:rPr>
          <w:rFonts w:ascii="VIC SemiBold" w:hAnsi="VIC SemiBold"/>
          <w:b w:val="0"/>
        </w:rPr>
      </w:pPr>
      <w:r>
        <w:rPr>
          <w:rFonts w:ascii="VIC" w:hAnsi="VIC"/>
        </w:rPr>
        <w:br w:type="column"/>
      </w:r>
      <w:r w:rsidR="0052528F" w:rsidRPr="00382447">
        <w:rPr>
          <w:rFonts w:ascii="VIC SemiBold" w:hAnsi="VIC SemiBold"/>
          <w:b w:val="0"/>
        </w:rPr>
        <w:t>Want to know more?</w:t>
      </w:r>
    </w:p>
    <w:p w14:paraId="54E55CF0" w14:textId="5B328E3D" w:rsidR="00637E24" w:rsidRDefault="00637E24" w:rsidP="00637E24">
      <w:pPr>
        <w:pStyle w:val="Bullet1"/>
        <w:rPr>
          <w:rFonts w:ascii="VIC" w:hAnsi="VIC"/>
        </w:rPr>
      </w:pPr>
      <w:r w:rsidRPr="00637E24">
        <w:rPr>
          <w:rFonts w:ascii="VIC" w:hAnsi="VIC"/>
        </w:rPr>
        <w:t>Ask your local doctor or healthcare professional.</w:t>
      </w:r>
    </w:p>
    <w:p w14:paraId="7E2B58BF" w14:textId="7823FDC8" w:rsidR="001028DF" w:rsidRPr="00637E24" w:rsidRDefault="001028DF" w:rsidP="00637E24">
      <w:pPr>
        <w:pStyle w:val="Bullet1"/>
        <w:rPr>
          <w:rFonts w:ascii="VIC" w:hAnsi="VIC"/>
        </w:rPr>
      </w:pPr>
      <w:r w:rsidRPr="001028DF">
        <w:rPr>
          <w:rFonts w:ascii="VIC" w:hAnsi="VIC"/>
        </w:rPr>
        <w:t>Contact a physiotherapist</w:t>
      </w:r>
      <w:r w:rsidR="005757B4">
        <w:rPr>
          <w:rFonts w:ascii="VIC" w:hAnsi="VIC"/>
        </w:rPr>
        <w:t xml:space="preserve"> </w:t>
      </w:r>
      <w:hyperlink r:id="rId15" w:history="1">
        <w:proofErr w:type="spellStart"/>
        <w:proofErr w:type="gramStart"/>
        <w:r w:rsidR="00A37E75">
          <w:rPr>
            <w:rStyle w:val="Hyperlink"/>
            <w:rFonts w:ascii="VIC" w:hAnsi="VIC"/>
          </w:rPr>
          <w:t>choose.physio</w:t>
        </w:r>
        <w:proofErr w:type="spellEnd"/>
        <w:proofErr w:type="gramEnd"/>
        <w:r w:rsidR="00A37E75">
          <w:rPr>
            <w:rStyle w:val="Hyperlink"/>
            <w:rFonts w:ascii="VIC" w:hAnsi="VIC"/>
          </w:rPr>
          <w:t>/</w:t>
        </w:r>
        <w:proofErr w:type="spellStart"/>
        <w:r w:rsidR="00A37E75">
          <w:rPr>
            <w:rStyle w:val="Hyperlink"/>
            <w:rFonts w:ascii="VIC" w:hAnsi="VIC"/>
          </w:rPr>
          <w:t>findaphysio</w:t>
        </w:r>
        <w:proofErr w:type="spellEnd"/>
        <w:r w:rsidR="00A37E75">
          <w:rPr>
            <w:rStyle w:val="Hyperlink"/>
            <w:rFonts w:ascii="VIC" w:hAnsi="VIC"/>
          </w:rPr>
          <w:t>.</w:t>
        </w:r>
      </w:hyperlink>
    </w:p>
    <w:p w14:paraId="5FF8975D" w14:textId="1CFA99ED" w:rsidR="00CD3C79" w:rsidRPr="00A956AC" w:rsidRDefault="00637E24" w:rsidP="00821107">
      <w:pPr>
        <w:pStyle w:val="Bullet1"/>
        <w:rPr>
          <w:rFonts w:ascii="VIC" w:hAnsi="VIC"/>
        </w:rPr>
      </w:pPr>
      <w:r w:rsidRPr="00637E24">
        <w:rPr>
          <w:rFonts w:ascii="VIC" w:hAnsi="VIC"/>
        </w:rPr>
        <w:t xml:space="preserve">Visit the Better Health Channel </w:t>
      </w:r>
      <w:hyperlink r:id="rId16" w:history="1">
        <w:r w:rsidRPr="00637E24">
          <w:rPr>
            <w:rFonts w:ascii="VIC" w:hAnsi="VIC"/>
          </w:rPr>
          <w:t>www.betterhealth.vic.gov.au</w:t>
        </w:r>
      </w:hyperlink>
      <w:r w:rsidR="00897BB5">
        <w:rPr>
          <w:rFonts w:ascii="VIC" w:hAnsi="VIC"/>
        </w:rPr>
        <w:t>.</w:t>
      </w:r>
    </w:p>
    <w:tbl>
      <w:tblPr>
        <w:tblStyle w:val="SCVInformationTable"/>
        <w:tblpPr w:leftFromText="181" w:rightFromText="181" w:vertAnchor="page" w:horzAnchor="page" w:tblpX="596" w:tblpY="14289"/>
        <w:tblW w:w="10774" w:type="dxa"/>
        <w:shd w:val="clear" w:color="auto" w:fill="F2F2F3"/>
        <w:tblLook w:val="0600" w:firstRow="0" w:lastRow="0" w:firstColumn="0" w:lastColumn="0" w:noHBand="1" w:noVBand="1"/>
      </w:tblPr>
      <w:tblGrid>
        <w:gridCol w:w="6604"/>
        <w:gridCol w:w="2066"/>
        <w:gridCol w:w="2104"/>
      </w:tblGrid>
      <w:sdt>
        <w:sdtPr>
          <w:rPr>
            <w:sz w:val="20"/>
          </w:rPr>
          <w:id w:val="-967040995"/>
          <w:lock w:val="sdtLocked"/>
          <w:placeholder>
            <w:docPart w:val="6D43FC7684D74BA7814B467166A64939"/>
          </w:placeholder>
        </w:sdtPr>
        <w:sdtEndPr/>
        <w:sdtContent>
          <w:tr w:rsidR="00767035" w:rsidRPr="00E3023E" w14:paraId="5511DEE3" w14:textId="77777777" w:rsidTr="00A37E75">
            <w:trPr>
              <w:trHeight w:val="1644"/>
            </w:trPr>
            <w:tc>
              <w:tcPr>
                <w:tcW w:w="6379" w:type="dxa"/>
                <w:tcMar>
                  <w:left w:w="113" w:type="dxa"/>
                </w:tcMar>
              </w:tcPr>
              <w:p w14:paraId="5ED3ADEA" w14:textId="5696AE40" w:rsidR="00767035" w:rsidRPr="00A37E75" w:rsidRDefault="00767035" w:rsidP="00A37E75">
                <w:pPr>
                  <w:rPr>
                    <w:b/>
                    <w:sz w:val="24"/>
                    <w:szCs w:val="24"/>
                  </w:rPr>
                </w:pPr>
                <w:r w:rsidRPr="00A37E75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A37E75">
                  <w:rPr>
                    <w:sz w:val="24"/>
                    <w:szCs w:val="24"/>
                  </w:rPr>
                  <w:t xml:space="preserve"> </w:t>
                </w:r>
                <w:r w:rsidR="0052528F" w:rsidRPr="00A37E75">
                  <w:rPr>
                    <w:sz w:val="24"/>
                    <w:szCs w:val="24"/>
                  </w:rPr>
                  <w:t xml:space="preserve">9096 </w:t>
                </w:r>
                <w:r w:rsidR="00897BB5" w:rsidRPr="00A37E75">
                  <w:rPr>
                    <w:sz w:val="24"/>
                    <w:szCs w:val="24"/>
                  </w:rPr>
                  <w:t>7770</w:t>
                </w:r>
                <w:r w:rsidRPr="00A37E75">
                  <w:rPr>
                    <w:sz w:val="24"/>
                    <w:szCs w:val="24"/>
                  </w:rPr>
                  <w:t>, using the National Relay Service 13</w:t>
                </w:r>
                <w:r w:rsidRPr="00A37E75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A37E75">
                  <w:rPr>
                    <w:sz w:val="24"/>
                    <w:szCs w:val="24"/>
                  </w:rPr>
                  <w:t>36</w:t>
                </w:r>
                <w:r w:rsidRPr="00A37E75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A37E75">
                  <w:rPr>
                    <w:sz w:val="24"/>
                    <w:szCs w:val="24"/>
                  </w:rPr>
                  <w:t>77 if required, or email</w:t>
                </w:r>
                <w:r w:rsidR="00EC28B3" w:rsidRPr="00A37E75">
                  <w:rPr>
                    <w:sz w:val="24"/>
                    <w:szCs w:val="24"/>
                  </w:rPr>
                  <w:t xml:space="preserve"> </w:t>
                </w:r>
                <w:r w:rsidR="00897BB5" w:rsidRPr="00A37E75">
                  <w:rPr>
                    <w:rFonts w:ascii="VIC SemiBold" w:hAnsi="VIC SemiBold"/>
                    <w:sz w:val="24"/>
                    <w:szCs w:val="24"/>
                  </w:rPr>
                  <w:t>emergencycare.clinicalnetwork@safercare.</w:t>
                </w:r>
                <w:r w:rsidR="0052528F" w:rsidRPr="00A37E75">
                  <w:rPr>
                    <w:rFonts w:ascii="VIC SemiBold" w:hAnsi="VIC SemiBold"/>
                    <w:sz w:val="24"/>
                    <w:szCs w:val="24"/>
                  </w:rPr>
                  <w:t>vic.gov.au</w:t>
                </w:r>
              </w:p>
              <w:p w14:paraId="680638F0" w14:textId="2E019FCC" w:rsidR="0052528F" w:rsidRPr="00E3023E" w:rsidRDefault="0052528F" w:rsidP="00A37E75">
                <w:r w:rsidRPr="0052528F">
                  <w:t>Disclaimer: This health information is for general education purposes only. Please consult with your doctor or other health professional to make sure this information is right for you.</w:t>
                </w:r>
              </w:p>
            </w:tc>
            <w:tc>
              <w:tcPr>
                <w:tcW w:w="2268" w:type="dxa"/>
              </w:tcPr>
              <w:p w14:paraId="51C34BF1" w14:textId="77777777" w:rsidR="00767035" w:rsidRPr="00E3023E" w:rsidRDefault="00767035" w:rsidP="00A37E75">
                <w:r w:rsidRPr="00E3023E">
                  <w:t>Authorised and published by the Victorian Government, 1 Treasury Place, Melbourne.</w:t>
                </w:r>
              </w:p>
              <w:p w14:paraId="4C4546F3" w14:textId="77777777" w:rsidR="00767035" w:rsidRPr="00E3023E" w:rsidRDefault="00767035" w:rsidP="00A37E75">
                <w:r w:rsidRPr="00E3023E">
                  <w:t xml:space="preserve">© State of Victoria, Australia, Safer Care Victoria, </w:t>
                </w:r>
                <w:r w:rsidR="002F35EA">
                  <w:t>May 2019</w:t>
                </w:r>
              </w:p>
              <w:p w14:paraId="0CB97F3B" w14:textId="674C220F" w:rsidR="00767035" w:rsidRPr="00E3023E" w:rsidRDefault="00637E24" w:rsidP="00A37E75">
                <w:r>
                  <w:t>ISBN 978-1-76069-8</w:t>
                </w:r>
                <w:r w:rsidR="001028DF">
                  <w:t>09</w:t>
                </w:r>
                <w:r>
                  <w:t>-</w:t>
                </w:r>
                <w:r w:rsidR="001028DF">
                  <w:t>6</w:t>
                </w:r>
                <w:r w:rsidR="0052528F" w:rsidRPr="0052528F">
                  <w:t xml:space="preserve"> (pdf/online/MS word) </w:t>
                </w:r>
              </w:p>
            </w:tc>
            <w:tc>
              <w:tcPr>
                <w:tcW w:w="2127" w:type="dxa"/>
              </w:tcPr>
              <w:p w14:paraId="024016B6" w14:textId="77777777" w:rsidR="00A37E75" w:rsidRDefault="00767035" w:rsidP="00A37E75">
                <w:r w:rsidRPr="00E3023E">
                  <w:rPr>
                    <w:noProof/>
                  </w:rPr>
                  <w:drawing>
                    <wp:inline distT="0" distB="0" distL="0" distR="0" wp14:anchorId="737BA347" wp14:editId="29935239">
                      <wp:extent cx="972000" cy="558000"/>
                      <wp:effectExtent l="0" t="0" r="0" b="0"/>
                      <wp:docPr id="9" name="Pictur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352A85D" w14:textId="6B08BE1C" w:rsidR="00767035" w:rsidRPr="00E3023E" w:rsidRDefault="00A37E75" w:rsidP="00A37E75">
                <w:r>
                  <w:t>Also available</w:t>
                </w:r>
                <w:r>
                  <w:rPr>
                    <w:rFonts w:ascii="HelveticaNeueLT-Light" w:hAnsi="HelveticaNeueLT-Light" w:cs="HelveticaNeueLT-Light"/>
                    <w:spacing w:val="-3"/>
                    <w:kern w:val="2"/>
                    <w:sz w:val="21"/>
                    <w:szCs w:val="21"/>
                  </w:rPr>
                  <w:t xml:space="preserve"> </w:t>
                </w:r>
                <w:r>
                  <w:t xml:space="preserve">online at </w:t>
                </w:r>
                <w:hyperlink r:id="rId18" w:history="1">
                  <w:r>
                    <w:rPr>
                      <w:rStyle w:val="Hyperlink"/>
                      <w:szCs w:val="15"/>
                    </w:rPr>
                    <w:t>www.safercare.vic.gov.au</w:t>
                  </w:r>
                </w:hyperlink>
              </w:p>
            </w:tc>
          </w:tr>
        </w:sdtContent>
      </w:sdt>
    </w:tbl>
    <w:p w14:paraId="29A081E8" w14:textId="77777777" w:rsidR="00767035" w:rsidRPr="00E3023E" w:rsidRDefault="00767035" w:rsidP="00821107"/>
    <w:sectPr w:rsidR="00767035" w:rsidRPr="00E3023E" w:rsidSect="00B0408D"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49E1" w14:textId="77777777" w:rsidR="009B7193" w:rsidRDefault="009B7193" w:rsidP="00821107">
      <w:r>
        <w:separator/>
      </w:r>
    </w:p>
  </w:endnote>
  <w:endnote w:type="continuationSeparator" w:id="0">
    <w:p w14:paraId="2D90334C" w14:textId="77777777" w:rsidR="009B7193" w:rsidRDefault="009B7193" w:rsidP="008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CB68" w14:textId="77777777" w:rsidR="009B7193" w:rsidRDefault="009B7193" w:rsidP="00821107"/>
  </w:footnote>
  <w:footnote w:type="continuationSeparator" w:id="0">
    <w:p w14:paraId="1B158502" w14:textId="77777777" w:rsidR="009B7193" w:rsidRDefault="009B7193" w:rsidP="008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1E7D" w14:textId="441834AE" w:rsidR="000905F7" w:rsidRDefault="00642B96" w:rsidP="0082110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A9D1A6" wp14:editId="461C552A">
          <wp:simplePos x="0" y="0"/>
          <wp:positionH relativeFrom="margin">
            <wp:align>right</wp:align>
          </wp:positionH>
          <wp:positionV relativeFrom="paragraph">
            <wp:posOffset>-216296</wp:posOffset>
          </wp:positionV>
          <wp:extent cx="1274400" cy="127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- CHF of Australia #withconsumers t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18">
      <w:rPr>
        <w:noProof/>
      </w:rPr>
      <w:drawing>
        <wp:anchor distT="0" distB="0" distL="114300" distR="114300" simplePos="0" relativeHeight="251658240" behindDoc="1" locked="0" layoutInCell="1" allowOverlap="1" wp14:anchorId="0979A3B1" wp14:editId="1A8972A7">
          <wp:simplePos x="0" y="0"/>
          <wp:positionH relativeFrom="column">
            <wp:posOffset>-353695</wp:posOffset>
          </wp:positionH>
          <wp:positionV relativeFrom="paragraph">
            <wp:posOffset>-351790</wp:posOffset>
          </wp:positionV>
          <wp:extent cx="2778760" cy="1552575"/>
          <wp:effectExtent l="0" t="0" r="0" b="0"/>
          <wp:wrapTight wrapText="bothSides">
            <wp:wrapPolygon edited="0">
              <wp:start x="11402" y="4506"/>
              <wp:lineTo x="2814" y="5831"/>
              <wp:lineTo x="2517" y="7951"/>
              <wp:lineTo x="3258" y="9276"/>
              <wp:lineTo x="2665" y="9541"/>
              <wp:lineTo x="2517" y="15372"/>
              <wp:lineTo x="4887" y="16432"/>
              <wp:lineTo x="8441" y="16962"/>
              <wp:lineTo x="9181" y="16962"/>
              <wp:lineTo x="15548" y="16432"/>
              <wp:lineTo x="18954" y="15372"/>
              <wp:lineTo x="19250" y="12721"/>
              <wp:lineTo x="18066" y="11926"/>
              <wp:lineTo x="11254" y="9276"/>
              <wp:lineTo x="12143" y="4506"/>
              <wp:lineTo x="11402" y="4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52F"/>
    <w:multiLevelType w:val="hybridMultilevel"/>
    <w:tmpl w:val="86560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5967455"/>
    <w:multiLevelType w:val="hybridMultilevel"/>
    <w:tmpl w:val="5F98A3EA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4"/>
  </w:num>
  <w:num w:numId="10">
    <w:abstractNumId w:val="3"/>
  </w:num>
  <w:num w:numId="11">
    <w:abstractNumId w:val="4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E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5F63"/>
    <w:rsid w:val="00071A2B"/>
    <w:rsid w:val="00072279"/>
    <w:rsid w:val="00073407"/>
    <w:rsid w:val="00075E6C"/>
    <w:rsid w:val="00081C12"/>
    <w:rsid w:val="00087D42"/>
    <w:rsid w:val="000905F7"/>
    <w:rsid w:val="000B29AD"/>
    <w:rsid w:val="000C6372"/>
    <w:rsid w:val="000D709E"/>
    <w:rsid w:val="000D7841"/>
    <w:rsid w:val="000E392D"/>
    <w:rsid w:val="000E39B6"/>
    <w:rsid w:val="000E3D05"/>
    <w:rsid w:val="000F4288"/>
    <w:rsid w:val="000F7165"/>
    <w:rsid w:val="00102379"/>
    <w:rsid w:val="001028DF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1FBA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C3D31"/>
    <w:rsid w:val="002D70F7"/>
    <w:rsid w:val="002D711A"/>
    <w:rsid w:val="002D7336"/>
    <w:rsid w:val="002E3396"/>
    <w:rsid w:val="002E6454"/>
    <w:rsid w:val="002F2953"/>
    <w:rsid w:val="002F35EA"/>
    <w:rsid w:val="00300642"/>
    <w:rsid w:val="003100F9"/>
    <w:rsid w:val="0031149C"/>
    <w:rsid w:val="0036778F"/>
    <w:rsid w:val="00382447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3FA1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2528F"/>
    <w:rsid w:val="005306A2"/>
    <w:rsid w:val="0053416C"/>
    <w:rsid w:val="00541C2F"/>
    <w:rsid w:val="00552DE4"/>
    <w:rsid w:val="00563527"/>
    <w:rsid w:val="0057407A"/>
    <w:rsid w:val="005757B4"/>
    <w:rsid w:val="0058124E"/>
    <w:rsid w:val="005875A3"/>
    <w:rsid w:val="005953EA"/>
    <w:rsid w:val="005A3416"/>
    <w:rsid w:val="005B061F"/>
    <w:rsid w:val="005B27FE"/>
    <w:rsid w:val="005B76DF"/>
    <w:rsid w:val="005B79CB"/>
    <w:rsid w:val="005C57C7"/>
    <w:rsid w:val="005E08D7"/>
    <w:rsid w:val="005E2118"/>
    <w:rsid w:val="005E4C16"/>
    <w:rsid w:val="005E5947"/>
    <w:rsid w:val="005F61DF"/>
    <w:rsid w:val="0060163A"/>
    <w:rsid w:val="006023F9"/>
    <w:rsid w:val="0061033E"/>
    <w:rsid w:val="00610559"/>
    <w:rsid w:val="00614076"/>
    <w:rsid w:val="00632F2E"/>
    <w:rsid w:val="006332F6"/>
    <w:rsid w:val="00637E24"/>
    <w:rsid w:val="006413F2"/>
    <w:rsid w:val="00642B96"/>
    <w:rsid w:val="0064362D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2738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67035"/>
    <w:rsid w:val="00772209"/>
    <w:rsid w:val="007770A5"/>
    <w:rsid w:val="007834F2"/>
    <w:rsid w:val="00791020"/>
    <w:rsid w:val="007A04D2"/>
    <w:rsid w:val="007A4444"/>
    <w:rsid w:val="007A5F82"/>
    <w:rsid w:val="007D5F9E"/>
    <w:rsid w:val="007D7029"/>
    <w:rsid w:val="007E098F"/>
    <w:rsid w:val="007E1794"/>
    <w:rsid w:val="007E3BA2"/>
    <w:rsid w:val="007E6F9B"/>
    <w:rsid w:val="007F1A4C"/>
    <w:rsid w:val="007F723F"/>
    <w:rsid w:val="008022C3"/>
    <w:rsid w:val="008041E6"/>
    <w:rsid w:val="008065D2"/>
    <w:rsid w:val="00815A8A"/>
    <w:rsid w:val="00821107"/>
    <w:rsid w:val="0082194C"/>
    <w:rsid w:val="008222FF"/>
    <w:rsid w:val="008241FF"/>
    <w:rsid w:val="00831C4B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97BB5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2C87"/>
    <w:rsid w:val="008F6D45"/>
    <w:rsid w:val="00901789"/>
    <w:rsid w:val="00916AD5"/>
    <w:rsid w:val="00922944"/>
    <w:rsid w:val="00936479"/>
    <w:rsid w:val="00937A10"/>
    <w:rsid w:val="00953A2C"/>
    <w:rsid w:val="00966115"/>
    <w:rsid w:val="009708AA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B7193"/>
    <w:rsid w:val="009C3D88"/>
    <w:rsid w:val="009D2019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7E75"/>
    <w:rsid w:val="00A46288"/>
    <w:rsid w:val="00A46BA8"/>
    <w:rsid w:val="00A47634"/>
    <w:rsid w:val="00A612FE"/>
    <w:rsid w:val="00A70B49"/>
    <w:rsid w:val="00A92D94"/>
    <w:rsid w:val="00A956AC"/>
    <w:rsid w:val="00AA26B8"/>
    <w:rsid w:val="00AC0B87"/>
    <w:rsid w:val="00AC2624"/>
    <w:rsid w:val="00AC32A8"/>
    <w:rsid w:val="00AD7737"/>
    <w:rsid w:val="00AD7E4E"/>
    <w:rsid w:val="00AF2C74"/>
    <w:rsid w:val="00AF4D58"/>
    <w:rsid w:val="00AF6666"/>
    <w:rsid w:val="00AF7BC5"/>
    <w:rsid w:val="00B0408D"/>
    <w:rsid w:val="00B32EF0"/>
    <w:rsid w:val="00B81B44"/>
    <w:rsid w:val="00B86119"/>
    <w:rsid w:val="00B9053B"/>
    <w:rsid w:val="00B93E72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1244F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55E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47A28"/>
    <w:rsid w:val="00D542F3"/>
    <w:rsid w:val="00D54513"/>
    <w:rsid w:val="00D54AAE"/>
    <w:rsid w:val="00D5644B"/>
    <w:rsid w:val="00D56E25"/>
    <w:rsid w:val="00D57E89"/>
    <w:rsid w:val="00D6485F"/>
    <w:rsid w:val="00D6560D"/>
    <w:rsid w:val="00D65D77"/>
    <w:rsid w:val="00D71367"/>
    <w:rsid w:val="00D718D7"/>
    <w:rsid w:val="00D814B7"/>
    <w:rsid w:val="00D90688"/>
    <w:rsid w:val="00DA3AAD"/>
    <w:rsid w:val="00DA3F36"/>
    <w:rsid w:val="00DB312B"/>
    <w:rsid w:val="00DB7BCB"/>
    <w:rsid w:val="00DC5654"/>
    <w:rsid w:val="00DC658F"/>
    <w:rsid w:val="00DC674A"/>
    <w:rsid w:val="00DE60CC"/>
    <w:rsid w:val="00E03F35"/>
    <w:rsid w:val="00E26B32"/>
    <w:rsid w:val="00E3023E"/>
    <w:rsid w:val="00E31CD4"/>
    <w:rsid w:val="00E31E60"/>
    <w:rsid w:val="00E33E08"/>
    <w:rsid w:val="00E407B6"/>
    <w:rsid w:val="00E41EF1"/>
    <w:rsid w:val="00E42942"/>
    <w:rsid w:val="00E51CCD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28B3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3804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173E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4FE2C4"/>
  <w15:docId w15:val="{0EF2A4E2-0AA5-447E-9339-F417CA9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21107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38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18" Type="http://schemas.openxmlformats.org/officeDocument/2006/relationships/hyperlink" Target="http://www.safercare.vic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betterhealth.vic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s://choose.physio/findaphysio." TargetMode="Externa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49BFEC7614AF298C763EE4F4E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AB6C-006E-4FAF-B5D5-1BE83A0D67CF}"/>
      </w:docPartPr>
      <w:docPartBody>
        <w:p w:rsidR="007B3059" w:rsidRDefault="003B69EB">
          <w:pPr>
            <w:pStyle w:val="AB049BFEC7614AF298C763EE4F4ED2A8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6D43FC7684D74BA7814B467166A6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E887-8D5F-407A-B7FA-E0309063A9A6}"/>
      </w:docPartPr>
      <w:docPartBody>
        <w:p w:rsidR="007B3059" w:rsidRDefault="003B69EB">
          <w:pPr>
            <w:pStyle w:val="6D43FC7684D74BA7814B467166A6493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9"/>
    <w:rsid w:val="003B69EB"/>
    <w:rsid w:val="00577DEB"/>
    <w:rsid w:val="007B3059"/>
    <w:rsid w:val="00914B63"/>
    <w:rsid w:val="00B40488"/>
    <w:rsid w:val="00EA12F0"/>
    <w:rsid w:val="00E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B049BFEC7614AF298C763EE4F4ED2A8">
    <w:name w:val="AB049BFEC7614AF298C763EE4F4ED2A8"/>
  </w:style>
  <w:style w:type="paragraph" w:customStyle="1" w:styleId="6D43FC7684D74BA7814B467166A64939">
    <w:name w:val="6D43FC7684D74BA7814B467166A64939"/>
  </w:style>
  <w:style w:type="paragraph" w:customStyle="1" w:styleId="E25FF4B40FF94C2D86D62F5234BFBDB8">
    <w:name w:val="E25FF4B40FF94C2D86D62F5234BFBDB8"/>
  </w:style>
  <w:style w:type="paragraph" w:customStyle="1" w:styleId="CC9748AAB3C742C185BE7D4648B5AFF5">
    <w:name w:val="CC9748AAB3C742C185BE7D4648B5A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2CA3-DB06-45A3-8CF8-115086AA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4</Pages>
  <Words>886</Words>
  <Characters>4408</Characters>
  <Application>Microsoft Office Word</Application>
  <DocSecurity>0</DocSecurity>
  <Lines>146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Ankle sprains</vt:lpstr>
    </vt:vector>
  </TitlesOfParts>
  <Company>Safer Care Victoria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Ankle sprains</dc:title>
  <dc:subject>Ankle sprains</dc:subject>
  <dc:creator>Emergency Care Clinical Network</dc:creator>
  <cp:keywords>Ankle sprains</cp:keywords>
  <cp:lastModifiedBy>Freya Jones (DHHS)</cp:lastModifiedBy>
  <cp:revision>2</cp:revision>
  <cp:lastPrinted>2018-05-20T09:23:00Z</cp:lastPrinted>
  <dcterms:created xsi:type="dcterms:W3CDTF">2019-07-18T03:32:00Z</dcterms:created>
  <dcterms:modified xsi:type="dcterms:W3CDTF">2019-07-18T03:32:00Z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