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479BB496" w14:textId="77777777" w:rsidR="00A46288" w:rsidRPr="00732658" w:rsidRDefault="001456B5" w:rsidP="007A4444">
          <w:pPr>
            <w:pStyle w:val="Title"/>
            <w:rPr>
              <w:rFonts w:ascii="VIC SemiBold" w:hAnsi="VIC SemiBold"/>
              <w:b w:val="0"/>
            </w:rPr>
          </w:pPr>
          <w:r w:rsidRPr="00732658">
            <w:rPr>
              <w:rFonts w:ascii="VIC SemiBold" w:hAnsi="VIC SemiBold"/>
              <w:b w:val="0"/>
            </w:rPr>
            <w:t>Colds and flu</w:t>
          </w:r>
        </w:p>
      </w:sdtContent>
    </w:sdt>
    <w:p w14:paraId="3B6BAFB7" w14:textId="77777777" w:rsidR="007A4444" w:rsidRPr="00732658" w:rsidRDefault="001456B5" w:rsidP="00821107">
      <w:pPr>
        <w:pStyle w:val="Heading2"/>
        <w:rPr>
          <w:rFonts w:ascii="VIC SemiBold" w:hAnsi="VIC SemiBold"/>
          <w:b w:val="0"/>
        </w:rPr>
      </w:pPr>
      <w:r w:rsidRPr="00732658">
        <w:rPr>
          <w:rFonts w:ascii="VIC SemiBold" w:hAnsi="VIC SemiBold"/>
          <w:b w:val="0"/>
        </w:rPr>
        <w:t>About colds and flu</w:t>
      </w:r>
    </w:p>
    <w:p w14:paraId="2D40D56D"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p>
    <w:p w14:paraId="2B487730" w14:textId="1F8B1417" w:rsidR="003F50C4" w:rsidRPr="003F50C4" w:rsidRDefault="003F50C4" w:rsidP="003F50C4">
      <w:pPr>
        <w:rPr>
          <w:spacing w:val="-3"/>
          <w:kern w:val="1"/>
        </w:rPr>
      </w:pPr>
      <w:r w:rsidRPr="003F50C4">
        <w:t>A cold is caused by a virus that affects the nose, throat and upper airways. There are more than 200 different viruses that can cause a cold. The flu (</w:t>
      </w:r>
      <w:r w:rsidRPr="003F50C4">
        <w:rPr>
          <w:iCs/>
        </w:rPr>
        <w:t>influenza</w:t>
      </w:r>
      <w:r w:rsidRPr="003F50C4">
        <w:t xml:space="preserve">) is caused by more severe viruses. The rapid changes </w:t>
      </w:r>
      <w:r w:rsidR="00B31AFA">
        <w:t>in</w:t>
      </w:r>
      <w:r w:rsidR="00B31AFA" w:rsidRPr="003F50C4">
        <w:t xml:space="preserve"> </w:t>
      </w:r>
      <w:r w:rsidRPr="003F50C4">
        <w:t>viruses also result in different types of seasonal flu.</w:t>
      </w:r>
    </w:p>
    <w:p w14:paraId="161135F2" w14:textId="61F54557" w:rsidR="003F50C4" w:rsidRPr="003F50C4" w:rsidRDefault="003F50C4" w:rsidP="003F50C4">
      <w:pPr>
        <w:rPr>
          <w:spacing w:val="-3"/>
          <w:kern w:val="1"/>
        </w:rPr>
      </w:pPr>
      <w:r w:rsidRPr="003F50C4">
        <w:rPr>
          <w:spacing w:val="-3"/>
          <w:kern w:val="1"/>
        </w:rPr>
        <w:t>Adults usually have three to four colds each year. Children usually have more colds than adults, especially if they are in regular contact with other children (childcare, school). While a cold can make you feel miserable, most cases will clear up in a week.</w:t>
      </w:r>
      <w:r w:rsidR="00B31AFA">
        <w:rPr>
          <w:spacing w:val="-3"/>
          <w:kern w:val="1"/>
        </w:rPr>
        <w:t xml:space="preserve"> </w:t>
      </w:r>
      <w:r w:rsidRPr="003F50C4">
        <w:rPr>
          <w:spacing w:val="-3"/>
          <w:kern w:val="1"/>
        </w:rPr>
        <w:t>Flu tends to happen more over the winter months, with quicker onset and more severe symptoms.</w:t>
      </w:r>
    </w:p>
    <w:p w14:paraId="2D4F3FA9" w14:textId="77777777" w:rsidR="003F50C4" w:rsidRPr="00732658" w:rsidRDefault="003F50C4" w:rsidP="003F50C4">
      <w:pPr>
        <w:pStyle w:val="Heading2"/>
        <w:rPr>
          <w:rFonts w:ascii="VIC SemiBold" w:hAnsi="VIC SemiBold"/>
          <w:b w:val="0"/>
        </w:rPr>
      </w:pPr>
      <w:r w:rsidRPr="00732658">
        <w:rPr>
          <w:rFonts w:ascii="VIC SemiBold" w:hAnsi="VIC SemiBold"/>
          <w:b w:val="0"/>
        </w:rPr>
        <w:t>What causes a cold or flu?</w:t>
      </w:r>
    </w:p>
    <w:p w14:paraId="5449F974" w14:textId="47957EBA" w:rsidR="003F50C4" w:rsidRPr="003F50C4" w:rsidRDefault="003F50C4" w:rsidP="003F50C4">
      <w:pPr>
        <w:rPr>
          <w:kern w:val="1"/>
        </w:rPr>
      </w:pPr>
      <w:r w:rsidRPr="003F50C4">
        <w:rPr>
          <w:kern w:val="1"/>
        </w:rPr>
        <w:t>Both are caused by viruses.</w:t>
      </w:r>
      <w:r w:rsidR="00B31AFA">
        <w:rPr>
          <w:kern w:val="1"/>
        </w:rPr>
        <w:t xml:space="preserve"> </w:t>
      </w:r>
      <w:r w:rsidRPr="003F50C4">
        <w:rPr>
          <w:kern w:val="1"/>
        </w:rPr>
        <w:t xml:space="preserve">When someone with a cold or flu coughs or sneezes, tiny droplets that can contain a cold or flu virus are expelled. These tiny droplets can spread the virus from person to person. </w:t>
      </w:r>
    </w:p>
    <w:p w14:paraId="34F3C6C9" w14:textId="77777777" w:rsidR="003F50C4" w:rsidRPr="003F50C4" w:rsidRDefault="003F50C4" w:rsidP="003F50C4">
      <w:pPr>
        <w:rPr>
          <w:kern w:val="1"/>
        </w:rPr>
      </w:pPr>
      <w:r w:rsidRPr="003F50C4">
        <w:rPr>
          <w:kern w:val="1"/>
        </w:rPr>
        <w:t xml:space="preserve">A virus can also be spread by close contact, such as shaking hands or kissing someone who has a cold. </w:t>
      </w:r>
    </w:p>
    <w:p w14:paraId="071DD93A" w14:textId="358E7525" w:rsidR="003F50C4" w:rsidRPr="003F50C4" w:rsidRDefault="003F50C4" w:rsidP="003F50C4">
      <w:pPr>
        <w:rPr>
          <w:kern w:val="1"/>
        </w:rPr>
      </w:pPr>
      <w:r w:rsidRPr="003F50C4">
        <w:rPr>
          <w:kern w:val="1"/>
        </w:rPr>
        <w:t xml:space="preserve">Colds and flu are more common in winter </w:t>
      </w:r>
      <w:r w:rsidR="00B31AFA">
        <w:rPr>
          <w:kern w:val="1"/>
        </w:rPr>
        <w:t>when</w:t>
      </w:r>
      <w:r w:rsidR="00B31AFA" w:rsidRPr="003F50C4">
        <w:rPr>
          <w:kern w:val="1"/>
        </w:rPr>
        <w:t xml:space="preserve"> </w:t>
      </w:r>
      <w:r w:rsidRPr="003F50C4">
        <w:rPr>
          <w:kern w:val="1"/>
        </w:rPr>
        <w:t>people spend more time indoors with each other, which increases the chances of infection.</w:t>
      </w:r>
    </w:p>
    <w:p w14:paraId="1F232F22" w14:textId="77777777" w:rsidR="003F50C4" w:rsidRPr="00732658" w:rsidRDefault="003F50C4" w:rsidP="003F50C4">
      <w:pPr>
        <w:pStyle w:val="Heading2"/>
        <w:rPr>
          <w:rFonts w:ascii="VIC SemiBold" w:hAnsi="VIC SemiBold"/>
          <w:b w:val="0"/>
        </w:rPr>
      </w:pPr>
      <w:r w:rsidRPr="00732658">
        <w:rPr>
          <w:rFonts w:ascii="VIC SemiBold" w:hAnsi="VIC SemiBold"/>
          <w:b w:val="0"/>
        </w:rPr>
        <w:t>What are the symptoms?</w:t>
      </w:r>
    </w:p>
    <w:p w14:paraId="23D3F382" w14:textId="2849F3BA" w:rsidR="003F50C4" w:rsidRPr="003F50C4" w:rsidRDefault="003F50C4" w:rsidP="003F50C4">
      <w:pPr>
        <w:rPr>
          <w:kern w:val="1"/>
        </w:rPr>
      </w:pPr>
      <w:r w:rsidRPr="003F50C4">
        <w:rPr>
          <w:kern w:val="1"/>
        </w:rPr>
        <w:t xml:space="preserve">A cold can cause a blocked or runny nose, red watery eyes, </w:t>
      </w:r>
      <w:r w:rsidR="00B31AFA">
        <w:rPr>
          <w:kern w:val="1"/>
        </w:rPr>
        <w:t xml:space="preserve">a </w:t>
      </w:r>
      <w:r w:rsidRPr="003F50C4">
        <w:rPr>
          <w:kern w:val="1"/>
        </w:rPr>
        <w:t>sore throat, coughing, sneezing and feeling generally tired and unwell. Less common symptoms include nausea and vomiting, headaches, swollen lymph nodes (glands), fever and a husky or hoarse-sounding voice.</w:t>
      </w:r>
    </w:p>
    <w:p w14:paraId="153198FF" w14:textId="3530EE86" w:rsidR="003F50C4" w:rsidRPr="003F50C4" w:rsidRDefault="003F50C4" w:rsidP="003F50C4">
      <w:pPr>
        <w:rPr>
          <w:kern w:val="1"/>
        </w:rPr>
      </w:pPr>
      <w:r w:rsidRPr="003F50C4">
        <w:rPr>
          <w:kern w:val="1"/>
        </w:rPr>
        <w:t xml:space="preserve">While it can be difficult to tell flu from a cold, flu symptoms usually come on more quickly and you </w:t>
      </w:r>
      <w:r w:rsidRPr="003F50C4">
        <w:rPr>
          <w:kern w:val="1"/>
        </w:rPr>
        <w:t>are more likely to have a higher fever, tiredness, headaches, muscle aches and pains, a cough, shivering a</w:t>
      </w:r>
      <w:bookmarkStart w:id="0" w:name="_GoBack"/>
      <w:bookmarkEnd w:id="0"/>
      <w:r w:rsidRPr="003F50C4">
        <w:rPr>
          <w:kern w:val="1"/>
        </w:rPr>
        <w:t>nd hot and cold</w:t>
      </w:r>
      <w:r w:rsidR="00B31AFA" w:rsidRPr="00B31AFA">
        <w:rPr>
          <w:kern w:val="1"/>
        </w:rPr>
        <w:t xml:space="preserve"> </w:t>
      </w:r>
      <w:r w:rsidR="00B31AFA">
        <w:rPr>
          <w:kern w:val="1"/>
        </w:rPr>
        <w:t>sensations</w:t>
      </w:r>
      <w:r w:rsidRPr="003F50C4">
        <w:rPr>
          <w:kern w:val="1"/>
        </w:rPr>
        <w:t xml:space="preserve">. </w:t>
      </w:r>
    </w:p>
    <w:p w14:paraId="2AC72F27" w14:textId="1D79C9EB" w:rsidR="003F50C4" w:rsidRPr="003F50C4" w:rsidRDefault="003F50C4" w:rsidP="003F50C4">
      <w:pPr>
        <w:rPr>
          <w:kern w:val="1"/>
        </w:rPr>
      </w:pPr>
      <w:r w:rsidRPr="003F50C4">
        <w:rPr>
          <w:kern w:val="1"/>
        </w:rPr>
        <w:t xml:space="preserve">Flu is unlikely to cause serious illness in healthy people. People most at risk of serious illness are those who suffer from other chronic illness, have lowered immunity (from medications or illnesses), </w:t>
      </w:r>
      <w:r w:rsidR="00222987">
        <w:rPr>
          <w:kern w:val="1"/>
        </w:rPr>
        <w:t xml:space="preserve">pregnant women, the very young, </w:t>
      </w:r>
      <w:r w:rsidRPr="003F50C4">
        <w:rPr>
          <w:kern w:val="1"/>
        </w:rPr>
        <w:t>the elderly and those with respiratory diseases.</w:t>
      </w:r>
    </w:p>
    <w:p w14:paraId="3668ADB5" w14:textId="77777777" w:rsidR="003F50C4" w:rsidRPr="003F50C4" w:rsidRDefault="003F50C4" w:rsidP="003F50C4">
      <w:pPr>
        <w:rPr>
          <w:kern w:val="1"/>
        </w:rPr>
      </w:pPr>
      <w:r w:rsidRPr="003F50C4">
        <w:rPr>
          <w:kern w:val="1"/>
        </w:rPr>
        <w:t>Poor health and smoking cigarettes will make infections more likely and can make symptoms more severe.</w:t>
      </w:r>
    </w:p>
    <w:p w14:paraId="68DCB79E" w14:textId="77777777" w:rsidR="003F50C4" w:rsidRPr="00732658" w:rsidRDefault="003F50C4" w:rsidP="003F50C4">
      <w:pPr>
        <w:pStyle w:val="Heading2"/>
        <w:rPr>
          <w:rFonts w:ascii="VIC SemiBold" w:hAnsi="VIC SemiBold"/>
          <w:b w:val="0"/>
        </w:rPr>
      </w:pPr>
      <w:r w:rsidRPr="00732658">
        <w:rPr>
          <w:rFonts w:ascii="VIC SemiBold" w:hAnsi="VIC SemiBold"/>
          <w:b w:val="0"/>
        </w:rPr>
        <w:t>Treatment</w:t>
      </w:r>
    </w:p>
    <w:p w14:paraId="767D1172" w14:textId="313B5B9A" w:rsidR="003F50C4" w:rsidRPr="003F50C4" w:rsidRDefault="003F50C4" w:rsidP="003F50C4">
      <w:pPr>
        <w:rPr>
          <w:kern w:val="1"/>
        </w:rPr>
      </w:pPr>
      <w:r w:rsidRPr="003F50C4">
        <w:rPr>
          <w:kern w:val="1"/>
        </w:rPr>
        <w:t>Medical and nursing staff will examine you to ensure you do not have</w:t>
      </w:r>
      <w:r w:rsidR="00B31AFA">
        <w:rPr>
          <w:kern w:val="1"/>
        </w:rPr>
        <w:t xml:space="preserve"> a</w:t>
      </w:r>
      <w:r w:rsidRPr="003F50C4">
        <w:rPr>
          <w:kern w:val="1"/>
        </w:rPr>
        <w:t xml:space="preserve"> serious illness.</w:t>
      </w:r>
      <w:r w:rsidR="00B31AFA">
        <w:rPr>
          <w:kern w:val="1"/>
        </w:rPr>
        <w:t xml:space="preserve"> </w:t>
      </w:r>
      <w:r w:rsidRPr="003F50C4">
        <w:rPr>
          <w:kern w:val="1"/>
        </w:rPr>
        <w:t>The priorities of treatment are to ensure you have enough rest, drink enough fluid and take pain relief, if needed, to ease the symptoms.</w:t>
      </w:r>
      <w:r w:rsidR="00B31AFA">
        <w:rPr>
          <w:kern w:val="1"/>
        </w:rPr>
        <w:t xml:space="preserve"> </w:t>
      </w:r>
      <w:r w:rsidRPr="003F50C4">
        <w:rPr>
          <w:kern w:val="1"/>
        </w:rPr>
        <w:t>Your cold should clear up within a week and is best treated at home.</w:t>
      </w:r>
    </w:p>
    <w:p w14:paraId="37133594" w14:textId="53A5AE62" w:rsidR="003F50C4" w:rsidRPr="003F50C4" w:rsidRDefault="003F50C4" w:rsidP="003F50C4">
      <w:pPr>
        <w:rPr>
          <w:kern w:val="1"/>
        </w:rPr>
      </w:pPr>
      <w:r w:rsidRPr="003F50C4">
        <w:rPr>
          <w:kern w:val="1"/>
        </w:rPr>
        <w:t>Colds and flu are caused by viruses</w:t>
      </w:r>
      <w:r w:rsidR="00B31AFA">
        <w:rPr>
          <w:kern w:val="1"/>
        </w:rPr>
        <w:t>.</w:t>
      </w:r>
      <w:r w:rsidRPr="003F50C4">
        <w:rPr>
          <w:kern w:val="1"/>
        </w:rPr>
        <w:t xml:space="preserve"> </w:t>
      </w:r>
      <w:r w:rsidR="00B31AFA">
        <w:rPr>
          <w:kern w:val="1"/>
        </w:rPr>
        <w:t>A</w:t>
      </w:r>
      <w:r w:rsidRPr="003F50C4">
        <w:rPr>
          <w:kern w:val="1"/>
        </w:rPr>
        <w:t xml:space="preserve">ntibiotics </w:t>
      </w:r>
      <w:r w:rsidR="00B31AFA" w:rsidRPr="00C263B6">
        <w:rPr>
          <w:b/>
          <w:kern w:val="1"/>
        </w:rPr>
        <w:t>do not</w:t>
      </w:r>
      <w:r w:rsidRPr="003F50C4">
        <w:rPr>
          <w:kern w:val="1"/>
        </w:rPr>
        <w:t xml:space="preserve"> work </w:t>
      </w:r>
      <w:r w:rsidR="00B31AFA">
        <w:rPr>
          <w:kern w:val="1"/>
        </w:rPr>
        <w:t>to cure them</w:t>
      </w:r>
      <w:r w:rsidRPr="003F50C4">
        <w:rPr>
          <w:kern w:val="1"/>
        </w:rPr>
        <w:t>.</w:t>
      </w:r>
    </w:p>
    <w:p w14:paraId="76FB4FA5" w14:textId="77777777" w:rsidR="003F50C4" w:rsidRPr="003F50C4" w:rsidRDefault="003F50C4" w:rsidP="003F50C4">
      <w:r w:rsidRPr="003F50C4">
        <w:rPr>
          <w:kern w:val="1"/>
        </w:rPr>
        <w:t>In some cases, antiviral medicines may slightly reduce the symptoms and duration of the flu. Your doctor will assess if this is appropriate.</w:t>
      </w:r>
    </w:p>
    <w:p w14:paraId="222B67D3" w14:textId="77777777" w:rsidR="003F50C4" w:rsidRPr="00732658" w:rsidRDefault="003F50C4" w:rsidP="003F50C4">
      <w:pPr>
        <w:pStyle w:val="Heading2"/>
        <w:rPr>
          <w:rFonts w:ascii="VIC SemiBold" w:hAnsi="VIC SemiBold"/>
          <w:b w:val="0"/>
        </w:rPr>
      </w:pPr>
      <w:r w:rsidRPr="00732658">
        <w:rPr>
          <w:rFonts w:ascii="VIC SemiBold" w:hAnsi="VIC SemiBold"/>
          <w:b w:val="0"/>
        </w:rPr>
        <w:t>Home care</w:t>
      </w:r>
    </w:p>
    <w:p w14:paraId="763ADF4B" w14:textId="161FC2AA" w:rsidR="003F50C4" w:rsidRPr="003F50C4" w:rsidRDefault="003F50C4" w:rsidP="003F50C4">
      <w:pPr>
        <w:rPr>
          <w:kern w:val="1"/>
        </w:rPr>
      </w:pPr>
      <w:r w:rsidRPr="003F50C4">
        <w:rPr>
          <w:kern w:val="1"/>
        </w:rPr>
        <w:t>Your body’s immune system will be able to fight the virus</w:t>
      </w:r>
      <w:r w:rsidR="00B31AFA">
        <w:rPr>
          <w:kern w:val="1"/>
        </w:rPr>
        <w:t>,</w:t>
      </w:r>
      <w:r w:rsidRPr="003F50C4">
        <w:rPr>
          <w:kern w:val="1"/>
        </w:rPr>
        <w:t xml:space="preserve"> and this can be helped in </w:t>
      </w:r>
      <w:proofErr w:type="gramStart"/>
      <w:r w:rsidRPr="003F50C4">
        <w:rPr>
          <w:kern w:val="1"/>
        </w:rPr>
        <w:t>a number of</w:t>
      </w:r>
      <w:proofErr w:type="gramEnd"/>
      <w:r w:rsidRPr="003F50C4">
        <w:rPr>
          <w:kern w:val="1"/>
        </w:rPr>
        <w:t xml:space="preserve"> ways</w:t>
      </w:r>
      <w:r w:rsidR="00B31AFA">
        <w:rPr>
          <w:kern w:val="1"/>
        </w:rPr>
        <w:t>:</w:t>
      </w:r>
    </w:p>
    <w:p w14:paraId="4B9531B0" w14:textId="3650B987" w:rsidR="003F50C4" w:rsidRPr="002C1450" w:rsidRDefault="00153FEC" w:rsidP="002C1450">
      <w:pPr>
        <w:pStyle w:val="Bullet1"/>
        <w:rPr>
          <w:rFonts w:ascii="VIC" w:hAnsi="VIC"/>
        </w:rPr>
      </w:pPr>
      <w:r>
        <w:rPr>
          <w:rFonts w:ascii="VIC" w:hAnsi="VIC"/>
        </w:rPr>
        <w:t>H</w:t>
      </w:r>
      <w:r w:rsidR="003F50C4" w:rsidRPr="002C1450">
        <w:rPr>
          <w:rFonts w:ascii="VIC" w:hAnsi="VIC"/>
        </w:rPr>
        <w:t>ave plenty of sleep and rest. Stay home from work or study and away from others while you have a cold or flu.</w:t>
      </w:r>
    </w:p>
    <w:p w14:paraId="35A00714" w14:textId="4EA9D0EC" w:rsidR="003F50C4" w:rsidRPr="002C1450" w:rsidRDefault="003F50C4" w:rsidP="002C1450">
      <w:pPr>
        <w:pStyle w:val="Bullet1"/>
        <w:rPr>
          <w:rFonts w:ascii="VIC" w:hAnsi="VIC"/>
        </w:rPr>
      </w:pPr>
      <w:r w:rsidRPr="002C1450">
        <w:rPr>
          <w:rFonts w:ascii="VIC" w:hAnsi="VIC"/>
        </w:rPr>
        <w:t xml:space="preserve">Take simple pain relief such as paracetamol or ibuprofen to help relieve headaches, muscle </w:t>
      </w:r>
      <w:r w:rsidRPr="002C1450">
        <w:rPr>
          <w:rFonts w:ascii="VIC" w:hAnsi="VIC"/>
        </w:rPr>
        <w:lastRenderedPageBreak/>
        <w:t xml:space="preserve">aches and pains and fever. Follow the directions provided on the bottle or box. </w:t>
      </w:r>
    </w:p>
    <w:p w14:paraId="573C5172" w14:textId="1F91ACFC" w:rsidR="003F50C4" w:rsidRPr="002C1450" w:rsidRDefault="003F50C4" w:rsidP="002C1450">
      <w:pPr>
        <w:pStyle w:val="Bullet1"/>
        <w:rPr>
          <w:rFonts w:ascii="VIC" w:hAnsi="VIC"/>
        </w:rPr>
      </w:pPr>
      <w:r w:rsidRPr="002C1450">
        <w:rPr>
          <w:rFonts w:ascii="VIC" w:hAnsi="VIC"/>
        </w:rPr>
        <w:t>Keep hydrated (drink plenty of fluids)</w:t>
      </w:r>
      <w:r w:rsidR="00153FEC">
        <w:rPr>
          <w:rFonts w:ascii="VIC" w:hAnsi="VIC"/>
        </w:rPr>
        <w:t>.</w:t>
      </w:r>
      <w:r w:rsidRPr="002C1450">
        <w:rPr>
          <w:rFonts w:ascii="VIC" w:hAnsi="VIC"/>
        </w:rPr>
        <w:t xml:space="preserve"> </w:t>
      </w:r>
      <w:r w:rsidR="00153FEC">
        <w:rPr>
          <w:rFonts w:ascii="VIC" w:hAnsi="VIC"/>
        </w:rPr>
        <w:t>T</w:t>
      </w:r>
      <w:r w:rsidRPr="002C1450">
        <w:rPr>
          <w:rFonts w:ascii="VIC" w:hAnsi="VIC"/>
        </w:rPr>
        <w:t xml:space="preserve">his will help keep your throat moist and replace fluid lost due to a fever and sweating. Plenty of water is best. Avoid alcohol </w:t>
      </w:r>
      <w:r w:rsidR="00740145">
        <w:rPr>
          <w:rFonts w:ascii="VIC" w:hAnsi="VIC"/>
        </w:rPr>
        <w:t>–</w:t>
      </w:r>
      <w:r w:rsidR="00740145" w:rsidRPr="002C1450">
        <w:rPr>
          <w:rFonts w:ascii="VIC" w:hAnsi="VIC"/>
        </w:rPr>
        <w:t xml:space="preserve"> </w:t>
      </w:r>
      <w:r w:rsidR="005C49F6">
        <w:rPr>
          <w:rFonts w:ascii="VIC" w:hAnsi="VIC"/>
        </w:rPr>
        <w:t>it</w:t>
      </w:r>
      <w:r w:rsidRPr="002C1450">
        <w:rPr>
          <w:rFonts w:ascii="VIC" w:hAnsi="VIC"/>
        </w:rPr>
        <w:t xml:space="preserve"> will make you more dehydrated.</w:t>
      </w:r>
    </w:p>
    <w:p w14:paraId="400D71AF" w14:textId="4A25CFFF" w:rsidR="003F50C4" w:rsidRPr="002C1450" w:rsidRDefault="003F50C4" w:rsidP="002C1450">
      <w:pPr>
        <w:pStyle w:val="Bullet1"/>
        <w:rPr>
          <w:rFonts w:ascii="VIC" w:hAnsi="VIC"/>
        </w:rPr>
      </w:pPr>
      <w:r w:rsidRPr="002C1450">
        <w:rPr>
          <w:rFonts w:ascii="VIC" w:hAnsi="VIC"/>
        </w:rPr>
        <w:t>Eat soft food</w:t>
      </w:r>
      <w:r w:rsidR="00153FEC">
        <w:rPr>
          <w:rFonts w:ascii="VIC" w:hAnsi="VIC"/>
        </w:rPr>
        <w:t>.</w:t>
      </w:r>
      <w:r w:rsidRPr="002C1450">
        <w:rPr>
          <w:rFonts w:ascii="VIC" w:hAnsi="VIC"/>
        </w:rPr>
        <w:t xml:space="preserve"> </w:t>
      </w:r>
      <w:r w:rsidR="00153FEC">
        <w:rPr>
          <w:rFonts w:ascii="VIC" w:hAnsi="VIC"/>
        </w:rPr>
        <w:t>I</w:t>
      </w:r>
      <w:r w:rsidRPr="002C1450">
        <w:rPr>
          <w:rFonts w:ascii="VIC" w:hAnsi="VIC"/>
        </w:rPr>
        <w:t xml:space="preserve">f you have a sore throat, soft foods are easier to swallow. Foods such as chicken soup may help a sore throat and reduce mucus (sticky fluid). </w:t>
      </w:r>
    </w:p>
    <w:p w14:paraId="5ECF164C" w14:textId="616705D7" w:rsidR="003F50C4" w:rsidRPr="002C1450" w:rsidRDefault="003F50C4" w:rsidP="002C1450">
      <w:pPr>
        <w:pStyle w:val="Bullet1"/>
        <w:rPr>
          <w:rFonts w:ascii="VIC" w:hAnsi="VIC"/>
        </w:rPr>
      </w:pPr>
      <w:r w:rsidRPr="002C1450">
        <w:rPr>
          <w:rFonts w:ascii="VIC" w:hAnsi="VIC"/>
        </w:rPr>
        <w:t>Use nasal drops or spray</w:t>
      </w:r>
      <w:r w:rsidR="00153FEC">
        <w:rPr>
          <w:rFonts w:ascii="VIC" w:hAnsi="VIC"/>
        </w:rPr>
        <w:t>.</w:t>
      </w:r>
      <w:r w:rsidRPr="002C1450">
        <w:rPr>
          <w:rFonts w:ascii="VIC" w:hAnsi="VIC"/>
        </w:rPr>
        <w:t xml:space="preserve"> </w:t>
      </w:r>
      <w:r w:rsidR="00153FEC">
        <w:rPr>
          <w:rFonts w:ascii="VIC" w:hAnsi="VIC"/>
        </w:rPr>
        <w:t>T</w:t>
      </w:r>
      <w:r w:rsidRPr="002C1450">
        <w:rPr>
          <w:rFonts w:ascii="VIC" w:hAnsi="VIC"/>
        </w:rPr>
        <w:t>his may help to clear a blocked nose in the short term (two to three days). Ask your healthcare professional what is best for you.</w:t>
      </w:r>
    </w:p>
    <w:p w14:paraId="499745A3" w14:textId="70539C71" w:rsidR="003F50C4" w:rsidRPr="002C1450" w:rsidRDefault="003F50C4" w:rsidP="002C1450">
      <w:pPr>
        <w:pStyle w:val="Bullet1"/>
        <w:rPr>
          <w:rFonts w:ascii="VIC" w:hAnsi="VIC"/>
        </w:rPr>
      </w:pPr>
      <w:r w:rsidRPr="002C1450">
        <w:rPr>
          <w:rFonts w:ascii="VIC" w:hAnsi="VIC"/>
        </w:rPr>
        <w:t>Use gargles and cough lozenges</w:t>
      </w:r>
      <w:r w:rsidR="00153FEC">
        <w:rPr>
          <w:rFonts w:ascii="VIC" w:hAnsi="VIC"/>
        </w:rPr>
        <w:t>.</w:t>
      </w:r>
      <w:r w:rsidRPr="002C1450">
        <w:rPr>
          <w:rFonts w:ascii="VIC" w:hAnsi="VIC"/>
        </w:rPr>
        <w:t xml:space="preserve"> </w:t>
      </w:r>
      <w:r w:rsidR="00153FEC">
        <w:rPr>
          <w:rFonts w:ascii="VIC" w:hAnsi="VIC"/>
        </w:rPr>
        <w:t>T</w:t>
      </w:r>
      <w:r w:rsidRPr="002C1450">
        <w:rPr>
          <w:rFonts w:ascii="VIC" w:hAnsi="VIC"/>
        </w:rPr>
        <w:t>hese can help soothe a sore throat.</w:t>
      </w:r>
    </w:p>
    <w:p w14:paraId="73AB624B" w14:textId="77777777" w:rsidR="003F50C4" w:rsidRPr="00732658" w:rsidRDefault="003F50C4" w:rsidP="003F50C4">
      <w:pPr>
        <w:pStyle w:val="Heading2"/>
        <w:rPr>
          <w:rFonts w:ascii="VIC SemiBold" w:hAnsi="VIC SemiBold"/>
          <w:b w:val="0"/>
        </w:rPr>
      </w:pPr>
      <w:r w:rsidRPr="00732658">
        <w:rPr>
          <w:rFonts w:ascii="VIC SemiBold" w:hAnsi="VIC SemiBold"/>
          <w:b w:val="0"/>
        </w:rPr>
        <w:t>What to expect</w:t>
      </w:r>
    </w:p>
    <w:p w14:paraId="10E6D86D" w14:textId="5D43DF16" w:rsidR="003F50C4" w:rsidRPr="002C1450" w:rsidRDefault="003F50C4" w:rsidP="002C1450">
      <w:pPr>
        <w:pStyle w:val="Bullet1"/>
        <w:rPr>
          <w:rFonts w:ascii="VIC" w:hAnsi="VIC"/>
        </w:rPr>
      </w:pPr>
      <w:r w:rsidRPr="002C1450">
        <w:rPr>
          <w:rFonts w:ascii="VIC" w:hAnsi="VIC"/>
        </w:rPr>
        <w:t xml:space="preserve">Your cold is likely to last a few days but may last up to </w:t>
      </w:r>
      <w:r w:rsidR="00C56763">
        <w:rPr>
          <w:rFonts w:ascii="VIC" w:hAnsi="VIC"/>
        </w:rPr>
        <w:t>10</w:t>
      </w:r>
      <w:r w:rsidR="00C56763" w:rsidRPr="002C1450">
        <w:rPr>
          <w:rFonts w:ascii="VIC" w:hAnsi="VIC"/>
        </w:rPr>
        <w:t xml:space="preserve"> </w:t>
      </w:r>
      <w:r w:rsidRPr="002C1450">
        <w:rPr>
          <w:rFonts w:ascii="VIC" w:hAnsi="VIC"/>
        </w:rPr>
        <w:t>days. A cough may linger for three weeks.</w:t>
      </w:r>
    </w:p>
    <w:p w14:paraId="030986C6" w14:textId="2555F194" w:rsidR="003F50C4" w:rsidRPr="002C1450" w:rsidRDefault="003F50C4" w:rsidP="002C1450">
      <w:pPr>
        <w:pStyle w:val="Bullet1"/>
        <w:rPr>
          <w:rFonts w:ascii="VIC" w:hAnsi="VIC"/>
        </w:rPr>
      </w:pPr>
      <w:r w:rsidRPr="002C1450">
        <w:rPr>
          <w:rFonts w:ascii="VIC" w:hAnsi="VIC"/>
        </w:rPr>
        <w:t xml:space="preserve">The flu can last </w:t>
      </w:r>
      <w:r w:rsidR="00153FEC">
        <w:rPr>
          <w:rFonts w:ascii="VIC" w:hAnsi="VIC"/>
        </w:rPr>
        <w:t>10–</w:t>
      </w:r>
      <w:r w:rsidRPr="002C1450">
        <w:rPr>
          <w:rFonts w:ascii="VIC" w:hAnsi="VIC"/>
        </w:rPr>
        <w:t xml:space="preserve">14 days. </w:t>
      </w:r>
      <w:r w:rsidR="005C49F6">
        <w:rPr>
          <w:rFonts w:ascii="VIC" w:hAnsi="VIC"/>
        </w:rPr>
        <w:t>I</w:t>
      </w:r>
      <w:r w:rsidR="005C49F6" w:rsidRPr="005C49F6">
        <w:rPr>
          <w:rFonts w:ascii="VIC" w:hAnsi="VIC"/>
        </w:rPr>
        <w:t>n some cases, your doctor may prescribe an antiviral medication, such as oseltamivir (Tamiflu)</w:t>
      </w:r>
      <w:r w:rsidR="005C49F6">
        <w:rPr>
          <w:rFonts w:ascii="VIC" w:hAnsi="VIC"/>
        </w:rPr>
        <w:t>.</w:t>
      </w:r>
    </w:p>
    <w:p w14:paraId="1F83FDBF" w14:textId="3AEBBD61" w:rsidR="003F50C4" w:rsidRPr="002C1450" w:rsidRDefault="003F50C4" w:rsidP="002C1450">
      <w:pPr>
        <w:pStyle w:val="Bullet1"/>
        <w:rPr>
          <w:rFonts w:ascii="VIC" w:hAnsi="VIC"/>
        </w:rPr>
      </w:pPr>
      <w:r w:rsidRPr="002C1450">
        <w:rPr>
          <w:rFonts w:ascii="VIC" w:hAnsi="VIC"/>
        </w:rPr>
        <w:t xml:space="preserve">Sometimes colds and flu can trigger underlying lung disease (such as asthma or </w:t>
      </w:r>
      <w:r w:rsidR="005C49F6">
        <w:rPr>
          <w:rFonts w:ascii="VIC" w:hAnsi="VIC"/>
        </w:rPr>
        <w:t>chronic obstructive pulmonary disease (emphysema)</w:t>
      </w:r>
      <w:r w:rsidRPr="002C1450">
        <w:rPr>
          <w:rFonts w:ascii="VIC" w:hAnsi="VIC"/>
        </w:rPr>
        <w:t>).</w:t>
      </w:r>
    </w:p>
    <w:p w14:paraId="25AA5B7D" w14:textId="4F89917B" w:rsidR="003F50C4" w:rsidRPr="002C1450" w:rsidRDefault="003F50C4" w:rsidP="002C1450">
      <w:pPr>
        <w:pStyle w:val="Bullet1"/>
        <w:rPr>
          <w:rFonts w:ascii="VIC" w:hAnsi="VIC"/>
        </w:rPr>
      </w:pPr>
      <w:r w:rsidRPr="002C1450">
        <w:rPr>
          <w:rFonts w:ascii="VIC" w:hAnsi="VIC"/>
        </w:rPr>
        <w:t>Sometimes a cold can lead to a chest infection (caused by bacteria)</w:t>
      </w:r>
      <w:r w:rsidR="00153FEC">
        <w:rPr>
          <w:rFonts w:ascii="VIC" w:hAnsi="VIC"/>
        </w:rPr>
        <w:t>,</w:t>
      </w:r>
      <w:r w:rsidRPr="002C1450">
        <w:rPr>
          <w:rFonts w:ascii="VIC" w:hAnsi="VIC"/>
        </w:rPr>
        <w:t xml:space="preserve"> which may require antibiotics.</w:t>
      </w:r>
    </w:p>
    <w:p w14:paraId="13847F63" w14:textId="16093752" w:rsidR="003F50C4" w:rsidRPr="003F50C4" w:rsidRDefault="003F50C4" w:rsidP="003F50C4">
      <w:pPr>
        <w:rPr>
          <w:kern w:val="1"/>
        </w:rPr>
      </w:pPr>
      <w:r w:rsidRPr="003F50C4">
        <w:rPr>
          <w:kern w:val="1"/>
        </w:rPr>
        <w:t>You should see your doctor</w:t>
      </w:r>
      <w:r w:rsidR="00C263B6">
        <w:rPr>
          <w:kern w:val="1"/>
        </w:rPr>
        <w:t>,</w:t>
      </w:r>
      <w:r w:rsidRPr="003F50C4">
        <w:rPr>
          <w:kern w:val="1"/>
        </w:rPr>
        <w:t xml:space="preserve"> </w:t>
      </w:r>
      <w:r w:rsidR="00153FEC">
        <w:rPr>
          <w:kern w:val="1"/>
        </w:rPr>
        <w:t>visit an</w:t>
      </w:r>
      <w:r w:rsidRPr="003F50C4">
        <w:rPr>
          <w:kern w:val="1"/>
        </w:rPr>
        <w:t xml:space="preserve"> emergency department </w:t>
      </w:r>
      <w:r w:rsidR="00C263B6">
        <w:rPr>
          <w:kern w:val="1"/>
        </w:rPr>
        <w:t xml:space="preserve">or urgent care centre </w:t>
      </w:r>
      <w:r w:rsidRPr="003F50C4">
        <w:rPr>
          <w:kern w:val="1"/>
        </w:rPr>
        <w:t>if you become short of breath while doing your usual activities.</w:t>
      </w:r>
      <w:r w:rsidR="00B31AFA">
        <w:rPr>
          <w:kern w:val="1"/>
        </w:rPr>
        <w:t xml:space="preserve"> </w:t>
      </w:r>
      <w:r w:rsidRPr="003F50C4">
        <w:rPr>
          <w:kern w:val="1"/>
        </w:rPr>
        <w:t xml:space="preserve">When you arrive, you may be asked to wear a mask or wait </w:t>
      </w:r>
      <w:r w:rsidR="00153FEC">
        <w:rPr>
          <w:kern w:val="1"/>
        </w:rPr>
        <w:t>in an area</w:t>
      </w:r>
      <w:r w:rsidRPr="003F50C4">
        <w:rPr>
          <w:kern w:val="1"/>
        </w:rPr>
        <w:t xml:space="preserve"> where you are less likely to spread the infection.</w:t>
      </w:r>
    </w:p>
    <w:p w14:paraId="5D17BC8C" w14:textId="77777777" w:rsidR="003F50C4" w:rsidRPr="00732658" w:rsidRDefault="003F50C4" w:rsidP="003F50C4">
      <w:pPr>
        <w:pStyle w:val="Heading2"/>
        <w:rPr>
          <w:rFonts w:ascii="VIC SemiBold" w:hAnsi="VIC SemiBold"/>
          <w:b w:val="0"/>
        </w:rPr>
      </w:pPr>
      <w:r w:rsidRPr="00732658">
        <w:rPr>
          <w:rFonts w:ascii="VIC SemiBold" w:hAnsi="VIC SemiBold"/>
          <w:b w:val="0"/>
        </w:rPr>
        <w:t>Prevention</w:t>
      </w:r>
    </w:p>
    <w:p w14:paraId="72A940EA" w14:textId="77777777" w:rsidR="003F50C4" w:rsidRPr="002C1450" w:rsidRDefault="003F50C4" w:rsidP="002C1450">
      <w:pPr>
        <w:pStyle w:val="Bullet1"/>
        <w:rPr>
          <w:rFonts w:ascii="VIC" w:hAnsi="VIC"/>
        </w:rPr>
      </w:pPr>
      <w:r w:rsidRPr="002C1450">
        <w:rPr>
          <w:rFonts w:ascii="VIC" w:hAnsi="VIC"/>
        </w:rPr>
        <w:t>Wash your hands every time you touch a tissue, sneeze or cough into your hand. Throw tissues away once you have used them.</w:t>
      </w:r>
    </w:p>
    <w:p w14:paraId="622C4D16" w14:textId="22E2E2D1" w:rsidR="003F50C4" w:rsidRPr="002C1450" w:rsidRDefault="003F50C4" w:rsidP="002C1450">
      <w:pPr>
        <w:pStyle w:val="Bullet1"/>
        <w:rPr>
          <w:rFonts w:ascii="VIC" w:hAnsi="VIC"/>
        </w:rPr>
      </w:pPr>
      <w:r w:rsidRPr="002C1450">
        <w:rPr>
          <w:rFonts w:ascii="VIC" w:hAnsi="VIC"/>
        </w:rPr>
        <w:t>A flu vaccine is available and recommended for all adults and children</w:t>
      </w:r>
      <w:r w:rsidR="005C49F6">
        <w:rPr>
          <w:rFonts w:ascii="VIC" w:hAnsi="VIC"/>
        </w:rPr>
        <w:t xml:space="preserve">, especially </w:t>
      </w:r>
      <w:proofErr w:type="gramStart"/>
      <w:r w:rsidR="005C49F6">
        <w:rPr>
          <w:rFonts w:ascii="VIC" w:hAnsi="VIC"/>
        </w:rPr>
        <w:t>high risk</w:t>
      </w:r>
      <w:proofErr w:type="gramEnd"/>
      <w:r w:rsidR="005C49F6">
        <w:rPr>
          <w:rFonts w:ascii="VIC" w:hAnsi="VIC"/>
        </w:rPr>
        <w:t xml:space="preserve"> groups such as the very young, people over 65 years, those with chronic conditions, pregnant women and </w:t>
      </w:r>
      <w:r w:rsidR="005C49F6" w:rsidRPr="005C49F6">
        <w:rPr>
          <w:rFonts w:ascii="VIC" w:hAnsi="VIC"/>
        </w:rPr>
        <w:t>Aboriginal and Torres Strait Islander</w:t>
      </w:r>
      <w:r w:rsidR="005C49F6">
        <w:rPr>
          <w:rFonts w:ascii="VIC" w:hAnsi="VIC"/>
        </w:rPr>
        <w:t>s.</w:t>
      </w:r>
    </w:p>
    <w:p w14:paraId="58963D67" w14:textId="50D4AAE0" w:rsidR="003F50C4" w:rsidRPr="002C1450" w:rsidRDefault="003F50C4" w:rsidP="002C1450">
      <w:pPr>
        <w:pStyle w:val="Bullet1"/>
        <w:rPr>
          <w:rFonts w:ascii="VIC" w:hAnsi="VIC"/>
        </w:rPr>
      </w:pPr>
      <w:r w:rsidRPr="002C1450">
        <w:rPr>
          <w:rFonts w:ascii="VIC" w:hAnsi="VIC"/>
        </w:rPr>
        <w:t xml:space="preserve">There is no evidence that vitamins prevent colds. </w:t>
      </w:r>
    </w:p>
    <w:p w14:paraId="16BE6E4A" w14:textId="77777777" w:rsidR="003F50C4" w:rsidRPr="002C1450" w:rsidRDefault="003F50C4" w:rsidP="002C1450">
      <w:pPr>
        <w:pStyle w:val="Bullet1"/>
        <w:rPr>
          <w:rFonts w:ascii="VIC" w:hAnsi="VIC"/>
        </w:rPr>
      </w:pPr>
      <w:r w:rsidRPr="002C1450">
        <w:rPr>
          <w:rFonts w:ascii="VIC" w:hAnsi="VIC"/>
        </w:rPr>
        <w:t>Regular exercise, a balanced diet and adequate sleep will help keep your immune system strong.</w:t>
      </w:r>
    </w:p>
    <w:p w14:paraId="2299C681" w14:textId="77777777" w:rsidR="00F25919" w:rsidRPr="00E3023E" w:rsidRDefault="00F25919" w:rsidP="00821107">
      <w:r w:rsidRPr="00E3023E">
        <w:rPr>
          <w:noProof/>
        </w:rPr>
        <mc:AlternateContent>
          <mc:Choice Requires="wps">
            <w:drawing>
              <wp:inline distT="0" distB="0" distL="0" distR="0" wp14:anchorId="64A0D966" wp14:editId="09C10C1E">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667DDFCD" w14:textId="77777777" w:rsidR="00F25919" w:rsidRPr="00732658" w:rsidRDefault="006A2738" w:rsidP="00821107">
                            <w:pPr>
                              <w:pStyle w:val="PulloutHeading"/>
                              <w:rPr>
                                <w:rFonts w:ascii="VIC SemiBold" w:hAnsi="VIC SemiBold"/>
                                <w:b w:val="0"/>
                              </w:rPr>
                            </w:pPr>
                            <w:r w:rsidRPr="00732658">
                              <w:rPr>
                                <w:rFonts w:ascii="VIC SemiBold" w:hAnsi="VIC SemiBold"/>
                                <w:b w:val="0"/>
                              </w:rPr>
                              <w:t>Seeking help</w:t>
                            </w:r>
                          </w:p>
                          <w:p w14:paraId="05FFB576" w14:textId="7F844458" w:rsidR="00714EDC" w:rsidRDefault="00714EDC" w:rsidP="00714EDC">
                            <w:pPr>
                              <w:pStyle w:val="PulloutText"/>
                            </w:pPr>
                            <w:r w:rsidRPr="00714EDC">
                              <w:t xml:space="preserve">In a medical emergency call an ambulance </w:t>
                            </w:r>
                            <w:r w:rsidR="00490C50">
                              <w:t xml:space="preserve">– </w:t>
                            </w:r>
                            <w:r w:rsidR="00490C50" w:rsidRPr="00714EDC">
                              <w:t xml:space="preserve">dial </w:t>
                            </w:r>
                            <w:r w:rsidR="00490C50">
                              <w:t xml:space="preserve">triple zero </w:t>
                            </w:r>
                            <w:r w:rsidRPr="00714EDC">
                              <w:t>(000).</w:t>
                            </w:r>
                          </w:p>
                          <w:p w14:paraId="3DE11841" w14:textId="12717C59" w:rsidR="00E760AA" w:rsidRPr="00E760AA" w:rsidRDefault="00E760AA" w:rsidP="00E760AA">
                            <w:pPr>
                              <w:pStyle w:val="PulloutText"/>
                            </w:pPr>
                            <w:r w:rsidRPr="00E760AA">
                              <w:t>For other medical problems or any concerns see your local doctor or healthcare professional.</w:t>
                            </w:r>
                          </w:p>
                          <w:p w14:paraId="7F6C4BC7" w14:textId="1B7A76E5" w:rsidR="006A2738" w:rsidRDefault="006A2738" w:rsidP="006A2738">
                            <w:pPr>
                              <w:pStyle w:val="PulloutText"/>
                              <w:rPr>
                                <w:rFonts w:ascii="HelveticaNeueLT-Medium" w:hAnsi="HelveticaNeueLT-Medium" w:cs="HelveticaNeueLT-Medium"/>
                                <w:sz w:val="26"/>
                                <w:szCs w:val="26"/>
                              </w:rPr>
                            </w:pPr>
                            <w:r>
                              <w:t xml:space="preserve">For health advice from a </w:t>
                            </w:r>
                            <w:r w:rsidR="00490C50">
                              <w:t>r</w:t>
                            </w:r>
                            <w:r>
                              <w:t xml:space="preserve">egistered </w:t>
                            </w:r>
                            <w:r w:rsidR="00490C50">
                              <w:t>n</w:t>
                            </w:r>
                            <w:r>
                              <w:t xml:space="preserve">urse you can call NURSE-ON-CALL 24 hours a day on 1300 60 60 24 for the cost of a local call from anywhere in </w:t>
                            </w:r>
                            <w:proofErr w:type="gramStart"/>
                            <w:r>
                              <w:t>Victoria.*</w:t>
                            </w:r>
                            <w:proofErr w:type="gramEnd"/>
                          </w:p>
                          <w:p w14:paraId="78A40D25" w14:textId="442FF985" w:rsidR="006A2738" w:rsidRDefault="006A2738" w:rsidP="006A2738">
                            <w:pPr>
                              <w:pStyle w:val="PulloutText"/>
                            </w:pPr>
                            <w:r>
                              <w:t>NURSE-ON-CALL provides access to interpreting services for callers not confident with English.</w:t>
                            </w:r>
                          </w:p>
                          <w:p w14:paraId="48994E62" w14:textId="666E0988" w:rsidR="00F25919" w:rsidRPr="00732658" w:rsidRDefault="006A2738" w:rsidP="006A2738">
                            <w:pPr>
                              <w:pStyle w:val="PulloutText"/>
                            </w:pPr>
                            <w:r w:rsidRPr="00732658">
                              <w:rPr>
                                <w:rFonts w:cs="HelveticaNeueLT-Light"/>
                                <w:kern w:val="1"/>
                                <w:sz w:val="15"/>
                                <w:szCs w:val="15"/>
                              </w:rPr>
                              <w:t>*</w:t>
                            </w:r>
                            <w:r w:rsidR="00490C50" w:rsidRPr="00732658">
                              <w:rPr>
                                <w:rFonts w:cs="HelveticaNeueLT-Light"/>
                                <w:kern w:val="1"/>
                                <w:sz w:val="15"/>
                                <w:szCs w:val="15"/>
                              </w:rPr>
                              <w:t xml:space="preserve"> </w:t>
                            </w:r>
                            <w:r w:rsidRPr="00732658">
                              <w:rPr>
                                <w:rFonts w:cs="HelveticaNeueLT-Light"/>
                                <w:kern w:val="1"/>
                                <w:sz w:val="15"/>
                                <w:szCs w:val="15"/>
                              </w:rPr>
                              <w:t>Calls from mobile</w:t>
                            </w:r>
                            <w:r w:rsidR="00732658" w:rsidRPr="00732658">
                              <w:rPr>
                                <w:rFonts w:cs="HelveticaNeueLT-Light"/>
                                <w:kern w:val="1"/>
                                <w:sz w:val="15"/>
                                <w:szCs w:val="15"/>
                              </w:rPr>
                              <w:t xml:space="preserve">s </w:t>
                            </w:r>
                            <w:r w:rsidRPr="00732658">
                              <w:rPr>
                                <w:rFonts w:cs="HelveticaNeueLT-Light"/>
                                <w:kern w:val="1"/>
                                <w:sz w:val="15"/>
                                <w:szCs w:val="15"/>
                              </w:rPr>
                              <w:t>may be charged at a higher rate</w:t>
                            </w:r>
                            <w:r w:rsidR="00B31AFA" w:rsidRPr="00732658">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64A0D966"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667DDFCD" w14:textId="77777777" w:rsidR="00F25919" w:rsidRPr="00732658" w:rsidRDefault="006A2738" w:rsidP="00821107">
                      <w:pPr>
                        <w:pStyle w:val="PulloutHeading"/>
                        <w:rPr>
                          <w:rFonts w:ascii="VIC SemiBold" w:hAnsi="VIC SemiBold"/>
                          <w:b w:val="0"/>
                        </w:rPr>
                      </w:pPr>
                      <w:r w:rsidRPr="00732658">
                        <w:rPr>
                          <w:rFonts w:ascii="VIC SemiBold" w:hAnsi="VIC SemiBold"/>
                          <w:b w:val="0"/>
                        </w:rPr>
                        <w:t>Seeking help</w:t>
                      </w:r>
                    </w:p>
                    <w:p w14:paraId="05FFB576" w14:textId="7F844458" w:rsidR="00714EDC" w:rsidRDefault="00714EDC" w:rsidP="00714EDC">
                      <w:pPr>
                        <w:pStyle w:val="PulloutText"/>
                      </w:pPr>
                      <w:r w:rsidRPr="00714EDC">
                        <w:t xml:space="preserve">In a medical emergency call an ambulance </w:t>
                      </w:r>
                      <w:r w:rsidR="00490C50">
                        <w:t xml:space="preserve">– </w:t>
                      </w:r>
                      <w:r w:rsidR="00490C50" w:rsidRPr="00714EDC">
                        <w:t xml:space="preserve">dial </w:t>
                      </w:r>
                      <w:r w:rsidR="00490C50">
                        <w:t xml:space="preserve">triple zero </w:t>
                      </w:r>
                      <w:r w:rsidRPr="00714EDC">
                        <w:t>(000).</w:t>
                      </w:r>
                    </w:p>
                    <w:p w14:paraId="3DE11841" w14:textId="12717C59" w:rsidR="00E760AA" w:rsidRPr="00E760AA" w:rsidRDefault="00E760AA" w:rsidP="00E760AA">
                      <w:pPr>
                        <w:pStyle w:val="PulloutText"/>
                      </w:pPr>
                      <w:r w:rsidRPr="00E760AA">
                        <w:t>For other medical problems or any concerns see your local doctor or healthcare professional.</w:t>
                      </w:r>
                    </w:p>
                    <w:p w14:paraId="7F6C4BC7" w14:textId="1B7A76E5" w:rsidR="006A2738" w:rsidRDefault="006A2738" w:rsidP="006A2738">
                      <w:pPr>
                        <w:pStyle w:val="PulloutText"/>
                        <w:rPr>
                          <w:rFonts w:ascii="HelveticaNeueLT-Medium" w:hAnsi="HelveticaNeueLT-Medium" w:cs="HelveticaNeueLT-Medium"/>
                          <w:sz w:val="26"/>
                          <w:szCs w:val="26"/>
                        </w:rPr>
                      </w:pPr>
                      <w:r>
                        <w:t xml:space="preserve">For health advice from a </w:t>
                      </w:r>
                      <w:r w:rsidR="00490C50">
                        <w:t>r</w:t>
                      </w:r>
                      <w:r>
                        <w:t xml:space="preserve">egistered </w:t>
                      </w:r>
                      <w:r w:rsidR="00490C50">
                        <w:t>n</w:t>
                      </w:r>
                      <w:r>
                        <w:t xml:space="preserve">urse you can call NURSE-ON-CALL 24 hours a day on 1300 60 60 24 for the cost of a local call from anywhere in </w:t>
                      </w:r>
                      <w:proofErr w:type="gramStart"/>
                      <w:r>
                        <w:t>Victoria.*</w:t>
                      </w:r>
                      <w:proofErr w:type="gramEnd"/>
                    </w:p>
                    <w:p w14:paraId="78A40D25" w14:textId="442FF985" w:rsidR="006A2738" w:rsidRDefault="006A2738" w:rsidP="006A2738">
                      <w:pPr>
                        <w:pStyle w:val="PulloutText"/>
                      </w:pPr>
                      <w:r>
                        <w:t>NURSE-ON-CALL provides access to interpreting services for callers not confident with English.</w:t>
                      </w:r>
                    </w:p>
                    <w:p w14:paraId="48994E62" w14:textId="666E0988" w:rsidR="00F25919" w:rsidRPr="00732658" w:rsidRDefault="006A2738" w:rsidP="006A2738">
                      <w:pPr>
                        <w:pStyle w:val="PulloutText"/>
                      </w:pPr>
                      <w:r w:rsidRPr="00732658">
                        <w:rPr>
                          <w:rFonts w:cs="HelveticaNeueLT-Light"/>
                          <w:kern w:val="1"/>
                          <w:sz w:val="15"/>
                          <w:szCs w:val="15"/>
                        </w:rPr>
                        <w:t>*</w:t>
                      </w:r>
                      <w:r w:rsidR="00490C50" w:rsidRPr="00732658">
                        <w:rPr>
                          <w:rFonts w:cs="HelveticaNeueLT-Light"/>
                          <w:kern w:val="1"/>
                          <w:sz w:val="15"/>
                          <w:szCs w:val="15"/>
                        </w:rPr>
                        <w:t xml:space="preserve"> </w:t>
                      </w:r>
                      <w:r w:rsidRPr="00732658">
                        <w:rPr>
                          <w:rFonts w:cs="HelveticaNeueLT-Light"/>
                          <w:kern w:val="1"/>
                          <w:sz w:val="15"/>
                          <w:szCs w:val="15"/>
                        </w:rPr>
                        <w:t>Calls from mobile</w:t>
                      </w:r>
                      <w:r w:rsidR="00732658" w:rsidRPr="00732658">
                        <w:rPr>
                          <w:rFonts w:cs="HelveticaNeueLT-Light"/>
                          <w:kern w:val="1"/>
                          <w:sz w:val="15"/>
                          <w:szCs w:val="15"/>
                        </w:rPr>
                        <w:t xml:space="preserve">s </w:t>
                      </w:r>
                      <w:r w:rsidRPr="00732658">
                        <w:rPr>
                          <w:rFonts w:cs="HelveticaNeueLT-Light"/>
                          <w:kern w:val="1"/>
                          <w:sz w:val="15"/>
                          <w:szCs w:val="15"/>
                        </w:rPr>
                        <w:t>may be charged at a higher rate</w:t>
                      </w:r>
                      <w:r w:rsidR="00B31AFA" w:rsidRPr="00732658">
                        <w:rPr>
                          <w:rFonts w:cs="HelveticaNeueLT-Light"/>
                          <w:kern w:val="1"/>
                          <w:sz w:val="15"/>
                          <w:szCs w:val="15"/>
                        </w:rPr>
                        <w:t>.</w:t>
                      </w:r>
                    </w:p>
                  </w:txbxContent>
                </v:textbox>
                <w10:anchorlock/>
              </v:shape>
            </w:pict>
          </mc:Fallback>
        </mc:AlternateContent>
      </w:r>
    </w:p>
    <w:p w14:paraId="0061107E" w14:textId="77777777" w:rsidR="0052528F" w:rsidRPr="00732658" w:rsidRDefault="0052528F" w:rsidP="0052528F">
      <w:pPr>
        <w:pStyle w:val="Heading2"/>
        <w:rPr>
          <w:rFonts w:ascii="VIC SemiBold" w:hAnsi="VIC SemiBold"/>
          <w:b w:val="0"/>
        </w:rPr>
      </w:pPr>
      <w:r w:rsidRPr="00732658">
        <w:rPr>
          <w:rFonts w:ascii="VIC SemiBold" w:hAnsi="VIC SemiBold"/>
          <w:b w:val="0"/>
        </w:rPr>
        <w:t>Want to know more?</w:t>
      </w:r>
    </w:p>
    <w:p w14:paraId="26C26C25" w14:textId="7C905F14" w:rsidR="0052528F" w:rsidRDefault="0052528F" w:rsidP="0052528F">
      <w:pPr>
        <w:pStyle w:val="Bullet1"/>
        <w:rPr>
          <w:rFonts w:ascii="VIC" w:hAnsi="VIC"/>
        </w:rPr>
      </w:pPr>
      <w:r w:rsidRPr="0052528F">
        <w:rPr>
          <w:rFonts w:ascii="VIC" w:hAnsi="VIC"/>
        </w:rPr>
        <w:t>Ask your local doctor or healthcare professional.</w:t>
      </w:r>
    </w:p>
    <w:p w14:paraId="0BBB8E07" w14:textId="213CC71C" w:rsidR="00A854CE" w:rsidRPr="003F50C4" w:rsidRDefault="004F06A0" w:rsidP="003F50C4">
      <w:pPr>
        <w:pStyle w:val="Bullet1"/>
        <w:rPr>
          <w:rFonts w:ascii="VIC" w:hAnsi="VIC"/>
        </w:rPr>
      </w:pPr>
      <w:r w:rsidRPr="004F06A0">
        <w:rPr>
          <w:rFonts w:ascii="VIC" w:hAnsi="VIC"/>
        </w:rPr>
        <w:t xml:space="preserve">Visit the Better Health Channel </w:t>
      </w:r>
      <w:r w:rsidR="00B31AFA">
        <w:rPr>
          <w:rFonts w:ascii="VIC" w:hAnsi="VIC"/>
        </w:rPr>
        <w:t xml:space="preserve">at </w:t>
      </w:r>
      <w:hyperlink r:id="rId9" w:history="1">
        <w:r w:rsidR="00B31AFA" w:rsidRPr="00FF4131">
          <w:rPr>
            <w:rStyle w:val="Hyperlink"/>
            <w:rFonts w:ascii="VIC" w:hAnsi="VIC"/>
          </w:rPr>
          <w:t>www.betterhealth.vic.gov.au</w:t>
        </w:r>
      </w:hyperlink>
      <w:r w:rsidR="004821DD">
        <w:rPr>
          <w:rFonts w:ascii="VIC" w:hAnsi="VIC"/>
        </w:rPr>
        <w:t>.</w:t>
      </w:r>
    </w:p>
    <w:tbl>
      <w:tblPr>
        <w:tblStyle w:val="SCVInformationTable"/>
        <w:tblpPr w:leftFromText="181" w:rightFromText="181" w:vertAnchor="page" w:horzAnchor="page" w:tblpX="596" w:tblpY="14289"/>
        <w:tblW w:w="10774" w:type="dxa"/>
        <w:shd w:val="clear" w:color="auto" w:fill="F2F2F3"/>
        <w:tblLook w:val="0600" w:firstRow="0" w:lastRow="0" w:firstColumn="0" w:lastColumn="0" w:noHBand="1" w:noVBand="1"/>
      </w:tblPr>
      <w:tblGrid>
        <w:gridCol w:w="6663"/>
        <w:gridCol w:w="2094"/>
        <w:gridCol w:w="2017"/>
      </w:tblGrid>
      <w:sdt>
        <w:sdtPr>
          <w:rPr>
            <w:sz w:val="20"/>
          </w:rPr>
          <w:id w:val="-967040995"/>
          <w:lock w:val="sdtLocked"/>
          <w:placeholder>
            <w:docPart w:val="6D43FC7684D74BA7814B467166A64939"/>
          </w:placeholder>
        </w:sdtPr>
        <w:sdtEndPr/>
        <w:sdtContent>
          <w:tr w:rsidR="00767035" w:rsidRPr="00E3023E" w14:paraId="029AE7D7" w14:textId="77777777" w:rsidTr="00732658">
            <w:trPr>
              <w:trHeight w:val="1644"/>
            </w:trPr>
            <w:tc>
              <w:tcPr>
                <w:tcW w:w="6663" w:type="dxa"/>
                <w:tcMar>
                  <w:left w:w="113" w:type="dxa"/>
                </w:tcMar>
              </w:tcPr>
              <w:p w14:paraId="35446874" w14:textId="0FF55F72" w:rsidR="00767035" w:rsidRPr="00732658" w:rsidRDefault="00767035" w:rsidP="00732658">
                <w:pPr>
                  <w:rPr>
                    <w:b/>
                    <w:sz w:val="24"/>
                    <w:szCs w:val="24"/>
                  </w:rPr>
                </w:pPr>
                <w:r w:rsidRPr="00732658">
                  <w:rPr>
                    <w:sz w:val="24"/>
                    <w:szCs w:val="24"/>
                  </w:rPr>
                  <w:t>To receive this publication in an accessible format phone</w:t>
                </w:r>
                <w:r w:rsidR="00291FBA" w:rsidRPr="00732658">
                  <w:rPr>
                    <w:sz w:val="24"/>
                    <w:szCs w:val="24"/>
                  </w:rPr>
                  <w:t xml:space="preserve"> </w:t>
                </w:r>
                <w:r w:rsidR="0052528F" w:rsidRPr="00732658">
                  <w:rPr>
                    <w:sz w:val="24"/>
                    <w:szCs w:val="24"/>
                  </w:rPr>
                  <w:t xml:space="preserve">9096 </w:t>
                </w:r>
                <w:r w:rsidR="004821DD" w:rsidRPr="00732658">
                  <w:rPr>
                    <w:sz w:val="24"/>
                    <w:szCs w:val="24"/>
                  </w:rPr>
                  <w:t>7770</w:t>
                </w:r>
                <w:r w:rsidRPr="00732658">
                  <w:rPr>
                    <w:sz w:val="24"/>
                    <w:szCs w:val="24"/>
                  </w:rPr>
                  <w:t>, using the National Relay Service 13</w:t>
                </w:r>
                <w:r w:rsidRPr="00732658">
                  <w:rPr>
                    <w:rFonts w:ascii="Cambria" w:hAnsi="Cambria" w:cs="Cambria"/>
                    <w:sz w:val="24"/>
                    <w:szCs w:val="24"/>
                  </w:rPr>
                  <w:t> </w:t>
                </w:r>
                <w:r w:rsidRPr="00732658">
                  <w:rPr>
                    <w:sz w:val="24"/>
                    <w:szCs w:val="24"/>
                  </w:rPr>
                  <w:t>36</w:t>
                </w:r>
                <w:r w:rsidRPr="00732658">
                  <w:rPr>
                    <w:rFonts w:ascii="Cambria" w:hAnsi="Cambria" w:cs="Cambria"/>
                    <w:sz w:val="24"/>
                    <w:szCs w:val="24"/>
                  </w:rPr>
                  <w:t> </w:t>
                </w:r>
                <w:r w:rsidRPr="00732658">
                  <w:rPr>
                    <w:sz w:val="24"/>
                    <w:szCs w:val="24"/>
                  </w:rPr>
                  <w:t>77 if required, or email</w:t>
                </w:r>
                <w:r w:rsidR="00B31AFA" w:rsidRPr="00732658">
                  <w:rPr>
                    <w:sz w:val="24"/>
                    <w:szCs w:val="24"/>
                  </w:rPr>
                  <w:t xml:space="preserve"> </w:t>
                </w:r>
                <w:r w:rsidR="004821DD" w:rsidRPr="00732658">
                  <w:rPr>
                    <w:rFonts w:ascii="VIC SemiBold" w:hAnsi="VIC SemiBold"/>
                    <w:sz w:val="24"/>
                    <w:szCs w:val="24"/>
                  </w:rPr>
                  <w:t>emergencycare.clinicalnetwork@safercare.</w:t>
                </w:r>
                <w:r w:rsidR="0052528F" w:rsidRPr="00732658">
                  <w:rPr>
                    <w:rFonts w:ascii="VIC SemiBold" w:hAnsi="VIC SemiBold"/>
                    <w:sz w:val="24"/>
                    <w:szCs w:val="24"/>
                  </w:rPr>
                  <w:t>vic.gov.au</w:t>
                </w:r>
              </w:p>
              <w:p w14:paraId="5A6288E7" w14:textId="70257DB4" w:rsidR="0052528F" w:rsidRPr="00E3023E" w:rsidRDefault="0052528F" w:rsidP="00732658">
                <w:r w:rsidRPr="0052528F">
                  <w:t>Disclaimer: This health information is for general education purposes only. Please consult with your doctor or other health professional to make sure this information is right for you.</w:t>
                </w:r>
              </w:p>
            </w:tc>
            <w:tc>
              <w:tcPr>
                <w:tcW w:w="2094" w:type="dxa"/>
              </w:tcPr>
              <w:p w14:paraId="112AE395" w14:textId="77777777" w:rsidR="00767035" w:rsidRPr="00E3023E" w:rsidRDefault="00767035" w:rsidP="00732658">
                <w:r w:rsidRPr="00E3023E">
                  <w:t>Authorised and published by the Victorian Government, 1 Treasury Place, Melbourne.</w:t>
                </w:r>
              </w:p>
              <w:p w14:paraId="3569808E" w14:textId="77777777" w:rsidR="00767035" w:rsidRPr="00E3023E" w:rsidRDefault="00767035" w:rsidP="00732658">
                <w:r w:rsidRPr="00E3023E">
                  <w:t xml:space="preserve">© State of Victoria, Australia, Safer Care Victoria, </w:t>
                </w:r>
                <w:r w:rsidR="00A75DDC">
                  <w:t>May 2019</w:t>
                </w:r>
              </w:p>
              <w:p w14:paraId="57ED24BB" w14:textId="3344C425" w:rsidR="00767035" w:rsidRPr="00E3023E" w:rsidRDefault="0052528F" w:rsidP="00732658">
                <w:r w:rsidRPr="0052528F">
                  <w:t>ISBN 978-1-76069-8</w:t>
                </w:r>
                <w:r w:rsidR="00C469EB">
                  <w:t>1</w:t>
                </w:r>
                <w:r w:rsidR="003F50C4">
                  <w:t>8-8</w:t>
                </w:r>
                <w:r w:rsidRPr="0052528F">
                  <w:t xml:space="preserve"> (pdf/online/MS word) </w:t>
                </w:r>
              </w:p>
            </w:tc>
            <w:tc>
              <w:tcPr>
                <w:tcW w:w="2017" w:type="dxa"/>
              </w:tcPr>
              <w:p w14:paraId="0E7D30B7" w14:textId="77777777" w:rsidR="00732658" w:rsidRDefault="00767035" w:rsidP="00732658">
                <w:r w:rsidRPr="00E3023E">
                  <w:rPr>
                    <w:noProof/>
                  </w:rPr>
                  <w:drawing>
                    <wp:inline distT="0" distB="0" distL="0" distR="0" wp14:anchorId="4DFA9EEF" wp14:editId="14441441">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3FA6F1E6" w14:textId="60BBF130" w:rsidR="00767035" w:rsidRPr="00E3023E" w:rsidRDefault="00732658" w:rsidP="00732658">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0BBCCA12"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6F86B" w14:textId="77777777" w:rsidR="003C591E" w:rsidRDefault="003C591E" w:rsidP="00821107">
      <w:r>
        <w:separator/>
      </w:r>
    </w:p>
  </w:endnote>
  <w:endnote w:type="continuationSeparator" w:id="0">
    <w:p w14:paraId="25873465" w14:textId="77777777" w:rsidR="003C591E" w:rsidRDefault="003C591E"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DF0E" w14:textId="77777777" w:rsidR="003C591E" w:rsidRDefault="003C591E" w:rsidP="00821107"/>
  </w:footnote>
  <w:footnote w:type="continuationSeparator" w:id="0">
    <w:p w14:paraId="512A4F6A" w14:textId="77777777" w:rsidR="003C591E" w:rsidRDefault="003C591E"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A692" w14:textId="319109E3" w:rsidR="000905F7" w:rsidRDefault="00057F2D" w:rsidP="00821107">
    <w:pPr>
      <w:pStyle w:val="Header"/>
    </w:pPr>
    <w:r>
      <w:rPr>
        <w:noProof/>
      </w:rPr>
      <w:drawing>
        <wp:anchor distT="0" distB="0" distL="114300" distR="114300" simplePos="0" relativeHeight="251660288" behindDoc="0" locked="0" layoutInCell="1" allowOverlap="1" wp14:anchorId="24351DFD" wp14:editId="54F7C6D6">
          <wp:simplePos x="0" y="0"/>
          <wp:positionH relativeFrom="margin">
            <wp:align>right</wp:align>
          </wp:positionH>
          <wp:positionV relativeFrom="paragraph">
            <wp:posOffset>-250801</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42A763BF" wp14:editId="2AAA68A9">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2"/>
  </w:num>
  <w:num w:numId="7">
    <w:abstractNumId w:val="2"/>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07381"/>
    <w:rsid w:val="00012F6F"/>
    <w:rsid w:val="00014213"/>
    <w:rsid w:val="00014B55"/>
    <w:rsid w:val="00020E3E"/>
    <w:rsid w:val="00023BF3"/>
    <w:rsid w:val="00026811"/>
    <w:rsid w:val="0004185E"/>
    <w:rsid w:val="00053181"/>
    <w:rsid w:val="00056988"/>
    <w:rsid w:val="00057F2D"/>
    <w:rsid w:val="00072279"/>
    <w:rsid w:val="00073407"/>
    <w:rsid w:val="00075E6C"/>
    <w:rsid w:val="00081C12"/>
    <w:rsid w:val="00086E12"/>
    <w:rsid w:val="00087D42"/>
    <w:rsid w:val="000905F7"/>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456B5"/>
    <w:rsid w:val="00153FEC"/>
    <w:rsid w:val="00155FB0"/>
    <w:rsid w:val="001617B6"/>
    <w:rsid w:val="00165E66"/>
    <w:rsid w:val="00196143"/>
    <w:rsid w:val="001A24FC"/>
    <w:rsid w:val="001C6993"/>
    <w:rsid w:val="001C7BAE"/>
    <w:rsid w:val="001E31FA"/>
    <w:rsid w:val="001E48F9"/>
    <w:rsid w:val="001E64F6"/>
    <w:rsid w:val="001E7AEB"/>
    <w:rsid w:val="00204B82"/>
    <w:rsid w:val="0020600C"/>
    <w:rsid w:val="00212987"/>
    <w:rsid w:val="00222987"/>
    <w:rsid w:val="00222BEB"/>
    <w:rsid w:val="00225E60"/>
    <w:rsid w:val="00230BBB"/>
    <w:rsid w:val="0023202C"/>
    <w:rsid w:val="00234619"/>
    <w:rsid w:val="00235BE2"/>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C1450"/>
    <w:rsid w:val="002D70F7"/>
    <w:rsid w:val="002D711A"/>
    <w:rsid w:val="002D7336"/>
    <w:rsid w:val="002E3396"/>
    <w:rsid w:val="002E6454"/>
    <w:rsid w:val="002F2953"/>
    <w:rsid w:val="00300642"/>
    <w:rsid w:val="0031149C"/>
    <w:rsid w:val="003369CF"/>
    <w:rsid w:val="0036778F"/>
    <w:rsid w:val="0038771C"/>
    <w:rsid w:val="003A430B"/>
    <w:rsid w:val="003A541A"/>
    <w:rsid w:val="003A6923"/>
    <w:rsid w:val="003C2C67"/>
    <w:rsid w:val="003C2D4C"/>
    <w:rsid w:val="003C3B3A"/>
    <w:rsid w:val="003C591E"/>
    <w:rsid w:val="003C5BA4"/>
    <w:rsid w:val="003E3E26"/>
    <w:rsid w:val="003F1295"/>
    <w:rsid w:val="003F50C4"/>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1DD"/>
    <w:rsid w:val="0048259C"/>
    <w:rsid w:val="00482D02"/>
    <w:rsid w:val="00484326"/>
    <w:rsid w:val="00490369"/>
    <w:rsid w:val="00490C50"/>
    <w:rsid w:val="004A7519"/>
    <w:rsid w:val="004B64B1"/>
    <w:rsid w:val="004C4DD2"/>
    <w:rsid w:val="004C795B"/>
    <w:rsid w:val="004D01AC"/>
    <w:rsid w:val="004D3518"/>
    <w:rsid w:val="004D62D6"/>
    <w:rsid w:val="004D6898"/>
    <w:rsid w:val="004F06A0"/>
    <w:rsid w:val="004F3F4E"/>
    <w:rsid w:val="00510167"/>
    <w:rsid w:val="00513E86"/>
    <w:rsid w:val="0052528F"/>
    <w:rsid w:val="005306A2"/>
    <w:rsid w:val="0053416C"/>
    <w:rsid w:val="00541C2F"/>
    <w:rsid w:val="00552DE4"/>
    <w:rsid w:val="00563527"/>
    <w:rsid w:val="0057407A"/>
    <w:rsid w:val="0058124E"/>
    <w:rsid w:val="005875A3"/>
    <w:rsid w:val="005953EA"/>
    <w:rsid w:val="005A2DB6"/>
    <w:rsid w:val="005A3416"/>
    <w:rsid w:val="005B061F"/>
    <w:rsid w:val="005B27FE"/>
    <w:rsid w:val="005B76DF"/>
    <w:rsid w:val="005B79CB"/>
    <w:rsid w:val="005C49F6"/>
    <w:rsid w:val="005E08D7"/>
    <w:rsid w:val="005E2118"/>
    <w:rsid w:val="005E4C16"/>
    <w:rsid w:val="005E5947"/>
    <w:rsid w:val="005E77C3"/>
    <w:rsid w:val="005F61DF"/>
    <w:rsid w:val="005F7A0D"/>
    <w:rsid w:val="0060163A"/>
    <w:rsid w:val="006023F9"/>
    <w:rsid w:val="00610559"/>
    <w:rsid w:val="00614076"/>
    <w:rsid w:val="00632F2E"/>
    <w:rsid w:val="006332F6"/>
    <w:rsid w:val="006413F2"/>
    <w:rsid w:val="00650510"/>
    <w:rsid w:val="006534B2"/>
    <w:rsid w:val="0065615D"/>
    <w:rsid w:val="00657011"/>
    <w:rsid w:val="00664305"/>
    <w:rsid w:val="006650B5"/>
    <w:rsid w:val="006651B1"/>
    <w:rsid w:val="00665778"/>
    <w:rsid w:val="00676E5F"/>
    <w:rsid w:val="00680577"/>
    <w:rsid w:val="006945CA"/>
    <w:rsid w:val="006A2738"/>
    <w:rsid w:val="006A3309"/>
    <w:rsid w:val="006A3A5A"/>
    <w:rsid w:val="006A5B34"/>
    <w:rsid w:val="006C77A9"/>
    <w:rsid w:val="006D4720"/>
    <w:rsid w:val="006E6CDF"/>
    <w:rsid w:val="006F37F2"/>
    <w:rsid w:val="006F6693"/>
    <w:rsid w:val="00707FE8"/>
    <w:rsid w:val="00714AAE"/>
    <w:rsid w:val="00714EDC"/>
    <w:rsid w:val="00724962"/>
    <w:rsid w:val="00724A0F"/>
    <w:rsid w:val="00726D2F"/>
    <w:rsid w:val="00732658"/>
    <w:rsid w:val="00736732"/>
    <w:rsid w:val="00740019"/>
    <w:rsid w:val="00740145"/>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2797"/>
    <w:rsid w:val="00815A8A"/>
    <w:rsid w:val="00821107"/>
    <w:rsid w:val="0082194C"/>
    <w:rsid w:val="008222FF"/>
    <w:rsid w:val="008241FF"/>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92569"/>
    <w:rsid w:val="00897157"/>
    <w:rsid w:val="00897447"/>
    <w:rsid w:val="008A4900"/>
    <w:rsid w:val="008A55FE"/>
    <w:rsid w:val="008A58D2"/>
    <w:rsid w:val="008B146D"/>
    <w:rsid w:val="008B42AD"/>
    <w:rsid w:val="008B5666"/>
    <w:rsid w:val="008C2C15"/>
    <w:rsid w:val="008C5A13"/>
    <w:rsid w:val="008D0281"/>
    <w:rsid w:val="008E2348"/>
    <w:rsid w:val="008F2C87"/>
    <w:rsid w:val="008F4533"/>
    <w:rsid w:val="008F6D45"/>
    <w:rsid w:val="00906E9C"/>
    <w:rsid w:val="00916AD5"/>
    <w:rsid w:val="00922944"/>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2019"/>
    <w:rsid w:val="009E1651"/>
    <w:rsid w:val="009E3858"/>
    <w:rsid w:val="009E467D"/>
    <w:rsid w:val="009E70DD"/>
    <w:rsid w:val="009F0574"/>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75DDC"/>
    <w:rsid w:val="00A854CE"/>
    <w:rsid w:val="00A92D94"/>
    <w:rsid w:val="00AA26B8"/>
    <w:rsid w:val="00AC0B87"/>
    <w:rsid w:val="00AC2624"/>
    <w:rsid w:val="00AC32A8"/>
    <w:rsid w:val="00AD7737"/>
    <w:rsid w:val="00AD7E4E"/>
    <w:rsid w:val="00AF4D58"/>
    <w:rsid w:val="00AF6666"/>
    <w:rsid w:val="00AF7BC5"/>
    <w:rsid w:val="00B31AFA"/>
    <w:rsid w:val="00B3495B"/>
    <w:rsid w:val="00B81B44"/>
    <w:rsid w:val="00B9053B"/>
    <w:rsid w:val="00B93E72"/>
    <w:rsid w:val="00BA0C37"/>
    <w:rsid w:val="00BA3782"/>
    <w:rsid w:val="00BB45F8"/>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263B6"/>
    <w:rsid w:val="00C32D49"/>
    <w:rsid w:val="00C33AD3"/>
    <w:rsid w:val="00C35D53"/>
    <w:rsid w:val="00C41B3C"/>
    <w:rsid w:val="00C43F06"/>
    <w:rsid w:val="00C469EB"/>
    <w:rsid w:val="00C51C01"/>
    <w:rsid w:val="00C56763"/>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96ED4"/>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5A0A"/>
    <w:rsid w:val="00E71BDF"/>
    <w:rsid w:val="00E75CCB"/>
    <w:rsid w:val="00E760AA"/>
    <w:rsid w:val="00E8245B"/>
    <w:rsid w:val="00E82C21"/>
    <w:rsid w:val="00E82F59"/>
    <w:rsid w:val="00E83CA7"/>
    <w:rsid w:val="00E86962"/>
    <w:rsid w:val="00E92192"/>
    <w:rsid w:val="00E95A71"/>
    <w:rsid w:val="00EB7014"/>
    <w:rsid w:val="00EC5CDE"/>
    <w:rsid w:val="00EC7F2A"/>
    <w:rsid w:val="00ED3077"/>
    <w:rsid w:val="00ED487E"/>
    <w:rsid w:val="00ED64F1"/>
    <w:rsid w:val="00EE33A1"/>
    <w:rsid w:val="00EE7A0D"/>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2D6AA7"/>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B31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14455E"/>
    <w:rsid w:val="003B69EB"/>
    <w:rsid w:val="004825D2"/>
    <w:rsid w:val="007B3059"/>
    <w:rsid w:val="00905583"/>
    <w:rsid w:val="00E45840"/>
    <w:rsid w:val="00F124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27B4D-F133-498A-8B84-09B35F5F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845</Words>
  <Characters>4818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Colds and flu</vt:lpstr>
    </vt:vector>
  </TitlesOfParts>
  <Company>Safer Care Victoria</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Colds and flu</dc:title>
  <dc:subject>Colds and flu</dc:subject>
  <dc:creator>Emergency Care Clinical Network</dc:creator>
  <cp:keywords>Colds, flu</cp:keywords>
  <cp:lastModifiedBy>Freya Jones (DHHS)</cp:lastModifiedBy>
  <cp:revision>2</cp:revision>
  <cp:lastPrinted>2018-05-20T09:23:00Z</cp:lastPrinted>
  <dcterms:created xsi:type="dcterms:W3CDTF">2019-07-19T03:29:00Z</dcterms:created>
  <dcterms:modified xsi:type="dcterms:W3CDTF">2019-07-19T03:29:00Z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