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p w14:paraId="5C607D64" w14:textId="77777777" w:rsidR="00A46288" w:rsidRPr="00E3023E" w:rsidRDefault="009B70E3" w:rsidP="007A4444">
          <w:pPr>
            <w:pStyle w:val="Title"/>
            <w:rPr>
              <w:rFonts w:ascii="VIC" w:hAnsi="VIC"/>
            </w:rPr>
          </w:pPr>
          <w:r w:rsidRPr="00421B13">
            <w:rPr>
              <w:rFonts w:ascii="VIC SemiBold" w:hAnsi="VIC SemiBold"/>
              <w:b w:val="0"/>
            </w:rPr>
            <w:t>Fractures and plaster care</w:t>
          </w:r>
        </w:p>
      </w:sdtContent>
    </w:sdt>
    <w:p w14:paraId="7CB74528" w14:textId="77777777" w:rsidR="007A4444" w:rsidRPr="00421B13" w:rsidRDefault="00821107" w:rsidP="005543A1">
      <w:pPr>
        <w:pStyle w:val="Heading2"/>
        <w:rPr>
          <w:rFonts w:ascii="VIC SemiBold" w:hAnsi="VIC SemiBold"/>
          <w:b w:val="0"/>
        </w:rPr>
        <w:sectPr w:rsidR="007A4444" w:rsidRPr="00421B13" w:rsidSect="000905F7">
          <w:headerReference w:type="first" r:id="rId8"/>
          <w:pgSz w:w="11906" w:h="16838" w:code="9"/>
          <w:pgMar w:top="2438" w:right="737" w:bottom="680" w:left="737" w:header="539" w:footer="624" w:gutter="0"/>
          <w:cols w:space="284"/>
          <w:titlePg/>
          <w:docGrid w:linePitch="360"/>
        </w:sectPr>
      </w:pPr>
      <w:r w:rsidRPr="00421B13">
        <w:rPr>
          <w:rFonts w:ascii="VIC SemiBold" w:hAnsi="VIC SemiBold"/>
          <w:b w:val="0"/>
        </w:rPr>
        <w:t xml:space="preserve">What </w:t>
      </w:r>
      <w:r w:rsidR="009B70E3" w:rsidRPr="00421B13">
        <w:rPr>
          <w:rFonts w:ascii="VIC SemiBold" w:hAnsi="VIC SemiBold"/>
          <w:b w:val="0"/>
        </w:rPr>
        <w:t>is a</w:t>
      </w:r>
      <w:r w:rsidR="00717701" w:rsidRPr="00421B13">
        <w:rPr>
          <w:rFonts w:ascii="VIC SemiBold" w:hAnsi="VIC SemiBold"/>
          <w:b w:val="0"/>
        </w:rPr>
        <w:t xml:space="preserve"> </w:t>
      </w:r>
      <w:r w:rsidR="005543A1" w:rsidRPr="00421B13">
        <w:rPr>
          <w:rFonts w:ascii="VIC SemiBold" w:hAnsi="VIC SemiBold"/>
          <w:b w:val="0"/>
        </w:rPr>
        <w:t>f</w:t>
      </w:r>
      <w:r w:rsidR="009B70E3" w:rsidRPr="00421B13">
        <w:rPr>
          <w:rFonts w:ascii="VIC SemiBold" w:hAnsi="VIC SemiBold"/>
          <w:b w:val="0"/>
        </w:rPr>
        <w:t>racture</w:t>
      </w:r>
      <w:r w:rsidRPr="00421B13">
        <w:rPr>
          <w:rFonts w:ascii="VIC SemiBold" w:hAnsi="VIC SemiBold"/>
          <w:b w:val="0"/>
        </w:rPr>
        <w:t>?</w:t>
      </w:r>
    </w:p>
    <w:p w14:paraId="1DE51BF3" w14:textId="77777777" w:rsidR="00D726BA" w:rsidRPr="0066391D" w:rsidRDefault="00D726BA" w:rsidP="0066391D">
      <w:r w:rsidRPr="0066391D">
        <w:t xml:space="preserve">A fracture is a medical term for a broken bone. Bones break </w:t>
      </w:r>
      <w:r w:rsidRPr="0066391D">
        <w:rPr>
          <w:spacing w:val="-1"/>
        </w:rPr>
        <w:t>when too much force is exerted against them, often during a fall or common</w:t>
      </w:r>
      <w:r w:rsidRPr="0066391D">
        <w:t xml:space="preserve"> activities such as sport. Given time and the right care, the bone heals itself. </w:t>
      </w:r>
    </w:p>
    <w:p w14:paraId="796DFC09" w14:textId="77777777" w:rsidR="00D726BA" w:rsidRPr="00421B13" w:rsidRDefault="00D726BA" w:rsidP="0066391D">
      <w:pPr>
        <w:pStyle w:val="Heading2"/>
        <w:rPr>
          <w:rFonts w:ascii="VIC SemiBold" w:hAnsi="VIC SemiBold"/>
          <w:b w:val="0"/>
        </w:rPr>
      </w:pPr>
      <w:r w:rsidRPr="00421B13">
        <w:rPr>
          <w:rFonts w:ascii="VIC SemiBold" w:hAnsi="VIC SemiBold"/>
          <w:b w:val="0"/>
        </w:rPr>
        <w:t xml:space="preserve">Treatment </w:t>
      </w:r>
    </w:p>
    <w:p w14:paraId="0B6ADF68" w14:textId="1FA59FCE" w:rsidR="00D726BA" w:rsidRPr="0066391D" w:rsidRDefault="003356FE" w:rsidP="0066391D">
      <w:r>
        <w:t>Y</w:t>
      </w:r>
      <w:r w:rsidRPr="0066391D">
        <w:t xml:space="preserve">ou may have had </w:t>
      </w:r>
      <w:r>
        <w:t>x</w:t>
      </w:r>
      <w:r w:rsidRPr="0066391D">
        <w:t xml:space="preserve">-rays </w:t>
      </w:r>
      <w:r>
        <w:t>i</w:t>
      </w:r>
      <w:r w:rsidR="00D726BA" w:rsidRPr="0066391D">
        <w:t xml:space="preserve">n the emergency department </w:t>
      </w:r>
      <w:r w:rsidR="00481E49">
        <w:t xml:space="preserve">or urgent care centre </w:t>
      </w:r>
      <w:r w:rsidR="00D726BA" w:rsidRPr="0066391D">
        <w:t>to check for a fracture. In most instances, a cast will be applied to hold the broken bone</w:t>
      </w:r>
      <w:r>
        <w:t>(</w:t>
      </w:r>
      <w:r w:rsidR="00D726BA" w:rsidRPr="0066391D">
        <w:t>s</w:t>
      </w:r>
      <w:r>
        <w:t>)</w:t>
      </w:r>
      <w:r w:rsidR="00D726BA" w:rsidRPr="0066391D">
        <w:t xml:space="preserve"> in place while the bone heals. It is more common to have a half cast than a full cast. Other fractures may be managed with slings or splints. </w:t>
      </w:r>
    </w:p>
    <w:p w14:paraId="1E094F42" w14:textId="77777777" w:rsidR="00D726BA" w:rsidRPr="00421B13" w:rsidRDefault="00D726BA" w:rsidP="0066391D">
      <w:pPr>
        <w:pStyle w:val="Heading2"/>
        <w:rPr>
          <w:rFonts w:ascii="VIC SemiBold" w:hAnsi="VIC SemiBold"/>
          <w:b w:val="0"/>
        </w:rPr>
      </w:pPr>
      <w:r w:rsidRPr="00421B13">
        <w:rPr>
          <w:rFonts w:ascii="VIC SemiBold" w:hAnsi="VIC SemiBold"/>
          <w:b w:val="0"/>
        </w:rPr>
        <w:t>What to expect</w:t>
      </w:r>
    </w:p>
    <w:p w14:paraId="66324C79" w14:textId="0CAC525D" w:rsidR="00D726BA" w:rsidRPr="0066391D" w:rsidRDefault="00D726BA" w:rsidP="0066391D">
      <w:pPr>
        <w:pStyle w:val="Bullet1"/>
        <w:rPr>
          <w:rFonts w:ascii="VIC" w:hAnsi="VIC"/>
        </w:rPr>
      </w:pPr>
      <w:r w:rsidRPr="0066391D">
        <w:rPr>
          <w:rFonts w:ascii="VIC" w:hAnsi="VIC"/>
        </w:rPr>
        <w:t>Fractures can be painful. The pain can be extreme at the beginning</w:t>
      </w:r>
      <w:r w:rsidR="003356FE">
        <w:rPr>
          <w:rFonts w:ascii="VIC" w:hAnsi="VIC"/>
        </w:rPr>
        <w:t>,</w:t>
      </w:r>
      <w:r w:rsidRPr="0066391D">
        <w:rPr>
          <w:rFonts w:ascii="VIC" w:hAnsi="VIC"/>
        </w:rPr>
        <w:t xml:space="preserve"> but it will ease once the plaster or splint is on and the fractured limb is supported and rested. The pain will settle even further over the next few days to weeks.</w:t>
      </w:r>
    </w:p>
    <w:p w14:paraId="32ACB252" w14:textId="5689EE20" w:rsidR="00D726BA" w:rsidRPr="0066391D" w:rsidRDefault="00D726BA" w:rsidP="0066391D">
      <w:pPr>
        <w:pStyle w:val="Bullet1"/>
        <w:rPr>
          <w:rFonts w:ascii="VIC" w:hAnsi="VIC"/>
        </w:rPr>
      </w:pPr>
      <w:r w:rsidRPr="0066391D">
        <w:rPr>
          <w:rFonts w:ascii="VIC" w:hAnsi="VIC"/>
        </w:rPr>
        <w:t xml:space="preserve">Simple pain medications such as paracetamol are often needed. Take them as needed and follow the instructions on the packet. </w:t>
      </w:r>
      <w:r w:rsidR="00825BAD" w:rsidRPr="0066391D">
        <w:rPr>
          <w:rFonts w:ascii="VIC" w:hAnsi="VIC"/>
        </w:rPr>
        <w:t>You</w:t>
      </w:r>
      <w:r w:rsidR="00715B1F">
        <w:rPr>
          <w:rFonts w:ascii="VIC" w:hAnsi="VIC"/>
        </w:rPr>
        <w:t>r doctor</w:t>
      </w:r>
      <w:r w:rsidR="00825BAD" w:rsidRPr="0066391D">
        <w:rPr>
          <w:rFonts w:ascii="VIC" w:hAnsi="VIC"/>
        </w:rPr>
        <w:t xml:space="preserve"> may prescribe stronger pain relief</w:t>
      </w:r>
      <w:r w:rsidR="00825BAD">
        <w:rPr>
          <w:rFonts w:ascii="VIC" w:hAnsi="VIC"/>
        </w:rPr>
        <w:t>.</w:t>
      </w:r>
      <w:r w:rsidR="00825BAD" w:rsidRPr="0066391D">
        <w:rPr>
          <w:rFonts w:ascii="VIC" w:hAnsi="VIC"/>
        </w:rPr>
        <w:t xml:space="preserve"> </w:t>
      </w:r>
      <w:r w:rsidRPr="0066391D">
        <w:rPr>
          <w:rFonts w:ascii="VIC" w:hAnsi="VIC"/>
        </w:rPr>
        <w:t>Some medications may make you drowsy; if so</w:t>
      </w:r>
      <w:r w:rsidR="00715B1F">
        <w:rPr>
          <w:rFonts w:ascii="VIC" w:hAnsi="VIC"/>
        </w:rPr>
        <w:t>,</w:t>
      </w:r>
      <w:r w:rsidRPr="0066391D">
        <w:rPr>
          <w:rFonts w:ascii="VIC" w:hAnsi="VIC"/>
        </w:rPr>
        <w:t xml:space="preserve"> do not drive or operate machinery. </w:t>
      </w:r>
      <w:r w:rsidR="00E61DE1">
        <w:rPr>
          <w:rFonts w:ascii="VIC" w:hAnsi="VIC"/>
        </w:rPr>
        <w:t>Your</w:t>
      </w:r>
      <w:r w:rsidRPr="0066391D">
        <w:rPr>
          <w:rFonts w:ascii="VIC" w:hAnsi="VIC"/>
        </w:rPr>
        <w:t xml:space="preserve"> </w:t>
      </w:r>
      <w:r w:rsidR="00E61DE1">
        <w:rPr>
          <w:rFonts w:ascii="VIC" w:hAnsi="VIC"/>
        </w:rPr>
        <w:t xml:space="preserve">doctor, </w:t>
      </w:r>
      <w:r w:rsidRPr="0066391D">
        <w:rPr>
          <w:rFonts w:ascii="VIC" w:hAnsi="VIC"/>
        </w:rPr>
        <w:t>nurse or pharmacist should also provide you with some specific information about pain management.</w:t>
      </w:r>
    </w:p>
    <w:p w14:paraId="2641D100" w14:textId="77777777" w:rsidR="00D726BA" w:rsidRPr="0066391D" w:rsidRDefault="00D726BA" w:rsidP="0066391D">
      <w:pPr>
        <w:pStyle w:val="Bullet1"/>
        <w:rPr>
          <w:rFonts w:ascii="VIC" w:hAnsi="VIC"/>
        </w:rPr>
      </w:pPr>
      <w:r w:rsidRPr="0066391D">
        <w:rPr>
          <w:rFonts w:ascii="VIC" w:hAnsi="VIC"/>
        </w:rPr>
        <w:t>A cast may be itchy for a few days, but this should ease.</w:t>
      </w:r>
    </w:p>
    <w:p w14:paraId="45FBC557" w14:textId="77777777" w:rsidR="00D726BA" w:rsidRPr="0066391D" w:rsidRDefault="00D726BA" w:rsidP="0066391D">
      <w:pPr>
        <w:pStyle w:val="Bullet1"/>
        <w:rPr>
          <w:rFonts w:ascii="VIC" w:hAnsi="VIC"/>
        </w:rPr>
      </w:pPr>
      <w:r w:rsidRPr="0066391D">
        <w:rPr>
          <w:rFonts w:ascii="VIC" w:hAnsi="VIC"/>
        </w:rPr>
        <w:t>After the cast is removed, there may be some stiffness and weakness in the limb. This should improve as you go about your normal activities.</w:t>
      </w:r>
    </w:p>
    <w:p w14:paraId="66CE7A5D" w14:textId="77777777" w:rsidR="00D726BA" w:rsidRPr="0066391D" w:rsidRDefault="00D726BA" w:rsidP="0066391D">
      <w:pPr>
        <w:pStyle w:val="Bullet1"/>
        <w:rPr>
          <w:rFonts w:ascii="VIC" w:hAnsi="VIC"/>
        </w:rPr>
      </w:pPr>
      <w:r w:rsidRPr="0066391D">
        <w:rPr>
          <w:rFonts w:ascii="VIC" w:hAnsi="VIC"/>
        </w:rPr>
        <w:t>Sometimes physiotherapy is needed to help recovery.</w:t>
      </w:r>
    </w:p>
    <w:p w14:paraId="1A3920DF" w14:textId="1055267B" w:rsidR="00D726BA" w:rsidRPr="0066391D" w:rsidRDefault="00D726BA" w:rsidP="0066391D">
      <w:pPr>
        <w:pStyle w:val="Bullet1"/>
        <w:rPr>
          <w:rFonts w:ascii="VIC" w:hAnsi="VIC"/>
        </w:rPr>
      </w:pPr>
      <w:r w:rsidRPr="0066391D">
        <w:rPr>
          <w:rFonts w:ascii="VIC" w:hAnsi="VIC"/>
        </w:rPr>
        <w:t>The bone will continue to r</w:t>
      </w:r>
      <w:bookmarkStart w:id="0" w:name="_GoBack"/>
      <w:bookmarkEnd w:id="0"/>
      <w:r w:rsidRPr="0066391D">
        <w:rPr>
          <w:rFonts w:ascii="VIC" w:hAnsi="VIC"/>
        </w:rPr>
        <w:t xml:space="preserve">ecover, even after the cast or splint is removed. </w:t>
      </w:r>
      <w:r w:rsidR="00715B1F">
        <w:rPr>
          <w:rFonts w:ascii="VIC" w:hAnsi="VIC"/>
        </w:rPr>
        <w:t>T</w:t>
      </w:r>
      <w:r w:rsidRPr="0066391D">
        <w:rPr>
          <w:rFonts w:ascii="VIC" w:hAnsi="VIC"/>
        </w:rPr>
        <w:t xml:space="preserve">ake extra care and precautions to not reinjure the recovering bone, especially for the </w:t>
      </w:r>
      <w:r w:rsidR="00715B1F">
        <w:rPr>
          <w:rFonts w:ascii="VIC" w:hAnsi="VIC"/>
        </w:rPr>
        <w:t xml:space="preserve">first </w:t>
      </w:r>
      <w:r w:rsidRPr="0066391D">
        <w:rPr>
          <w:rFonts w:ascii="VIC" w:hAnsi="VIC"/>
        </w:rPr>
        <w:t>six weeks.</w:t>
      </w:r>
    </w:p>
    <w:p w14:paraId="1CAED1BF" w14:textId="77777777" w:rsidR="00D726BA" w:rsidRPr="0066391D" w:rsidRDefault="00D726BA" w:rsidP="0066391D">
      <w:pPr>
        <w:pStyle w:val="Bullet1"/>
        <w:rPr>
          <w:rFonts w:ascii="VIC" w:hAnsi="VIC"/>
        </w:rPr>
      </w:pPr>
      <w:r w:rsidRPr="0066391D">
        <w:rPr>
          <w:rFonts w:ascii="VIC" w:hAnsi="VIC"/>
        </w:rPr>
        <w:t>You may feel a lump at the site of the fracture. This is the new bone, which will eventually take on the shape of your original bone.</w:t>
      </w:r>
    </w:p>
    <w:p w14:paraId="79B151D8" w14:textId="77777777" w:rsidR="00D726BA" w:rsidRPr="00421B13" w:rsidRDefault="00D726BA" w:rsidP="0066391D">
      <w:pPr>
        <w:pStyle w:val="Heading2"/>
        <w:rPr>
          <w:rFonts w:ascii="VIC SemiBold" w:hAnsi="VIC SemiBold"/>
          <w:b w:val="0"/>
        </w:rPr>
      </w:pPr>
      <w:r w:rsidRPr="00421B13">
        <w:rPr>
          <w:rFonts w:ascii="VIC SemiBold" w:hAnsi="VIC SemiBold"/>
          <w:b w:val="0"/>
        </w:rPr>
        <w:t>Caring for the fracture</w:t>
      </w:r>
    </w:p>
    <w:p w14:paraId="229DB3EC" w14:textId="77777777" w:rsidR="00D726BA" w:rsidRPr="0066391D" w:rsidRDefault="00D726BA" w:rsidP="0066391D">
      <w:r w:rsidRPr="0066391D">
        <w:t>The cast, sling or splint will support and protect the bone while the fracture heals. It can sometimes cause problems with blood flow, especially in the first couple of days. The following advice may help to avoid problems.</w:t>
      </w:r>
    </w:p>
    <w:p w14:paraId="170C204E" w14:textId="689730F5" w:rsidR="00D726BA" w:rsidRPr="0066391D" w:rsidRDefault="00D726BA" w:rsidP="0066391D">
      <w:pPr>
        <w:pStyle w:val="Bullet1"/>
        <w:rPr>
          <w:rFonts w:ascii="VIC" w:hAnsi="VIC"/>
        </w:rPr>
      </w:pPr>
      <w:r w:rsidRPr="0066391D">
        <w:rPr>
          <w:rFonts w:ascii="VIC" w:hAnsi="VIC"/>
        </w:rPr>
        <w:t xml:space="preserve">Frequently move or wiggle the fingers (in the case of an upper limb plaster) or toes (for </w:t>
      </w:r>
      <w:r w:rsidR="00715B1F">
        <w:rPr>
          <w:rFonts w:ascii="VIC" w:hAnsi="VIC"/>
        </w:rPr>
        <w:t xml:space="preserve">a </w:t>
      </w:r>
      <w:r w:rsidRPr="0066391D">
        <w:rPr>
          <w:rFonts w:ascii="VIC" w:hAnsi="VIC"/>
        </w:rPr>
        <w:t>lower limb plaster)</w:t>
      </w:r>
      <w:r w:rsidR="003655A6">
        <w:rPr>
          <w:rFonts w:ascii="VIC" w:hAnsi="VIC"/>
        </w:rPr>
        <w:t>.</w:t>
      </w:r>
    </w:p>
    <w:p w14:paraId="47401352" w14:textId="64058A29" w:rsidR="00D726BA" w:rsidRPr="0066391D" w:rsidRDefault="00D726BA" w:rsidP="0066391D">
      <w:pPr>
        <w:pStyle w:val="Bullet1"/>
        <w:rPr>
          <w:rFonts w:ascii="VIC" w:hAnsi="VIC"/>
        </w:rPr>
      </w:pPr>
      <w:r w:rsidRPr="0066391D">
        <w:rPr>
          <w:rFonts w:ascii="VIC" w:hAnsi="VIC"/>
        </w:rPr>
        <w:t>Keep the plaster raised (ideally above your heart) to prevent swelling, especially for the first 48 hours (for example, use a sling to keep an arm raised or place pillows under your leg</w:t>
      </w:r>
      <w:r w:rsidR="00086A54">
        <w:rPr>
          <w:rFonts w:ascii="VIC" w:hAnsi="VIC"/>
        </w:rPr>
        <w:t xml:space="preserve"> when resting</w:t>
      </w:r>
      <w:r w:rsidRPr="0066391D">
        <w:rPr>
          <w:rFonts w:ascii="VIC" w:hAnsi="VIC"/>
        </w:rPr>
        <w:t>)</w:t>
      </w:r>
      <w:r w:rsidR="003655A6">
        <w:rPr>
          <w:rFonts w:ascii="VIC" w:hAnsi="VIC"/>
        </w:rPr>
        <w:t>.</w:t>
      </w:r>
    </w:p>
    <w:p w14:paraId="00321978" w14:textId="77777777" w:rsidR="00D726BA" w:rsidRPr="0066391D" w:rsidRDefault="00D726BA" w:rsidP="0066391D">
      <w:pPr>
        <w:pStyle w:val="Bullet1"/>
        <w:rPr>
          <w:rFonts w:ascii="VIC" w:hAnsi="VIC"/>
        </w:rPr>
      </w:pPr>
      <w:r w:rsidRPr="0066391D">
        <w:rPr>
          <w:rFonts w:ascii="VIC" w:hAnsi="VIC"/>
        </w:rPr>
        <w:t xml:space="preserve">It is important for your recovery that you keep the cast in good condition. </w:t>
      </w:r>
    </w:p>
    <w:p w14:paraId="1D07BA8E" w14:textId="77777777" w:rsidR="00D726BA" w:rsidRPr="00421B13" w:rsidRDefault="00D726BA" w:rsidP="0066391D">
      <w:pPr>
        <w:pStyle w:val="Heading2"/>
        <w:rPr>
          <w:rFonts w:ascii="VIC SemiBold" w:hAnsi="VIC SemiBold"/>
          <w:b w:val="0"/>
        </w:rPr>
      </w:pPr>
      <w:r w:rsidRPr="00421B13">
        <w:rPr>
          <w:rFonts w:ascii="VIC SemiBold" w:hAnsi="VIC SemiBold"/>
          <w:b w:val="0"/>
        </w:rPr>
        <w:t>Caring for the plaster or fibreglass cast</w:t>
      </w:r>
    </w:p>
    <w:p w14:paraId="4C8CA8A3" w14:textId="77777777" w:rsidR="00D726BA" w:rsidRPr="0066391D" w:rsidRDefault="00D726BA" w:rsidP="0066391D">
      <w:r w:rsidRPr="0066391D">
        <w:t>It is important that you look after your cast.</w:t>
      </w:r>
    </w:p>
    <w:p w14:paraId="4B2E4F47" w14:textId="77777777" w:rsidR="00D726BA" w:rsidRPr="0066391D" w:rsidRDefault="00D726BA" w:rsidP="0066391D">
      <w:pPr>
        <w:pStyle w:val="Bullet1"/>
        <w:rPr>
          <w:rFonts w:ascii="VIC" w:hAnsi="VIC"/>
        </w:rPr>
      </w:pPr>
      <w:r w:rsidRPr="0066391D">
        <w:rPr>
          <w:rFonts w:ascii="VIC" w:hAnsi="VIC"/>
        </w:rPr>
        <w:t xml:space="preserve">Rest for a couple of days after the cast is applied to allow it to set completely. </w:t>
      </w:r>
    </w:p>
    <w:p w14:paraId="4AA43D5F" w14:textId="77777777" w:rsidR="00D726BA" w:rsidRPr="0066391D" w:rsidRDefault="00D726BA" w:rsidP="0066391D">
      <w:pPr>
        <w:pStyle w:val="Bullet1"/>
        <w:rPr>
          <w:rFonts w:ascii="VIC" w:hAnsi="VIC"/>
        </w:rPr>
      </w:pPr>
      <w:r w:rsidRPr="0066391D">
        <w:rPr>
          <w:rFonts w:ascii="VIC" w:hAnsi="VIC"/>
        </w:rPr>
        <w:t>Keep the cast dry. When having a shower or bath, put a plastic bag over the plaster and seal it with a rubber band. Try to keep the limb away from water, to prevent any leaking in. Keep the plaster out of the rain.</w:t>
      </w:r>
    </w:p>
    <w:p w14:paraId="19D3328A" w14:textId="77777777" w:rsidR="00D726BA" w:rsidRPr="0066391D" w:rsidRDefault="00D726BA" w:rsidP="0066391D">
      <w:pPr>
        <w:pStyle w:val="Bullet1"/>
        <w:rPr>
          <w:rFonts w:ascii="VIC" w:hAnsi="VIC"/>
        </w:rPr>
      </w:pPr>
      <w:r w:rsidRPr="0066391D">
        <w:rPr>
          <w:rFonts w:ascii="VIC" w:hAnsi="VIC"/>
        </w:rPr>
        <w:lastRenderedPageBreak/>
        <w:t>Do not stick objects down the cast, as this may damage the skin and cause infection.</w:t>
      </w:r>
    </w:p>
    <w:p w14:paraId="5646A77B" w14:textId="77777777" w:rsidR="00D726BA" w:rsidRPr="0066391D" w:rsidRDefault="00D726BA" w:rsidP="0066391D">
      <w:pPr>
        <w:pStyle w:val="Bullet1"/>
        <w:rPr>
          <w:rFonts w:ascii="VIC" w:hAnsi="VIC"/>
        </w:rPr>
      </w:pPr>
      <w:r w:rsidRPr="0066391D">
        <w:rPr>
          <w:rFonts w:ascii="VIC" w:hAnsi="VIC"/>
        </w:rPr>
        <w:t>Do not cut or interfere with the cast.</w:t>
      </w:r>
    </w:p>
    <w:p w14:paraId="6F94013B" w14:textId="4D057AFD" w:rsidR="00D726BA" w:rsidRPr="0066391D" w:rsidRDefault="00D726BA" w:rsidP="0066391D">
      <w:pPr>
        <w:pStyle w:val="Bullet1"/>
        <w:rPr>
          <w:rFonts w:ascii="VIC" w:hAnsi="VIC"/>
        </w:rPr>
      </w:pPr>
      <w:r w:rsidRPr="0066391D">
        <w:rPr>
          <w:rFonts w:ascii="VIC" w:hAnsi="VIC"/>
        </w:rPr>
        <w:t>Do not put weight on a cast. Use crutches as directed</w:t>
      </w:r>
      <w:r w:rsidR="00086A54">
        <w:rPr>
          <w:rFonts w:ascii="VIC" w:hAnsi="VIC"/>
        </w:rPr>
        <w:t xml:space="preserve"> for a fracture in your leg</w:t>
      </w:r>
      <w:r w:rsidRPr="0066391D">
        <w:rPr>
          <w:rFonts w:ascii="VIC" w:hAnsi="VIC"/>
        </w:rPr>
        <w:t>.</w:t>
      </w:r>
    </w:p>
    <w:p w14:paraId="1C0035B0" w14:textId="5409DEB2" w:rsidR="00D726BA" w:rsidRPr="0066391D" w:rsidRDefault="00D726BA" w:rsidP="0066391D">
      <w:pPr>
        <w:pStyle w:val="Bullet1"/>
        <w:rPr>
          <w:rFonts w:ascii="VIC" w:hAnsi="VIC"/>
        </w:rPr>
      </w:pPr>
      <w:r w:rsidRPr="0066391D">
        <w:rPr>
          <w:rFonts w:ascii="VIC" w:hAnsi="VIC"/>
        </w:rPr>
        <w:t>Do not lift anything or drive until the fracture is healed and a health</w:t>
      </w:r>
      <w:r w:rsidR="00715B1F">
        <w:rPr>
          <w:rFonts w:ascii="VIC" w:hAnsi="VIC"/>
        </w:rPr>
        <w:t>care</w:t>
      </w:r>
      <w:r w:rsidRPr="0066391D">
        <w:rPr>
          <w:rFonts w:ascii="VIC" w:hAnsi="VIC"/>
        </w:rPr>
        <w:t xml:space="preserve"> professional has advised you to return to these activities.</w:t>
      </w:r>
    </w:p>
    <w:p w14:paraId="4F186127" w14:textId="2DB20990" w:rsidR="00D726BA" w:rsidRPr="00421B13" w:rsidRDefault="00D726BA" w:rsidP="0066391D">
      <w:pPr>
        <w:pStyle w:val="Heading2"/>
        <w:rPr>
          <w:rFonts w:ascii="VIC SemiBold" w:hAnsi="VIC SemiBold"/>
          <w:b w:val="0"/>
        </w:rPr>
      </w:pPr>
      <w:r w:rsidRPr="00421B13">
        <w:rPr>
          <w:rFonts w:ascii="VIC SemiBold" w:hAnsi="VIC SemiBold"/>
          <w:b w:val="0"/>
        </w:rPr>
        <w:t>Follow</w:t>
      </w:r>
      <w:r w:rsidR="003655A6" w:rsidRPr="00421B13">
        <w:rPr>
          <w:rFonts w:ascii="VIC SemiBold" w:hAnsi="VIC SemiBold"/>
          <w:b w:val="0"/>
        </w:rPr>
        <w:t>-</w:t>
      </w:r>
      <w:r w:rsidRPr="00421B13">
        <w:rPr>
          <w:rFonts w:ascii="VIC SemiBold" w:hAnsi="VIC SemiBold"/>
          <w:b w:val="0"/>
        </w:rPr>
        <w:t>up</w:t>
      </w:r>
    </w:p>
    <w:p w14:paraId="7553E231" w14:textId="77777777" w:rsidR="00D726BA" w:rsidRPr="0066391D" w:rsidRDefault="00D726BA" w:rsidP="0066391D">
      <w:r w:rsidRPr="0066391D">
        <w:rPr>
          <w:spacing w:val="-1"/>
        </w:rPr>
        <w:t xml:space="preserve">For most fractures, you will be asked to visit a specialist fracture clinic or local doctor one to two weeks after your </w:t>
      </w:r>
      <w:proofErr w:type="gramStart"/>
      <w:r w:rsidRPr="0066391D">
        <w:rPr>
          <w:spacing w:val="-1"/>
        </w:rPr>
        <w:t>injury</w:t>
      </w:r>
      <w:proofErr w:type="gramEnd"/>
      <w:r w:rsidRPr="0066391D">
        <w:rPr>
          <w:spacing w:val="-1"/>
        </w:rPr>
        <w:t xml:space="preserve"> so the fracture can be checked. If this happens, make sure you attend this appointment.</w:t>
      </w:r>
    </w:p>
    <w:p w14:paraId="2E196784" w14:textId="22259ABA" w:rsidR="00D726BA" w:rsidRPr="0066391D" w:rsidRDefault="00D726BA" w:rsidP="0066391D">
      <w:r w:rsidRPr="0066391D">
        <w:t xml:space="preserve">If there are any concerns about the fracture or the way it is healing, you may be referred to an </w:t>
      </w:r>
      <w:r w:rsidRPr="0066391D">
        <w:rPr>
          <w:iCs/>
        </w:rPr>
        <w:t>orthopaedic surgeon</w:t>
      </w:r>
      <w:r w:rsidRPr="0066391D">
        <w:t xml:space="preserve"> (specialist bone doctor). It is important that you keep this appointment and take your </w:t>
      </w:r>
      <w:r w:rsidR="003655A6">
        <w:t>x</w:t>
      </w:r>
      <w:r w:rsidRPr="0066391D">
        <w:t>-rays with you if possible.</w:t>
      </w:r>
    </w:p>
    <w:p w14:paraId="1FA4F438" w14:textId="77777777" w:rsidR="00BA3A90" w:rsidRPr="0066391D" w:rsidRDefault="00D726BA" w:rsidP="0066391D">
      <w:r w:rsidRPr="0066391D">
        <w:t>On average, a cast stays on for about six weeks. This may be longer or shorter, depending on your age, general health and the type of fracture.</w:t>
      </w:r>
    </w:p>
    <w:p w14:paraId="1639C3D7" w14:textId="77777777" w:rsidR="00F25919" w:rsidRPr="00E3023E" w:rsidRDefault="00F25919" w:rsidP="00821107">
      <w:r w:rsidRPr="00E3023E">
        <w:rPr>
          <w:noProof/>
        </w:rPr>
        <mc:AlternateContent>
          <mc:Choice Requires="wps">
            <w:drawing>
              <wp:inline distT="0" distB="0" distL="0" distR="0" wp14:anchorId="6D14EBE8" wp14:editId="56AB0D74">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5A8053E4" w14:textId="77777777" w:rsidR="00F25919" w:rsidRPr="00421B13" w:rsidRDefault="006A2738" w:rsidP="00821107">
                            <w:pPr>
                              <w:pStyle w:val="PulloutHeading"/>
                              <w:rPr>
                                <w:rFonts w:ascii="VIC SemiBold" w:hAnsi="VIC SemiBold"/>
                                <w:b w:val="0"/>
                              </w:rPr>
                            </w:pPr>
                            <w:r w:rsidRPr="00421B13">
                              <w:rPr>
                                <w:rFonts w:ascii="VIC SemiBold" w:hAnsi="VIC SemiBold"/>
                                <w:b w:val="0"/>
                              </w:rPr>
                              <w:t>Seeking help</w:t>
                            </w:r>
                          </w:p>
                          <w:p w14:paraId="081F4526" w14:textId="2FF06D5D" w:rsidR="00714EDC" w:rsidRDefault="00714EDC" w:rsidP="00714EDC">
                            <w:pPr>
                              <w:pStyle w:val="PulloutText"/>
                            </w:pPr>
                            <w:r w:rsidRPr="00714EDC">
                              <w:t xml:space="preserve">In a medical emergency call an ambulance </w:t>
                            </w:r>
                            <w:r w:rsidR="003655A6">
                              <w:t xml:space="preserve">– </w:t>
                            </w:r>
                            <w:r w:rsidR="003655A6" w:rsidRPr="00714EDC">
                              <w:t xml:space="preserve">dial </w:t>
                            </w:r>
                            <w:r w:rsidR="003655A6">
                              <w:t xml:space="preserve">triple zero </w:t>
                            </w:r>
                            <w:r w:rsidRPr="00714EDC">
                              <w:t>(000).</w:t>
                            </w:r>
                          </w:p>
                          <w:p w14:paraId="32AC64D3" w14:textId="77777777" w:rsidR="00D726BA" w:rsidRPr="00D726BA" w:rsidRDefault="00D726BA" w:rsidP="00D726BA">
                            <w:pPr>
                              <w:pStyle w:val="PulloutText"/>
                            </w:pPr>
                            <w:r w:rsidRPr="00D726BA">
                              <w:t>Go back to hospital if:</w:t>
                            </w:r>
                          </w:p>
                          <w:p w14:paraId="1AA4B7F7" w14:textId="664C0A22" w:rsidR="00D726BA" w:rsidRPr="00D726BA" w:rsidRDefault="0066391D" w:rsidP="00D726BA">
                            <w:pPr>
                              <w:pStyle w:val="PulloutText"/>
                            </w:pPr>
                            <w:r>
                              <w:t xml:space="preserve">• </w:t>
                            </w:r>
                            <w:r w:rsidR="00D726BA" w:rsidRPr="00D726BA">
                              <w:t>your fingers and toes remain swollen or have changed colour (to white or blue), even after being elevated (raised) for 20 minutes</w:t>
                            </w:r>
                          </w:p>
                          <w:p w14:paraId="3C3232E2" w14:textId="0E2DAC79" w:rsidR="00D726BA" w:rsidRPr="00D726BA" w:rsidRDefault="0066391D" w:rsidP="00D726BA">
                            <w:pPr>
                              <w:pStyle w:val="PulloutText"/>
                            </w:pPr>
                            <w:r>
                              <w:t xml:space="preserve">• </w:t>
                            </w:r>
                            <w:r w:rsidR="00D726BA" w:rsidRPr="00D726BA">
                              <w:t>your toes or fingers feel numb</w:t>
                            </w:r>
                          </w:p>
                          <w:p w14:paraId="6CD6CBC2" w14:textId="093E4393" w:rsidR="00D726BA" w:rsidRPr="00D726BA" w:rsidRDefault="0066391D" w:rsidP="00D726BA">
                            <w:pPr>
                              <w:pStyle w:val="PulloutText"/>
                            </w:pPr>
                            <w:r>
                              <w:t xml:space="preserve">• </w:t>
                            </w:r>
                            <w:r w:rsidR="00D726BA" w:rsidRPr="00D726BA">
                              <w:t>your toes or fingers are very cold to touch</w:t>
                            </w:r>
                          </w:p>
                          <w:p w14:paraId="0753D282" w14:textId="3ED71143" w:rsidR="00D726BA" w:rsidRPr="00D726BA" w:rsidRDefault="00D726BA" w:rsidP="00D726BA">
                            <w:pPr>
                              <w:pStyle w:val="PulloutText"/>
                            </w:pPr>
                            <w:r w:rsidRPr="00D726BA">
                              <w:t>•</w:t>
                            </w:r>
                            <w:r w:rsidR="0066391D">
                              <w:t xml:space="preserve"> </w:t>
                            </w:r>
                            <w:r w:rsidRPr="00D726BA">
                              <w:t>you develop ‘pins and needles’ below your plaster in your fingers or toes</w:t>
                            </w:r>
                          </w:p>
                          <w:p w14:paraId="35BF709C" w14:textId="34B318EC" w:rsidR="00D726BA" w:rsidRPr="00D726BA" w:rsidRDefault="0066391D" w:rsidP="00D726BA">
                            <w:pPr>
                              <w:pStyle w:val="PulloutText"/>
                            </w:pPr>
                            <w:r>
                              <w:t xml:space="preserve">• </w:t>
                            </w:r>
                            <w:r w:rsidR="00D726BA" w:rsidRPr="00D726BA">
                              <w:t>you have severe pain not controlled with the medications you have been given, especially in the first 24-48 hours</w:t>
                            </w:r>
                            <w:r w:rsidR="00475C5F">
                              <w:t>.</w:t>
                            </w:r>
                          </w:p>
                          <w:p w14:paraId="0C4FF108" w14:textId="5BBE0065" w:rsidR="00D726BA" w:rsidRPr="00D726BA" w:rsidRDefault="00D726BA" w:rsidP="00D726BA">
                            <w:pPr>
                              <w:pStyle w:val="PulloutText"/>
                            </w:pPr>
                            <w:r w:rsidRPr="00D726BA">
                              <w:t xml:space="preserve">If your cast is cracked, soft, </w:t>
                            </w:r>
                            <w:proofErr w:type="spellStart"/>
                            <w:r w:rsidRPr="00D726BA">
                              <w:t>loose</w:t>
                            </w:r>
                            <w:proofErr w:type="spellEnd"/>
                            <w:r w:rsidRPr="00D726BA">
                              <w:t xml:space="preserve"> or tight, </w:t>
                            </w:r>
                            <w:r w:rsidR="00475C5F">
                              <w:t xml:space="preserve">if </w:t>
                            </w:r>
                            <w:r w:rsidRPr="00D726BA">
                              <w:t xml:space="preserve">there is a strong, offensive smell coming from the cast, or </w:t>
                            </w:r>
                            <w:r w:rsidR="00475C5F">
                              <w:t xml:space="preserve">if </w:t>
                            </w:r>
                            <w:r w:rsidRPr="00D726BA">
                              <w:t>you have any other concerns, see your local doctor or healthcare professional.</w:t>
                            </w:r>
                          </w:p>
                          <w:p w14:paraId="71DE8A02" w14:textId="6A74587B" w:rsidR="006A2738" w:rsidRDefault="006A2738" w:rsidP="006A2738">
                            <w:pPr>
                              <w:pStyle w:val="PulloutText"/>
                              <w:rPr>
                                <w:rFonts w:ascii="HelveticaNeueLT-Medium" w:hAnsi="HelveticaNeueLT-Medium" w:cs="HelveticaNeueLT-Medium"/>
                                <w:sz w:val="26"/>
                                <w:szCs w:val="26"/>
                              </w:rPr>
                            </w:pPr>
                            <w:r>
                              <w:t xml:space="preserve">For health advice from a </w:t>
                            </w:r>
                            <w:r w:rsidR="00475C5F">
                              <w:t>r</w:t>
                            </w:r>
                            <w:r>
                              <w:t xml:space="preserve">egistered </w:t>
                            </w:r>
                            <w:r w:rsidR="00475C5F">
                              <w:t>n</w:t>
                            </w:r>
                            <w:r>
                              <w:t xml:space="preserve">urse you can call NURSE-ON-CALL 24 hours a day on 1300 60 60 24 for the cost of a local call from anywhere in </w:t>
                            </w:r>
                            <w:proofErr w:type="gramStart"/>
                            <w:r>
                              <w:t>Victoria.*</w:t>
                            </w:r>
                            <w:proofErr w:type="gramEnd"/>
                          </w:p>
                          <w:p w14:paraId="01616139" w14:textId="0C735415" w:rsidR="006A2738" w:rsidRDefault="006A2738" w:rsidP="006A2738">
                            <w:pPr>
                              <w:pStyle w:val="PulloutText"/>
                            </w:pPr>
                            <w:r>
                              <w:t>NURSE-ON-CALL provides access to interpreting services for callers not confident with English.</w:t>
                            </w:r>
                          </w:p>
                          <w:p w14:paraId="0FDB69CD" w14:textId="59D22A71" w:rsidR="00F25919" w:rsidRPr="00421B13" w:rsidRDefault="006A2738" w:rsidP="006A2738">
                            <w:pPr>
                              <w:pStyle w:val="PulloutText"/>
                            </w:pPr>
                            <w:r w:rsidRPr="00421B13">
                              <w:rPr>
                                <w:rFonts w:cs="HelveticaNeueLT-Light"/>
                                <w:kern w:val="1"/>
                                <w:sz w:val="15"/>
                                <w:szCs w:val="15"/>
                              </w:rPr>
                              <w:t>*</w:t>
                            </w:r>
                            <w:r w:rsidR="00523150" w:rsidRPr="00421B13">
                              <w:rPr>
                                <w:rFonts w:cs="HelveticaNeueLT-Light"/>
                                <w:kern w:val="1"/>
                                <w:sz w:val="15"/>
                                <w:szCs w:val="15"/>
                              </w:rPr>
                              <w:t xml:space="preserve"> </w:t>
                            </w:r>
                            <w:r w:rsidRPr="00421B13">
                              <w:rPr>
                                <w:rFonts w:cs="HelveticaNeueLT-Light"/>
                                <w:kern w:val="1"/>
                                <w:sz w:val="15"/>
                                <w:szCs w:val="15"/>
                              </w:rPr>
                              <w:t>Calls from mobil</w:t>
                            </w:r>
                            <w:r w:rsidR="00421B13" w:rsidRPr="00421B13">
                              <w:rPr>
                                <w:rFonts w:cs="HelveticaNeueLT-Light"/>
                                <w:kern w:val="1"/>
                                <w:sz w:val="15"/>
                                <w:szCs w:val="15"/>
                              </w:rPr>
                              <w:t>es</w:t>
                            </w:r>
                            <w:r w:rsidRPr="00421B13">
                              <w:rPr>
                                <w:rFonts w:cs="HelveticaNeueLT-Light"/>
                                <w:kern w:val="1"/>
                                <w:sz w:val="15"/>
                                <w:szCs w:val="15"/>
                              </w:rPr>
                              <w:t xml:space="preserve"> may be charged at a higher rate</w:t>
                            </w:r>
                            <w:r w:rsidR="00523150" w:rsidRPr="00421B13">
                              <w:rPr>
                                <w:rFonts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6D14EBE8"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5A8053E4" w14:textId="77777777" w:rsidR="00F25919" w:rsidRPr="00421B13" w:rsidRDefault="006A2738" w:rsidP="00821107">
                      <w:pPr>
                        <w:pStyle w:val="PulloutHeading"/>
                        <w:rPr>
                          <w:rFonts w:ascii="VIC SemiBold" w:hAnsi="VIC SemiBold"/>
                          <w:b w:val="0"/>
                        </w:rPr>
                      </w:pPr>
                      <w:r w:rsidRPr="00421B13">
                        <w:rPr>
                          <w:rFonts w:ascii="VIC SemiBold" w:hAnsi="VIC SemiBold"/>
                          <w:b w:val="0"/>
                        </w:rPr>
                        <w:t>Seeking help</w:t>
                      </w:r>
                    </w:p>
                    <w:p w14:paraId="081F4526" w14:textId="2FF06D5D" w:rsidR="00714EDC" w:rsidRDefault="00714EDC" w:rsidP="00714EDC">
                      <w:pPr>
                        <w:pStyle w:val="PulloutText"/>
                      </w:pPr>
                      <w:r w:rsidRPr="00714EDC">
                        <w:t xml:space="preserve">In a medical emergency call an ambulance </w:t>
                      </w:r>
                      <w:r w:rsidR="003655A6">
                        <w:t xml:space="preserve">– </w:t>
                      </w:r>
                      <w:r w:rsidR="003655A6" w:rsidRPr="00714EDC">
                        <w:t xml:space="preserve">dial </w:t>
                      </w:r>
                      <w:r w:rsidR="003655A6">
                        <w:t xml:space="preserve">triple zero </w:t>
                      </w:r>
                      <w:r w:rsidRPr="00714EDC">
                        <w:t>(000).</w:t>
                      </w:r>
                    </w:p>
                    <w:p w14:paraId="32AC64D3" w14:textId="77777777" w:rsidR="00D726BA" w:rsidRPr="00D726BA" w:rsidRDefault="00D726BA" w:rsidP="00D726BA">
                      <w:pPr>
                        <w:pStyle w:val="PulloutText"/>
                      </w:pPr>
                      <w:r w:rsidRPr="00D726BA">
                        <w:t>Go back to hospital if:</w:t>
                      </w:r>
                    </w:p>
                    <w:p w14:paraId="1AA4B7F7" w14:textId="664C0A22" w:rsidR="00D726BA" w:rsidRPr="00D726BA" w:rsidRDefault="0066391D" w:rsidP="00D726BA">
                      <w:pPr>
                        <w:pStyle w:val="PulloutText"/>
                      </w:pPr>
                      <w:r>
                        <w:t xml:space="preserve">• </w:t>
                      </w:r>
                      <w:r w:rsidR="00D726BA" w:rsidRPr="00D726BA">
                        <w:t>your fingers and toes remain swollen or have changed colour (to white or blue), even after being elevated (raised) for 20 minutes</w:t>
                      </w:r>
                    </w:p>
                    <w:p w14:paraId="3C3232E2" w14:textId="0E2DAC79" w:rsidR="00D726BA" w:rsidRPr="00D726BA" w:rsidRDefault="0066391D" w:rsidP="00D726BA">
                      <w:pPr>
                        <w:pStyle w:val="PulloutText"/>
                      </w:pPr>
                      <w:r>
                        <w:t xml:space="preserve">• </w:t>
                      </w:r>
                      <w:r w:rsidR="00D726BA" w:rsidRPr="00D726BA">
                        <w:t>your toes or fingers feel numb</w:t>
                      </w:r>
                    </w:p>
                    <w:p w14:paraId="6CD6CBC2" w14:textId="093E4393" w:rsidR="00D726BA" w:rsidRPr="00D726BA" w:rsidRDefault="0066391D" w:rsidP="00D726BA">
                      <w:pPr>
                        <w:pStyle w:val="PulloutText"/>
                      </w:pPr>
                      <w:r>
                        <w:t xml:space="preserve">• </w:t>
                      </w:r>
                      <w:r w:rsidR="00D726BA" w:rsidRPr="00D726BA">
                        <w:t>your toes or fingers are very cold to touch</w:t>
                      </w:r>
                    </w:p>
                    <w:p w14:paraId="0753D282" w14:textId="3ED71143" w:rsidR="00D726BA" w:rsidRPr="00D726BA" w:rsidRDefault="00D726BA" w:rsidP="00D726BA">
                      <w:pPr>
                        <w:pStyle w:val="PulloutText"/>
                      </w:pPr>
                      <w:r w:rsidRPr="00D726BA">
                        <w:t>•</w:t>
                      </w:r>
                      <w:r w:rsidR="0066391D">
                        <w:t xml:space="preserve"> </w:t>
                      </w:r>
                      <w:r w:rsidRPr="00D726BA">
                        <w:t>you develop ‘pins and needles’ below your plaster in your fingers or toes</w:t>
                      </w:r>
                    </w:p>
                    <w:p w14:paraId="35BF709C" w14:textId="34B318EC" w:rsidR="00D726BA" w:rsidRPr="00D726BA" w:rsidRDefault="0066391D" w:rsidP="00D726BA">
                      <w:pPr>
                        <w:pStyle w:val="PulloutText"/>
                      </w:pPr>
                      <w:r>
                        <w:t xml:space="preserve">• </w:t>
                      </w:r>
                      <w:r w:rsidR="00D726BA" w:rsidRPr="00D726BA">
                        <w:t>you have severe pain not controlled with the medications you have been given, especially in the first 24-48 hours</w:t>
                      </w:r>
                      <w:r w:rsidR="00475C5F">
                        <w:t>.</w:t>
                      </w:r>
                    </w:p>
                    <w:p w14:paraId="0C4FF108" w14:textId="5BBE0065" w:rsidR="00D726BA" w:rsidRPr="00D726BA" w:rsidRDefault="00D726BA" w:rsidP="00D726BA">
                      <w:pPr>
                        <w:pStyle w:val="PulloutText"/>
                      </w:pPr>
                      <w:r w:rsidRPr="00D726BA">
                        <w:t xml:space="preserve">If your cast is cracked, soft, </w:t>
                      </w:r>
                      <w:proofErr w:type="spellStart"/>
                      <w:r w:rsidRPr="00D726BA">
                        <w:t>loose</w:t>
                      </w:r>
                      <w:proofErr w:type="spellEnd"/>
                      <w:r w:rsidRPr="00D726BA">
                        <w:t xml:space="preserve"> or tight, </w:t>
                      </w:r>
                      <w:r w:rsidR="00475C5F">
                        <w:t xml:space="preserve">if </w:t>
                      </w:r>
                      <w:r w:rsidRPr="00D726BA">
                        <w:t xml:space="preserve">there is a strong, offensive smell coming from the cast, or </w:t>
                      </w:r>
                      <w:r w:rsidR="00475C5F">
                        <w:t xml:space="preserve">if </w:t>
                      </w:r>
                      <w:r w:rsidRPr="00D726BA">
                        <w:t>you have any other concerns, see your local doctor or healthcare professional.</w:t>
                      </w:r>
                    </w:p>
                    <w:p w14:paraId="71DE8A02" w14:textId="6A74587B" w:rsidR="006A2738" w:rsidRDefault="006A2738" w:rsidP="006A2738">
                      <w:pPr>
                        <w:pStyle w:val="PulloutText"/>
                        <w:rPr>
                          <w:rFonts w:ascii="HelveticaNeueLT-Medium" w:hAnsi="HelveticaNeueLT-Medium" w:cs="HelveticaNeueLT-Medium"/>
                          <w:sz w:val="26"/>
                          <w:szCs w:val="26"/>
                        </w:rPr>
                      </w:pPr>
                      <w:r>
                        <w:t xml:space="preserve">For health advice from a </w:t>
                      </w:r>
                      <w:r w:rsidR="00475C5F">
                        <w:t>r</w:t>
                      </w:r>
                      <w:r>
                        <w:t xml:space="preserve">egistered </w:t>
                      </w:r>
                      <w:r w:rsidR="00475C5F">
                        <w:t>n</w:t>
                      </w:r>
                      <w:r>
                        <w:t xml:space="preserve">urse you can call NURSE-ON-CALL 24 hours a day on 1300 60 60 24 for the cost of a local call from anywhere in </w:t>
                      </w:r>
                      <w:proofErr w:type="gramStart"/>
                      <w:r>
                        <w:t>Victoria.*</w:t>
                      </w:r>
                      <w:proofErr w:type="gramEnd"/>
                    </w:p>
                    <w:p w14:paraId="01616139" w14:textId="0C735415" w:rsidR="006A2738" w:rsidRDefault="006A2738" w:rsidP="006A2738">
                      <w:pPr>
                        <w:pStyle w:val="PulloutText"/>
                      </w:pPr>
                      <w:r>
                        <w:t>NURSE-ON-CALL provides access to interpreting services for callers not confident with English.</w:t>
                      </w:r>
                    </w:p>
                    <w:p w14:paraId="0FDB69CD" w14:textId="59D22A71" w:rsidR="00F25919" w:rsidRPr="00421B13" w:rsidRDefault="006A2738" w:rsidP="006A2738">
                      <w:pPr>
                        <w:pStyle w:val="PulloutText"/>
                      </w:pPr>
                      <w:r w:rsidRPr="00421B13">
                        <w:rPr>
                          <w:rFonts w:cs="HelveticaNeueLT-Light"/>
                          <w:kern w:val="1"/>
                          <w:sz w:val="15"/>
                          <w:szCs w:val="15"/>
                        </w:rPr>
                        <w:t>*</w:t>
                      </w:r>
                      <w:r w:rsidR="00523150" w:rsidRPr="00421B13">
                        <w:rPr>
                          <w:rFonts w:cs="HelveticaNeueLT-Light"/>
                          <w:kern w:val="1"/>
                          <w:sz w:val="15"/>
                          <w:szCs w:val="15"/>
                        </w:rPr>
                        <w:t xml:space="preserve"> </w:t>
                      </w:r>
                      <w:r w:rsidRPr="00421B13">
                        <w:rPr>
                          <w:rFonts w:cs="HelveticaNeueLT-Light"/>
                          <w:kern w:val="1"/>
                          <w:sz w:val="15"/>
                          <w:szCs w:val="15"/>
                        </w:rPr>
                        <w:t>Calls from mobil</w:t>
                      </w:r>
                      <w:r w:rsidR="00421B13" w:rsidRPr="00421B13">
                        <w:rPr>
                          <w:rFonts w:cs="HelveticaNeueLT-Light"/>
                          <w:kern w:val="1"/>
                          <w:sz w:val="15"/>
                          <w:szCs w:val="15"/>
                        </w:rPr>
                        <w:t>es</w:t>
                      </w:r>
                      <w:r w:rsidRPr="00421B13">
                        <w:rPr>
                          <w:rFonts w:cs="HelveticaNeueLT-Light"/>
                          <w:kern w:val="1"/>
                          <w:sz w:val="15"/>
                          <w:szCs w:val="15"/>
                        </w:rPr>
                        <w:t xml:space="preserve"> may be charged at a higher rate</w:t>
                      </w:r>
                      <w:r w:rsidR="00523150" w:rsidRPr="00421B13">
                        <w:rPr>
                          <w:rFonts w:cs="HelveticaNeueLT-Light"/>
                          <w:kern w:val="1"/>
                          <w:sz w:val="15"/>
                          <w:szCs w:val="15"/>
                        </w:rPr>
                        <w:t>.</w:t>
                      </w:r>
                    </w:p>
                  </w:txbxContent>
                </v:textbox>
                <w10:anchorlock/>
              </v:shape>
            </w:pict>
          </mc:Fallback>
        </mc:AlternateContent>
      </w:r>
    </w:p>
    <w:p w14:paraId="411ACB20" w14:textId="77777777" w:rsidR="0052528F" w:rsidRPr="00421B13" w:rsidRDefault="0052528F" w:rsidP="0052528F">
      <w:pPr>
        <w:pStyle w:val="Heading2"/>
        <w:rPr>
          <w:rFonts w:ascii="VIC SemiBold" w:hAnsi="VIC SemiBold"/>
          <w:b w:val="0"/>
        </w:rPr>
      </w:pPr>
      <w:r w:rsidRPr="00421B13">
        <w:rPr>
          <w:rFonts w:ascii="VIC SemiBold" w:hAnsi="VIC SemiBold"/>
          <w:b w:val="0"/>
        </w:rPr>
        <w:t>Want to know more?</w:t>
      </w:r>
    </w:p>
    <w:p w14:paraId="3BEF510F" w14:textId="17AD9B01" w:rsidR="0052528F" w:rsidRDefault="0052528F" w:rsidP="0052528F">
      <w:pPr>
        <w:pStyle w:val="Bullet1"/>
        <w:rPr>
          <w:rFonts w:ascii="VIC" w:hAnsi="VIC"/>
        </w:rPr>
      </w:pPr>
      <w:r w:rsidRPr="0052528F">
        <w:rPr>
          <w:rFonts w:ascii="VIC" w:hAnsi="VIC"/>
        </w:rPr>
        <w:t>Ask your local doctor</w:t>
      </w:r>
      <w:r w:rsidR="00BA3A90">
        <w:rPr>
          <w:rFonts w:ascii="VIC" w:hAnsi="VIC"/>
        </w:rPr>
        <w:t xml:space="preserve"> or</w:t>
      </w:r>
      <w:r w:rsidR="000476DD">
        <w:rPr>
          <w:rFonts w:ascii="VIC" w:hAnsi="VIC"/>
        </w:rPr>
        <w:t xml:space="preserve"> </w:t>
      </w:r>
      <w:r w:rsidRPr="0052528F">
        <w:rPr>
          <w:rFonts w:ascii="VIC" w:hAnsi="VIC"/>
        </w:rPr>
        <w:t>healthcare professional.</w:t>
      </w:r>
    </w:p>
    <w:p w14:paraId="67057C65" w14:textId="6728343D" w:rsidR="005543A1" w:rsidRPr="0066391D" w:rsidRDefault="004F06A0" w:rsidP="005543A1">
      <w:pPr>
        <w:pStyle w:val="Bullet1"/>
        <w:rPr>
          <w:rFonts w:ascii="VIC" w:hAnsi="VIC"/>
        </w:rPr>
      </w:pPr>
      <w:r w:rsidRPr="004F06A0">
        <w:rPr>
          <w:rFonts w:ascii="VIC" w:hAnsi="VIC"/>
        </w:rPr>
        <w:t xml:space="preserve">Visit the Better Health Channel </w:t>
      </w:r>
      <w:r w:rsidR="003356FE">
        <w:rPr>
          <w:rFonts w:ascii="VIC" w:hAnsi="VIC"/>
        </w:rPr>
        <w:t xml:space="preserve">at </w:t>
      </w:r>
      <w:hyperlink r:id="rId9" w:history="1">
        <w:r w:rsidR="003356FE" w:rsidRPr="00EE157A">
          <w:rPr>
            <w:rStyle w:val="Hyperlink"/>
            <w:rFonts w:ascii="VIC" w:hAnsi="VIC"/>
          </w:rPr>
          <w:t>www.betterhealth.vic.gov.au</w:t>
        </w:r>
      </w:hyperlink>
      <w:r w:rsidR="006F00EF">
        <w:rPr>
          <w:rFonts w:ascii="VIC" w:hAnsi="VIC"/>
        </w:rPr>
        <w:t>.</w:t>
      </w:r>
    </w:p>
    <w:tbl>
      <w:tblPr>
        <w:tblStyle w:val="SCVInformationTable"/>
        <w:tblpPr w:leftFromText="181" w:rightFromText="181" w:vertAnchor="page" w:horzAnchor="page" w:tblpX="596" w:tblpY="14289"/>
        <w:tblW w:w="10774" w:type="dxa"/>
        <w:shd w:val="clear" w:color="auto" w:fill="F2F2F3"/>
        <w:tblLook w:val="0600" w:firstRow="0" w:lastRow="0" w:firstColumn="0" w:lastColumn="0" w:noHBand="1" w:noVBand="1"/>
      </w:tblPr>
      <w:tblGrid>
        <w:gridCol w:w="6604"/>
        <w:gridCol w:w="2154"/>
        <w:gridCol w:w="2016"/>
      </w:tblGrid>
      <w:sdt>
        <w:sdtPr>
          <w:rPr>
            <w:sz w:val="20"/>
          </w:rPr>
          <w:id w:val="-967040995"/>
          <w:lock w:val="sdtLocked"/>
          <w:placeholder>
            <w:docPart w:val="6D43FC7684D74BA7814B467166A64939"/>
          </w:placeholder>
        </w:sdtPr>
        <w:sdtEndPr/>
        <w:sdtContent>
          <w:tr w:rsidR="00767035" w:rsidRPr="00E3023E" w14:paraId="3CE5680E" w14:textId="77777777" w:rsidTr="00421B13">
            <w:trPr>
              <w:trHeight w:val="1644"/>
            </w:trPr>
            <w:tc>
              <w:tcPr>
                <w:tcW w:w="6096" w:type="dxa"/>
                <w:tcMar>
                  <w:left w:w="113" w:type="dxa"/>
                </w:tcMar>
              </w:tcPr>
              <w:p w14:paraId="588227A0" w14:textId="199CB533" w:rsidR="00767035" w:rsidRPr="00421B13" w:rsidRDefault="00767035" w:rsidP="00421B13">
                <w:pPr>
                  <w:rPr>
                    <w:b/>
                    <w:sz w:val="24"/>
                    <w:szCs w:val="24"/>
                  </w:rPr>
                </w:pPr>
                <w:r w:rsidRPr="00421B13">
                  <w:rPr>
                    <w:sz w:val="24"/>
                    <w:szCs w:val="24"/>
                  </w:rPr>
                  <w:t>To receive this publication in an accessible format phone</w:t>
                </w:r>
                <w:r w:rsidR="00291FBA" w:rsidRPr="00421B13">
                  <w:rPr>
                    <w:sz w:val="24"/>
                    <w:szCs w:val="24"/>
                  </w:rPr>
                  <w:t xml:space="preserve"> </w:t>
                </w:r>
                <w:r w:rsidR="0052528F" w:rsidRPr="00421B13">
                  <w:rPr>
                    <w:sz w:val="24"/>
                    <w:szCs w:val="24"/>
                  </w:rPr>
                  <w:t xml:space="preserve">9096 </w:t>
                </w:r>
                <w:r w:rsidR="006F00EF" w:rsidRPr="00421B13">
                  <w:rPr>
                    <w:sz w:val="24"/>
                    <w:szCs w:val="24"/>
                  </w:rPr>
                  <w:t>7770</w:t>
                </w:r>
                <w:r w:rsidRPr="00421B13">
                  <w:rPr>
                    <w:sz w:val="24"/>
                    <w:szCs w:val="24"/>
                  </w:rPr>
                  <w:t>, using the National Relay Service 13</w:t>
                </w:r>
                <w:r w:rsidRPr="00421B13">
                  <w:rPr>
                    <w:rFonts w:ascii="Cambria" w:hAnsi="Cambria" w:cs="Cambria"/>
                    <w:sz w:val="24"/>
                    <w:szCs w:val="24"/>
                  </w:rPr>
                  <w:t> </w:t>
                </w:r>
                <w:r w:rsidRPr="00421B13">
                  <w:rPr>
                    <w:sz w:val="24"/>
                    <w:szCs w:val="24"/>
                  </w:rPr>
                  <w:t>36</w:t>
                </w:r>
                <w:r w:rsidRPr="00421B13">
                  <w:rPr>
                    <w:rFonts w:ascii="Cambria" w:hAnsi="Cambria" w:cs="Cambria"/>
                    <w:sz w:val="24"/>
                    <w:szCs w:val="24"/>
                  </w:rPr>
                  <w:t> </w:t>
                </w:r>
                <w:r w:rsidRPr="00421B13">
                  <w:rPr>
                    <w:sz w:val="24"/>
                    <w:szCs w:val="24"/>
                  </w:rPr>
                  <w:t>77 if required, or email</w:t>
                </w:r>
                <w:r w:rsidR="003356FE" w:rsidRPr="00421B13">
                  <w:rPr>
                    <w:sz w:val="24"/>
                    <w:szCs w:val="24"/>
                  </w:rPr>
                  <w:t xml:space="preserve"> </w:t>
                </w:r>
                <w:r w:rsidR="006F00EF" w:rsidRPr="00421B13">
                  <w:rPr>
                    <w:rFonts w:ascii="VIC SemiBold" w:hAnsi="VIC SemiBold"/>
                    <w:sz w:val="24"/>
                    <w:szCs w:val="24"/>
                  </w:rPr>
                  <w:t>emergencycare.clinicalnetwork@safercare</w:t>
                </w:r>
                <w:r w:rsidR="0052528F" w:rsidRPr="00421B13">
                  <w:rPr>
                    <w:rFonts w:ascii="VIC SemiBold" w:hAnsi="VIC SemiBold"/>
                    <w:sz w:val="24"/>
                    <w:szCs w:val="24"/>
                  </w:rPr>
                  <w:t>.vic.gov.au</w:t>
                </w:r>
              </w:p>
              <w:p w14:paraId="1DD75048" w14:textId="0EAD264E" w:rsidR="0052528F" w:rsidRPr="00E3023E" w:rsidRDefault="0052528F" w:rsidP="00421B13">
                <w:r w:rsidRPr="0052528F">
                  <w:t>Disclaimer: This health information is for general education purposes only. Please consult with your doctor or other health professional to make sure this information is right for you.</w:t>
                </w:r>
              </w:p>
            </w:tc>
            <w:tc>
              <w:tcPr>
                <w:tcW w:w="2661" w:type="dxa"/>
              </w:tcPr>
              <w:p w14:paraId="682FAA67" w14:textId="77777777" w:rsidR="00767035" w:rsidRPr="00E3023E" w:rsidRDefault="00767035" w:rsidP="00421B13">
                <w:r w:rsidRPr="00E3023E">
                  <w:t>Authorised and published by the Victorian Government, 1 Treasury Place, Melbourne.</w:t>
                </w:r>
              </w:p>
              <w:p w14:paraId="07A91FDE" w14:textId="77777777" w:rsidR="00767035" w:rsidRPr="00E3023E" w:rsidRDefault="00767035" w:rsidP="00421B13">
                <w:r w:rsidRPr="00E3023E">
                  <w:t xml:space="preserve">© State of Victoria, Australia, Safer Care Victoria, </w:t>
                </w:r>
                <w:r w:rsidR="00A75DDC">
                  <w:t>May 2019</w:t>
                </w:r>
              </w:p>
              <w:p w14:paraId="4CBFDDA0" w14:textId="4E7F8F66" w:rsidR="00767035" w:rsidRPr="00E3023E" w:rsidRDefault="0052528F" w:rsidP="00421B13">
                <w:r w:rsidRPr="0052528F">
                  <w:t>ISBN 978-1-76069-8</w:t>
                </w:r>
                <w:r w:rsidR="00680FAA">
                  <w:t>2</w:t>
                </w:r>
                <w:r w:rsidR="0066391D">
                  <w:t>8</w:t>
                </w:r>
                <w:r w:rsidR="00A854CE">
                  <w:t>-</w:t>
                </w:r>
                <w:r w:rsidR="0066391D">
                  <w:t>7</w:t>
                </w:r>
                <w:r w:rsidRPr="0052528F">
                  <w:t xml:space="preserve"> (pdf/online/MS word) </w:t>
                </w:r>
              </w:p>
            </w:tc>
            <w:tc>
              <w:tcPr>
                <w:tcW w:w="2017" w:type="dxa"/>
              </w:tcPr>
              <w:p w14:paraId="37BDC262" w14:textId="77777777" w:rsidR="00421B13" w:rsidRDefault="00767035" w:rsidP="00421B13">
                <w:r w:rsidRPr="00E3023E">
                  <w:rPr>
                    <w:noProof/>
                  </w:rPr>
                  <w:drawing>
                    <wp:inline distT="0" distB="0" distL="0" distR="0" wp14:anchorId="7B3003D0" wp14:editId="6D82744B">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77A62BA6" w14:textId="62916EEA" w:rsidR="00767035" w:rsidRPr="00E3023E" w:rsidRDefault="00421B13" w:rsidP="00421B13">
                <w:r>
                  <w:t>Also available</w:t>
                </w:r>
                <w:r>
                  <w:rPr>
                    <w:rFonts w:ascii="HelveticaNeueLT-Light" w:hAnsi="HelveticaNeueLT-Light" w:cs="HelveticaNeueLT-Light"/>
                    <w:spacing w:val="-3"/>
                    <w:kern w:val="2"/>
                    <w:sz w:val="21"/>
                    <w:szCs w:val="21"/>
                  </w:rPr>
                  <w:t xml:space="preserve"> </w:t>
                </w:r>
                <w:r>
                  <w:t xml:space="preserve">online at </w:t>
                </w:r>
                <w:hyperlink r:id="rId11" w:history="1">
                  <w:r>
                    <w:rPr>
                      <w:rStyle w:val="Hyperlink"/>
                      <w:szCs w:val="15"/>
                    </w:rPr>
                    <w:t>www.safercare.vic.gov.au</w:t>
                  </w:r>
                </w:hyperlink>
              </w:p>
            </w:tc>
          </w:tr>
        </w:sdtContent>
      </w:sdt>
    </w:tbl>
    <w:p w14:paraId="47D5B887" w14:textId="77777777" w:rsidR="00767035" w:rsidRPr="00E3023E" w:rsidRDefault="00767035" w:rsidP="00821107"/>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F5915" w14:textId="77777777" w:rsidR="003C7CFF" w:rsidRDefault="003C7CFF" w:rsidP="00821107">
      <w:r>
        <w:separator/>
      </w:r>
    </w:p>
  </w:endnote>
  <w:endnote w:type="continuationSeparator" w:id="0">
    <w:p w14:paraId="583D62CC" w14:textId="77777777" w:rsidR="003C7CFF" w:rsidRDefault="003C7CFF"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9957A" w14:textId="77777777" w:rsidR="003C7CFF" w:rsidRDefault="003C7CFF" w:rsidP="00821107"/>
  </w:footnote>
  <w:footnote w:type="continuationSeparator" w:id="0">
    <w:p w14:paraId="739972CF" w14:textId="77777777" w:rsidR="003C7CFF" w:rsidRDefault="003C7CFF"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28DFD" w14:textId="05F388FB" w:rsidR="000905F7" w:rsidRDefault="00192944" w:rsidP="00821107">
    <w:pPr>
      <w:pStyle w:val="Header"/>
    </w:pPr>
    <w:r>
      <w:rPr>
        <w:noProof/>
      </w:rPr>
      <w:drawing>
        <wp:anchor distT="0" distB="0" distL="114300" distR="114300" simplePos="0" relativeHeight="251660288" behindDoc="0" locked="0" layoutInCell="1" allowOverlap="1" wp14:anchorId="6ADAA912" wp14:editId="12889FD2">
          <wp:simplePos x="0" y="0"/>
          <wp:positionH relativeFrom="margin">
            <wp:align>right</wp:align>
          </wp:positionH>
          <wp:positionV relativeFrom="paragraph">
            <wp:posOffset>-216295</wp:posOffset>
          </wp:positionV>
          <wp:extent cx="1274400" cy="1274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732BBB0C" wp14:editId="6FB3A9A7">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838D2"/>
    <w:multiLevelType w:val="hybridMultilevel"/>
    <w:tmpl w:val="28188AD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17390AD0"/>
    <w:multiLevelType w:val="hybridMultilevel"/>
    <w:tmpl w:val="DCD68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175E0B"/>
    <w:multiLevelType w:val="hybridMultilevel"/>
    <w:tmpl w:val="472EF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30770183"/>
    <w:multiLevelType w:val="hybridMultilevel"/>
    <w:tmpl w:val="91A04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6"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3C361B0C"/>
    <w:multiLevelType w:val="hybridMultilevel"/>
    <w:tmpl w:val="BB703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4A1BE7"/>
    <w:multiLevelType w:val="hybridMultilevel"/>
    <w:tmpl w:val="34CCB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0"/>
  </w:num>
  <w:num w:numId="2">
    <w:abstractNumId w:val="3"/>
  </w:num>
  <w:num w:numId="3">
    <w:abstractNumId w:val="9"/>
  </w:num>
  <w:num w:numId="4">
    <w:abstractNumId w:val="6"/>
  </w:num>
  <w:num w:numId="5">
    <w:abstractNumId w:val="5"/>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1"/>
  </w:num>
  <w:num w:numId="24">
    <w:abstractNumId w:val="6"/>
  </w:num>
  <w:num w:numId="25">
    <w:abstractNumId w:val="6"/>
  </w:num>
  <w:num w:numId="26">
    <w:abstractNumId w:val="6"/>
  </w:num>
  <w:num w:numId="27">
    <w:abstractNumId w:val="6"/>
  </w:num>
  <w:num w:numId="28">
    <w:abstractNumId w:val="0"/>
  </w:num>
  <w:num w:numId="29">
    <w:abstractNumId w:val="2"/>
  </w:num>
  <w:num w:numId="30">
    <w:abstractNumId w:val="7"/>
  </w:num>
  <w:num w:numId="31">
    <w:abstractNumId w:val="8"/>
  </w:num>
  <w:num w:numId="32">
    <w:abstractNumId w:val="4"/>
  </w:num>
  <w:num w:numId="33">
    <w:abstractNumId w:val="6"/>
  </w:num>
  <w:num w:numId="34">
    <w:abstractNumId w:val="6"/>
  </w:num>
  <w:num w:numId="35">
    <w:abstractNumId w:val="6"/>
  </w:num>
  <w:num w:numId="36">
    <w:abstractNumId w:val="6"/>
  </w:num>
  <w:num w:numId="3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12F6F"/>
    <w:rsid w:val="00014213"/>
    <w:rsid w:val="00014B55"/>
    <w:rsid w:val="00020E3E"/>
    <w:rsid w:val="00023BF3"/>
    <w:rsid w:val="0002590F"/>
    <w:rsid w:val="00026811"/>
    <w:rsid w:val="0004185E"/>
    <w:rsid w:val="000476DD"/>
    <w:rsid w:val="00053181"/>
    <w:rsid w:val="00056988"/>
    <w:rsid w:val="00072279"/>
    <w:rsid w:val="00073407"/>
    <w:rsid w:val="00075E6C"/>
    <w:rsid w:val="00081C12"/>
    <w:rsid w:val="00086A54"/>
    <w:rsid w:val="00086E12"/>
    <w:rsid w:val="00087D42"/>
    <w:rsid w:val="000905F7"/>
    <w:rsid w:val="0009188B"/>
    <w:rsid w:val="000B29AD"/>
    <w:rsid w:val="000B2BD6"/>
    <w:rsid w:val="000C6372"/>
    <w:rsid w:val="000D709E"/>
    <w:rsid w:val="000D7841"/>
    <w:rsid w:val="000E392D"/>
    <w:rsid w:val="000E39B6"/>
    <w:rsid w:val="000E3D05"/>
    <w:rsid w:val="000F4288"/>
    <w:rsid w:val="000F7165"/>
    <w:rsid w:val="00102379"/>
    <w:rsid w:val="001035B1"/>
    <w:rsid w:val="00103722"/>
    <w:rsid w:val="00104F64"/>
    <w:rsid w:val="001065D6"/>
    <w:rsid w:val="001068D5"/>
    <w:rsid w:val="00121252"/>
    <w:rsid w:val="00124609"/>
    <w:rsid w:val="001250F8"/>
    <w:rsid w:val="001254CE"/>
    <w:rsid w:val="0013637A"/>
    <w:rsid w:val="001422CC"/>
    <w:rsid w:val="00145346"/>
    <w:rsid w:val="00155FB0"/>
    <w:rsid w:val="001617B6"/>
    <w:rsid w:val="00165E66"/>
    <w:rsid w:val="00192944"/>
    <w:rsid w:val="00196143"/>
    <w:rsid w:val="001A24FC"/>
    <w:rsid w:val="001C1DD1"/>
    <w:rsid w:val="001C6993"/>
    <w:rsid w:val="001C7BAE"/>
    <w:rsid w:val="001E31FA"/>
    <w:rsid w:val="001E48F9"/>
    <w:rsid w:val="001E64F6"/>
    <w:rsid w:val="001E7AEB"/>
    <w:rsid w:val="00204B82"/>
    <w:rsid w:val="0020600C"/>
    <w:rsid w:val="00212987"/>
    <w:rsid w:val="00222BEB"/>
    <w:rsid w:val="00225E60"/>
    <w:rsid w:val="00230BBB"/>
    <w:rsid w:val="0023202C"/>
    <w:rsid w:val="00234619"/>
    <w:rsid w:val="00235BE2"/>
    <w:rsid w:val="00245043"/>
    <w:rsid w:val="0026028E"/>
    <w:rsid w:val="00284FA2"/>
    <w:rsid w:val="00291FBA"/>
    <w:rsid w:val="00292D36"/>
    <w:rsid w:val="00294A5A"/>
    <w:rsid w:val="00297281"/>
    <w:rsid w:val="00297A47"/>
    <w:rsid w:val="002A5891"/>
    <w:rsid w:val="002B03F1"/>
    <w:rsid w:val="002B5C34"/>
    <w:rsid w:val="002B5E2B"/>
    <w:rsid w:val="002B6DAA"/>
    <w:rsid w:val="002C0C5B"/>
    <w:rsid w:val="002C34ED"/>
    <w:rsid w:val="002D70F7"/>
    <w:rsid w:val="002D711A"/>
    <w:rsid w:val="002D7336"/>
    <w:rsid w:val="002E3396"/>
    <w:rsid w:val="002E6454"/>
    <w:rsid w:val="002F2953"/>
    <w:rsid w:val="00300642"/>
    <w:rsid w:val="0031149C"/>
    <w:rsid w:val="003356FE"/>
    <w:rsid w:val="003369CF"/>
    <w:rsid w:val="003655A6"/>
    <w:rsid w:val="0036778F"/>
    <w:rsid w:val="0038771C"/>
    <w:rsid w:val="003A430B"/>
    <w:rsid w:val="003A541A"/>
    <w:rsid w:val="003A6923"/>
    <w:rsid w:val="003C2C67"/>
    <w:rsid w:val="003C2D4C"/>
    <w:rsid w:val="003C3B3A"/>
    <w:rsid w:val="003C5BA4"/>
    <w:rsid w:val="003C7CFF"/>
    <w:rsid w:val="003E3E26"/>
    <w:rsid w:val="003F1295"/>
    <w:rsid w:val="003F5102"/>
    <w:rsid w:val="003F76FC"/>
    <w:rsid w:val="004002EB"/>
    <w:rsid w:val="00407A79"/>
    <w:rsid w:val="00421B13"/>
    <w:rsid w:val="00422DDC"/>
    <w:rsid w:val="004231B5"/>
    <w:rsid w:val="004236C8"/>
    <w:rsid w:val="00427681"/>
    <w:rsid w:val="00433DB7"/>
    <w:rsid w:val="0045347E"/>
    <w:rsid w:val="00453750"/>
    <w:rsid w:val="00456941"/>
    <w:rsid w:val="00460BD5"/>
    <w:rsid w:val="004702EA"/>
    <w:rsid w:val="00475C5F"/>
    <w:rsid w:val="00481E49"/>
    <w:rsid w:val="0048259C"/>
    <w:rsid w:val="00482D02"/>
    <w:rsid w:val="00484326"/>
    <w:rsid w:val="00490369"/>
    <w:rsid w:val="004A7519"/>
    <w:rsid w:val="004B64B1"/>
    <w:rsid w:val="004C1E4D"/>
    <w:rsid w:val="004C44E7"/>
    <w:rsid w:val="004D01AC"/>
    <w:rsid w:val="004D3518"/>
    <w:rsid w:val="004D62D6"/>
    <w:rsid w:val="004D6898"/>
    <w:rsid w:val="004F06A0"/>
    <w:rsid w:val="004F3F4E"/>
    <w:rsid w:val="00510167"/>
    <w:rsid w:val="00513E86"/>
    <w:rsid w:val="00523150"/>
    <w:rsid w:val="0052528F"/>
    <w:rsid w:val="005306A2"/>
    <w:rsid w:val="0053416C"/>
    <w:rsid w:val="005362D7"/>
    <w:rsid w:val="00541C2F"/>
    <w:rsid w:val="00552DE4"/>
    <w:rsid w:val="005543A1"/>
    <w:rsid w:val="00563527"/>
    <w:rsid w:val="0057407A"/>
    <w:rsid w:val="0058124E"/>
    <w:rsid w:val="005875A3"/>
    <w:rsid w:val="005953EA"/>
    <w:rsid w:val="005A2DB6"/>
    <w:rsid w:val="005A3416"/>
    <w:rsid w:val="005B061F"/>
    <w:rsid w:val="005B27FE"/>
    <w:rsid w:val="005B76DF"/>
    <w:rsid w:val="005B79CB"/>
    <w:rsid w:val="005D32ED"/>
    <w:rsid w:val="005E08D7"/>
    <w:rsid w:val="005E2118"/>
    <w:rsid w:val="005E4C16"/>
    <w:rsid w:val="005E5947"/>
    <w:rsid w:val="005E77C3"/>
    <w:rsid w:val="005F61DF"/>
    <w:rsid w:val="005F7A0D"/>
    <w:rsid w:val="0060163A"/>
    <w:rsid w:val="006023F9"/>
    <w:rsid w:val="00610559"/>
    <w:rsid w:val="00614076"/>
    <w:rsid w:val="00632F2E"/>
    <w:rsid w:val="006332F6"/>
    <w:rsid w:val="006413F2"/>
    <w:rsid w:val="00650510"/>
    <w:rsid w:val="006534B2"/>
    <w:rsid w:val="0065615D"/>
    <w:rsid w:val="00657011"/>
    <w:rsid w:val="00662C92"/>
    <w:rsid w:val="0066391D"/>
    <w:rsid w:val="00664305"/>
    <w:rsid w:val="006650B5"/>
    <w:rsid w:val="006651B1"/>
    <w:rsid w:val="00665778"/>
    <w:rsid w:val="00676E5F"/>
    <w:rsid w:val="00680577"/>
    <w:rsid w:val="00680FAA"/>
    <w:rsid w:val="006945CA"/>
    <w:rsid w:val="006A2738"/>
    <w:rsid w:val="006A3309"/>
    <w:rsid w:val="006A3A5A"/>
    <w:rsid w:val="006A5B34"/>
    <w:rsid w:val="006C77A9"/>
    <w:rsid w:val="006D4720"/>
    <w:rsid w:val="006E6CDF"/>
    <w:rsid w:val="006F00EF"/>
    <w:rsid w:val="006F37F2"/>
    <w:rsid w:val="006F6693"/>
    <w:rsid w:val="00707FE8"/>
    <w:rsid w:val="00714AAE"/>
    <w:rsid w:val="00714EDC"/>
    <w:rsid w:val="00715B1F"/>
    <w:rsid w:val="00717701"/>
    <w:rsid w:val="00724962"/>
    <w:rsid w:val="00724A0F"/>
    <w:rsid w:val="00726D2F"/>
    <w:rsid w:val="00736732"/>
    <w:rsid w:val="00740019"/>
    <w:rsid w:val="00746426"/>
    <w:rsid w:val="00750BF9"/>
    <w:rsid w:val="00750CBE"/>
    <w:rsid w:val="007628AD"/>
    <w:rsid w:val="007650D2"/>
    <w:rsid w:val="00766B5A"/>
    <w:rsid w:val="00767035"/>
    <w:rsid w:val="00772209"/>
    <w:rsid w:val="007770A5"/>
    <w:rsid w:val="007834F2"/>
    <w:rsid w:val="00791020"/>
    <w:rsid w:val="007A04D2"/>
    <w:rsid w:val="007A4444"/>
    <w:rsid w:val="007A5F82"/>
    <w:rsid w:val="007D5F9E"/>
    <w:rsid w:val="007E098F"/>
    <w:rsid w:val="007E3BA2"/>
    <w:rsid w:val="007E6F9B"/>
    <w:rsid w:val="007F1A4C"/>
    <w:rsid w:val="007F723F"/>
    <w:rsid w:val="008022C3"/>
    <w:rsid w:val="008041E6"/>
    <w:rsid w:val="008065D2"/>
    <w:rsid w:val="00812797"/>
    <w:rsid w:val="00815A8A"/>
    <w:rsid w:val="00821107"/>
    <w:rsid w:val="0082194C"/>
    <w:rsid w:val="008222FF"/>
    <w:rsid w:val="008241FF"/>
    <w:rsid w:val="00825BAD"/>
    <w:rsid w:val="008411E9"/>
    <w:rsid w:val="00841617"/>
    <w:rsid w:val="0084200F"/>
    <w:rsid w:val="00843B2C"/>
    <w:rsid w:val="0084430F"/>
    <w:rsid w:val="00844F16"/>
    <w:rsid w:val="00855FF9"/>
    <w:rsid w:val="0086277A"/>
    <w:rsid w:val="0086525B"/>
    <w:rsid w:val="008668A8"/>
    <w:rsid w:val="008703D8"/>
    <w:rsid w:val="00872902"/>
    <w:rsid w:val="008768AD"/>
    <w:rsid w:val="00880AC4"/>
    <w:rsid w:val="008816EE"/>
    <w:rsid w:val="00892569"/>
    <w:rsid w:val="00897157"/>
    <w:rsid w:val="00897447"/>
    <w:rsid w:val="008A4900"/>
    <w:rsid w:val="008A5221"/>
    <w:rsid w:val="008A55FE"/>
    <w:rsid w:val="008A58D2"/>
    <w:rsid w:val="008B146D"/>
    <w:rsid w:val="008B42AD"/>
    <w:rsid w:val="008B5666"/>
    <w:rsid w:val="008C2C15"/>
    <w:rsid w:val="008C5A13"/>
    <w:rsid w:val="008D0281"/>
    <w:rsid w:val="008E2348"/>
    <w:rsid w:val="008F2C87"/>
    <w:rsid w:val="008F4533"/>
    <w:rsid w:val="008F6D45"/>
    <w:rsid w:val="00906E9C"/>
    <w:rsid w:val="00916AD5"/>
    <w:rsid w:val="00922944"/>
    <w:rsid w:val="00936059"/>
    <w:rsid w:val="00936479"/>
    <w:rsid w:val="00937A10"/>
    <w:rsid w:val="00950005"/>
    <w:rsid w:val="00953A2C"/>
    <w:rsid w:val="00966115"/>
    <w:rsid w:val="009834C0"/>
    <w:rsid w:val="00986AAC"/>
    <w:rsid w:val="00995526"/>
    <w:rsid w:val="009A1DA2"/>
    <w:rsid w:val="009A3704"/>
    <w:rsid w:val="009A4739"/>
    <w:rsid w:val="009A674F"/>
    <w:rsid w:val="009A6D22"/>
    <w:rsid w:val="009B199C"/>
    <w:rsid w:val="009B2FA5"/>
    <w:rsid w:val="009B61F1"/>
    <w:rsid w:val="009B62E0"/>
    <w:rsid w:val="009B70E3"/>
    <w:rsid w:val="009C3D88"/>
    <w:rsid w:val="009D2019"/>
    <w:rsid w:val="009D23D5"/>
    <w:rsid w:val="009E1651"/>
    <w:rsid w:val="009E3858"/>
    <w:rsid w:val="009E467D"/>
    <w:rsid w:val="009E70DD"/>
    <w:rsid w:val="009F0574"/>
    <w:rsid w:val="009F2ED9"/>
    <w:rsid w:val="009F3231"/>
    <w:rsid w:val="009F5C58"/>
    <w:rsid w:val="00A023A0"/>
    <w:rsid w:val="00A05EBC"/>
    <w:rsid w:val="00A1562B"/>
    <w:rsid w:val="00A170F4"/>
    <w:rsid w:val="00A21408"/>
    <w:rsid w:val="00A21CFD"/>
    <w:rsid w:val="00A25B78"/>
    <w:rsid w:val="00A46288"/>
    <w:rsid w:val="00A46BA8"/>
    <w:rsid w:val="00A47634"/>
    <w:rsid w:val="00A56FF4"/>
    <w:rsid w:val="00A612FE"/>
    <w:rsid w:val="00A70B49"/>
    <w:rsid w:val="00A75DDC"/>
    <w:rsid w:val="00A854CE"/>
    <w:rsid w:val="00A92D94"/>
    <w:rsid w:val="00AA26B8"/>
    <w:rsid w:val="00AC0B87"/>
    <w:rsid w:val="00AC2624"/>
    <w:rsid w:val="00AC32A8"/>
    <w:rsid w:val="00AD7737"/>
    <w:rsid w:val="00AD7E4E"/>
    <w:rsid w:val="00AF4D58"/>
    <w:rsid w:val="00AF6666"/>
    <w:rsid w:val="00AF7BC5"/>
    <w:rsid w:val="00B3495B"/>
    <w:rsid w:val="00B81B44"/>
    <w:rsid w:val="00B9053B"/>
    <w:rsid w:val="00B93E72"/>
    <w:rsid w:val="00BA0C37"/>
    <w:rsid w:val="00BA3782"/>
    <w:rsid w:val="00BA3A90"/>
    <w:rsid w:val="00BB45F8"/>
    <w:rsid w:val="00BB4D98"/>
    <w:rsid w:val="00BB4EBF"/>
    <w:rsid w:val="00BB59E0"/>
    <w:rsid w:val="00BC3422"/>
    <w:rsid w:val="00BC6E19"/>
    <w:rsid w:val="00BD11C2"/>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469EB"/>
    <w:rsid w:val="00C51C01"/>
    <w:rsid w:val="00C629CB"/>
    <w:rsid w:val="00C637E1"/>
    <w:rsid w:val="00C67EAC"/>
    <w:rsid w:val="00C70D50"/>
    <w:rsid w:val="00C72252"/>
    <w:rsid w:val="00C907D7"/>
    <w:rsid w:val="00C92338"/>
    <w:rsid w:val="00CA05DC"/>
    <w:rsid w:val="00CA7B47"/>
    <w:rsid w:val="00CB3976"/>
    <w:rsid w:val="00CC155E"/>
    <w:rsid w:val="00CD0307"/>
    <w:rsid w:val="00CD3C79"/>
    <w:rsid w:val="00CD3D1B"/>
    <w:rsid w:val="00D02663"/>
    <w:rsid w:val="00D0633E"/>
    <w:rsid w:val="00D12E74"/>
    <w:rsid w:val="00D2312F"/>
    <w:rsid w:val="00D23B04"/>
    <w:rsid w:val="00D269C1"/>
    <w:rsid w:val="00D35640"/>
    <w:rsid w:val="00D41230"/>
    <w:rsid w:val="00D41B2F"/>
    <w:rsid w:val="00D44953"/>
    <w:rsid w:val="00D542F3"/>
    <w:rsid w:val="00D54513"/>
    <w:rsid w:val="00D54AAE"/>
    <w:rsid w:val="00D5644B"/>
    <w:rsid w:val="00D56E25"/>
    <w:rsid w:val="00D57E89"/>
    <w:rsid w:val="00D6560D"/>
    <w:rsid w:val="00D65D77"/>
    <w:rsid w:val="00D718D7"/>
    <w:rsid w:val="00D726BA"/>
    <w:rsid w:val="00D814B7"/>
    <w:rsid w:val="00D90688"/>
    <w:rsid w:val="00DA3AAD"/>
    <w:rsid w:val="00DA3F36"/>
    <w:rsid w:val="00DB312B"/>
    <w:rsid w:val="00DB7BCB"/>
    <w:rsid w:val="00DC5654"/>
    <w:rsid w:val="00DC658F"/>
    <w:rsid w:val="00DC674A"/>
    <w:rsid w:val="00DE60CC"/>
    <w:rsid w:val="00E03F35"/>
    <w:rsid w:val="00E26B32"/>
    <w:rsid w:val="00E3023E"/>
    <w:rsid w:val="00E31CD4"/>
    <w:rsid w:val="00E31E60"/>
    <w:rsid w:val="00E33E08"/>
    <w:rsid w:val="00E407B6"/>
    <w:rsid w:val="00E41EF1"/>
    <w:rsid w:val="00E42942"/>
    <w:rsid w:val="00E61DE1"/>
    <w:rsid w:val="00E65A0A"/>
    <w:rsid w:val="00E71BDF"/>
    <w:rsid w:val="00E75CCB"/>
    <w:rsid w:val="00E760AA"/>
    <w:rsid w:val="00E8245B"/>
    <w:rsid w:val="00E82C21"/>
    <w:rsid w:val="00E82F59"/>
    <w:rsid w:val="00E83CA7"/>
    <w:rsid w:val="00E86962"/>
    <w:rsid w:val="00E92192"/>
    <w:rsid w:val="00E95A71"/>
    <w:rsid w:val="00EB7014"/>
    <w:rsid w:val="00EC5CDE"/>
    <w:rsid w:val="00EC7F2A"/>
    <w:rsid w:val="00ED3077"/>
    <w:rsid w:val="00ED487E"/>
    <w:rsid w:val="00ED64F1"/>
    <w:rsid w:val="00EE33A1"/>
    <w:rsid w:val="00EE7A0D"/>
    <w:rsid w:val="00F0222C"/>
    <w:rsid w:val="00F025C4"/>
    <w:rsid w:val="00F06647"/>
    <w:rsid w:val="00F12312"/>
    <w:rsid w:val="00F17CE1"/>
    <w:rsid w:val="00F2115C"/>
    <w:rsid w:val="00F22ABA"/>
    <w:rsid w:val="00F23804"/>
    <w:rsid w:val="00F25919"/>
    <w:rsid w:val="00F25F4B"/>
    <w:rsid w:val="00F27C9D"/>
    <w:rsid w:val="00F36B12"/>
    <w:rsid w:val="00F60F9F"/>
    <w:rsid w:val="00F61246"/>
    <w:rsid w:val="00F64F08"/>
    <w:rsid w:val="00F70055"/>
    <w:rsid w:val="00F734F5"/>
    <w:rsid w:val="00F73B5B"/>
    <w:rsid w:val="00F90EA5"/>
    <w:rsid w:val="00F917D7"/>
    <w:rsid w:val="00F91F5A"/>
    <w:rsid w:val="00F966B1"/>
    <w:rsid w:val="00F97D48"/>
    <w:rsid w:val="00FA0311"/>
    <w:rsid w:val="00FA1489"/>
    <w:rsid w:val="00FA16AC"/>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ED697C"/>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4"/>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5"/>
      </w:numPr>
    </w:pPr>
  </w:style>
  <w:style w:type="paragraph" w:customStyle="1" w:styleId="Heading2numbered">
    <w:name w:val="Heading 2 numbered"/>
    <w:basedOn w:val="Heading2"/>
    <w:next w:val="NormalIndent"/>
    <w:qFormat/>
    <w:rsid w:val="00BD5018"/>
    <w:pPr>
      <w:numPr>
        <w:ilvl w:val="1"/>
        <w:numId w:val="5"/>
      </w:numPr>
    </w:pPr>
  </w:style>
  <w:style w:type="paragraph" w:customStyle="1" w:styleId="Heading3numbered">
    <w:name w:val="Heading 3 numbered"/>
    <w:basedOn w:val="Heading3"/>
    <w:next w:val="NormalIndent"/>
    <w:qFormat/>
    <w:rsid w:val="00BD5018"/>
    <w:pPr>
      <w:numPr>
        <w:ilvl w:val="2"/>
        <w:numId w:val="5"/>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5"/>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1"/>
      </w:numPr>
    </w:pPr>
  </w:style>
  <w:style w:type="paragraph" w:customStyle="1" w:styleId="Listnum2">
    <w:name w:val="List num 2"/>
    <w:basedOn w:val="Normal"/>
    <w:uiPriority w:val="1"/>
    <w:qFormat/>
    <w:rsid w:val="004A7519"/>
    <w:pPr>
      <w:numPr>
        <w:ilvl w:val="1"/>
        <w:numId w:val="1"/>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2"/>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3"/>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2"/>
      </w:numPr>
      <w:spacing w:before="60" w:after="60"/>
    </w:pPr>
    <w:rPr>
      <w:sz w:val="17"/>
    </w:rPr>
  </w:style>
  <w:style w:type="paragraph" w:customStyle="1" w:styleId="Tablenum2">
    <w:name w:val="Table num 2"/>
    <w:basedOn w:val="Normal"/>
    <w:uiPriority w:val="2"/>
    <w:rsid w:val="007F723F"/>
    <w:pPr>
      <w:numPr>
        <w:ilvl w:val="3"/>
        <w:numId w:val="2"/>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335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rcare.vic.gov.a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betterhealth.vic.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7B3059" w:rsidRDefault="003B69EB">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284162"/>
    <w:rsid w:val="003B69EB"/>
    <w:rsid w:val="00510A23"/>
    <w:rsid w:val="007B3059"/>
    <w:rsid w:val="00A52C7D"/>
    <w:rsid w:val="00BF430F"/>
    <w:rsid w:val="00E45840"/>
    <w:rsid w:val="00F115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C5C9-81C8-4913-9648-652334CE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0</TotalTime>
  <Pages>2</Pages>
  <Words>743</Words>
  <Characters>3843</Characters>
  <Application>Microsoft Office Word</Application>
  <DocSecurity>0</DocSecurity>
  <Lines>137</Lines>
  <Paragraphs>57</Paragraphs>
  <ScaleCrop>false</ScaleCrop>
  <HeadingPairs>
    <vt:vector size="2" baseType="variant">
      <vt:variant>
        <vt:lpstr>Title</vt:lpstr>
      </vt:variant>
      <vt:variant>
        <vt:i4>1</vt:i4>
      </vt:variant>
    </vt:vector>
  </HeadingPairs>
  <TitlesOfParts>
    <vt:vector size="1" baseType="lpstr">
      <vt:lpstr>Fractures and plaster care</vt:lpstr>
    </vt:vector>
  </TitlesOfParts>
  <Company>Safer Care Victoria</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Fractures and plaster care</dc:title>
  <dc:subject>Fractures and plaster care</dc:subject>
  <dc:creator>Emergency Care Clinical Network</dc:creator>
  <cp:keywords>Fracture, plaster, care</cp:keywords>
  <cp:lastModifiedBy>Freya Jones (DHHS)</cp:lastModifiedBy>
  <cp:revision>2</cp:revision>
  <cp:lastPrinted>2018-05-20T09:23:00Z</cp:lastPrinted>
  <dcterms:created xsi:type="dcterms:W3CDTF">2019-07-18T03:07:00Z</dcterms:created>
  <dcterms:modified xsi:type="dcterms:W3CDTF">2019-07-18T03:07:00Z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