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IC SemiBold" w:hAnsi="VIC SemiBold"/>
          <w:b w:val="0"/>
        </w:rPr>
        <w:alias w:val="Title"/>
        <w:tag w:val=""/>
        <w:id w:val="-1540807229"/>
        <w:placeholder>
          <w:docPart w:val="AB049BFEC7614AF298C763EE4F4ED2A8"/>
        </w:placeholder>
        <w:dataBinding w:prefixMappings="xmlns:ns0='http://purl.org/dc/elements/1.1/' xmlns:ns1='http://schemas.openxmlformats.org/package/2006/metadata/core-properties' " w:xpath="/ns1:coreProperties[1]/ns0:title[1]" w:storeItemID="{6C3C8BC8-F283-45AE-878A-BAB7291924A1}"/>
        <w:text/>
      </w:sdtPr>
      <w:sdtEndPr/>
      <w:sdtContent>
        <w:p w14:paraId="4189A506" w14:textId="77777777" w:rsidR="00A46288" w:rsidRPr="00E63D5F" w:rsidRDefault="00266548" w:rsidP="007A4444">
          <w:pPr>
            <w:pStyle w:val="Title"/>
            <w:rPr>
              <w:rFonts w:ascii="VIC SemiBold" w:hAnsi="VIC SemiBold"/>
              <w:b w:val="0"/>
            </w:rPr>
          </w:pPr>
          <w:r w:rsidRPr="00E63D5F">
            <w:rPr>
              <w:rFonts w:ascii="VIC SemiBold" w:hAnsi="VIC SemiBold"/>
              <w:b w:val="0"/>
            </w:rPr>
            <w:t>Gastroenteritis</w:t>
          </w:r>
        </w:p>
      </w:sdtContent>
    </w:sdt>
    <w:p w14:paraId="588CB4D7" w14:textId="77777777" w:rsidR="007A4444" w:rsidRPr="00E63D5F" w:rsidRDefault="00821107" w:rsidP="005543A1">
      <w:pPr>
        <w:pStyle w:val="Heading2"/>
        <w:rPr>
          <w:rFonts w:ascii="VIC SemiBold" w:hAnsi="VIC SemiBold"/>
          <w:b w:val="0"/>
        </w:rPr>
        <w:sectPr w:rsidR="007A4444" w:rsidRPr="00E63D5F" w:rsidSect="000905F7">
          <w:headerReference w:type="first" r:id="rId8"/>
          <w:pgSz w:w="11906" w:h="16838" w:code="9"/>
          <w:pgMar w:top="2438" w:right="737" w:bottom="680" w:left="737" w:header="539" w:footer="624" w:gutter="0"/>
          <w:cols w:space="284"/>
          <w:titlePg/>
          <w:docGrid w:linePitch="360"/>
        </w:sectPr>
      </w:pPr>
      <w:r w:rsidRPr="00E63D5F">
        <w:rPr>
          <w:rFonts w:ascii="VIC SemiBold" w:hAnsi="VIC SemiBold"/>
          <w:b w:val="0"/>
        </w:rPr>
        <w:t xml:space="preserve">What </w:t>
      </w:r>
      <w:r w:rsidR="009B70E3" w:rsidRPr="00E63D5F">
        <w:rPr>
          <w:rFonts w:ascii="VIC SemiBold" w:hAnsi="VIC SemiBold"/>
          <w:b w:val="0"/>
        </w:rPr>
        <w:t xml:space="preserve">is </w:t>
      </w:r>
      <w:r w:rsidR="00266548" w:rsidRPr="00E63D5F">
        <w:rPr>
          <w:rFonts w:ascii="VIC SemiBold" w:hAnsi="VIC SemiBold"/>
          <w:b w:val="0"/>
        </w:rPr>
        <w:t>gastroenteritis</w:t>
      </w:r>
      <w:r w:rsidRPr="00E63D5F">
        <w:rPr>
          <w:rFonts w:ascii="VIC SemiBold" w:hAnsi="VIC SemiBold"/>
          <w:b w:val="0"/>
        </w:rPr>
        <w:t>?</w:t>
      </w:r>
    </w:p>
    <w:p w14:paraId="290277E5" w14:textId="77777777" w:rsidR="00296265" w:rsidRPr="00296265" w:rsidRDefault="00296265" w:rsidP="00296265">
      <w:r w:rsidRPr="00296265">
        <w:rPr>
          <w:iCs/>
        </w:rPr>
        <w:t>Gastroenteritis</w:t>
      </w:r>
      <w:r w:rsidRPr="00296265">
        <w:t xml:space="preserve"> (often called ‘gastro’) is a common infection of the bowel that can cause diarrhoea (runny faeces or poo), vomiting, or both. </w:t>
      </w:r>
    </w:p>
    <w:p w14:paraId="5EBE5339" w14:textId="77777777" w:rsidR="00296265" w:rsidRPr="00296265" w:rsidRDefault="00296265" w:rsidP="00296265">
      <w:r w:rsidRPr="00296265">
        <w:t xml:space="preserve">Gastroenteritis can cause </w:t>
      </w:r>
      <w:r w:rsidRPr="00296265">
        <w:rPr>
          <w:iCs/>
        </w:rPr>
        <w:t>dehydration</w:t>
      </w:r>
      <w:r w:rsidRPr="00296265">
        <w:t xml:space="preserve"> (loss of water), which sometimes results in a loss of sugar and salts that the body needs to work normally. </w:t>
      </w:r>
    </w:p>
    <w:p w14:paraId="468B930A" w14:textId="77777777" w:rsidR="00296265" w:rsidRPr="00296265" w:rsidRDefault="00296265" w:rsidP="00296265">
      <w:r w:rsidRPr="00296265">
        <w:t xml:space="preserve">Gastroenteritis often settles without treatment. It is more common in winter and affects people of all ages. </w:t>
      </w:r>
    </w:p>
    <w:p w14:paraId="7394BE99" w14:textId="77777777" w:rsidR="00296265" w:rsidRPr="00E63D5F" w:rsidRDefault="00296265" w:rsidP="00296265">
      <w:pPr>
        <w:pStyle w:val="Heading2"/>
        <w:rPr>
          <w:rFonts w:ascii="VIC SemiBold" w:hAnsi="VIC SemiBold"/>
          <w:b w:val="0"/>
        </w:rPr>
      </w:pPr>
      <w:r w:rsidRPr="00E63D5F">
        <w:rPr>
          <w:rFonts w:ascii="VIC SemiBold" w:hAnsi="VIC SemiBold"/>
          <w:b w:val="0"/>
        </w:rPr>
        <w:t>What causes gastroenteritis?</w:t>
      </w:r>
    </w:p>
    <w:p w14:paraId="2C60D6DD" w14:textId="77777777" w:rsidR="00296265" w:rsidRPr="00296265" w:rsidRDefault="00296265" w:rsidP="00296265">
      <w:pPr>
        <w:rPr>
          <w:kern w:val="1"/>
        </w:rPr>
      </w:pPr>
      <w:r w:rsidRPr="00296265">
        <w:rPr>
          <w:spacing w:val="-1"/>
          <w:kern w:val="1"/>
        </w:rPr>
        <w:t xml:space="preserve">Viruses are the most common cause of gastroenteritis. There are many kinds of viruses, so gastroenteritis can occur more than once. </w:t>
      </w:r>
    </w:p>
    <w:p w14:paraId="1A1FA9B0" w14:textId="77777777" w:rsidR="00296265" w:rsidRPr="00296265" w:rsidRDefault="00296265" w:rsidP="00296265">
      <w:pPr>
        <w:rPr>
          <w:kern w:val="1"/>
        </w:rPr>
      </w:pPr>
      <w:r w:rsidRPr="00296265">
        <w:rPr>
          <w:kern w:val="1"/>
        </w:rPr>
        <w:t xml:space="preserve">Viruses that </w:t>
      </w:r>
      <w:proofErr w:type="gramStart"/>
      <w:r w:rsidRPr="00296265">
        <w:rPr>
          <w:kern w:val="1"/>
        </w:rPr>
        <w:t>cause</w:t>
      </w:r>
      <w:proofErr w:type="gramEnd"/>
      <w:r w:rsidRPr="00296265">
        <w:rPr>
          <w:kern w:val="1"/>
        </w:rPr>
        <w:t xml:space="preserve"> gastroenteritis are found in human faeces.</w:t>
      </w:r>
    </w:p>
    <w:p w14:paraId="4BBD90C4" w14:textId="77777777" w:rsidR="00296265" w:rsidRPr="00296265" w:rsidRDefault="00296265" w:rsidP="00296265">
      <w:pPr>
        <w:rPr>
          <w:kern w:val="1"/>
        </w:rPr>
      </w:pPr>
      <w:r w:rsidRPr="00296265">
        <w:rPr>
          <w:kern w:val="1"/>
        </w:rPr>
        <w:t>Bacteria and parasites can also cause gastroenteritis and are usually found in contaminated food or water (food poisoning). Food poisoning usually occurs six to 12 hours after eating spoiled food.</w:t>
      </w:r>
    </w:p>
    <w:p w14:paraId="42678226" w14:textId="77777777" w:rsidR="00296265" w:rsidRPr="00E63D5F" w:rsidRDefault="00296265" w:rsidP="00296265">
      <w:pPr>
        <w:pStyle w:val="Heading2"/>
        <w:rPr>
          <w:rFonts w:ascii="VIC SemiBold" w:hAnsi="VIC SemiBold"/>
          <w:b w:val="0"/>
        </w:rPr>
      </w:pPr>
      <w:r w:rsidRPr="00E63D5F">
        <w:rPr>
          <w:rFonts w:ascii="VIC SemiBold" w:hAnsi="VIC SemiBold"/>
          <w:b w:val="0"/>
        </w:rPr>
        <w:t>How is it spread?</w:t>
      </w:r>
    </w:p>
    <w:p w14:paraId="17F8C892" w14:textId="487E16C7" w:rsidR="00296265" w:rsidRPr="00296265" w:rsidRDefault="00296265" w:rsidP="00296265">
      <w:pPr>
        <w:rPr>
          <w:kern w:val="1"/>
        </w:rPr>
      </w:pPr>
      <w:r w:rsidRPr="00296265">
        <w:rPr>
          <w:kern w:val="1"/>
        </w:rPr>
        <w:t>Viral gastroenteritis is spread easily from person to person. When a person vomits or has diarrhoea, small droplets containing the virus can contaminate surfaces such as taps, toilet flush handles, children’s toys and nappies. People with gastroenteritis can spread the virus up to 48 hours after their symptoms have stopped.</w:t>
      </w:r>
    </w:p>
    <w:p w14:paraId="3E333792" w14:textId="283CB0F4" w:rsidR="00296265" w:rsidRPr="00296265" w:rsidRDefault="007B305F" w:rsidP="00296265">
      <w:pPr>
        <w:rPr>
          <w:kern w:val="1"/>
        </w:rPr>
      </w:pPr>
      <w:r>
        <w:rPr>
          <w:kern w:val="1"/>
        </w:rPr>
        <w:br w:type="column"/>
      </w:r>
      <w:r w:rsidR="00296265" w:rsidRPr="00296265">
        <w:rPr>
          <w:kern w:val="1"/>
        </w:rPr>
        <w:t>Bacterial gastroenteritis is spread t</w:t>
      </w:r>
      <w:bookmarkStart w:id="0" w:name="_GoBack"/>
      <w:bookmarkEnd w:id="0"/>
      <w:r w:rsidR="00296265" w:rsidRPr="00296265">
        <w:rPr>
          <w:kern w:val="1"/>
        </w:rPr>
        <w:t>hrough poor hygiene (especially not washing your hands after going to the toilet or after cleaning vomit or dirty nappies), spoiled food, polluted water supplies and handling pets and animals.</w:t>
      </w:r>
    </w:p>
    <w:p w14:paraId="4DE7AE29" w14:textId="77777777" w:rsidR="00296265" w:rsidRPr="00E63D5F" w:rsidRDefault="00296265" w:rsidP="00296265">
      <w:pPr>
        <w:pStyle w:val="Heading2"/>
        <w:rPr>
          <w:rFonts w:ascii="VIC SemiBold" w:hAnsi="VIC SemiBold"/>
          <w:b w:val="0"/>
        </w:rPr>
      </w:pPr>
      <w:r w:rsidRPr="00E63D5F">
        <w:rPr>
          <w:rFonts w:ascii="VIC SemiBold" w:hAnsi="VIC SemiBold"/>
          <w:b w:val="0"/>
        </w:rPr>
        <w:t>What are the signs and symptoms?</w:t>
      </w:r>
    </w:p>
    <w:p w14:paraId="4C1137BB" w14:textId="77777777" w:rsidR="00296265" w:rsidRPr="00296265" w:rsidRDefault="00296265" w:rsidP="00296265">
      <w:pPr>
        <w:rPr>
          <w:kern w:val="1"/>
        </w:rPr>
      </w:pPr>
      <w:r w:rsidRPr="00296265">
        <w:rPr>
          <w:kern w:val="1"/>
        </w:rPr>
        <w:t xml:space="preserve">Gastroenteritis may cause some or </w:t>
      </w:r>
      <w:proofErr w:type="gramStart"/>
      <w:r w:rsidRPr="00296265">
        <w:rPr>
          <w:kern w:val="1"/>
        </w:rPr>
        <w:t>all of</w:t>
      </w:r>
      <w:proofErr w:type="gramEnd"/>
      <w:r w:rsidRPr="00296265">
        <w:rPr>
          <w:kern w:val="1"/>
        </w:rPr>
        <w:t xml:space="preserve"> the following symptoms:</w:t>
      </w:r>
    </w:p>
    <w:p w14:paraId="4B93DCCC" w14:textId="77777777" w:rsidR="00296265" w:rsidRPr="00296265" w:rsidRDefault="00296265" w:rsidP="00296265">
      <w:pPr>
        <w:pStyle w:val="Bullet1"/>
        <w:rPr>
          <w:rFonts w:ascii="VIC" w:hAnsi="VIC"/>
        </w:rPr>
      </w:pPr>
      <w:r w:rsidRPr="00296265">
        <w:rPr>
          <w:rFonts w:ascii="VIC" w:hAnsi="VIC"/>
        </w:rPr>
        <w:t>nausea and vomiting that may last a day or two</w:t>
      </w:r>
    </w:p>
    <w:p w14:paraId="028A4C1D" w14:textId="3B5D4041" w:rsidR="00296265" w:rsidRPr="00296265" w:rsidRDefault="00296265" w:rsidP="00296265">
      <w:pPr>
        <w:pStyle w:val="Bullet1"/>
        <w:rPr>
          <w:rFonts w:ascii="VIC" w:hAnsi="VIC"/>
        </w:rPr>
      </w:pPr>
      <w:r w:rsidRPr="00296265">
        <w:rPr>
          <w:rFonts w:ascii="VIC" w:hAnsi="VIC"/>
        </w:rPr>
        <w:t>diarrhoea</w:t>
      </w:r>
      <w:r w:rsidR="006C00CB">
        <w:rPr>
          <w:rFonts w:ascii="VIC" w:hAnsi="VIC"/>
        </w:rPr>
        <w:t>,</w:t>
      </w:r>
      <w:r w:rsidRPr="00296265">
        <w:rPr>
          <w:rFonts w:ascii="VIC" w:hAnsi="VIC"/>
        </w:rPr>
        <w:t xml:space="preserve"> which usually lasts one to three days but can last up to 10 days</w:t>
      </w:r>
    </w:p>
    <w:p w14:paraId="0E96AB63" w14:textId="77777777" w:rsidR="00296265" w:rsidRPr="00296265" w:rsidRDefault="00296265" w:rsidP="00296265">
      <w:pPr>
        <w:pStyle w:val="Bullet1"/>
        <w:rPr>
          <w:rFonts w:ascii="VIC" w:hAnsi="VIC"/>
        </w:rPr>
      </w:pPr>
      <w:r w:rsidRPr="00296265">
        <w:rPr>
          <w:rFonts w:ascii="VIC" w:hAnsi="VIC"/>
        </w:rPr>
        <w:t>stomach cramps and pain</w:t>
      </w:r>
    </w:p>
    <w:p w14:paraId="4539A6F2" w14:textId="0376DFA0" w:rsidR="00296265" w:rsidRPr="00296265" w:rsidRDefault="00296265" w:rsidP="00296265">
      <w:pPr>
        <w:pStyle w:val="Bullet1"/>
        <w:rPr>
          <w:rFonts w:ascii="VIC" w:hAnsi="VIC"/>
        </w:rPr>
      </w:pPr>
      <w:r w:rsidRPr="00296265">
        <w:rPr>
          <w:rFonts w:ascii="VIC" w:hAnsi="VIC"/>
        </w:rPr>
        <w:t>fever</w:t>
      </w:r>
      <w:r w:rsidR="00B2045D">
        <w:rPr>
          <w:rFonts w:ascii="VIC" w:hAnsi="VIC"/>
        </w:rPr>
        <w:t>.</w:t>
      </w:r>
    </w:p>
    <w:p w14:paraId="4FC66250" w14:textId="77777777" w:rsidR="00296265" w:rsidRPr="00296265" w:rsidRDefault="00296265" w:rsidP="00296265">
      <w:pPr>
        <w:rPr>
          <w:kern w:val="1"/>
        </w:rPr>
      </w:pPr>
      <w:r w:rsidRPr="00296265">
        <w:rPr>
          <w:kern w:val="1"/>
        </w:rPr>
        <w:t>Symptoms of more severe gastroenteritis include failing to keep down any fluids, not passing much urine and feeling faint while standing up. If you have any of these symptoms you should seek urgent medical care.</w:t>
      </w:r>
    </w:p>
    <w:p w14:paraId="08B66D15" w14:textId="77777777" w:rsidR="00296265" w:rsidRPr="00296265" w:rsidRDefault="00296265" w:rsidP="00296265">
      <w:pPr>
        <w:rPr>
          <w:kern w:val="1"/>
        </w:rPr>
      </w:pPr>
      <w:r w:rsidRPr="00296265">
        <w:rPr>
          <w:kern w:val="1"/>
        </w:rPr>
        <w:t>Diarrhoea that is black is not gastroenteritis – it can indicate bleeding in the stomach or bowel and requires urgent medical treatment.</w:t>
      </w:r>
    </w:p>
    <w:p w14:paraId="5983862F" w14:textId="77777777" w:rsidR="00296265" w:rsidRPr="00296265" w:rsidRDefault="00296265" w:rsidP="00296265">
      <w:pPr>
        <w:rPr>
          <w:kern w:val="1"/>
        </w:rPr>
      </w:pPr>
      <w:r w:rsidRPr="00296265">
        <w:rPr>
          <w:kern w:val="1"/>
        </w:rPr>
        <w:t>Vomiting and diarrhoea can also be symptoms of other important illnesses. If you are concerned, see your doctor.</w:t>
      </w:r>
    </w:p>
    <w:p w14:paraId="15662EF5" w14:textId="77777777" w:rsidR="007B305F" w:rsidRDefault="007B305F" w:rsidP="00296265">
      <w:pPr>
        <w:pStyle w:val="Heading2"/>
        <w:rPr>
          <w:rFonts w:ascii="VIC" w:hAnsi="VIC"/>
        </w:rPr>
      </w:pPr>
      <w:r>
        <w:rPr>
          <w:rFonts w:ascii="VIC" w:hAnsi="VIC"/>
        </w:rPr>
        <w:br w:type="page"/>
      </w:r>
    </w:p>
    <w:p w14:paraId="25BFA4D3" w14:textId="70CA2123" w:rsidR="00296265" w:rsidRPr="00E63D5F" w:rsidRDefault="00296265" w:rsidP="00296265">
      <w:pPr>
        <w:pStyle w:val="Heading2"/>
        <w:rPr>
          <w:rFonts w:ascii="VIC SemiBold" w:hAnsi="VIC SemiBold"/>
          <w:b w:val="0"/>
        </w:rPr>
      </w:pPr>
      <w:r w:rsidRPr="00E63D5F">
        <w:rPr>
          <w:rFonts w:ascii="VIC SemiBold" w:hAnsi="VIC SemiBold"/>
          <w:b w:val="0"/>
        </w:rPr>
        <w:lastRenderedPageBreak/>
        <w:t>Treatment</w:t>
      </w:r>
    </w:p>
    <w:p w14:paraId="4422EDC5" w14:textId="77777777" w:rsidR="00296265" w:rsidRPr="00296265" w:rsidRDefault="00296265" w:rsidP="00296265">
      <w:pPr>
        <w:rPr>
          <w:kern w:val="1"/>
        </w:rPr>
      </w:pPr>
      <w:r w:rsidRPr="00296265">
        <w:rPr>
          <w:kern w:val="1"/>
        </w:rPr>
        <w:t xml:space="preserve">Gastroenteritis is often </w:t>
      </w:r>
      <w:proofErr w:type="gramStart"/>
      <w:r w:rsidRPr="00296265">
        <w:rPr>
          <w:kern w:val="1"/>
        </w:rPr>
        <w:t>mild</w:t>
      </w:r>
      <w:proofErr w:type="gramEnd"/>
      <w:r w:rsidRPr="00296265">
        <w:rPr>
          <w:kern w:val="1"/>
        </w:rPr>
        <w:t xml:space="preserve"> and treatment will depend on the type.</w:t>
      </w:r>
    </w:p>
    <w:p w14:paraId="0B088479" w14:textId="7F979227" w:rsidR="00296265" w:rsidRPr="00296265" w:rsidRDefault="00296265" w:rsidP="00296265">
      <w:pPr>
        <w:pStyle w:val="Bullet1"/>
        <w:rPr>
          <w:rFonts w:ascii="VIC" w:hAnsi="VIC"/>
        </w:rPr>
      </w:pPr>
      <w:r w:rsidRPr="00296265">
        <w:rPr>
          <w:rFonts w:ascii="VIC" w:hAnsi="VIC"/>
        </w:rPr>
        <w:t>It is important to stay hydrated.</w:t>
      </w:r>
      <w:r w:rsidR="006C00CB">
        <w:rPr>
          <w:rFonts w:ascii="VIC" w:hAnsi="VIC"/>
        </w:rPr>
        <w:t xml:space="preserve"> </w:t>
      </w:r>
      <w:r w:rsidRPr="00296265">
        <w:rPr>
          <w:rFonts w:ascii="VIC" w:hAnsi="VIC"/>
        </w:rPr>
        <w:t>Small amount</w:t>
      </w:r>
      <w:r w:rsidR="008C2D34">
        <w:rPr>
          <w:rFonts w:ascii="VIC" w:hAnsi="VIC"/>
        </w:rPr>
        <w:t>s</w:t>
      </w:r>
      <w:r w:rsidRPr="00296265">
        <w:rPr>
          <w:rFonts w:ascii="VIC" w:hAnsi="VIC"/>
        </w:rPr>
        <w:t xml:space="preserve"> of fluid (sips) often are usually better tolerated, especially by people who are feeling sick.</w:t>
      </w:r>
      <w:r w:rsidR="006C00CB">
        <w:rPr>
          <w:rFonts w:ascii="VIC" w:hAnsi="VIC"/>
        </w:rPr>
        <w:t xml:space="preserve"> </w:t>
      </w:r>
      <w:r w:rsidRPr="00296265">
        <w:rPr>
          <w:rFonts w:ascii="VIC" w:hAnsi="VIC"/>
        </w:rPr>
        <w:t xml:space="preserve">Solutions such as </w:t>
      </w:r>
      <w:proofErr w:type="spellStart"/>
      <w:r w:rsidRPr="00296265">
        <w:rPr>
          <w:rFonts w:ascii="VIC" w:hAnsi="VIC"/>
        </w:rPr>
        <w:t>Gastrolyte</w:t>
      </w:r>
      <w:proofErr w:type="spellEnd"/>
      <w:r w:rsidRPr="00296265">
        <w:rPr>
          <w:rFonts w:ascii="VIC" w:hAnsi="VIC"/>
        </w:rPr>
        <w:t xml:space="preserve"> or </w:t>
      </w:r>
      <w:proofErr w:type="spellStart"/>
      <w:r w:rsidRPr="00296265">
        <w:rPr>
          <w:rFonts w:ascii="VIC" w:hAnsi="VIC"/>
        </w:rPr>
        <w:t>Hydralyte</w:t>
      </w:r>
      <w:proofErr w:type="spellEnd"/>
      <w:r w:rsidRPr="00296265">
        <w:rPr>
          <w:rFonts w:ascii="VIC" w:hAnsi="VIC"/>
        </w:rPr>
        <w:t xml:space="preserve"> help replace the water and salts lost by vomiting and diarrhoea. Follow the instructions on the packet. Fluids like fruit juice and flat lemonade </w:t>
      </w:r>
      <w:r w:rsidR="00442E8E">
        <w:rPr>
          <w:rFonts w:ascii="VIC" w:hAnsi="VIC"/>
        </w:rPr>
        <w:t>can be helpful if dilute with water (</w:t>
      </w:r>
      <w:proofErr w:type="gramStart"/>
      <w:r w:rsidR="0033355D">
        <w:rPr>
          <w:rFonts w:ascii="VIC" w:hAnsi="VIC"/>
        </w:rPr>
        <w:t>one part</w:t>
      </w:r>
      <w:proofErr w:type="gramEnd"/>
      <w:r w:rsidR="0033355D">
        <w:rPr>
          <w:rFonts w:ascii="VIC" w:hAnsi="VIC"/>
        </w:rPr>
        <w:t xml:space="preserve"> juice/lemonade and four parts water).</w:t>
      </w:r>
    </w:p>
    <w:p w14:paraId="60CECAA1" w14:textId="77777777" w:rsidR="00296265" w:rsidRPr="00296265" w:rsidRDefault="00296265" w:rsidP="00296265">
      <w:pPr>
        <w:pStyle w:val="Bullet1"/>
        <w:rPr>
          <w:rFonts w:ascii="VIC" w:hAnsi="VIC"/>
        </w:rPr>
      </w:pPr>
      <w:r w:rsidRPr="00296265">
        <w:rPr>
          <w:rFonts w:ascii="VIC" w:hAnsi="VIC"/>
        </w:rPr>
        <w:t>Your doctor may advise taking a medication to stop the diarrhoea (Imodium, Lomotil). Follow the instructions on the packet. These medications are not suitable for children.</w:t>
      </w:r>
    </w:p>
    <w:p w14:paraId="784076EC" w14:textId="42BB7109" w:rsidR="00296265" w:rsidRPr="00296265" w:rsidRDefault="00296265" w:rsidP="00296265">
      <w:pPr>
        <w:pStyle w:val="Bullet1"/>
        <w:rPr>
          <w:rFonts w:ascii="VIC" w:hAnsi="VIC"/>
        </w:rPr>
      </w:pPr>
      <w:r w:rsidRPr="00296265">
        <w:rPr>
          <w:rFonts w:ascii="VIC" w:hAnsi="VIC"/>
        </w:rPr>
        <w:t xml:space="preserve">Anti-nausea medication may be prescribed for nausea and vomiting. It is </w:t>
      </w:r>
      <w:r w:rsidR="008C2D34">
        <w:rPr>
          <w:rFonts w:ascii="VIC" w:hAnsi="VIC"/>
        </w:rPr>
        <w:t>okay</w:t>
      </w:r>
      <w:r w:rsidRPr="00296265">
        <w:rPr>
          <w:rFonts w:ascii="VIC" w:hAnsi="VIC"/>
        </w:rPr>
        <w:t xml:space="preserve"> to eat if you are hungry.</w:t>
      </w:r>
    </w:p>
    <w:p w14:paraId="5C1F4647" w14:textId="77777777" w:rsidR="00296265" w:rsidRPr="00296265" w:rsidRDefault="00296265" w:rsidP="00296265">
      <w:pPr>
        <w:pStyle w:val="Bullet1"/>
        <w:rPr>
          <w:rFonts w:ascii="VIC" w:hAnsi="VIC"/>
        </w:rPr>
      </w:pPr>
      <w:r w:rsidRPr="00296265">
        <w:rPr>
          <w:rFonts w:ascii="VIC" w:hAnsi="VIC"/>
        </w:rPr>
        <w:t xml:space="preserve">Antibiotics are only needed if the gastroenteritis is caused by bacteria or parasites. A sample of your diarrhoea may be tested for this. </w:t>
      </w:r>
    </w:p>
    <w:p w14:paraId="36D7E617" w14:textId="77777777" w:rsidR="00296265" w:rsidRPr="00296265" w:rsidRDefault="00296265" w:rsidP="00296265">
      <w:pPr>
        <w:pStyle w:val="Bullet1"/>
        <w:rPr>
          <w:rFonts w:ascii="VIC" w:hAnsi="VIC"/>
        </w:rPr>
      </w:pPr>
      <w:r w:rsidRPr="00296265">
        <w:rPr>
          <w:rFonts w:ascii="VIC" w:hAnsi="VIC"/>
        </w:rPr>
        <w:t>Some people may need intravenous (into the vein) fluids if they are very dehydrated.</w:t>
      </w:r>
    </w:p>
    <w:p w14:paraId="13A2C119" w14:textId="77777777" w:rsidR="00296265" w:rsidRPr="00E63D5F" w:rsidRDefault="00296265" w:rsidP="00296265">
      <w:pPr>
        <w:pStyle w:val="Heading2"/>
        <w:rPr>
          <w:rFonts w:ascii="VIC SemiBold" w:hAnsi="VIC SemiBold"/>
          <w:b w:val="0"/>
        </w:rPr>
      </w:pPr>
      <w:r w:rsidRPr="00E63D5F">
        <w:rPr>
          <w:rFonts w:ascii="VIC SemiBold" w:hAnsi="VIC SemiBold"/>
          <w:b w:val="0"/>
        </w:rPr>
        <w:t>Home care</w:t>
      </w:r>
    </w:p>
    <w:p w14:paraId="65D68D28" w14:textId="2BEC36F9" w:rsidR="00296265" w:rsidRPr="00296265" w:rsidRDefault="00296265" w:rsidP="00296265">
      <w:pPr>
        <w:pStyle w:val="Bullet1"/>
        <w:rPr>
          <w:rFonts w:ascii="VIC" w:hAnsi="VIC"/>
        </w:rPr>
      </w:pPr>
      <w:r w:rsidRPr="00296265">
        <w:rPr>
          <w:rFonts w:ascii="VIC" w:hAnsi="VIC"/>
        </w:rPr>
        <w:t xml:space="preserve">Drink small amounts (sips) of clear fluids such as water often (every five to </w:t>
      </w:r>
      <w:r w:rsidR="00B2045D">
        <w:rPr>
          <w:rFonts w:ascii="VIC" w:hAnsi="VIC"/>
        </w:rPr>
        <w:t>10</w:t>
      </w:r>
      <w:r w:rsidR="00B2045D" w:rsidRPr="00296265">
        <w:rPr>
          <w:rFonts w:ascii="VIC" w:hAnsi="VIC"/>
        </w:rPr>
        <w:t xml:space="preserve"> </w:t>
      </w:r>
      <w:r w:rsidRPr="00296265">
        <w:rPr>
          <w:rFonts w:ascii="VIC" w:hAnsi="VIC"/>
        </w:rPr>
        <w:t xml:space="preserve">minutes). The fluids will not stop the vomiting and diarrhoea but will stop you getting dehydrated. </w:t>
      </w:r>
    </w:p>
    <w:p w14:paraId="72F236C2" w14:textId="77777777" w:rsidR="00296265" w:rsidRPr="00296265" w:rsidRDefault="00296265" w:rsidP="00296265">
      <w:pPr>
        <w:pStyle w:val="Bullet1"/>
        <w:rPr>
          <w:rFonts w:ascii="VIC" w:hAnsi="VIC"/>
        </w:rPr>
      </w:pPr>
      <w:r w:rsidRPr="00296265">
        <w:rPr>
          <w:rFonts w:ascii="VIC" w:hAnsi="VIC"/>
        </w:rPr>
        <w:t xml:space="preserve">Eat if you feel hungry. Start with bland foods such as crackers, rice, bananas or dry toast. You should be back on normal fluids and diet in 48–72 hours, even if diarrhoea continues. </w:t>
      </w:r>
    </w:p>
    <w:p w14:paraId="512B9AA6" w14:textId="77777777" w:rsidR="00296265" w:rsidRPr="00296265" w:rsidRDefault="00296265" w:rsidP="00296265">
      <w:pPr>
        <w:pStyle w:val="Bullet1"/>
        <w:rPr>
          <w:rFonts w:ascii="VIC" w:hAnsi="VIC"/>
        </w:rPr>
      </w:pPr>
      <w:r w:rsidRPr="00296265">
        <w:rPr>
          <w:rFonts w:ascii="VIC" w:hAnsi="VIC"/>
        </w:rPr>
        <w:t>Get plenty of rest.</w:t>
      </w:r>
    </w:p>
    <w:p w14:paraId="10D8BAFC" w14:textId="2005AAA0" w:rsidR="00296265" w:rsidRPr="00296265" w:rsidRDefault="00296265" w:rsidP="00296265">
      <w:pPr>
        <w:pStyle w:val="Bullet1"/>
        <w:rPr>
          <w:rFonts w:ascii="VIC" w:hAnsi="VIC"/>
        </w:rPr>
      </w:pPr>
      <w:r w:rsidRPr="00296265">
        <w:rPr>
          <w:rFonts w:ascii="VIC" w:hAnsi="VIC"/>
        </w:rPr>
        <w:t>You should return to your doctor or hospital if you are unable to keep down enough fluids, feel dizzy when moving from sitting to standing, have pain that is not controlled by simple medications such as paracetamol, develop other symptoms, have a significant worsening of symptoms or your symptoms do not settle down in 24</w:t>
      </w:r>
      <w:r w:rsidR="008C2D34">
        <w:rPr>
          <w:rFonts w:ascii="VIC" w:hAnsi="VIC"/>
        </w:rPr>
        <w:t>–</w:t>
      </w:r>
      <w:r w:rsidRPr="00296265">
        <w:rPr>
          <w:rFonts w:ascii="VIC" w:hAnsi="VIC"/>
        </w:rPr>
        <w:t>48 hours.</w:t>
      </w:r>
    </w:p>
    <w:p w14:paraId="6589FF81" w14:textId="77777777" w:rsidR="00296265" w:rsidRPr="00E63D5F" w:rsidRDefault="00296265" w:rsidP="00296265">
      <w:pPr>
        <w:pStyle w:val="Heading2"/>
        <w:rPr>
          <w:rFonts w:ascii="VIC SemiBold" w:hAnsi="VIC SemiBold"/>
          <w:b w:val="0"/>
        </w:rPr>
      </w:pPr>
      <w:r w:rsidRPr="00E63D5F">
        <w:rPr>
          <w:rFonts w:ascii="VIC SemiBold" w:hAnsi="VIC SemiBold"/>
          <w:b w:val="0"/>
        </w:rPr>
        <w:t>Stopping the spread of gastroenteritis</w:t>
      </w:r>
    </w:p>
    <w:p w14:paraId="7A1BED46" w14:textId="77777777" w:rsidR="00296265" w:rsidRPr="00296265" w:rsidRDefault="00296265" w:rsidP="00296265">
      <w:pPr>
        <w:rPr>
          <w:kern w:val="1"/>
        </w:rPr>
      </w:pPr>
      <w:r w:rsidRPr="00296265">
        <w:rPr>
          <w:kern w:val="1"/>
        </w:rPr>
        <w:t xml:space="preserve">There are many ways to reduce the spread of gastroenteritis. </w:t>
      </w:r>
    </w:p>
    <w:p w14:paraId="1C6A8879" w14:textId="77777777" w:rsidR="00296265" w:rsidRPr="00296265" w:rsidRDefault="00296265" w:rsidP="00296265">
      <w:pPr>
        <w:pStyle w:val="Bullet1"/>
        <w:rPr>
          <w:rFonts w:ascii="VIC" w:hAnsi="VIC"/>
        </w:rPr>
      </w:pPr>
      <w:r w:rsidRPr="00296265">
        <w:rPr>
          <w:rFonts w:ascii="VIC" w:hAnsi="VIC"/>
        </w:rPr>
        <w:t xml:space="preserve">Do not share your towels, face washer, toothbrush, drinks or cutlery with others. </w:t>
      </w:r>
    </w:p>
    <w:p w14:paraId="3E024F1E" w14:textId="77777777" w:rsidR="00296265" w:rsidRPr="00296265" w:rsidRDefault="00296265" w:rsidP="00296265">
      <w:pPr>
        <w:pStyle w:val="Bullet1"/>
        <w:rPr>
          <w:rFonts w:ascii="VIC" w:hAnsi="VIC"/>
        </w:rPr>
      </w:pPr>
      <w:r w:rsidRPr="00296265">
        <w:rPr>
          <w:rFonts w:ascii="VIC" w:hAnsi="VIC"/>
        </w:rPr>
        <w:t xml:space="preserve">Wash your hands well (for at least 10 seconds) with warm soapy water after using the toilet, changing nappies, cleaning up vomit and before eating or cooking meals. </w:t>
      </w:r>
    </w:p>
    <w:p w14:paraId="79A1FE79" w14:textId="77777777" w:rsidR="00296265" w:rsidRPr="00296265" w:rsidRDefault="00296265" w:rsidP="00296265">
      <w:pPr>
        <w:pStyle w:val="Bullet1"/>
        <w:rPr>
          <w:rFonts w:ascii="VIC" w:hAnsi="VIC"/>
        </w:rPr>
      </w:pPr>
      <w:r w:rsidRPr="00296265">
        <w:rPr>
          <w:rFonts w:ascii="VIC" w:hAnsi="VIC"/>
        </w:rPr>
        <w:t xml:space="preserve">Handle, store and prepare raw and cooked foods apart. Cook all raw foods well. </w:t>
      </w:r>
    </w:p>
    <w:p w14:paraId="56AC5A39" w14:textId="480F32AB" w:rsidR="00296265" w:rsidRPr="00296265" w:rsidRDefault="00296265" w:rsidP="00296265">
      <w:pPr>
        <w:pStyle w:val="Bullet1"/>
        <w:rPr>
          <w:rFonts w:ascii="VIC" w:hAnsi="VIC"/>
        </w:rPr>
      </w:pPr>
      <w:r w:rsidRPr="00296265">
        <w:rPr>
          <w:rFonts w:ascii="VIC" w:hAnsi="VIC"/>
        </w:rPr>
        <w:t>People who have gastroenteritis should not prepare or handle food for others.</w:t>
      </w:r>
      <w:r w:rsidR="006C00CB">
        <w:rPr>
          <w:rFonts w:ascii="VIC" w:hAnsi="VIC"/>
        </w:rPr>
        <w:t xml:space="preserve"> </w:t>
      </w:r>
    </w:p>
    <w:p w14:paraId="2D0E16B3" w14:textId="77777777" w:rsidR="00296265" w:rsidRPr="00296265" w:rsidRDefault="00296265" w:rsidP="00296265">
      <w:pPr>
        <w:pStyle w:val="Bullet1"/>
        <w:rPr>
          <w:rFonts w:ascii="VIC" w:hAnsi="VIC"/>
        </w:rPr>
      </w:pPr>
      <w:r w:rsidRPr="00296265">
        <w:rPr>
          <w:rFonts w:ascii="VIC" w:hAnsi="VIC"/>
        </w:rPr>
        <w:t xml:space="preserve">Stay at home and away from others while you are unwell. </w:t>
      </w:r>
    </w:p>
    <w:p w14:paraId="10898A47" w14:textId="77777777" w:rsidR="00296265" w:rsidRPr="00296265" w:rsidRDefault="00296265" w:rsidP="00296265">
      <w:pPr>
        <w:pStyle w:val="Bullet1"/>
        <w:rPr>
          <w:rFonts w:ascii="VIC" w:hAnsi="VIC"/>
        </w:rPr>
      </w:pPr>
      <w:r w:rsidRPr="00296265">
        <w:rPr>
          <w:rFonts w:ascii="VIC" w:hAnsi="VIC"/>
        </w:rPr>
        <w:t xml:space="preserve">Clean bathrooms and toilets often. </w:t>
      </w:r>
    </w:p>
    <w:p w14:paraId="078A7095" w14:textId="77777777" w:rsidR="00296265" w:rsidRPr="00296265" w:rsidRDefault="00296265" w:rsidP="00296265">
      <w:pPr>
        <w:pStyle w:val="Bullet1"/>
        <w:rPr>
          <w:rFonts w:ascii="VIC" w:hAnsi="VIC"/>
        </w:rPr>
      </w:pPr>
      <w:r w:rsidRPr="00296265">
        <w:rPr>
          <w:rFonts w:ascii="VIC" w:hAnsi="VIC"/>
        </w:rPr>
        <w:t xml:space="preserve">Take care when handling animals and their faeces or urine. </w:t>
      </w:r>
    </w:p>
    <w:p w14:paraId="650DACBD" w14:textId="65604146" w:rsidR="00296265" w:rsidRPr="00296265" w:rsidRDefault="00296265" w:rsidP="00296265">
      <w:pPr>
        <w:pStyle w:val="Bullet1"/>
        <w:rPr>
          <w:rFonts w:ascii="VIC" w:hAnsi="VIC"/>
        </w:rPr>
      </w:pPr>
      <w:r w:rsidRPr="00296265">
        <w:rPr>
          <w:rFonts w:ascii="VIC" w:hAnsi="VIC"/>
        </w:rPr>
        <w:t>If you think the source of your illness may have been food, report it to your local council</w:t>
      </w:r>
      <w:r w:rsidR="008C2D34">
        <w:rPr>
          <w:rFonts w:ascii="VIC" w:hAnsi="VIC"/>
        </w:rPr>
        <w:t>’s</w:t>
      </w:r>
      <w:r w:rsidRPr="00296265">
        <w:rPr>
          <w:rFonts w:ascii="VIC" w:hAnsi="VIC"/>
        </w:rPr>
        <w:t xml:space="preserve"> health department right away. Keep any leftover food for testing. </w:t>
      </w:r>
    </w:p>
    <w:p w14:paraId="58A8B9BB" w14:textId="146F907F" w:rsidR="00296265" w:rsidRPr="0025663B" w:rsidRDefault="00296265" w:rsidP="006216AE">
      <w:pPr>
        <w:pStyle w:val="Bullet1"/>
        <w:rPr>
          <w:kern w:val="1"/>
        </w:rPr>
      </w:pPr>
      <w:r w:rsidRPr="006216AE">
        <w:rPr>
          <w:rFonts w:ascii="VIC" w:hAnsi="VIC"/>
          <w:kern w:val="1"/>
        </w:rPr>
        <w:t>Return to school or work – guidelines vary between schools and workplaces. Hospital, healthcare and food handling staff should not return to work until 48 hours after the diarrhoea has settled. Check with your school/work about their requirements.</w:t>
      </w:r>
    </w:p>
    <w:p w14:paraId="5BEA2A6D" w14:textId="77777777" w:rsidR="00F25919" w:rsidRPr="00E3023E" w:rsidRDefault="00F25919" w:rsidP="00821107">
      <w:r w:rsidRPr="00E3023E">
        <w:rPr>
          <w:noProof/>
        </w:rPr>
        <w:lastRenderedPageBreak/>
        <mc:AlternateContent>
          <mc:Choice Requires="wps">
            <w:drawing>
              <wp:inline distT="0" distB="0" distL="0" distR="0" wp14:anchorId="1B38791C" wp14:editId="608AF7CB">
                <wp:extent cx="3150000" cy="1764000"/>
                <wp:effectExtent l="0" t="0" r="12700"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000" cy="1764000"/>
                        </a:xfrm>
                        <a:prstGeom prst="rect">
                          <a:avLst/>
                        </a:prstGeom>
                        <a:solidFill>
                          <a:schemeClr val="bg2"/>
                        </a:solidFill>
                        <a:ln w="6350">
                          <a:solidFill>
                            <a:schemeClr val="bg2"/>
                          </a:solidFill>
                          <a:miter lim="800000"/>
                          <a:headEnd/>
                          <a:tailEnd/>
                        </a:ln>
                      </wps:spPr>
                      <wps:txbx>
                        <w:txbxContent>
                          <w:p w14:paraId="6BD10049" w14:textId="77777777" w:rsidR="00F25919" w:rsidRPr="00E63D5F" w:rsidRDefault="006A2738" w:rsidP="00821107">
                            <w:pPr>
                              <w:pStyle w:val="PulloutHeading"/>
                              <w:rPr>
                                <w:rFonts w:ascii="VIC SemiBold" w:hAnsi="VIC SemiBold"/>
                                <w:b w:val="0"/>
                              </w:rPr>
                            </w:pPr>
                            <w:r w:rsidRPr="00E63D5F">
                              <w:rPr>
                                <w:rFonts w:ascii="VIC SemiBold" w:hAnsi="VIC SemiBold"/>
                                <w:b w:val="0"/>
                              </w:rPr>
                              <w:t>Seeking help</w:t>
                            </w:r>
                          </w:p>
                          <w:p w14:paraId="4C04D30D" w14:textId="19666449" w:rsidR="00BD2479" w:rsidRPr="00BD2479" w:rsidRDefault="00714EDC" w:rsidP="00BD2479">
                            <w:pPr>
                              <w:pStyle w:val="PulloutText"/>
                            </w:pPr>
                            <w:r w:rsidRPr="00714EDC">
                              <w:t xml:space="preserve">In a medical emergency call an ambulance </w:t>
                            </w:r>
                            <w:r w:rsidR="00B2045D">
                              <w:t xml:space="preserve">– </w:t>
                            </w:r>
                            <w:r w:rsidR="00B2045D" w:rsidRPr="00714EDC">
                              <w:t xml:space="preserve">dial </w:t>
                            </w:r>
                            <w:r w:rsidR="00B2045D">
                              <w:t xml:space="preserve">triple zero </w:t>
                            </w:r>
                            <w:r w:rsidRPr="00714EDC">
                              <w:t>(000).</w:t>
                            </w:r>
                            <w:r w:rsidR="00BD2479" w:rsidRPr="00BD2479">
                              <w:t xml:space="preserve"> </w:t>
                            </w:r>
                          </w:p>
                          <w:p w14:paraId="70216E2A" w14:textId="275642A0" w:rsidR="00296265" w:rsidRPr="00296265" w:rsidRDefault="00296265" w:rsidP="00296265">
                            <w:pPr>
                              <w:pStyle w:val="PulloutText"/>
                            </w:pPr>
                            <w:r w:rsidRPr="00296265">
                              <w:t>See your local doctor or healthcare professional if you have:</w:t>
                            </w:r>
                          </w:p>
                          <w:p w14:paraId="4D8C364C" w14:textId="77777777" w:rsidR="00296265" w:rsidRPr="00296265" w:rsidRDefault="00296265" w:rsidP="00296265">
                            <w:pPr>
                              <w:pStyle w:val="PulloutText"/>
                            </w:pPr>
                            <w:r w:rsidRPr="00296265">
                              <w:t>•</w:t>
                            </w:r>
                            <w:r>
                              <w:t xml:space="preserve"> </w:t>
                            </w:r>
                            <w:r w:rsidRPr="00296265">
                              <w:t>stomach pain that is getting worse</w:t>
                            </w:r>
                          </w:p>
                          <w:p w14:paraId="170BD0F6" w14:textId="77777777" w:rsidR="00296265" w:rsidRPr="00296265" w:rsidRDefault="00296265" w:rsidP="00296265">
                            <w:pPr>
                              <w:pStyle w:val="PulloutText"/>
                            </w:pPr>
                            <w:r w:rsidRPr="00296265">
                              <w:t>•</w:t>
                            </w:r>
                            <w:r>
                              <w:t xml:space="preserve"> </w:t>
                            </w:r>
                            <w:r w:rsidRPr="00296265">
                              <w:t>frequent vomiting or diarrhoea or both</w:t>
                            </w:r>
                          </w:p>
                          <w:p w14:paraId="3B5C2E8E" w14:textId="77777777" w:rsidR="00296265" w:rsidRPr="00296265" w:rsidRDefault="00296265" w:rsidP="00296265">
                            <w:pPr>
                              <w:pStyle w:val="PulloutText"/>
                            </w:pPr>
                            <w:r w:rsidRPr="00296265">
                              <w:t>•</w:t>
                            </w:r>
                            <w:r>
                              <w:t xml:space="preserve"> </w:t>
                            </w:r>
                            <w:r w:rsidRPr="00296265">
                              <w:t>blood or mucus in your faeces (diarrhoea) or ‘black’ diarrhoea</w:t>
                            </w:r>
                          </w:p>
                          <w:p w14:paraId="5A72D879" w14:textId="4F620C9B" w:rsidR="00296265" w:rsidRDefault="00296265" w:rsidP="00296265">
                            <w:pPr>
                              <w:pStyle w:val="PulloutText"/>
                            </w:pPr>
                            <w:r w:rsidRPr="00296265">
                              <w:t>•</w:t>
                            </w:r>
                            <w:r>
                              <w:t xml:space="preserve"> </w:t>
                            </w:r>
                            <w:r w:rsidRPr="00296265">
                              <w:t>passed little or no urine</w:t>
                            </w:r>
                          </w:p>
                          <w:p w14:paraId="7884F60C" w14:textId="7F8A7F48" w:rsidR="0033355D" w:rsidRDefault="0033355D" w:rsidP="0033355D">
                            <w:pPr>
                              <w:pStyle w:val="PulloutText"/>
                            </w:pPr>
                            <w:r w:rsidRPr="00296265">
                              <w:t>•</w:t>
                            </w:r>
                            <w:r>
                              <w:t xml:space="preserve"> are unable to keep down fluids</w:t>
                            </w:r>
                          </w:p>
                          <w:p w14:paraId="773D75B3" w14:textId="0CBC3AA3" w:rsidR="0033355D" w:rsidRDefault="0033355D" w:rsidP="0033355D">
                            <w:pPr>
                              <w:pStyle w:val="PulloutText"/>
                            </w:pPr>
                            <w:r w:rsidRPr="0033355D">
                              <w:t xml:space="preserve">• </w:t>
                            </w:r>
                            <w:r>
                              <w:t>feel dizzy or faint on standing</w:t>
                            </w:r>
                          </w:p>
                          <w:p w14:paraId="02E78077" w14:textId="77777777" w:rsidR="00296265" w:rsidRPr="00296265" w:rsidRDefault="00296265" w:rsidP="00296265">
                            <w:pPr>
                              <w:pStyle w:val="PulloutText"/>
                            </w:pPr>
                            <w:r w:rsidRPr="00296265">
                              <w:t>•</w:t>
                            </w:r>
                            <w:r>
                              <w:t xml:space="preserve"> y</w:t>
                            </w:r>
                            <w:r w:rsidRPr="00296265">
                              <w:t>ou develop other symptoms that concern you.</w:t>
                            </w:r>
                          </w:p>
                          <w:p w14:paraId="0637F4EE" w14:textId="3A841A81" w:rsidR="006A2738" w:rsidRDefault="006A2738" w:rsidP="00BD2479">
                            <w:pPr>
                              <w:pStyle w:val="PulloutText"/>
                              <w:rPr>
                                <w:rFonts w:ascii="HelveticaNeueLT-Medium" w:hAnsi="HelveticaNeueLT-Medium" w:cs="HelveticaNeueLT-Medium"/>
                                <w:sz w:val="26"/>
                                <w:szCs w:val="26"/>
                              </w:rPr>
                            </w:pPr>
                            <w:r>
                              <w:t xml:space="preserve">For health advice from a </w:t>
                            </w:r>
                            <w:r w:rsidR="00B2045D">
                              <w:t>r</w:t>
                            </w:r>
                            <w:r>
                              <w:t xml:space="preserve">egistered </w:t>
                            </w:r>
                            <w:r w:rsidR="00B2045D">
                              <w:t>n</w:t>
                            </w:r>
                            <w:r>
                              <w:t>urse you can call NURSE-ON-CALL 24 hours a day on 1300 60 60 24 for the cost of a local call from anywhere in Victoria.*</w:t>
                            </w:r>
                          </w:p>
                          <w:p w14:paraId="2BBBFB92" w14:textId="78F99217" w:rsidR="006A2738" w:rsidRDefault="006A2738" w:rsidP="006A2738">
                            <w:pPr>
                              <w:pStyle w:val="PulloutText"/>
                            </w:pPr>
                            <w:r>
                              <w:t>NURSE-ON-CALL provides access to interpreting services for callers not confident with English.</w:t>
                            </w:r>
                          </w:p>
                          <w:p w14:paraId="65AEE7D8" w14:textId="4AC91A19" w:rsidR="00F25919" w:rsidRPr="00E63D5F" w:rsidRDefault="006A2738" w:rsidP="006A2738">
                            <w:pPr>
                              <w:pStyle w:val="PulloutText"/>
                            </w:pPr>
                            <w:r w:rsidRPr="00E63D5F">
                              <w:rPr>
                                <w:rFonts w:cs="HelveticaNeueLT-Light"/>
                                <w:kern w:val="1"/>
                                <w:sz w:val="15"/>
                                <w:szCs w:val="15"/>
                              </w:rPr>
                              <w:t>*</w:t>
                            </w:r>
                            <w:r w:rsidR="00523150" w:rsidRPr="00E63D5F">
                              <w:rPr>
                                <w:rFonts w:cs="HelveticaNeueLT-Light"/>
                                <w:kern w:val="1"/>
                                <w:sz w:val="15"/>
                                <w:szCs w:val="15"/>
                              </w:rPr>
                              <w:t xml:space="preserve"> </w:t>
                            </w:r>
                            <w:r w:rsidRPr="00E63D5F">
                              <w:rPr>
                                <w:rFonts w:cs="HelveticaNeueLT-Light"/>
                                <w:kern w:val="1"/>
                                <w:sz w:val="15"/>
                                <w:szCs w:val="15"/>
                              </w:rPr>
                              <w:t>Calls from mobile</w:t>
                            </w:r>
                            <w:r w:rsidR="00E63D5F" w:rsidRPr="00E63D5F">
                              <w:rPr>
                                <w:rFonts w:cs="HelveticaNeueLT-Light"/>
                                <w:kern w:val="1"/>
                                <w:sz w:val="15"/>
                                <w:szCs w:val="15"/>
                              </w:rPr>
                              <w:t xml:space="preserve">s </w:t>
                            </w:r>
                            <w:r w:rsidRPr="00E63D5F">
                              <w:rPr>
                                <w:rFonts w:cs="HelveticaNeueLT-Light"/>
                                <w:kern w:val="1"/>
                                <w:sz w:val="15"/>
                                <w:szCs w:val="15"/>
                              </w:rPr>
                              <w:t>may be charged at a higher rate</w:t>
                            </w:r>
                            <w:r w:rsidR="00523150" w:rsidRPr="00E63D5F">
                              <w:rPr>
                                <w:rFonts w:cs="HelveticaNeueLT-Light"/>
                                <w:kern w:val="1"/>
                                <w:sz w:val="15"/>
                                <w:szCs w:val="15"/>
                              </w:rPr>
                              <w:t>.</w:t>
                            </w:r>
                          </w:p>
                        </w:txbxContent>
                      </wps:txbx>
                      <wps:bodyPr rot="0" vert="horz" wrap="square" lIns="180000" tIns="180000" rIns="144000" bIns="36000" anchor="t" anchorCtr="0">
                        <a:spAutoFit/>
                      </wps:bodyPr>
                    </wps:wsp>
                  </a:graphicData>
                </a:graphic>
              </wp:inline>
            </w:drawing>
          </mc:Choice>
          <mc:Fallback>
            <w:pict>
              <v:shapetype w14:anchorId="1B38791C" id="_x0000_t202" coordsize="21600,21600" o:spt="202" path="m,l,21600r21600,l21600,xe">
                <v:stroke joinstyle="miter"/>
                <v:path gradientshapeok="t" o:connecttype="rect"/>
              </v:shapetype>
              <v:shape id="Text Box 2" o:spid="_x0000_s1026" type="#_x0000_t202" style="width:248.0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" fillcolor="#edf5f7 [3214]" strokecolor="#edf5f7 [3214]" strokeweight=".5pt">
                <v:textbox style="mso-fit-shape-to-text:t" inset="5mm,5mm,4mm,1mm">
                  <w:txbxContent>
                    <w:p w14:paraId="6BD10049" w14:textId="77777777" w:rsidR="00F25919" w:rsidRPr="00E63D5F" w:rsidRDefault="006A2738" w:rsidP="00821107">
                      <w:pPr>
                        <w:pStyle w:val="PulloutHeading"/>
                        <w:rPr>
                          <w:rFonts w:ascii="VIC SemiBold" w:hAnsi="VIC SemiBold"/>
                          <w:b w:val="0"/>
                        </w:rPr>
                      </w:pPr>
                      <w:r w:rsidRPr="00E63D5F">
                        <w:rPr>
                          <w:rFonts w:ascii="VIC SemiBold" w:hAnsi="VIC SemiBold"/>
                          <w:b w:val="0"/>
                        </w:rPr>
                        <w:t>Seeking help</w:t>
                      </w:r>
                    </w:p>
                    <w:p w14:paraId="4C04D30D" w14:textId="19666449" w:rsidR="00BD2479" w:rsidRPr="00BD2479" w:rsidRDefault="00714EDC" w:rsidP="00BD2479">
                      <w:pPr>
                        <w:pStyle w:val="PulloutText"/>
                      </w:pPr>
                      <w:r w:rsidRPr="00714EDC">
                        <w:t xml:space="preserve">In a medical emergency call an ambulance </w:t>
                      </w:r>
                      <w:r w:rsidR="00B2045D">
                        <w:t xml:space="preserve">– </w:t>
                      </w:r>
                      <w:r w:rsidR="00B2045D" w:rsidRPr="00714EDC">
                        <w:t xml:space="preserve">dial </w:t>
                      </w:r>
                      <w:r w:rsidR="00B2045D">
                        <w:t xml:space="preserve">triple zero </w:t>
                      </w:r>
                      <w:r w:rsidRPr="00714EDC">
                        <w:t>(000).</w:t>
                      </w:r>
                      <w:r w:rsidR="00BD2479" w:rsidRPr="00BD2479">
                        <w:t xml:space="preserve"> </w:t>
                      </w:r>
                    </w:p>
                    <w:p w14:paraId="70216E2A" w14:textId="275642A0" w:rsidR="00296265" w:rsidRPr="00296265" w:rsidRDefault="00296265" w:rsidP="00296265">
                      <w:pPr>
                        <w:pStyle w:val="PulloutText"/>
                      </w:pPr>
                      <w:r w:rsidRPr="00296265">
                        <w:t>See your local doctor or healthcare professional if you have:</w:t>
                      </w:r>
                    </w:p>
                    <w:p w14:paraId="4D8C364C" w14:textId="77777777" w:rsidR="00296265" w:rsidRPr="00296265" w:rsidRDefault="00296265" w:rsidP="00296265">
                      <w:pPr>
                        <w:pStyle w:val="PulloutText"/>
                      </w:pPr>
                      <w:r w:rsidRPr="00296265">
                        <w:t>•</w:t>
                      </w:r>
                      <w:r>
                        <w:t xml:space="preserve"> </w:t>
                      </w:r>
                      <w:r w:rsidRPr="00296265">
                        <w:t>stomach pain that is getting worse</w:t>
                      </w:r>
                    </w:p>
                    <w:p w14:paraId="170BD0F6" w14:textId="77777777" w:rsidR="00296265" w:rsidRPr="00296265" w:rsidRDefault="00296265" w:rsidP="00296265">
                      <w:pPr>
                        <w:pStyle w:val="PulloutText"/>
                      </w:pPr>
                      <w:r w:rsidRPr="00296265">
                        <w:t>•</w:t>
                      </w:r>
                      <w:r>
                        <w:t xml:space="preserve"> </w:t>
                      </w:r>
                      <w:r w:rsidRPr="00296265">
                        <w:t>frequent vomiting or diarrhoea or both</w:t>
                      </w:r>
                    </w:p>
                    <w:p w14:paraId="3B5C2E8E" w14:textId="77777777" w:rsidR="00296265" w:rsidRPr="00296265" w:rsidRDefault="00296265" w:rsidP="00296265">
                      <w:pPr>
                        <w:pStyle w:val="PulloutText"/>
                      </w:pPr>
                      <w:r w:rsidRPr="00296265">
                        <w:t>•</w:t>
                      </w:r>
                      <w:r>
                        <w:t xml:space="preserve"> </w:t>
                      </w:r>
                      <w:r w:rsidRPr="00296265">
                        <w:t>blood or mucus in your faeces (diarrhoea) or ‘black’ diarrhoea</w:t>
                      </w:r>
                    </w:p>
                    <w:p w14:paraId="5A72D879" w14:textId="4F620C9B" w:rsidR="00296265" w:rsidRDefault="00296265" w:rsidP="00296265">
                      <w:pPr>
                        <w:pStyle w:val="PulloutText"/>
                      </w:pPr>
                      <w:r w:rsidRPr="00296265">
                        <w:t>•</w:t>
                      </w:r>
                      <w:r>
                        <w:t xml:space="preserve"> </w:t>
                      </w:r>
                      <w:r w:rsidRPr="00296265">
                        <w:t>passed little or no urine</w:t>
                      </w:r>
                    </w:p>
                    <w:p w14:paraId="7884F60C" w14:textId="7F8A7F48" w:rsidR="0033355D" w:rsidRDefault="0033355D" w:rsidP="0033355D">
                      <w:pPr>
                        <w:pStyle w:val="PulloutText"/>
                      </w:pPr>
                      <w:r w:rsidRPr="00296265">
                        <w:t>•</w:t>
                      </w:r>
                      <w:r>
                        <w:t xml:space="preserve"> are unable to keep down fluids</w:t>
                      </w:r>
                    </w:p>
                    <w:p w14:paraId="773D75B3" w14:textId="0CBC3AA3" w:rsidR="0033355D" w:rsidRDefault="0033355D" w:rsidP="0033355D">
                      <w:pPr>
                        <w:pStyle w:val="PulloutText"/>
                      </w:pPr>
                      <w:r w:rsidRPr="0033355D">
                        <w:t xml:space="preserve">• </w:t>
                      </w:r>
                      <w:r>
                        <w:t>feel dizzy or faint on standing</w:t>
                      </w:r>
                    </w:p>
                    <w:p w14:paraId="02E78077" w14:textId="77777777" w:rsidR="00296265" w:rsidRPr="00296265" w:rsidRDefault="00296265" w:rsidP="00296265">
                      <w:pPr>
                        <w:pStyle w:val="PulloutText"/>
                      </w:pPr>
                      <w:r w:rsidRPr="00296265">
                        <w:t>•</w:t>
                      </w:r>
                      <w:r>
                        <w:t xml:space="preserve"> y</w:t>
                      </w:r>
                      <w:r w:rsidRPr="00296265">
                        <w:t>ou develop other symptoms that concern you.</w:t>
                      </w:r>
                    </w:p>
                    <w:p w14:paraId="0637F4EE" w14:textId="3A841A81" w:rsidR="006A2738" w:rsidRDefault="006A2738" w:rsidP="00BD2479">
                      <w:pPr>
                        <w:pStyle w:val="PulloutText"/>
                        <w:rPr>
                          <w:rFonts w:ascii="HelveticaNeueLT-Medium" w:hAnsi="HelveticaNeueLT-Medium" w:cs="HelveticaNeueLT-Medium"/>
                          <w:sz w:val="26"/>
                          <w:szCs w:val="26"/>
                        </w:rPr>
                      </w:pPr>
                      <w:r>
                        <w:t xml:space="preserve">For health advice from a </w:t>
                      </w:r>
                      <w:r w:rsidR="00B2045D">
                        <w:t>r</w:t>
                      </w:r>
                      <w:r>
                        <w:t xml:space="preserve">egistered </w:t>
                      </w:r>
                      <w:r w:rsidR="00B2045D">
                        <w:t>n</w:t>
                      </w:r>
                      <w:r>
                        <w:t xml:space="preserve">urse you can call NURSE-ON-CALL 24 hours a day on 1300 60 60 24 for the cost of a local call from anywhere in </w:t>
                      </w:r>
                      <w:proofErr w:type="gramStart"/>
                      <w:r>
                        <w:t>Victoria.*</w:t>
                      </w:r>
                      <w:proofErr w:type="gramEnd"/>
                    </w:p>
                    <w:p w14:paraId="2BBBFB92" w14:textId="78F99217" w:rsidR="006A2738" w:rsidRDefault="006A2738" w:rsidP="006A2738">
                      <w:pPr>
                        <w:pStyle w:val="PulloutText"/>
                      </w:pPr>
                      <w:r>
                        <w:t>NURSE-ON-CALL provides access to interpreting services for callers not confident with English.</w:t>
                      </w:r>
                    </w:p>
                    <w:p w14:paraId="65AEE7D8" w14:textId="4AC91A19" w:rsidR="00F25919" w:rsidRPr="00E63D5F" w:rsidRDefault="006A2738" w:rsidP="006A2738">
                      <w:pPr>
                        <w:pStyle w:val="PulloutText"/>
                      </w:pPr>
                      <w:r w:rsidRPr="00E63D5F">
                        <w:rPr>
                          <w:rFonts w:cs="HelveticaNeueLT-Light"/>
                          <w:kern w:val="1"/>
                          <w:sz w:val="15"/>
                          <w:szCs w:val="15"/>
                        </w:rPr>
                        <w:t>*</w:t>
                      </w:r>
                      <w:r w:rsidR="00523150" w:rsidRPr="00E63D5F">
                        <w:rPr>
                          <w:rFonts w:cs="HelveticaNeueLT-Light"/>
                          <w:kern w:val="1"/>
                          <w:sz w:val="15"/>
                          <w:szCs w:val="15"/>
                        </w:rPr>
                        <w:t xml:space="preserve"> </w:t>
                      </w:r>
                      <w:r w:rsidRPr="00E63D5F">
                        <w:rPr>
                          <w:rFonts w:cs="HelveticaNeueLT-Light"/>
                          <w:kern w:val="1"/>
                          <w:sz w:val="15"/>
                          <w:szCs w:val="15"/>
                        </w:rPr>
                        <w:t>Calls from mobile</w:t>
                      </w:r>
                      <w:r w:rsidR="00E63D5F" w:rsidRPr="00E63D5F">
                        <w:rPr>
                          <w:rFonts w:cs="HelveticaNeueLT-Light"/>
                          <w:kern w:val="1"/>
                          <w:sz w:val="15"/>
                          <w:szCs w:val="15"/>
                        </w:rPr>
                        <w:t xml:space="preserve">s </w:t>
                      </w:r>
                      <w:r w:rsidRPr="00E63D5F">
                        <w:rPr>
                          <w:rFonts w:cs="HelveticaNeueLT-Light"/>
                          <w:kern w:val="1"/>
                          <w:sz w:val="15"/>
                          <w:szCs w:val="15"/>
                        </w:rPr>
                        <w:t>may be charged at a higher rate</w:t>
                      </w:r>
                      <w:r w:rsidR="00523150" w:rsidRPr="00E63D5F">
                        <w:rPr>
                          <w:rFonts w:cs="HelveticaNeueLT-Light"/>
                          <w:kern w:val="1"/>
                          <w:sz w:val="15"/>
                          <w:szCs w:val="15"/>
                        </w:rPr>
                        <w:t>.</w:t>
                      </w:r>
                    </w:p>
                  </w:txbxContent>
                </v:textbox>
                <w10:anchorlock/>
              </v:shape>
            </w:pict>
          </mc:Fallback>
        </mc:AlternateContent>
      </w:r>
    </w:p>
    <w:p w14:paraId="416A7C3A" w14:textId="0C242E92" w:rsidR="0052528F" w:rsidRPr="00E63D5F" w:rsidRDefault="007B305F" w:rsidP="0052528F">
      <w:pPr>
        <w:pStyle w:val="Heading2"/>
        <w:rPr>
          <w:rFonts w:ascii="VIC SemiBold" w:hAnsi="VIC SemiBold"/>
          <w:b w:val="0"/>
        </w:rPr>
      </w:pPr>
      <w:r>
        <w:rPr>
          <w:rFonts w:ascii="VIC" w:hAnsi="VIC"/>
        </w:rPr>
        <w:br w:type="column"/>
      </w:r>
      <w:r w:rsidR="0052528F" w:rsidRPr="00E63D5F">
        <w:rPr>
          <w:rFonts w:ascii="VIC SemiBold" w:hAnsi="VIC SemiBold"/>
          <w:b w:val="0"/>
        </w:rPr>
        <w:t>Want to know more?</w:t>
      </w:r>
    </w:p>
    <w:p w14:paraId="2D2C94BD" w14:textId="17071FD9" w:rsidR="0052528F" w:rsidRDefault="0052528F" w:rsidP="0052528F">
      <w:pPr>
        <w:pStyle w:val="Bullet1"/>
        <w:rPr>
          <w:rFonts w:ascii="VIC" w:hAnsi="VIC"/>
        </w:rPr>
      </w:pPr>
      <w:r w:rsidRPr="0052528F">
        <w:rPr>
          <w:rFonts w:ascii="VIC" w:hAnsi="VIC"/>
        </w:rPr>
        <w:t>Ask your local doctor</w:t>
      </w:r>
      <w:r w:rsidR="00BA3A90">
        <w:rPr>
          <w:rFonts w:ascii="VIC" w:hAnsi="VIC"/>
        </w:rPr>
        <w:t xml:space="preserve"> or</w:t>
      </w:r>
      <w:r w:rsidR="000476DD">
        <w:rPr>
          <w:rFonts w:ascii="VIC" w:hAnsi="VIC"/>
        </w:rPr>
        <w:t xml:space="preserve"> </w:t>
      </w:r>
      <w:r w:rsidRPr="0052528F">
        <w:rPr>
          <w:rFonts w:ascii="VIC" w:hAnsi="VIC"/>
        </w:rPr>
        <w:t>healthcare professional.</w:t>
      </w:r>
    </w:p>
    <w:p w14:paraId="2252DE12" w14:textId="38CC9115" w:rsidR="005543A1" w:rsidRPr="0066391D" w:rsidRDefault="004F06A0" w:rsidP="005543A1">
      <w:pPr>
        <w:pStyle w:val="Bullet1"/>
        <w:rPr>
          <w:rFonts w:ascii="VIC" w:hAnsi="VIC"/>
        </w:rPr>
      </w:pPr>
      <w:r w:rsidRPr="004F06A0">
        <w:rPr>
          <w:rFonts w:ascii="VIC" w:hAnsi="VIC"/>
        </w:rPr>
        <w:t xml:space="preserve">Visit the Better Health Channel </w:t>
      </w:r>
      <w:r w:rsidR="006C00CB">
        <w:rPr>
          <w:rFonts w:ascii="VIC" w:hAnsi="VIC"/>
        </w:rPr>
        <w:t xml:space="preserve">at </w:t>
      </w:r>
      <w:hyperlink r:id="rId9" w:history="1">
        <w:r w:rsidR="006C00CB" w:rsidRPr="006074FF">
          <w:rPr>
            <w:rStyle w:val="Hyperlink"/>
            <w:rFonts w:ascii="VIC" w:hAnsi="VIC"/>
          </w:rPr>
          <w:t>www.betterhealth.vic.gov.au</w:t>
        </w:r>
      </w:hyperlink>
      <w:r w:rsidR="0025663B">
        <w:rPr>
          <w:rFonts w:ascii="VIC" w:hAnsi="VIC"/>
        </w:rPr>
        <w:t>.</w:t>
      </w:r>
    </w:p>
    <w:tbl>
      <w:tblPr>
        <w:tblStyle w:val="SCVInformationTable"/>
        <w:tblpPr w:leftFromText="181" w:rightFromText="181" w:vertAnchor="page" w:horzAnchor="page" w:tblpX="454" w:tblpY="14289"/>
        <w:tblW w:w="10916" w:type="dxa"/>
        <w:shd w:val="clear" w:color="auto" w:fill="F2F2F3"/>
        <w:tblLook w:val="0600" w:firstRow="0" w:lastRow="0" w:firstColumn="0" w:lastColumn="0" w:noHBand="1" w:noVBand="1"/>
      </w:tblPr>
      <w:tblGrid>
        <w:gridCol w:w="6663"/>
        <w:gridCol w:w="2240"/>
        <w:gridCol w:w="2013"/>
      </w:tblGrid>
      <w:sdt>
        <w:sdtPr>
          <w:rPr>
            <w:sz w:val="20"/>
          </w:rPr>
          <w:id w:val="-967040995"/>
          <w:lock w:val="sdtLocked"/>
          <w:placeholder>
            <w:docPart w:val="6D43FC7684D74BA7814B467166A64939"/>
          </w:placeholder>
        </w:sdtPr>
        <w:sdtEndPr/>
        <w:sdtContent>
          <w:tr w:rsidR="00767035" w:rsidRPr="00E3023E" w14:paraId="7561B634" w14:textId="77777777" w:rsidTr="00E63D5F">
            <w:trPr>
              <w:trHeight w:val="1644"/>
            </w:trPr>
            <w:tc>
              <w:tcPr>
                <w:tcW w:w="6663" w:type="dxa"/>
                <w:tcMar>
                  <w:left w:w="113" w:type="dxa"/>
                </w:tcMar>
              </w:tcPr>
              <w:p w14:paraId="601E0FFC" w14:textId="22BEF277" w:rsidR="00767035" w:rsidRPr="00E63D5F" w:rsidRDefault="00767035" w:rsidP="00E63D5F">
                <w:pPr>
                  <w:rPr>
                    <w:b/>
                    <w:sz w:val="24"/>
                    <w:szCs w:val="24"/>
                  </w:rPr>
                </w:pPr>
                <w:r w:rsidRPr="00E63D5F">
                  <w:rPr>
                    <w:sz w:val="24"/>
                    <w:szCs w:val="24"/>
                  </w:rPr>
                  <w:t>To receive this publication in an accessible format phone</w:t>
                </w:r>
                <w:r w:rsidR="00291FBA" w:rsidRPr="00E63D5F">
                  <w:rPr>
                    <w:sz w:val="24"/>
                    <w:szCs w:val="24"/>
                  </w:rPr>
                  <w:t xml:space="preserve"> </w:t>
                </w:r>
                <w:r w:rsidR="0052528F" w:rsidRPr="00E63D5F">
                  <w:rPr>
                    <w:sz w:val="24"/>
                    <w:szCs w:val="24"/>
                  </w:rPr>
                  <w:t xml:space="preserve">9096 </w:t>
                </w:r>
                <w:r w:rsidR="0025663B" w:rsidRPr="00E63D5F">
                  <w:rPr>
                    <w:sz w:val="24"/>
                    <w:szCs w:val="24"/>
                  </w:rPr>
                  <w:t>7770</w:t>
                </w:r>
                <w:r w:rsidRPr="00E63D5F">
                  <w:rPr>
                    <w:sz w:val="24"/>
                    <w:szCs w:val="24"/>
                  </w:rPr>
                  <w:t>, using the National Relay Service 13</w:t>
                </w:r>
                <w:r w:rsidRPr="00E63D5F">
                  <w:rPr>
                    <w:rFonts w:ascii="Cambria" w:hAnsi="Cambria" w:cs="Cambria"/>
                    <w:sz w:val="24"/>
                    <w:szCs w:val="24"/>
                  </w:rPr>
                  <w:t> </w:t>
                </w:r>
                <w:r w:rsidRPr="00E63D5F">
                  <w:rPr>
                    <w:sz w:val="24"/>
                    <w:szCs w:val="24"/>
                  </w:rPr>
                  <w:t>36</w:t>
                </w:r>
                <w:r w:rsidRPr="00E63D5F">
                  <w:rPr>
                    <w:rFonts w:ascii="Cambria" w:hAnsi="Cambria" w:cs="Cambria"/>
                    <w:sz w:val="24"/>
                    <w:szCs w:val="24"/>
                  </w:rPr>
                  <w:t> </w:t>
                </w:r>
                <w:r w:rsidRPr="00E63D5F">
                  <w:rPr>
                    <w:sz w:val="24"/>
                    <w:szCs w:val="24"/>
                  </w:rPr>
                  <w:t>77 if required, or email</w:t>
                </w:r>
                <w:r w:rsidR="006C00CB" w:rsidRPr="00E63D5F">
                  <w:rPr>
                    <w:sz w:val="24"/>
                    <w:szCs w:val="24"/>
                  </w:rPr>
                  <w:t xml:space="preserve"> </w:t>
                </w:r>
                <w:r w:rsidR="0025663B" w:rsidRPr="00E63D5F">
                  <w:rPr>
                    <w:rFonts w:ascii="VIC SemiBold" w:hAnsi="VIC SemiBold"/>
                    <w:sz w:val="24"/>
                    <w:szCs w:val="24"/>
                  </w:rPr>
                  <w:t>emergencycare.clinicalnetwork@safercare.</w:t>
                </w:r>
                <w:r w:rsidR="0052528F" w:rsidRPr="00E63D5F">
                  <w:rPr>
                    <w:rFonts w:ascii="VIC SemiBold" w:hAnsi="VIC SemiBold"/>
                    <w:sz w:val="24"/>
                    <w:szCs w:val="24"/>
                  </w:rPr>
                  <w:t>vic.gov.au</w:t>
                </w:r>
              </w:p>
              <w:p w14:paraId="5BDADC38" w14:textId="18C37364" w:rsidR="0052528F" w:rsidRPr="00E3023E" w:rsidRDefault="0052528F" w:rsidP="00E63D5F">
                <w:r w:rsidRPr="0052528F">
                  <w:t>Disclaimer: This health information is for general education purposes only. Please consult with your doctor or other health professional to make sure this information is right for you.</w:t>
                </w:r>
              </w:p>
            </w:tc>
            <w:tc>
              <w:tcPr>
                <w:tcW w:w="2240" w:type="dxa"/>
              </w:tcPr>
              <w:p w14:paraId="763F3292" w14:textId="77777777" w:rsidR="00767035" w:rsidRPr="00E3023E" w:rsidRDefault="00767035" w:rsidP="00E63D5F">
                <w:r w:rsidRPr="00E3023E">
                  <w:t>Authorised and published by the Victorian Government, 1 Treasury Place, Melbourne.</w:t>
                </w:r>
              </w:p>
              <w:p w14:paraId="71841042" w14:textId="77777777" w:rsidR="00767035" w:rsidRPr="00E3023E" w:rsidRDefault="00767035" w:rsidP="00E63D5F">
                <w:r w:rsidRPr="00E3023E">
                  <w:t xml:space="preserve">© State of Victoria, Australia, Safer Care Victoria, </w:t>
                </w:r>
                <w:r w:rsidR="00A75DDC">
                  <w:t>May 2019</w:t>
                </w:r>
              </w:p>
              <w:p w14:paraId="68839D0B" w14:textId="7DF77153" w:rsidR="00767035" w:rsidRPr="00E3023E" w:rsidRDefault="0052528F" w:rsidP="00E63D5F">
                <w:r w:rsidRPr="0052528F">
                  <w:t>ISBN 978-1-76069-8</w:t>
                </w:r>
                <w:r w:rsidR="00B2045D">
                  <w:t>30</w:t>
                </w:r>
                <w:r w:rsidR="00A854CE">
                  <w:t>-</w:t>
                </w:r>
                <w:r w:rsidR="00B2045D">
                  <w:t>0</w:t>
                </w:r>
                <w:r w:rsidRPr="0052528F">
                  <w:t xml:space="preserve"> (pdf/online/MS word) </w:t>
                </w:r>
              </w:p>
            </w:tc>
            <w:tc>
              <w:tcPr>
                <w:tcW w:w="2013" w:type="dxa"/>
              </w:tcPr>
              <w:p w14:paraId="52CD97FD" w14:textId="77777777" w:rsidR="00E63D5F" w:rsidRDefault="00767035" w:rsidP="00E63D5F">
                <w:r w:rsidRPr="00E3023E">
                  <w:rPr>
                    <w:noProof/>
                  </w:rPr>
                  <w:drawing>
                    <wp:inline distT="0" distB="0" distL="0" distR="0" wp14:anchorId="4E5111AB" wp14:editId="1E00F14A">
                      <wp:extent cx="972000" cy="55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p w14:paraId="1C2C9520" w14:textId="3B1154B7" w:rsidR="00767035" w:rsidRPr="00E3023E" w:rsidRDefault="00E63D5F" w:rsidP="00E63D5F">
                <w:r>
                  <w:t>Also available</w:t>
                </w:r>
                <w:r>
                  <w:rPr>
                    <w:rFonts w:ascii="HelveticaNeueLT-Light" w:hAnsi="HelveticaNeueLT-Light" w:cs="HelveticaNeueLT-Light"/>
                    <w:spacing w:val="-3"/>
                    <w:kern w:val="2"/>
                    <w:sz w:val="21"/>
                    <w:szCs w:val="21"/>
                  </w:rPr>
                  <w:t xml:space="preserve"> </w:t>
                </w:r>
                <w:r>
                  <w:t xml:space="preserve">online at </w:t>
                </w:r>
                <w:hyperlink r:id="rId11" w:history="1">
                  <w:r>
                    <w:rPr>
                      <w:rStyle w:val="Hyperlink"/>
                      <w:szCs w:val="15"/>
                    </w:rPr>
                    <w:t>www.safercare.vic.gov.au</w:t>
                  </w:r>
                </w:hyperlink>
              </w:p>
            </w:tc>
          </w:tr>
        </w:sdtContent>
      </w:sdt>
    </w:tbl>
    <w:p w14:paraId="4097D0F7" w14:textId="77777777" w:rsidR="00767035" w:rsidRPr="00E3023E" w:rsidRDefault="00767035" w:rsidP="00821107"/>
    <w:sectPr w:rsidR="00767035" w:rsidRPr="00E3023E" w:rsidSect="000905F7">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36853" w14:textId="77777777" w:rsidR="001C7822" w:rsidRDefault="001C7822" w:rsidP="00821107">
      <w:r>
        <w:separator/>
      </w:r>
    </w:p>
  </w:endnote>
  <w:endnote w:type="continuationSeparator" w:id="0">
    <w:p w14:paraId="288EB5BF" w14:textId="77777777" w:rsidR="001C7822" w:rsidRDefault="001C7822" w:rsidP="0082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7CA7D" w14:textId="77777777" w:rsidR="001C7822" w:rsidRDefault="001C7822" w:rsidP="00821107"/>
  </w:footnote>
  <w:footnote w:type="continuationSeparator" w:id="0">
    <w:p w14:paraId="55FE9D62" w14:textId="77777777" w:rsidR="001C7822" w:rsidRDefault="001C7822" w:rsidP="00821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ABE71" w14:textId="7AC7DF7C" w:rsidR="000905F7" w:rsidRDefault="00952B64" w:rsidP="00821107">
    <w:pPr>
      <w:pStyle w:val="Header"/>
    </w:pPr>
    <w:r>
      <w:rPr>
        <w:noProof/>
      </w:rPr>
      <w:drawing>
        <wp:anchor distT="0" distB="0" distL="114300" distR="114300" simplePos="0" relativeHeight="251660288" behindDoc="0" locked="0" layoutInCell="1" allowOverlap="1" wp14:anchorId="60D588BD" wp14:editId="6A7A2B98">
          <wp:simplePos x="0" y="0"/>
          <wp:positionH relativeFrom="margin">
            <wp:align>right</wp:align>
          </wp:positionH>
          <wp:positionV relativeFrom="paragraph">
            <wp:posOffset>-250801</wp:posOffset>
          </wp:positionV>
          <wp:extent cx="1274400" cy="1274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 CHF of Australia #withconsumers tick.PNG"/>
                  <pic:cNvPicPr/>
                </pic:nvPicPr>
                <pic:blipFill>
                  <a:blip r:embed="rId1">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page">
            <wp14:pctWidth>0</wp14:pctWidth>
          </wp14:sizeRelH>
          <wp14:sizeRelV relativeFrom="page">
            <wp14:pctHeight>0</wp14:pctHeight>
          </wp14:sizeRelV>
        </wp:anchor>
      </w:drawing>
    </w:r>
    <w:r w:rsidR="005E2118">
      <w:rPr>
        <w:noProof/>
      </w:rPr>
      <w:drawing>
        <wp:anchor distT="0" distB="0" distL="114300" distR="114300" simplePos="0" relativeHeight="251658240" behindDoc="1" locked="0" layoutInCell="1" allowOverlap="1" wp14:anchorId="47C418CB" wp14:editId="48F7F724">
          <wp:simplePos x="0" y="0"/>
          <wp:positionH relativeFrom="column">
            <wp:posOffset>-353695</wp:posOffset>
          </wp:positionH>
          <wp:positionV relativeFrom="paragraph">
            <wp:posOffset>-351790</wp:posOffset>
          </wp:positionV>
          <wp:extent cx="2778760" cy="1552575"/>
          <wp:effectExtent l="0" t="0" r="0" b="0"/>
          <wp:wrapTight wrapText="bothSides">
            <wp:wrapPolygon edited="0">
              <wp:start x="11402" y="4506"/>
              <wp:lineTo x="2814" y="5831"/>
              <wp:lineTo x="2517" y="7951"/>
              <wp:lineTo x="3258" y="9276"/>
              <wp:lineTo x="2665" y="9541"/>
              <wp:lineTo x="2517" y="15372"/>
              <wp:lineTo x="4887" y="16432"/>
              <wp:lineTo x="8441" y="16962"/>
              <wp:lineTo x="9181" y="16962"/>
              <wp:lineTo x="15548" y="16432"/>
              <wp:lineTo x="18954" y="15372"/>
              <wp:lineTo x="19250" y="12721"/>
              <wp:lineTo x="18066" y="11926"/>
              <wp:lineTo x="11254" y="9276"/>
              <wp:lineTo x="12143" y="4506"/>
              <wp:lineTo x="11402" y="450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87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838D2"/>
    <w:multiLevelType w:val="hybridMultilevel"/>
    <w:tmpl w:val="28188AD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17390AD0"/>
    <w:multiLevelType w:val="hybridMultilevel"/>
    <w:tmpl w:val="DCD68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175E0B"/>
    <w:multiLevelType w:val="hybridMultilevel"/>
    <w:tmpl w:val="472EF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30770183"/>
    <w:multiLevelType w:val="hybridMultilevel"/>
    <w:tmpl w:val="91A04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6"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3C361B0C"/>
    <w:multiLevelType w:val="hybridMultilevel"/>
    <w:tmpl w:val="BB703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4A1BE7"/>
    <w:multiLevelType w:val="hybridMultilevel"/>
    <w:tmpl w:val="34CCB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AF212A"/>
    <w:multiLevelType w:val="hybridMultilevel"/>
    <w:tmpl w:val="39365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11"/>
  </w:num>
  <w:num w:numId="2">
    <w:abstractNumId w:val="3"/>
  </w:num>
  <w:num w:numId="3">
    <w:abstractNumId w:val="10"/>
  </w:num>
  <w:num w:numId="4">
    <w:abstractNumId w:val="6"/>
  </w:num>
  <w:num w:numId="5">
    <w:abstractNumId w:val="5"/>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1"/>
  </w:num>
  <w:num w:numId="24">
    <w:abstractNumId w:val="6"/>
  </w:num>
  <w:num w:numId="25">
    <w:abstractNumId w:val="6"/>
  </w:num>
  <w:num w:numId="26">
    <w:abstractNumId w:val="6"/>
  </w:num>
  <w:num w:numId="27">
    <w:abstractNumId w:val="6"/>
  </w:num>
  <w:num w:numId="28">
    <w:abstractNumId w:val="0"/>
  </w:num>
  <w:num w:numId="29">
    <w:abstractNumId w:val="2"/>
  </w:num>
  <w:num w:numId="30">
    <w:abstractNumId w:val="7"/>
  </w:num>
  <w:num w:numId="31">
    <w:abstractNumId w:val="8"/>
  </w:num>
  <w:num w:numId="32">
    <w:abstractNumId w:val="4"/>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9"/>
  </w:num>
  <w:num w:numId="45">
    <w:abstractNumId w:val="6"/>
  </w:num>
  <w:num w:numId="46">
    <w:abstractNumId w:val="6"/>
  </w:num>
  <w:num w:numId="47">
    <w:abstractNumId w:val="6"/>
  </w:num>
  <w:num w:numId="48">
    <w:abstractNumId w:val="6"/>
  </w:num>
  <w:num w:numId="49">
    <w:abstractNumId w:val="6"/>
  </w:num>
  <w:num w:numId="50">
    <w:abstractNumId w:val="6"/>
  </w:num>
  <w:num w:numId="5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E"/>
    <w:rsid w:val="00012F6F"/>
    <w:rsid w:val="00014213"/>
    <w:rsid w:val="00014B55"/>
    <w:rsid w:val="00020E3E"/>
    <w:rsid w:val="00023BF3"/>
    <w:rsid w:val="0002590F"/>
    <w:rsid w:val="00026811"/>
    <w:rsid w:val="0004185E"/>
    <w:rsid w:val="000476DD"/>
    <w:rsid w:val="00053181"/>
    <w:rsid w:val="00056988"/>
    <w:rsid w:val="00072279"/>
    <w:rsid w:val="00073407"/>
    <w:rsid w:val="00075E6C"/>
    <w:rsid w:val="00081C12"/>
    <w:rsid w:val="00086E12"/>
    <w:rsid w:val="00087D42"/>
    <w:rsid w:val="000905F7"/>
    <w:rsid w:val="000B29AD"/>
    <w:rsid w:val="000C6372"/>
    <w:rsid w:val="000D709E"/>
    <w:rsid w:val="000D7841"/>
    <w:rsid w:val="000E392D"/>
    <w:rsid w:val="000E39B6"/>
    <w:rsid w:val="000E3D05"/>
    <w:rsid w:val="000F4288"/>
    <w:rsid w:val="000F7165"/>
    <w:rsid w:val="00102379"/>
    <w:rsid w:val="001035B1"/>
    <w:rsid w:val="00103722"/>
    <w:rsid w:val="00104F64"/>
    <w:rsid w:val="001065D6"/>
    <w:rsid w:val="001068D5"/>
    <w:rsid w:val="00121252"/>
    <w:rsid w:val="00124609"/>
    <w:rsid w:val="001250F8"/>
    <w:rsid w:val="001254CE"/>
    <w:rsid w:val="0013637A"/>
    <w:rsid w:val="001422CC"/>
    <w:rsid w:val="00145346"/>
    <w:rsid w:val="00155FB0"/>
    <w:rsid w:val="001617B6"/>
    <w:rsid w:val="00165E66"/>
    <w:rsid w:val="00196143"/>
    <w:rsid w:val="001A24FC"/>
    <w:rsid w:val="001C1DD1"/>
    <w:rsid w:val="001C6993"/>
    <w:rsid w:val="001C7822"/>
    <w:rsid w:val="001C7BAE"/>
    <w:rsid w:val="001E31FA"/>
    <w:rsid w:val="001E48F9"/>
    <w:rsid w:val="001E64F6"/>
    <w:rsid w:val="001E7AEB"/>
    <w:rsid w:val="00204B82"/>
    <w:rsid w:val="0020600C"/>
    <w:rsid w:val="00212987"/>
    <w:rsid w:val="00222BEB"/>
    <w:rsid w:val="00225E60"/>
    <w:rsid w:val="00230BBB"/>
    <w:rsid w:val="0023202C"/>
    <w:rsid w:val="00234619"/>
    <w:rsid w:val="00235BE2"/>
    <w:rsid w:val="00245043"/>
    <w:rsid w:val="0025663B"/>
    <w:rsid w:val="0026028E"/>
    <w:rsid w:val="00266548"/>
    <w:rsid w:val="00284FA2"/>
    <w:rsid w:val="00291FBA"/>
    <w:rsid w:val="00292D36"/>
    <w:rsid w:val="00294A5A"/>
    <w:rsid w:val="00296265"/>
    <w:rsid w:val="00297281"/>
    <w:rsid w:val="00297A47"/>
    <w:rsid w:val="002A5891"/>
    <w:rsid w:val="002B03F1"/>
    <w:rsid w:val="002B5C34"/>
    <w:rsid w:val="002B5E2B"/>
    <w:rsid w:val="002B6DAA"/>
    <w:rsid w:val="002C0C5B"/>
    <w:rsid w:val="002D70F7"/>
    <w:rsid w:val="002D711A"/>
    <w:rsid w:val="002D7336"/>
    <w:rsid w:val="002E3396"/>
    <w:rsid w:val="002E6454"/>
    <w:rsid w:val="002F2953"/>
    <w:rsid w:val="00300642"/>
    <w:rsid w:val="0031149C"/>
    <w:rsid w:val="0033355D"/>
    <w:rsid w:val="003369CF"/>
    <w:rsid w:val="0036778F"/>
    <w:rsid w:val="0038771C"/>
    <w:rsid w:val="003A430B"/>
    <w:rsid w:val="003A541A"/>
    <w:rsid w:val="003A6923"/>
    <w:rsid w:val="003C2C67"/>
    <w:rsid w:val="003C2D4C"/>
    <w:rsid w:val="003C3B3A"/>
    <w:rsid w:val="003C5BA4"/>
    <w:rsid w:val="003E3E26"/>
    <w:rsid w:val="003F1295"/>
    <w:rsid w:val="003F5102"/>
    <w:rsid w:val="003F76FC"/>
    <w:rsid w:val="004002EB"/>
    <w:rsid w:val="00407A79"/>
    <w:rsid w:val="00422DDC"/>
    <w:rsid w:val="004231B5"/>
    <w:rsid w:val="004236C8"/>
    <w:rsid w:val="00427681"/>
    <w:rsid w:val="00433DB7"/>
    <w:rsid w:val="00442E8E"/>
    <w:rsid w:val="0045347E"/>
    <w:rsid w:val="00453750"/>
    <w:rsid w:val="00456941"/>
    <w:rsid w:val="00460BD5"/>
    <w:rsid w:val="004702EA"/>
    <w:rsid w:val="0048259C"/>
    <w:rsid w:val="00482D02"/>
    <w:rsid w:val="00484326"/>
    <w:rsid w:val="00490369"/>
    <w:rsid w:val="004A7519"/>
    <w:rsid w:val="004B64B1"/>
    <w:rsid w:val="004C1E4D"/>
    <w:rsid w:val="004D01AC"/>
    <w:rsid w:val="004D3518"/>
    <w:rsid w:val="004D62D6"/>
    <w:rsid w:val="004D6898"/>
    <w:rsid w:val="004F06A0"/>
    <w:rsid w:val="004F3F4E"/>
    <w:rsid w:val="00510167"/>
    <w:rsid w:val="00513E86"/>
    <w:rsid w:val="00523150"/>
    <w:rsid w:val="0052528F"/>
    <w:rsid w:val="005306A2"/>
    <w:rsid w:val="0053416C"/>
    <w:rsid w:val="005362D7"/>
    <w:rsid w:val="00541C2F"/>
    <w:rsid w:val="00552DE4"/>
    <w:rsid w:val="005543A1"/>
    <w:rsid w:val="00563527"/>
    <w:rsid w:val="0057407A"/>
    <w:rsid w:val="005753A6"/>
    <w:rsid w:val="0058124E"/>
    <w:rsid w:val="005875A3"/>
    <w:rsid w:val="005953EA"/>
    <w:rsid w:val="005A2DB6"/>
    <w:rsid w:val="005A3416"/>
    <w:rsid w:val="005B061F"/>
    <w:rsid w:val="005B27FE"/>
    <w:rsid w:val="005B76DF"/>
    <w:rsid w:val="005B79CB"/>
    <w:rsid w:val="005B7CE1"/>
    <w:rsid w:val="005D32ED"/>
    <w:rsid w:val="005E08D7"/>
    <w:rsid w:val="005E2118"/>
    <w:rsid w:val="005E4C16"/>
    <w:rsid w:val="005E5947"/>
    <w:rsid w:val="005E77C3"/>
    <w:rsid w:val="005F61DF"/>
    <w:rsid w:val="005F7A0D"/>
    <w:rsid w:val="0060163A"/>
    <w:rsid w:val="006023F9"/>
    <w:rsid w:val="00610559"/>
    <w:rsid w:val="00614076"/>
    <w:rsid w:val="006216AE"/>
    <w:rsid w:val="00632F2E"/>
    <w:rsid w:val="006332F6"/>
    <w:rsid w:val="006413F2"/>
    <w:rsid w:val="00650510"/>
    <w:rsid w:val="006534B2"/>
    <w:rsid w:val="0065615D"/>
    <w:rsid w:val="00657011"/>
    <w:rsid w:val="00662C92"/>
    <w:rsid w:val="0066391D"/>
    <w:rsid w:val="00664305"/>
    <w:rsid w:val="006650B5"/>
    <w:rsid w:val="006651B1"/>
    <w:rsid w:val="00665778"/>
    <w:rsid w:val="00676E5F"/>
    <w:rsid w:val="00680577"/>
    <w:rsid w:val="00680FAA"/>
    <w:rsid w:val="006945CA"/>
    <w:rsid w:val="006A2738"/>
    <w:rsid w:val="006A3309"/>
    <w:rsid w:val="006A3A5A"/>
    <w:rsid w:val="006A5B34"/>
    <w:rsid w:val="006C00CB"/>
    <w:rsid w:val="006C77A9"/>
    <w:rsid w:val="006D4720"/>
    <w:rsid w:val="006E6CDF"/>
    <w:rsid w:val="006F37F2"/>
    <w:rsid w:val="006F6693"/>
    <w:rsid w:val="00707FE8"/>
    <w:rsid w:val="00714AAE"/>
    <w:rsid w:val="00714EDC"/>
    <w:rsid w:val="00717701"/>
    <w:rsid w:val="00724962"/>
    <w:rsid w:val="00724A0F"/>
    <w:rsid w:val="00726D2F"/>
    <w:rsid w:val="00736732"/>
    <w:rsid w:val="00740019"/>
    <w:rsid w:val="00746426"/>
    <w:rsid w:val="00750BF9"/>
    <w:rsid w:val="00750CBE"/>
    <w:rsid w:val="007628AD"/>
    <w:rsid w:val="007650D2"/>
    <w:rsid w:val="00766B5A"/>
    <w:rsid w:val="00767035"/>
    <w:rsid w:val="00772209"/>
    <w:rsid w:val="007770A5"/>
    <w:rsid w:val="007834F2"/>
    <w:rsid w:val="00791020"/>
    <w:rsid w:val="007A04D2"/>
    <w:rsid w:val="007A4444"/>
    <w:rsid w:val="007A5F82"/>
    <w:rsid w:val="007B305F"/>
    <w:rsid w:val="007D5F9E"/>
    <w:rsid w:val="007E098F"/>
    <w:rsid w:val="007E3BA2"/>
    <w:rsid w:val="007E6F9B"/>
    <w:rsid w:val="007F1A4C"/>
    <w:rsid w:val="007F723F"/>
    <w:rsid w:val="008022C3"/>
    <w:rsid w:val="008041E6"/>
    <w:rsid w:val="008065D2"/>
    <w:rsid w:val="00812797"/>
    <w:rsid w:val="00815A8A"/>
    <w:rsid w:val="00821107"/>
    <w:rsid w:val="0082194C"/>
    <w:rsid w:val="008222FF"/>
    <w:rsid w:val="008241FF"/>
    <w:rsid w:val="008411E9"/>
    <w:rsid w:val="00841617"/>
    <w:rsid w:val="0084200F"/>
    <w:rsid w:val="00843B2C"/>
    <w:rsid w:val="0084430F"/>
    <w:rsid w:val="00844F16"/>
    <w:rsid w:val="00855FF9"/>
    <w:rsid w:val="0086277A"/>
    <w:rsid w:val="0086525B"/>
    <w:rsid w:val="008668A8"/>
    <w:rsid w:val="008703D8"/>
    <w:rsid w:val="00872902"/>
    <w:rsid w:val="008768AD"/>
    <w:rsid w:val="00880AC4"/>
    <w:rsid w:val="008816EE"/>
    <w:rsid w:val="00892569"/>
    <w:rsid w:val="00897157"/>
    <w:rsid w:val="00897447"/>
    <w:rsid w:val="008A4900"/>
    <w:rsid w:val="008A5221"/>
    <w:rsid w:val="008A55FE"/>
    <w:rsid w:val="008A58D2"/>
    <w:rsid w:val="008B146D"/>
    <w:rsid w:val="008B42AD"/>
    <w:rsid w:val="008B5666"/>
    <w:rsid w:val="008C2C15"/>
    <w:rsid w:val="008C2D34"/>
    <w:rsid w:val="008C5A13"/>
    <w:rsid w:val="008D0281"/>
    <w:rsid w:val="008E2348"/>
    <w:rsid w:val="008F2C87"/>
    <w:rsid w:val="008F4533"/>
    <w:rsid w:val="008F6D45"/>
    <w:rsid w:val="00906E9C"/>
    <w:rsid w:val="009112EB"/>
    <w:rsid w:val="00916AD5"/>
    <w:rsid w:val="00922944"/>
    <w:rsid w:val="00936059"/>
    <w:rsid w:val="00936479"/>
    <w:rsid w:val="00937A10"/>
    <w:rsid w:val="00950005"/>
    <w:rsid w:val="00952B64"/>
    <w:rsid w:val="00953A2C"/>
    <w:rsid w:val="00966115"/>
    <w:rsid w:val="009834C0"/>
    <w:rsid w:val="00986AAC"/>
    <w:rsid w:val="00995526"/>
    <w:rsid w:val="009A1DA2"/>
    <w:rsid w:val="009A3704"/>
    <w:rsid w:val="009A4739"/>
    <w:rsid w:val="009A674F"/>
    <w:rsid w:val="009A6D22"/>
    <w:rsid w:val="009B199C"/>
    <w:rsid w:val="009B2FA5"/>
    <w:rsid w:val="009B61F1"/>
    <w:rsid w:val="009B62E0"/>
    <w:rsid w:val="009B70E3"/>
    <w:rsid w:val="009C3D88"/>
    <w:rsid w:val="009D2019"/>
    <w:rsid w:val="009D23D5"/>
    <w:rsid w:val="009E1651"/>
    <w:rsid w:val="009E3858"/>
    <w:rsid w:val="009E467D"/>
    <w:rsid w:val="009E70DD"/>
    <w:rsid w:val="009F0574"/>
    <w:rsid w:val="009F2ED9"/>
    <w:rsid w:val="009F3231"/>
    <w:rsid w:val="009F5C58"/>
    <w:rsid w:val="00A023A0"/>
    <w:rsid w:val="00A05EBC"/>
    <w:rsid w:val="00A1562B"/>
    <w:rsid w:val="00A170F4"/>
    <w:rsid w:val="00A21408"/>
    <w:rsid w:val="00A21CFD"/>
    <w:rsid w:val="00A25B78"/>
    <w:rsid w:val="00A46288"/>
    <w:rsid w:val="00A46BA8"/>
    <w:rsid w:val="00A47634"/>
    <w:rsid w:val="00A56FF4"/>
    <w:rsid w:val="00A612FE"/>
    <w:rsid w:val="00A70B49"/>
    <w:rsid w:val="00A75DDC"/>
    <w:rsid w:val="00A854CE"/>
    <w:rsid w:val="00A92D94"/>
    <w:rsid w:val="00AA26B8"/>
    <w:rsid w:val="00AC0B87"/>
    <w:rsid w:val="00AC2624"/>
    <w:rsid w:val="00AC32A8"/>
    <w:rsid w:val="00AD7737"/>
    <w:rsid w:val="00AD7E4E"/>
    <w:rsid w:val="00AF4D58"/>
    <w:rsid w:val="00AF6666"/>
    <w:rsid w:val="00AF7BC5"/>
    <w:rsid w:val="00B2045D"/>
    <w:rsid w:val="00B3495B"/>
    <w:rsid w:val="00B81B44"/>
    <w:rsid w:val="00B9053B"/>
    <w:rsid w:val="00B93E72"/>
    <w:rsid w:val="00B9567B"/>
    <w:rsid w:val="00BA0C37"/>
    <w:rsid w:val="00BA3782"/>
    <w:rsid w:val="00BA3A90"/>
    <w:rsid w:val="00BB45F8"/>
    <w:rsid w:val="00BB4D98"/>
    <w:rsid w:val="00BB4EBF"/>
    <w:rsid w:val="00BB59E0"/>
    <w:rsid w:val="00BC3422"/>
    <w:rsid w:val="00BC6E19"/>
    <w:rsid w:val="00BD11C2"/>
    <w:rsid w:val="00BD2479"/>
    <w:rsid w:val="00BD5018"/>
    <w:rsid w:val="00BE5ADC"/>
    <w:rsid w:val="00BF4F96"/>
    <w:rsid w:val="00C015B9"/>
    <w:rsid w:val="00C022F9"/>
    <w:rsid w:val="00C032EA"/>
    <w:rsid w:val="00C06EB5"/>
    <w:rsid w:val="00C1145F"/>
    <w:rsid w:val="00C11CD1"/>
    <w:rsid w:val="00C32D49"/>
    <w:rsid w:val="00C33AD3"/>
    <w:rsid w:val="00C35D53"/>
    <w:rsid w:val="00C41B3C"/>
    <w:rsid w:val="00C43F06"/>
    <w:rsid w:val="00C469EB"/>
    <w:rsid w:val="00C51C01"/>
    <w:rsid w:val="00C629CB"/>
    <w:rsid w:val="00C637E1"/>
    <w:rsid w:val="00C67EAC"/>
    <w:rsid w:val="00C70D50"/>
    <w:rsid w:val="00C72252"/>
    <w:rsid w:val="00C907D7"/>
    <w:rsid w:val="00C92338"/>
    <w:rsid w:val="00C95DC1"/>
    <w:rsid w:val="00CA05DC"/>
    <w:rsid w:val="00CA7B47"/>
    <w:rsid w:val="00CB3976"/>
    <w:rsid w:val="00CC155E"/>
    <w:rsid w:val="00CD0307"/>
    <w:rsid w:val="00CD3C79"/>
    <w:rsid w:val="00CD3D1B"/>
    <w:rsid w:val="00D02663"/>
    <w:rsid w:val="00D0633E"/>
    <w:rsid w:val="00D12E74"/>
    <w:rsid w:val="00D2312F"/>
    <w:rsid w:val="00D23B04"/>
    <w:rsid w:val="00D269C1"/>
    <w:rsid w:val="00D35640"/>
    <w:rsid w:val="00D41230"/>
    <w:rsid w:val="00D41B2F"/>
    <w:rsid w:val="00D44953"/>
    <w:rsid w:val="00D542F3"/>
    <w:rsid w:val="00D54513"/>
    <w:rsid w:val="00D54AAE"/>
    <w:rsid w:val="00D5644B"/>
    <w:rsid w:val="00D56E25"/>
    <w:rsid w:val="00D57E89"/>
    <w:rsid w:val="00D6560D"/>
    <w:rsid w:val="00D65D77"/>
    <w:rsid w:val="00D718D7"/>
    <w:rsid w:val="00D726BA"/>
    <w:rsid w:val="00D814B7"/>
    <w:rsid w:val="00D90688"/>
    <w:rsid w:val="00DA3AAD"/>
    <w:rsid w:val="00DA3F36"/>
    <w:rsid w:val="00DB312B"/>
    <w:rsid w:val="00DB7BCB"/>
    <w:rsid w:val="00DC5654"/>
    <w:rsid w:val="00DC658F"/>
    <w:rsid w:val="00DC674A"/>
    <w:rsid w:val="00DE60CC"/>
    <w:rsid w:val="00E03F35"/>
    <w:rsid w:val="00E26B32"/>
    <w:rsid w:val="00E3023E"/>
    <w:rsid w:val="00E31CD4"/>
    <w:rsid w:val="00E31E60"/>
    <w:rsid w:val="00E33E08"/>
    <w:rsid w:val="00E407B6"/>
    <w:rsid w:val="00E41EF1"/>
    <w:rsid w:val="00E42942"/>
    <w:rsid w:val="00E63D5F"/>
    <w:rsid w:val="00E65A0A"/>
    <w:rsid w:val="00E71BDF"/>
    <w:rsid w:val="00E75CCB"/>
    <w:rsid w:val="00E760AA"/>
    <w:rsid w:val="00E8245B"/>
    <w:rsid w:val="00E82C21"/>
    <w:rsid w:val="00E82F59"/>
    <w:rsid w:val="00E83CA7"/>
    <w:rsid w:val="00E86962"/>
    <w:rsid w:val="00E92192"/>
    <w:rsid w:val="00E95A71"/>
    <w:rsid w:val="00EB7014"/>
    <w:rsid w:val="00EC576B"/>
    <w:rsid w:val="00EC5CDE"/>
    <w:rsid w:val="00EC7F2A"/>
    <w:rsid w:val="00ED3077"/>
    <w:rsid w:val="00ED487E"/>
    <w:rsid w:val="00ED64F1"/>
    <w:rsid w:val="00EE33A1"/>
    <w:rsid w:val="00EE7A0D"/>
    <w:rsid w:val="00F0222C"/>
    <w:rsid w:val="00F025C4"/>
    <w:rsid w:val="00F06647"/>
    <w:rsid w:val="00F12312"/>
    <w:rsid w:val="00F17CE1"/>
    <w:rsid w:val="00F2115C"/>
    <w:rsid w:val="00F22ABA"/>
    <w:rsid w:val="00F23804"/>
    <w:rsid w:val="00F25919"/>
    <w:rsid w:val="00F25F4B"/>
    <w:rsid w:val="00F27C9D"/>
    <w:rsid w:val="00F36B12"/>
    <w:rsid w:val="00F41B2F"/>
    <w:rsid w:val="00F60F9F"/>
    <w:rsid w:val="00F61246"/>
    <w:rsid w:val="00F64F08"/>
    <w:rsid w:val="00F70055"/>
    <w:rsid w:val="00F734F5"/>
    <w:rsid w:val="00F73B5B"/>
    <w:rsid w:val="00F90EA5"/>
    <w:rsid w:val="00F917D7"/>
    <w:rsid w:val="00F91F5A"/>
    <w:rsid w:val="00F966B1"/>
    <w:rsid w:val="00F97D48"/>
    <w:rsid w:val="00FA0311"/>
    <w:rsid w:val="00FA1489"/>
    <w:rsid w:val="00FA16AC"/>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566094"/>
  <w15:docId w15:val="{0EF2A4E2-0AA5-447E-9339-F417CA9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21107"/>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4"/>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5"/>
      </w:numPr>
    </w:pPr>
  </w:style>
  <w:style w:type="paragraph" w:customStyle="1" w:styleId="Heading2numbered">
    <w:name w:val="Heading 2 numbered"/>
    <w:basedOn w:val="Heading2"/>
    <w:next w:val="NormalIndent"/>
    <w:qFormat/>
    <w:rsid w:val="00BD5018"/>
    <w:pPr>
      <w:numPr>
        <w:ilvl w:val="1"/>
        <w:numId w:val="5"/>
      </w:numPr>
    </w:pPr>
  </w:style>
  <w:style w:type="paragraph" w:customStyle="1" w:styleId="Heading3numbered">
    <w:name w:val="Heading 3 numbered"/>
    <w:basedOn w:val="Heading3"/>
    <w:next w:val="NormalIndent"/>
    <w:qFormat/>
    <w:rsid w:val="00BD5018"/>
    <w:pPr>
      <w:numPr>
        <w:ilvl w:val="2"/>
        <w:numId w:val="5"/>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5"/>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1"/>
      </w:numPr>
    </w:pPr>
  </w:style>
  <w:style w:type="paragraph" w:customStyle="1" w:styleId="Listnum2">
    <w:name w:val="List num 2"/>
    <w:basedOn w:val="Normal"/>
    <w:uiPriority w:val="1"/>
    <w:qFormat/>
    <w:rsid w:val="004A7519"/>
    <w:pPr>
      <w:numPr>
        <w:ilvl w:val="1"/>
        <w:numId w:val="1"/>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2"/>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3"/>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2"/>
      </w:numPr>
      <w:spacing w:before="60" w:after="60"/>
    </w:pPr>
    <w:rPr>
      <w:sz w:val="17"/>
    </w:rPr>
  </w:style>
  <w:style w:type="paragraph" w:customStyle="1" w:styleId="Tablenum2">
    <w:name w:val="Table num 2"/>
    <w:basedOn w:val="Normal"/>
    <w:uiPriority w:val="2"/>
    <w:rsid w:val="007F723F"/>
    <w:pPr>
      <w:numPr>
        <w:ilvl w:val="3"/>
        <w:numId w:val="2"/>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6C0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rcare.vic.gov.au"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betterhealth.vic.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SCV%20templates\1.%20Safer%20Care%20Victoria\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049BFEC7614AF298C763EE4F4ED2A8"/>
        <w:category>
          <w:name w:val="General"/>
          <w:gallery w:val="placeholder"/>
        </w:category>
        <w:types>
          <w:type w:val="bbPlcHdr"/>
        </w:types>
        <w:behaviors>
          <w:behavior w:val="content"/>
        </w:behaviors>
        <w:guid w:val="{5D46AB6C-006E-4FAF-B5D5-1BE83A0D67CF}"/>
      </w:docPartPr>
      <w:docPartBody>
        <w:p w:rsidR="007B3059" w:rsidRDefault="003B69EB">
          <w:pPr>
            <w:pStyle w:val="AB049BFEC7614AF298C763EE4F4ED2A8"/>
          </w:pPr>
          <w:r w:rsidRPr="00803789">
            <w:rPr>
              <w:rStyle w:val="PlaceholderText"/>
            </w:rPr>
            <w:t>[Title]</w:t>
          </w:r>
        </w:p>
      </w:docPartBody>
    </w:docPart>
    <w:docPart>
      <w:docPartPr>
        <w:name w:val="6D43FC7684D74BA7814B467166A64939"/>
        <w:category>
          <w:name w:val="General"/>
          <w:gallery w:val="placeholder"/>
        </w:category>
        <w:types>
          <w:type w:val="bbPlcHdr"/>
        </w:types>
        <w:behaviors>
          <w:behavior w:val="content"/>
        </w:behaviors>
        <w:guid w:val="{5390E887-8D5F-407A-B7FA-E0309063A9A6}"/>
      </w:docPartPr>
      <w:docPartBody>
        <w:p w:rsidR="007B3059" w:rsidRDefault="003B69EB">
          <w:pPr>
            <w:pStyle w:val="6D43FC7684D74BA7814B467166A64939"/>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59"/>
    <w:rsid w:val="003B69EB"/>
    <w:rsid w:val="004528C9"/>
    <w:rsid w:val="007076AF"/>
    <w:rsid w:val="00752292"/>
    <w:rsid w:val="007B3059"/>
    <w:rsid w:val="00A52C7D"/>
    <w:rsid w:val="00E45840"/>
    <w:rsid w:val="00FC0D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B049BFEC7614AF298C763EE4F4ED2A8">
    <w:name w:val="AB049BFEC7614AF298C763EE4F4ED2A8"/>
  </w:style>
  <w:style w:type="paragraph" w:customStyle="1" w:styleId="6D43FC7684D74BA7814B467166A64939">
    <w:name w:val="6D43FC7684D74BA7814B467166A64939"/>
  </w:style>
  <w:style w:type="paragraph" w:customStyle="1" w:styleId="E25FF4B40FF94C2D86D62F5234BFBDB8">
    <w:name w:val="E25FF4B40FF94C2D86D62F5234BFBDB8"/>
  </w:style>
  <w:style w:type="paragraph" w:customStyle="1" w:styleId="CC9748AAB3C742C185BE7D4648B5AFF5">
    <w:name w:val="CC9748AAB3C742C185BE7D4648B5A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AD3F4-9C03-4862-ACBF-EAD6079E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sheet.dotx</Template>
  <TotalTime>0</TotalTime>
  <Pages>3</Pages>
  <Words>1010</Words>
  <Characters>4789</Characters>
  <Application>Microsoft Office Word</Application>
  <DocSecurity>0</DocSecurity>
  <Lines>149</Lines>
  <Paragraphs>58</Paragraphs>
  <ScaleCrop>false</ScaleCrop>
  <HeadingPairs>
    <vt:vector size="2" baseType="variant">
      <vt:variant>
        <vt:lpstr>Title</vt:lpstr>
      </vt:variant>
      <vt:variant>
        <vt:i4>1</vt:i4>
      </vt:variant>
    </vt:vector>
  </HeadingPairs>
  <TitlesOfParts>
    <vt:vector size="1" baseType="lpstr">
      <vt:lpstr>Gastroenteritis</vt:lpstr>
    </vt:vector>
  </TitlesOfParts>
  <Company>Safer Care Victoria</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Gastroenteritis</dc:title>
  <dc:subject>Gastroenteritis</dc:subject>
  <dc:creator>Emergency Care Clinical Network</dc:creator>
  <cp:keywords>Gastroenteritis</cp:keywords>
  <cp:lastModifiedBy>Freya Jones (DHHS)</cp:lastModifiedBy>
  <cp:revision>2</cp:revision>
  <cp:lastPrinted>2018-05-20T09:23:00Z</cp:lastPrinted>
  <dcterms:created xsi:type="dcterms:W3CDTF">2019-07-18T04:01:00Z</dcterms:created>
  <dcterms:modified xsi:type="dcterms:W3CDTF">2019-07-18T04:01:00Z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