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Title"/>
        <w:tag w:val=""/>
        <w:id w:val="-1540807229"/>
        <w:placeholder>
          <w:docPart w:val="1ADEFEB9444647819CF777525E850C8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DC8D3FD" w14:textId="0AA887CE" w:rsidR="00A46288" w:rsidRPr="00DA3F36" w:rsidRDefault="00036516" w:rsidP="00912F02">
          <w:pPr>
            <w:pStyle w:val="Title"/>
            <w:spacing w:after="1200"/>
          </w:pPr>
          <w:r>
            <w:t>Following up with</w:t>
          </w:r>
          <w:r w:rsidR="0010319C">
            <w:t xml:space="preserve"> famil</w:t>
          </w:r>
          <w:r>
            <w:t>ies</w:t>
          </w:r>
          <w:r w:rsidR="0010319C">
            <w:t xml:space="preserve"> after a tonsillectomy</w:t>
          </w:r>
        </w:p>
      </w:sdtContent>
    </w:sdt>
    <w:p w14:paraId="6924E2CE" w14:textId="20E456AC" w:rsidR="0010319C" w:rsidRPr="0010319C" w:rsidRDefault="0010319C" w:rsidP="00FB28C3">
      <w:pPr>
        <w:pStyle w:val="IntroductoryText"/>
        <w:spacing w:after="240"/>
        <w:rPr>
          <w:sz w:val="22"/>
          <w:szCs w:val="22"/>
        </w:rPr>
      </w:pPr>
      <w:r w:rsidRPr="0010319C">
        <w:rPr>
          <w:sz w:val="22"/>
          <w:szCs w:val="22"/>
        </w:rPr>
        <w:t xml:space="preserve">Once a child is discharged home from hospital after a tonsillectomy (with or without adenoidectomy), an experienced staff member should call the child’s family </w:t>
      </w:r>
      <w:r w:rsidR="00423C34">
        <w:rPr>
          <w:sz w:val="22"/>
          <w:szCs w:val="22"/>
        </w:rPr>
        <w:t>on</w:t>
      </w:r>
      <w:r w:rsidR="00423C34" w:rsidRPr="0010319C">
        <w:rPr>
          <w:sz w:val="22"/>
          <w:szCs w:val="22"/>
        </w:rPr>
        <w:t xml:space="preserve"> </w:t>
      </w:r>
      <w:r w:rsidRPr="0010319C">
        <w:rPr>
          <w:sz w:val="22"/>
          <w:szCs w:val="22"/>
        </w:rPr>
        <w:t>day fou</w:t>
      </w:r>
      <w:r w:rsidR="00626A96">
        <w:rPr>
          <w:sz w:val="22"/>
          <w:szCs w:val="22"/>
        </w:rPr>
        <w:t>r</w:t>
      </w:r>
      <w:r w:rsidRPr="0010319C">
        <w:rPr>
          <w:sz w:val="22"/>
          <w:szCs w:val="22"/>
        </w:rPr>
        <w:t xml:space="preserve"> </w:t>
      </w:r>
      <w:r>
        <w:rPr>
          <w:sz w:val="22"/>
          <w:szCs w:val="22"/>
        </w:rPr>
        <w:t>after surgery. This is a chance to</w:t>
      </w:r>
      <w:r w:rsidRPr="0010319C">
        <w:rPr>
          <w:sz w:val="22"/>
          <w:szCs w:val="22"/>
        </w:rPr>
        <w:t xml:space="preserve"> check on the</w:t>
      </w:r>
      <w:r>
        <w:rPr>
          <w:sz w:val="22"/>
          <w:szCs w:val="22"/>
        </w:rPr>
        <w:t xml:space="preserve"> child’s</w:t>
      </w:r>
      <w:r w:rsidRPr="0010319C">
        <w:rPr>
          <w:sz w:val="22"/>
          <w:szCs w:val="22"/>
        </w:rPr>
        <w:t xml:space="preserve"> progress at home</w:t>
      </w:r>
      <w:r>
        <w:rPr>
          <w:sz w:val="22"/>
          <w:szCs w:val="22"/>
        </w:rPr>
        <w:t>,</w:t>
      </w:r>
      <w:r w:rsidRPr="0010319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discuss any </w:t>
      </w:r>
      <w:r w:rsidRPr="0010319C">
        <w:rPr>
          <w:sz w:val="22"/>
          <w:szCs w:val="22"/>
        </w:rPr>
        <w:t>parent</w:t>
      </w:r>
      <w:r>
        <w:rPr>
          <w:sz w:val="22"/>
          <w:szCs w:val="22"/>
        </w:rPr>
        <w:t>al</w:t>
      </w:r>
      <w:r w:rsidRPr="0010319C">
        <w:rPr>
          <w:sz w:val="22"/>
          <w:szCs w:val="22"/>
        </w:rPr>
        <w:t xml:space="preserve"> concerns, </w:t>
      </w:r>
      <w:r>
        <w:rPr>
          <w:sz w:val="22"/>
          <w:szCs w:val="22"/>
        </w:rPr>
        <w:t xml:space="preserve">and </w:t>
      </w:r>
      <w:r w:rsidRPr="0010319C">
        <w:rPr>
          <w:sz w:val="22"/>
          <w:szCs w:val="22"/>
        </w:rPr>
        <w:t xml:space="preserve">decrease the likelihood of the child </w:t>
      </w:r>
      <w:r w:rsidR="00CA2404">
        <w:rPr>
          <w:sz w:val="22"/>
          <w:szCs w:val="22"/>
        </w:rPr>
        <w:t xml:space="preserve">being </w:t>
      </w:r>
      <w:r w:rsidRPr="0010319C">
        <w:rPr>
          <w:sz w:val="22"/>
          <w:szCs w:val="22"/>
        </w:rPr>
        <w:t>readmi</w:t>
      </w:r>
      <w:r w:rsidR="00CA2404">
        <w:rPr>
          <w:sz w:val="22"/>
          <w:szCs w:val="22"/>
        </w:rPr>
        <w:t>tted</w:t>
      </w:r>
      <w:r w:rsidRPr="0010319C">
        <w:rPr>
          <w:sz w:val="22"/>
          <w:szCs w:val="22"/>
        </w:rPr>
        <w:t>.</w:t>
      </w:r>
    </w:p>
    <w:p w14:paraId="7F3F5197" w14:textId="035E141E" w:rsidR="007A4444" w:rsidRDefault="0010319C" w:rsidP="007A4444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73BE6165" wp14:editId="2BAD77F4">
                <wp:extent cx="6572250" cy="1764000"/>
                <wp:effectExtent l="0" t="0" r="19050" b="2667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764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8FF28" w14:textId="76FCE7EE" w:rsidR="0010319C" w:rsidRPr="00FB28C3" w:rsidRDefault="003B6445" w:rsidP="0010319C">
                            <w:pPr>
                              <w:pStyle w:val="PulloutHeading"/>
                              <w:rPr>
                                <w:sz w:val="22"/>
                                <w:szCs w:val="18"/>
                              </w:rPr>
                            </w:pPr>
                            <w:r w:rsidRPr="00FB28C3">
                              <w:rPr>
                                <w:sz w:val="22"/>
                                <w:szCs w:val="18"/>
                              </w:rPr>
                              <w:t>K</w:t>
                            </w:r>
                            <w:r w:rsidR="0010319C" w:rsidRPr="00FB28C3">
                              <w:rPr>
                                <w:sz w:val="22"/>
                                <w:szCs w:val="18"/>
                              </w:rPr>
                              <w:t xml:space="preserve">ey </w:t>
                            </w:r>
                            <w:r w:rsidRPr="00FB28C3">
                              <w:rPr>
                                <w:sz w:val="22"/>
                                <w:szCs w:val="18"/>
                              </w:rPr>
                              <w:t>aims for the phone call</w:t>
                            </w:r>
                          </w:p>
                          <w:p w14:paraId="1AD1E2CB" w14:textId="407C77CE" w:rsidR="0010319C" w:rsidRPr="00FB28C3" w:rsidRDefault="003B6445" w:rsidP="0010319C">
                            <w:pPr>
                              <w:pStyle w:val="PulloutText"/>
                              <w:rPr>
                                <w:sz w:val="18"/>
                                <w:szCs w:val="18"/>
                              </w:rPr>
                            </w:pPr>
                            <w:r w:rsidRPr="00FB28C3">
                              <w:rPr>
                                <w:sz w:val="18"/>
                                <w:szCs w:val="18"/>
                              </w:rPr>
                              <w:t>Discuss t</w:t>
                            </w:r>
                            <w:r w:rsidR="0010319C" w:rsidRPr="00FB28C3">
                              <w:rPr>
                                <w:sz w:val="18"/>
                                <w:szCs w:val="18"/>
                              </w:rPr>
                              <w:t>he child’s overall progress</w:t>
                            </w:r>
                            <w:r w:rsidR="00021427" w:rsidRPr="00FB28C3">
                              <w:rPr>
                                <w:sz w:val="18"/>
                                <w:szCs w:val="18"/>
                              </w:rPr>
                              <w:t xml:space="preserve"> and reassure </w:t>
                            </w:r>
                            <w:r w:rsidR="00A46675" w:rsidRPr="00FB28C3">
                              <w:rPr>
                                <w:sz w:val="18"/>
                                <w:szCs w:val="18"/>
                              </w:rPr>
                              <w:t xml:space="preserve">the parent </w:t>
                            </w:r>
                            <w:r w:rsidR="00021427" w:rsidRPr="00FB28C3">
                              <w:rPr>
                                <w:sz w:val="18"/>
                                <w:szCs w:val="18"/>
                              </w:rPr>
                              <w:t xml:space="preserve">of </w:t>
                            </w:r>
                            <w:r w:rsidR="00935642" w:rsidRPr="00FB28C3">
                              <w:rPr>
                                <w:sz w:val="18"/>
                                <w:szCs w:val="18"/>
                              </w:rPr>
                              <w:t>expected progress.</w:t>
                            </w:r>
                          </w:p>
                          <w:p w14:paraId="00F63A6D" w14:textId="3AF88175" w:rsidR="0010319C" w:rsidRPr="00FB28C3" w:rsidRDefault="003B6445" w:rsidP="0010319C">
                            <w:pPr>
                              <w:pStyle w:val="PulloutTex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B28C3">
                              <w:rPr>
                                <w:sz w:val="18"/>
                                <w:szCs w:val="18"/>
                              </w:rPr>
                              <w:t xml:space="preserve">Remind </w:t>
                            </w:r>
                            <w:r w:rsidR="00CC6C0F" w:rsidRPr="00FB28C3">
                              <w:rPr>
                                <w:sz w:val="18"/>
                                <w:szCs w:val="18"/>
                              </w:rPr>
                              <w:t xml:space="preserve">the parent that </w:t>
                            </w:r>
                            <w:r w:rsidRPr="00FB28C3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="0010319C" w:rsidRPr="00FB28C3">
                              <w:rPr>
                                <w:sz w:val="18"/>
                                <w:szCs w:val="18"/>
                              </w:rPr>
                              <w:t xml:space="preserve">heir child is likely to feel worse before feeling better, usually on </w:t>
                            </w:r>
                            <w:r w:rsidR="0010319C" w:rsidRPr="00FB28C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day </w:t>
                            </w:r>
                            <w:r w:rsidR="007E7AA0" w:rsidRPr="00FB28C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four</w:t>
                            </w:r>
                            <w:r w:rsidR="0010319C" w:rsidRPr="00FB28C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or </w:t>
                            </w:r>
                            <w:r w:rsidR="007E7AA0" w:rsidRPr="00FB28C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five</w:t>
                            </w:r>
                            <w:r w:rsidR="0010319C" w:rsidRPr="00FB28C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after surgery.</w:t>
                            </w:r>
                          </w:p>
                          <w:p w14:paraId="168194D9" w14:textId="44940F5C" w:rsidR="0010319C" w:rsidRPr="00FB28C3" w:rsidRDefault="0010319C" w:rsidP="0010319C">
                            <w:pPr>
                              <w:pStyle w:val="PulloutText"/>
                              <w:rPr>
                                <w:sz w:val="18"/>
                                <w:szCs w:val="18"/>
                              </w:rPr>
                            </w:pPr>
                            <w:r w:rsidRPr="00FB28C3">
                              <w:rPr>
                                <w:sz w:val="18"/>
                                <w:szCs w:val="18"/>
                              </w:rPr>
                              <w:t>Troubleshoot any issues such as pain management, hydration</w:t>
                            </w:r>
                            <w:r w:rsidR="00021427" w:rsidRPr="00FB28C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B28C3">
                              <w:rPr>
                                <w:sz w:val="18"/>
                                <w:szCs w:val="18"/>
                              </w:rPr>
                              <w:t>and medical follow up.</w:t>
                            </w:r>
                          </w:p>
                        </w:txbxContent>
                      </wps:txbx>
                      <wps:bodyPr rot="0" vert="horz" wrap="square" lIns="180000" tIns="180000" rIns="144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3BE61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17.5pt;height:13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" fillcolor="#edf5f7 [3214]" strokecolor="#edf5f7 [3214]" strokeweight=".5pt">
                <v:textbox style="mso-fit-shape-to-text:t" inset="5mm,5mm,4mm,1mm">
                  <w:txbxContent>
                    <w:p w14:paraId="6698FF28" w14:textId="76FCE7EE" w:rsidR="0010319C" w:rsidRPr="00FB28C3" w:rsidRDefault="003B6445" w:rsidP="0010319C">
                      <w:pPr>
                        <w:pStyle w:val="PulloutHeading"/>
                        <w:rPr>
                          <w:sz w:val="22"/>
                          <w:szCs w:val="18"/>
                        </w:rPr>
                      </w:pPr>
                      <w:r w:rsidRPr="00FB28C3">
                        <w:rPr>
                          <w:sz w:val="22"/>
                          <w:szCs w:val="18"/>
                        </w:rPr>
                        <w:t>K</w:t>
                      </w:r>
                      <w:r w:rsidR="0010319C" w:rsidRPr="00FB28C3">
                        <w:rPr>
                          <w:sz w:val="22"/>
                          <w:szCs w:val="18"/>
                        </w:rPr>
                        <w:t xml:space="preserve">ey </w:t>
                      </w:r>
                      <w:r w:rsidRPr="00FB28C3">
                        <w:rPr>
                          <w:sz w:val="22"/>
                          <w:szCs w:val="18"/>
                        </w:rPr>
                        <w:t>aims for the phone call</w:t>
                      </w:r>
                    </w:p>
                    <w:p w14:paraId="1AD1E2CB" w14:textId="407C77CE" w:rsidR="0010319C" w:rsidRPr="00FB28C3" w:rsidRDefault="003B6445" w:rsidP="0010319C">
                      <w:pPr>
                        <w:pStyle w:val="PulloutText"/>
                        <w:rPr>
                          <w:sz w:val="18"/>
                          <w:szCs w:val="18"/>
                        </w:rPr>
                      </w:pPr>
                      <w:r w:rsidRPr="00FB28C3">
                        <w:rPr>
                          <w:sz w:val="18"/>
                          <w:szCs w:val="18"/>
                        </w:rPr>
                        <w:t>Discuss t</w:t>
                      </w:r>
                      <w:r w:rsidR="0010319C" w:rsidRPr="00FB28C3">
                        <w:rPr>
                          <w:sz w:val="18"/>
                          <w:szCs w:val="18"/>
                        </w:rPr>
                        <w:t>he child’s overall progress</w:t>
                      </w:r>
                      <w:r w:rsidR="00021427" w:rsidRPr="00FB28C3">
                        <w:rPr>
                          <w:sz w:val="18"/>
                          <w:szCs w:val="18"/>
                        </w:rPr>
                        <w:t xml:space="preserve"> and reassure </w:t>
                      </w:r>
                      <w:r w:rsidR="00A46675" w:rsidRPr="00FB28C3">
                        <w:rPr>
                          <w:sz w:val="18"/>
                          <w:szCs w:val="18"/>
                        </w:rPr>
                        <w:t xml:space="preserve">the parent </w:t>
                      </w:r>
                      <w:r w:rsidR="00021427" w:rsidRPr="00FB28C3">
                        <w:rPr>
                          <w:sz w:val="18"/>
                          <w:szCs w:val="18"/>
                        </w:rPr>
                        <w:t xml:space="preserve">of </w:t>
                      </w:r>
                      <w:r w:rsidR="00935642" w:rsidRPr="00FB28C3">
                        <w:rPr>
                          <w:sz w:val="18"/>
                          <w:szCs w:val="18"/>
                        </w:rPr>
                        <w:t>expected progress.</w:t>
                      </w:r>
                    </w:p>
                    <w:p w14:paraId="00F63A6D" w14:textId="3AF88175" w:rsidR="0010319C" w:rsidRPr="00FB28C3" w:rsidRDefault="003B6445" w:rsidP="0010319C">
                      <w:pPr>
                        <w:pStyle w:val="PulloutTex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B28C3">
                        <w:rPr>
                          <w:sz w:val="18"/>
                          <w:szCs w:val="18"/>
                        </w:rPr>
                        <w:t xml:space="preserve">Remind </w:t>
                      </w:r>
                      <w:r w:rsidR="00CC6C0F" w:rsidRPr="00FB28C3">
                        <w:rPr>
                          <w:sz w:val="18"/>
                          <w:szCs w:val="18"/>
                        </w:rPr>
                        <w:t xml:space="preserve">the parent that </w:t>
                      </w:r>
                      <w:r w:rsidRPr="00FB28C3">
                        <w:rPr>
                          <w:sz w:val="18"/>
                          <w:szCs w:val="18"/>
                        </w:rPr>
                        <w:t>t</w:t>
                      </w:r>
                      <w:r w:rsidR="0010319C" w:rsidRPr="00FB28C3">
                        <w:rPr>
                          <w:sz w:val="18"/>
                          <w:szCs w:val="18"/>
                        </w:rPr>
                        <w:t xml:space="preserve">heir child is likely to feel worse before feeling better, usually on </w:t>
                      </w:r>
                      <w:r w:rsidR="0010319C" w:rsidRPr="00FB28C3">
                        <w:rPr>
                          <w:b/>
                          <w:bCs/>
                          <w:sz w:val="18"/>
                          <w:szCs w:val="18"/>
                        </w:rPr>
                        <w:t xml:space="preserve">day </w:t>
                      </w:r>
                      <w:r w:rsidR="007E7AA0" w:rsidRPr="00FB28C3">
                        <w:rPr>
                          <w:b/>
                          <w:bCs/>
                          <w:sz w:val="18"/>
                          <w:szCs w:val="18"/>
                        </w:rPr>
                        <w:t>four</w:t>
                      </w:r>
                      <w:r w:rsidR="0010319C" w:rsidRPr="00FB28C3">
                        <w:rPr>
                          <w:b/>
                          <w:bCs/>
                          <w:sz w:val="18"/>
                          <w:szCs w:val="18"/>
                        </w:rPr>
                        <w:t xml:space="preserve"> or </w:t>
                      </w:r>
                      <w:r w:rsidR="007E7AA0" w:rsidRPr="00FB28C3">
                        <w:rPr>
                          <w:b/>
                          <w:bCs/>
                          <w:sz w:val="18"/>
                          <w:szCs w:val="18"/>
                        </w:rPr>
                        <w:t>five</w:t>
                      </w:r>
                      <w:r w:rsidR="0010319C" w:rsidRPr="00FB28C3">
                        <w:rPr>
                          <w:b/>
                          <w:bCs/>
                          <w:sz w:val="18"/>
                          <w:szCs w:val="18"/>
                        </w:rPr>
                        <w:t xml:space="preserve"> after surgery.</w:t>
                      </w:r>
                    </w:p>
                    <w:p w14:paraId="168194D9" w14:textId="44940F5C" w:rsidR="0010319C" w:rsidRPr="00FB28C3" w:rsidRDefault="0010319C" w:rsidP="0010319C">
                      <w:pPr>
                        <w:pStyle w:val="PulloutText"/>
                        <w:rPr>
                          <w:sz w:val="18"/>
                          <w:szCs w:val="18"/>
                        </w:rPr>
                      </w:pPr>
                      <w:r w:rsidRPr="00FB28C3">
                        <w:rPr>
                          <w:sz w:val="18"/>
                          <w:szCs w:val="18"/>
                        </w:rPr>
                        <w:t>Troubleshoot any issues such as pain management, hydration</w:t>
                      </w:r>
                      <w:r w:rsidR="00021427" w:rsidRPr="00FB28C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B28C3">
                        <w:rPr>
                          <w:sz w:val="18"/>
                          <w:szCs w:val="18"/>
                        </w:rPr>
                        <w:t>and medical follow up.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94E751" w14:textId="4B341082" w:rsidR="00CA2404" w:rsidRDefault="00CA2404" w:rsidP="00FB28C3">
      <w:pPr>
        <w:pStyle w:val="Heading3"/>
        <w:spacing w:before="120" w:after="120"/>
      </w:pPr>
      <w:r>
        <w:t>Questions to ask</w:t>
      </w:r>
    </w:p>
    <w:tbl>
      <w:tblPr>
        <w:tblStyle w:val="TableGrid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526"/>
        <w:gridCol w:w="6906"/>
      </w:tblGrid>
      <w:tr w:rsidR="00912F02" w:rsidRPr="00912F02" w14:paraId="2B547290" w14:textId="77777777" w:rsidTr="00FB28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bottom w:val="none" w:sz="0" w:space="0" w:color="auto"/>
            </w:tcBorders>
            <w:shd w:val="clear" w:color="auto" w:fill="auto"/>
          </w:tcPr>
          <w:p w14:paraId="55CB008A" w14:textId="7C65A74A" w:rsidR="00912F02" w:rsidRPr="00912F02" w:rsidRDefault="00912F02" w:rsidP="00912F02">
            <w:pPr>
              <w:pStyle w:val="NoSpacing"/>
              <w:spacing w:before="80" w:after="80" w:line="260" w:lineRule="atLeast"/>
              <w:rPr>
                <w:b w:val="0"/>
                <w:bCs/>
                <w:color w:val="auto"/>
                <w:sz w:val="18"/>
                <w:szCs w:val="18"/>
              </w:rPr>
            </w:pPr>
            <w:r w:rsidRPr="00912F0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6E08CF" wp14:editId="3A278A97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0</wp:posOffset>
                      </wp:positionV>
                      <wp:extent cx="2088000" cy="900000"/>
                      <wp:effectExtent l="0" t="0" r="7620" b="71755"/>
                      <wp:wrapSquare wrapText="bothSides"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8000" cy="900000"/>
                              </a:xfrm>
                              <a:prstGeom prst="wedgeEllipseCallout">
                                <a:avLst>
                                  <a:gd name="adj1" fmla="val -39762"/>
                                  <a:gd name="adj2" fmla="val 58022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F4D85D" w14:textId="19FCA697" w:rsidR="003B6445" w:rsidRDefault="003B6445" w:rsidP="00FB28C3">
                                  <w:pPr>
                                    <w:spacing w:before="120"/>
                                  </w:pPr>
                                  <w:r w:rsidRPr="00FB28C3">
                                    <w:rPr>
                                      <w:sz w:val="18"/>
                                      <w:szCs w:val="18"/>
                                    </w:rPr>
                                    <w:t>How do you feel your child’s recovery is going?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6E08CF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Text Box 12" o:spid="_x0000_s1027" type="#_x0000_t63" style="position:absolute;margin-left:-5.65pt;margin-top:0;width:164.4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" adj="2211,23333" fillcolor="#d8d8d8 [2732]" stroked="f" strokeweight=".5pt">
                      <v:textbox>
                        <w:txbxContent>
                          <w:p w14:paraId="7AF4D85D" w14:textId="19FCA697" w:rsidR="003B6445" w:rsidRDefault="003B6445" w:rsidP="00FB28C3">
                            <w:pPr>
                              <w:spacing w:before="120"/>
                            </w:pPr>
                            <w:r w:rsidRPr="00FB28C3">
                              <w:rPr>
                                <w:sz w:val="18"/>
                                <w:szCs w:val="18"/>
                              </w:rPr>
                              <w:t>How do you feel your child’s recovery is going?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030" w:type="dxa"/>
            <w:tcBorders>
              <w:bottom w:val="none" w:sz="0" w:space="0" w:color="auto"/>
            </w:tcBorders>
            <w:shd w:val="clear" w:color="auto" w:fill="auto"/>
          </w:tcPr>
          <w:p w14:paraId="65F8727B" w14:textId="73D2B26F" w:rsidR="00912F02" w:rsidRPr="00912F02" w:rsidRDefault="00912F02" w:rsidP="00912F02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  <w:sz w:val="18"/>
                <w:szCs w:val="18"/>
              </w:rPr>
            </w:pPr>
            <w:r w:rsidRPr="00912F02">
              <w:rPr>
                <w:b w:val="0"/>
                <w:bCs/>
                <w:color w:val="auto"/>
                <w:sz w:val="18"/>
                <w:szCs w:val="18"/>
              </w:rPr>
              <w:t xml:space="preserve">Your child will need </w:t>
            </w:r>
            <w:r w:rsidRPr="00CA2404">
              <w:rPr>
                <w:color w:val="auto"/>
                <w:sz w:val="18"/>
                <w:szCs w:val="18"/>
              </w:rPr>
              <w:t>two weeks</w:t>
            </w:r>
            <w:r w:rsidRPr="00912F02">
              <w:rPr>
                <w:b w:val="0"/>
                <w:bCs/>
                <w:color w:val="auto"/>
                <w:sz w:val="18"/>
                <w:szCs w:val="18"/>
              </w:rPr>
              <w:t xml:space="preserve"> off from </w:t>
            </w:r>
            <w:r w:rsidR="00FD7D88">
              <w:rPr>
                <w:b w:val="0"/>
                <w:bCs/>
                <w:color w:val="auto"/>
                <w:sz w:val="18"/>
                <w:szCs w:val="18"/>
              </w:rPr>
              <w:t>childcare</w:t>
            </w:r>
            <w:r w:rsidR="00626A96">
              <w:rPr>
                <w:b w:val="0"/>
                <w:bCs/>
                <w:color w:val="auto"/>
                <w:sz w:val="18"/>
                <w:szCs w:val="18"/>
              </w:rPr>
              <w:t xml:space="preserve"> or </w:t>
            </w:r>
            <w:r w:rsidRPr="00912F02">
              <w:rPr>
                <w:b w:val="0"/>
                <w:bCs/>
                <w:color w:val="auto"/>
                <w:sz w:val="18"/>
                <w:szCs w:val="18"/>
              </w:rPr>
              <w:t xml:space="preserve">school. They may not feel like doing very much for up to </w:t>
            </w:r>
            <w:r w:rsidRPr="00CA2404">
              <w:rPr>
                <w:color w:val="auto"/>
                <w:sz w:val="18"/>
                <w:szCs w:val="18"/>
              </w:rPr>
              <w:t>10 days</w:t>
            </w:r>
            <w:r w:rsidRPr="00912F02">
              <w:rPr>
                <w:b w:val="0"/>
                <w:bCs/>
                <w:color w:val="auto"/>
                <w:sz w:val="18"/>
                <w:szCs w:val="18"/>
              </w:rPr>
              <w:t>.</w:t>
            </w:r>
          </w:p>
          <w:p w14:paraId="074CB539" w14:textId="77777777" w:rsidR="00912F02" w:rsidRPr="00912F02" w:rsidRDefault="00912F02" w:rsidP="00912F02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  <w:sz w:val="18"/>
                <w:szCs w:val="18"/>
              </w:rPr>
            </w:pPr>
            <w:r w:rsidRPr="00912F02">
              <w:rPr>
                <w:b w:val="0"/>
                <w:bCs/>
                <w:color w:val="auto"/>
                <w:sz w:val="18"/>
                <w:szCs w:val="18"/>
              </w:rPr>
              <w:t>To help their recovery, don’t let them:</w:t>
            </w:r>
          </w:p>
          <w:p w14:paraId="24D10BB3" w14:textId="77777777" w:rsidR="00912F02" w:rsidRPr="00912F02" w:rsidRDefault="00912F02" w:rsidP="00FB28C3">
            <w:pPr>
              <w:pStyle w:val="Bullet1"/>
              <w:numPr>
                <w:ilvl w:val="0"/>
                <w:numId w:val="8"/>
              </w:numPr>
              <w:spacing w:before="80" w:after="80" w:line="240" w:lineRule="atLeast"/>
              <w:ind w:left="306" w:hanging="30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  <w:sz w:val="18"/>
                <w:szCs w:val="18"/>
              </w:rPr>
            </w:pPr>
            <w:r w:rsidRPr="00912F02">
              <w:rPr>
                <w:b w:val="0"/>
                <w:bCs/>
                <w:color w:val="auto"/>
                <w:sz w:val="18"/>
                <w:szCs w:val="18"/>
              </w:rPr>
              <w:t>participate in any sport or vigorous physical activity for two weeks</w:t>
            </w:r>
          </w:p>
          <w:p w14:paraId="02BA8A27" w14:textId="77777777" w:rsidR="00912F02" w:rsidRPr="00912F02" w:rsidRDefault="00912F02" w:rsidP="00FB28C3">
            <w:pPr>
              <w:pStyle w:val="Bullet1"/>
              <w:numPr>
                <w:ilvl w:val="0"/>
                <w:numId w:val="8"/>
              </w:numPr>
              <w:spacing w:before="80" w:after="80" w:line="240" w:lineRule="atLeast"/>
              <w:ind w:left="306" w:hanging="30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  <w:sz w:val="18"/>
                <w:szCs w:val="18"/>
              </w:rPr>
            </w:pPr>
            <w:r w:rsidRPr="00912F02">
              <w:rPr>
                <w:b w:val="0"/>
                <w:bCs/>
                <w:color w:val="auto"/>
                <w:sz w:val="18"/>
                <w:szCs w:val="18"/>
              </w:rPr>
              <w:t>go swimming until they are completely healed (several weeks)</w:t>
            </w:r>
          </w:p>
          <w:p w14:paraId="4952AF84" w14:textId="77777777" w:rsidR="00912F02" w:rsidRPr="00912F02" w:rsidRDefault="00912F02" w:rsidP="00FB28C3">
            <w:pPr>
              <w:pStyle w:val="Bullet1"/>
              <w:numPr>
                <w:ilvl w:val="0"/>
                <w:numId w:val="8"/>
              </w:numPr>
              <w:spacing w:before="80" w:after="80" w:line="240" w:lineRule="atLeast"/>
              <w:ind w:left="306" w:hanging="30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  <w:sz w:val="18"/>
                <w:szCs w:val="18"/>
              </w:rPr>
            </w:pPr>
            <w:r w:rsidRPr="00912F02">
              <w:rPr>
                <w:b w:val="0"/>
                <w:bCs/>
                <w:color w:val="auto"/>
                <w:sz w:val="18"/>
                <w:szCs w:val="18"/>
              </w:rPr>
              <w:t>go near people with coughs and colds</w:t>
            </w:r>
          </w:p>
          <w:p w14:paraId="67E084D3" w14:textId="344DCE26" w:rsidR="00912F02" w:rsidRPr="00912F02" w:rsidRDefault="00912F02" w:rsidP="00FB28C3">
            <w:pPr>
              <w:pStyle w:val="Bullet1"/>
              <w:numPr>
                <w:ilvl w:val="0"/>
                <w:numId w:val="8"/>
              </w:numPr>
              <w:spacing w:before="80" w:after="80" w:line="240" w:lineRule="atLeast"/>
              <w:ind w:left="306" w:hanging="30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  <w:sz w:val="18"/>
                <w:szCs w:val="18"/>
              </w:rPr>
            </w:pPr>
            <w:r w:rsidRPr="00912F02">
              <w:rPr>
                <w:b w:val="0"/>
                <w:bCs/>
                <w:color w:val="auto"/>
                <w:sz w:val="18"/>
                <w:szCs w:val="18"/>
              </w:rPr>
              <w:t>sniff or blow their nose for two weeks</w:t>
            </w:r>
            <w:r w:rsidR="00FB28C3">
              <w:rPr>
                <w:b w:val="0"/>
                <w:bCs/>
                <w:color w:val="auto"/>
                <w:sz w:val="18"/>
                <w:szCs w:val="18"/>
              </w:rPr>
              <w:t xml:space="preserve"> </w:t>
            </w:r>
            <w:r w:rsidR="00C32AA7" w:rsidRPr="00912F02">
              <w:rPr>
                <w:b w:val="0"/>
                <w:bCs/>
                <w:color w:val="auto"/>
                <w:sz w:val="18"/>
                <w:szCs w:val="18"/>
              </w:rPr>
              <w:t>(</w:t>
            </w:r>
            <w:r w:rsidR="00B37CA3">
              <w:rPr>
                <w:b w:val="0"/>
                <w:bCs/>
                <w:color w:val="auto"/>
                <w:sz w:val="18"/>
                <w:szCs w:val="18"/>
              </w:rPr>
              <w:t xml:space="preserve">only </w:t>
            </w:r>
            <w:r w:rsidR="00C32AA7" w:rsidRPr="00912F02">
              <w:rPr>
                <w:b w:val="0"/>
                <w:bCs/>
                <w:color w:val="auto"/>
                <w:sz w:val="18"/>
                <w:szCs w:val="18"/>
              </w:rPr>
              <w:t xml:space="preserve">if they have had their </w:t>
            </w:r>
            <w:r w:rsidR="00C32AA7" w:rsidRPr="00FB28C3">
              <w:rPr>
                <w:color w:val="auto"/>
                <w:sz w:val="18"/>
                <w:szCs w:val="18"/>
              </w:rPr>
              <w:t>adenoids</w:t>
            </w:r>
            <w:r w:rsidR="00C32AA7" w:rsidRPr="00423C34">
              <w:rPr>
                <w:b w:val="0"/>
                <w:bCs/>
                <w:color w:val="auto"/>
                <w:sz w:val="18"/>
                <w:szCs w:val="18"/>
              </w:rPr>
              <w:t xml:space="preserve"> </w:t>
            </w:r>
            <w:r w:rsidR="00C32AA7" w:rsidRPr="00912F02">
              <w:rPr>
                <w:b w:val="0"/>
                <w:bCs/>
                <w:color w:val="auto"/>
                <w:sz w:val="18"/>
                <w:szCs w:val="18"/>
              </w:rPr>
              <w:t>removed)</w:t>
            </w:r>
            <w:r w:rsidR="00C32AA7">
              <w:rPr>
                <w:b w:val="0"/>
                <w:bCs/>
                <w:color w:val="auto"/>
                <w:sz w:val="18"/>
                <w:szCs w:val="18"/>
              </w:rPr>
              <w:t>.</w:t>
            </w:r>
          </w:p>
        </w:tc>
      </w:tr>
      <w:tr w:rsidR="00912F02" w:rsidRPr="00912F02" w14:paraId="02952A7D" w14:textId="77777777" w:rsidTr="00FB28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61BBC4F8" w14:textId="56C8C829" w:rsidR="00912F02" w:rsidRPr="00912F02" w:rsidRDefault="00912F02" w:rsidP="00912F02">
            <w:pPr>
              <w:pStyle w:val="NoSpacing"/>
              <w:spacing w:before="80" w:after="80" w:line="260" w:lineRule="atLeast"/>
              <w:rPr>
                <w:b w:val="0"/>
                <w:bCs/>
                <w:color w:val="auto"/>
                <w:sz w:val="18"/>
                <w:szCs w:val="18"/>
              </w:rPr>
            </w:pPr>
            <w:r w:rsidRPr="00912F0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32EA3DC" wp14:editId="4651343C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0</wp:posOffset>
                      </wp:positionV>
                      <wp:extent cx="2087880" cy="965200"/>
                      <wp:effectExtent l="0" t="0" r="7620" b="101600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7880" cy="965200"/>
                              </a:xfrm>
                              <a:prstGeom prst="wedgeEllipseCallout">
                                <a:avLst>
                                  <a:gd name="adj1" fmla="val -39762"/>
                                  <a:gd name="adj2" fmla="val 58022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2C5248" w14:textId="0DB1A9FB" w:rsidR="00021427" w:rsidRPr="00FB28C3" w:rsidRDefault="00056822" w:rsidP="00FB28C3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B28C3">
                                    <w:rPr>
                                      <w:sz w:val="18"/>
                                      <w:szCs w:val="18"/>
                                    </w:rPr>
                                    <w:t>Is there anything that is worry</w:t>
                                  </w:r>
                                  <w:r w:rsidR="00A34DA0" w:rsidRPr="00FB28C3">
                                    <w:rPr>
                                      <w:sz w:val="18"/>
                                      <w:szCs w:val="18"/>
                                    </w:rPr>
                                    <w:t xml:space="preserve">ing you about your child’s recovery?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EA3DC" id="_x0000_s1028" type="#_x0000_t63" style="position:absolute;margin-left:-5.5pt;margin-top:0;width:164.4pt;height:7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" adj="2211,23333" fillcolor="#d8d8d8 [2732]" stroked="f" strokeweight=".5pt">
                      <v:textbox>
                        <w:txbxContent>
                          <w:p w14:paraId="3A2C5248" w14:textId="0DB1A9FB" w:rsidR="00021427" w:rsidRPr="00FB28C3" w:rsidRDefault="00056822" w:rsidP="00FB28C3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FB28C3">
                              <w:rPr>
                                <w:sz w:val="18"/>
                                <w:szCs w:val="18"/>
                              </w:rPr>
                              <w:t>Is there anything that is worry</w:t>
                            </w:r>
                            <w:r w:rsidR="00A34DA0" w:rsidRPr="00FB28C3">
                              <w:rPr>
                                <w:sz w:val="18"/>
                                <w:szCs w:val="18"/>
                              </w:rPr>
                              <w:t xml:space="preserve">ing you about your child’s recovery?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030" w:type="dxa"/>
          </w:tcPr>
          <w:p w14:paraId="0328B57A" w14:textId="77777777" w:rsidR="00912F02" w:rsidRPr="00912F02" w:rsidRDefault="00912F02" w:rsidP="00912F0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12F02">
              <w:rPr>
                <w:sz w:val="18"/>
                <w:szCs w:val="18"/>
              </w:rPr>
              <w:t>It is normal for your child to have:</w:t>
            </w:r>
          </w:p>
          <w:p w14:paraId="2976E4B6" w14:textId="77777777" w:rsidR="00626A96" w:rsidRDefault="00912F02" w:rsidP="00FB28C3">
            <w:pPr>
              <w:pStyle w:val="Bullet1"/>
              <w:spacing w:before="80"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iCs/>
                <w:color w:val="000000" w:themeColor="text1"/>
                <w:sz w:val="18"/>
                <w:szCs w:val="18"/>
              </w:rPr>
            </w:pPr>
            <w:r w:rsidRPr="00912F02">
              <w:rPr>
                <w:rFonts w:asciiTheme="majorHAnsi" w:eastAsiaTheme="majorEastAsia" w:hAnsiTheme="majorHAnsi" w:cstheme="majorBidi"/>
                <w:iCs/>
                <w:color w:val="000000" w:themeColor="text1"/>
                <w:sz w:val="18"/>
                <w:szCs w:val="18"/>
              </w:rPr>
              <w:t xml:space="preserve">a sore throat </w:t>
            </w:r>
          </w:p>
          <w:p w14:paraId="4BC6C26A" w14:textId="4FB33720" w:rsidR="00912F02" w:rsidRPr="00912F02" w:rsidRDefault="00912F02" w:rsidP="00FB28C3">
            <w:pPr>
              <w:pStyle w:val="Bullet1"/>
              <w:spacing w:before="80"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iCs/>
                <w:color w:val="000000" w:themeColor="text1"/>
                <w:sz w:val="18"/>
                <w:szCs w:val="18"/>
              </w:rPr>
            </w:pPr>
            <w:r w:rsidRPr="00912F02">
              <w:rPr>
                <w:rFonts w:asciiTheme="majorHAnsi" w:eastAsiaTheme="majorEastAsia" w:hAnsiTheme="majorHAnsi" w:cstheme="majorBidi"/>
                <w:iCs/>
                <w:color w:val="000000" w:themeColor="text1"/>
                <w:sz w:val="18"/>
                <w:szCs w:val="18"/>
              </w:rPr>
              <w:t>pain in the ears</w:t>
            </w:r>
          </w:p>
          <w:p w14:paraId="231D4616" w14:textId="77777777" w:rsidR="00912F02" w:rsidRPr="00912F02" w:rsidRDefault="00912F02" w:rsidP="00FB28C3">
            <w:pPr>
              <w:pStyle w:val="Bullet1"/>
              <w:spacing w:before="80"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iCs/>
                <w:color w:val="000000" w:themeColor="text1"/>
                <w:sz w:val="18"/>
                <w:szCs w:val="18"/>
              </w:rPr>
            </w:pPr>
            <w:r w:rsidRPr="00912F02">
              <w:rPr>
                <w:rFonts w:asciiTheme="majorHAnsi" w:eastAsiaTheme="majorEastAsia" w:hAnsiTheme="majorHAnsi" w:cstheme="majorBidi"/>
                <w:iCs/>
                <w:color w:val="000000" w:themeColor="text1"/>
                <w:sz w:val="18"/>
                <w:szCs w:val="18"/>
              </w:rPr>
              <w:t>bad breath</w:t>
            </w:r>
          </w:p>
          <w:p w14:paraId="351681D9" w14:textId="77777777" w:rsidR="00912F02" w:rsidRPr="00912F02" w:rsidRDefault="00912F02" w:rsidP="00FB28C3">
            <w:pPr>
              <w:pStyle w:val="Bullet1"/>
              <w:spacing w:before="80"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iCs/>
                <w:color w:val="000000" w:themeColor="text1"/>
                <w:sz w:val="18"/>
                <w:szCs w:val="18"/>
              </w:rPr>
            </w:pPr>
            <w:r w:rsidRPr="00912F02">
              <w:rPr>
                <w:rFonts w:asciiTheme="majorHAnsi" w:eastAsiaTheme="majorEastAsia" w:hAnsiTheme="majorHAnsi" w:cstheme="majorBidi"/>
                <w:iCs/>
                <w:color w:val="000000" w:themeColor="text1"/>
                <w:sz w:val="18"/>
                <w:szCs w:val="18"/>
              </w:rPr>
              <w:t>a runny nose</w:t>
            </w:r>
          </w:p>
          <w:p w14:paraId="5D56B7D2" w14:textId="77777777" w:rsidR="00626A96" w:rsidRDefault="00912F02" w:rsidP="00FB28C3">
            <w:pPr>
              <w:pStyle w:val="Bullet1"/>
              <w:spacing w:before="80"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iCs/>
                <w:color w:val="000000" w:themeColor="text1"/>
                <w:sz w:val="18"/>
                <w:szCs w:val="18"/>
              </w:rPr>
            </w:pPr>
            <w:r w:rsidRPr="00912F02">
              <w:rPr>
                <w:rFonts w:asciiTheme="majorHAnsi" w:eastAsiaTheme="majorEastAsia" w:hAnsiTheme="majorHAnsi" w:cstheme="majorBidi"/>
                <w:iCs/>
                <w:color w:val="000000" w:themeColor="text1"/>
                <w:sz w:val="18"/>
                <w:szCs w:val="18"/>
              </w:rPr>
              <w:t xml:space="preserve">voice change </w:t>
            </w:r>
          </w:p>
          <w:p w14:paraId="08FDA9A0" w14:textId="2956B991" w:rsidR="00912F02" w:rsidRPr="00912F02" w:rsidRDefault="00912F02" w:rsidP="00FB28C3">
            <w:pPr>
              <w:pStyle w:val="Bullet1"/>
              <w:spacing w:before="80"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iCs/>
                <w:color w:val="000000" w:themeColor="text1"/>
                <w:sz w:val="18"/>
                <w:szCs w:val="18"/>
              </w:rPr>
            </w:pPr>
            <w:r w:rsidRPr="00912F02">
              <w:rPr>
                <w:rFonts w:asciiTheme="majorHAnsi" w:eastAsiaTheme="majorEastAsia" w:hAnsiTheme="majorHAnsi" w:cstheme="majorBidi"/>
                <w:iCs/>
                <w:color w:val="000000" w:themeColor="text1"/>
                <w:sz w:val="18"/>
                <w:szCs w:val="18"/>
              </w:rPr>
              <w:t>white patches in the throat.</w:t>
            </w:r>
          </w:p>
          <w:p w14:paraId="7BF06FED" w14:textId="4EBD7A32" w:rsidR="0096041B" w:rsidRPr="00FB28C3" w:rsidRDefault="0096041B" w:rsidP="00FB28C3">
            <w:pPr>
              <w:pStyle w:val="Normalfollowingheading"/>
              <w:spacing w:before="120"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FB28C3">
              <w:rPr>
                <w:b/>
                <w:bCs/>
                <w:sz w:val="18"/>
                <w:szCs w:val="18"/>
              </w:rPr>
              <w:t xml:space="preserve">Seek emergency care </w:t>
            </w:r>
            <w:r w:rsidRPr="00FB28C3">
              <w:rPr>
                <w:sz w:val="18"/>
                <w:szCs w:val="18"/>
              </w:rPr>
              <w:t>if your child has</w:t>
            </w:r>
            <w:r w:rsidR="00FB28C3">
              <w:rPr>
                <w:b/>
                <w:bCs/>
                <w:sz w:val="18"/>
                <w:szCs w:val="18"/>
              </w:rPr>
              <w:t xml:space="preserve"> </w:t>
            </w:r>
            <w:r w:rsidRPr="00FB28C3">
              <w:rPr>
                <w:rFonts w:asciiTheme="majorHAnsi" w:eastAsiaTheme="majorEastAsia" w:hAnsiTheme="majorHAnsi" w:cstheme="majorBidi"/>
                <w:iCs/>
                <w:color w:val="000000" w:themeColor="text1"/>
                <w:sz w:val="18"/>
                <w:szCs w:val="18"/>
              </w:rPr>
              <w:t>fresh bleeding from the nose or mouth, in their vomit, or is swallowing a lot (which happens when there is blood in the throat)</w:t>
            </w:r>
            <w:r w:rsidR="00FB28C3">
              <w:rPr>
                <w:rFonts w:asciiTheme="majorHAnsi" w:eastAsiaTheme="majorEastAsia" w:hAnsiTheme="majorHAnsi" w:cstheme="majorBidi"/>
                <w:iCs/>
                <w:color w:val="000000" w:themeColor="text1"/>
                <w:sz w:val="18"/>
                <w:szCs w:val="18"/>
              </w:rPr>
              <w:t>.</w:t>
            </w:r>
          </w:p>
          <w:p w14:paraId="5202D13B" w14:textId="77777777" w:rsidR="0096041B" w:rsidRPr="00FB28C3" w:rsidRDefault="0096041B" w:rsidP="00FB28C3">
            <w:pPr>
              <w:pStyle w:val="Bullet1"/>
              <w:numPr>
                <w:ilvl w:val="0"/>
                <w:numId w:val="0"/>
              </w:num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b/>
                <w:bCs/>
                <w:sz w:val="18"/>
                <w:szCs w:val="18"/>
              </w:rPr>
            </w:pPr>
            <w:r w:rsidRPr="00FB28C3">
              <w:rPr>
                <w:rFonts w:eastAsiaTheme="minorHAnsi" w:cstheme="minorBidi"/>
                <w:b/>
                <w:bCs/>
                <w:sz w:val="18"/>
                <w:szCs w:val="18"/>
              </w:rPr>
              <w:t>Seek prompt medical advice if you are worried your child:</w:t>
            </w:r>
          </w:p>
          <w:p w14:paraId="5121A145" w14:textId="5622D8AF" w:rsidR="0096041B" w:rsidRPr="00FB28C3" w:rsidRDefault="00423C34" w:rsidP="00FB28C3">
            <w:pPr>
              <w:pStyle w:val="Bullet1"/>
              <w:spacing w:before="80"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Bidi"/>
                <w:iCs/>
                <w:color w:val="000000" w:themeColor="text1"/>
                <w:sz w:val="18"/>
                <w:szCs w:val="18"/>
              </w:rPr>
              <w:t xml:space="preserve">has </w:t>
            </w:r>
            <w:r w:rsidR="0096041B" w:rsidRPr="00FB28C3">
              <w:rPr>
                <w:rFonts w:asciiTheme="majorHAnsi" w:eastAsiaTheme="majorEastAsia" w:hAnsiTheme="majorHAnsi" w:cstheme="majorBidi"/>
                <w:iCs/>
                <w:color w:val="000000" w:themeColor="text1"/>
                <w:sz w:val="18"/>
                <w:szCs w:val="18"/>
              </w:rPr>
              <w:t>vomit</w:t>
            </w:r>
            <w:r>
              <w:rPr>
                <w:rFonts w:asciiTheme="majorHAnsi" w:eastAsiaTheme="majorEastAsia" w:hAnsiTheme="majorHAnsi" w:cstheme="majorBidi"/>
                <w:iCs/>
                <w:color w:val="000000" w:themeColor="text1"/>
                <w:sz w:val="18"/>
                <w:szCs w:val="18"/>
              </w:rPr>
              <w:t>ed</w:t>
            </w:r>
            <w:r w:rsidR="0096041B" w:rsidRPr="00FB28C3">
              <w:rPr>
                <w:rFonts w:asciiTheme="majorHAnsi" w:eastAsiaTheme="majorEastAsia" w:hAnsiTheme="majorHAnsi" w:cstheme="majorBidi"/>
                <w:iCs/>
                <w:color w:val="000000" w:themeColor="text1"/>
                <w:sz w:val="18"/>
                <w:szCs w:val="18"/>
              </w:rPr>
              <w:t xml:space="preserve"> more than four times within the first 24 hours after the surgery</w:t>
            </w:r>
          </w:p>
          <w:p w14:paraId="1234AFEE" w14:textId="77777777" w:rsidR="0096041B" w:rsidRPr="00FB28C3" w:rsidRDefault="0096041B" w:rsidP="00FB28C3">
            <w:pPr>
              <w:pStyle w:val="Bullet1"/>
              <w:spacing w:before="80"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iCs/>
                <w:color w:val="000000" w:themeColor="text1"/>
                <w:sz w:val="18"/>
                <w:szCs w:val="18"/>
              </w:rPr>
            </w:pPr>
            <w:r w:rsidRPr="00FB28C3">
              <w:rPr>
                <w:rFonts w:asciiTheme="majorHAnsi" w:eastAsiaTheme="majorEastAsia" w:hAnsiTheme="majorHAnsi" w:cstheme="majorBidi"/>
                <w:iCs/>
                <w:color w:val="000000" w:themeColor="text1"/>
                <w:sz w:val="18"/>
                <w:szCs w:val="18"/>
              </w:rPr>
              <w:t>has severe pain and distress that is not settling</w:t>
            </w:r>
          </w:p>
          <w:p w14:paraId="0A4E0B77" w14:textId="77777777" w:rsidR="0096041B" w:rsidRPr="00FB28C3" w:rsidRDefault="0096041B" w:rsidP="00FB28C3">
            <w:pPr>
              <w:pStyle w:val="Bullet1"/>
              <w:spacing w:before="80"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iCs/>
                <w:color w:val="000000" w:themeColor="text1"/>
                <w:sz w:val="18"/>
                <w:szCs w:val="18"/>
              </w:rPr>
            </w:pPr>
            <w:r w:rsidRPr="00FB28C3">
              <w:rPr>
                <w:rFonts w:asciiTheme="majorHAnsi" w:eastAsiaTheme="majorEastAsia" w:hAnsiTheme="majorHAnsi" w:cstheme="majorBidi"/>
                <w:iCs/>
                <w:color w:val="000000" w:themeColor="text1"/>
                <w:sz w:val="18"/>
                <w:szCs w:val="18"/>
              </w:rPr>
              <w:t>is drinking only very small amounts or is unable to drink at all</w:t>
            </w:r>
          </w:p>
          <w:p w14:paraId="7B8042F2" w14:textId="13F24030" w:rsidR="00912F02" w:rsidRPr="00FB28C3" w:rsidRDefault="0096041B" w:rsidP="00FB28C3">
            <w:pPr>
              <w:pStyle w:val="Bullet1"/>
              <w:spacing w:before="80"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iCs/>
                <w:color w:val="000000" w:themeColor="text1"/>
                <w:sz w:val="18"/>
                <w:szCs w:val="18"/>
              </w:rPr>
            </w:pPr>
            <w:r w:rsidRPr="00FB28C3">
              <w:rPr>
                <w:rFonts w:asciiTheme="majorHAnsi" w:eastAsiaTheme="majorEastAsia" w:hAnsiTheme="majorHAnsi" w:cstheme="majorBidi"/>
                <w:iCs/>
                <w:color w:val="000000" w:themeColor="text1"/>
                <w:sz w:val="18"/>
                <w:szCs w:val="18"/>
              </w:rPr>
              <w:t>has a temperature of 38°C or more</w:t>
            </w:r>
            <w:r w:rsidR="00FD4CEC">
              <w:rPr>
                <w:rFonts w:asciiTheme="majorHAnsi" w:eastAsiaTheme="majorEastAsia" w:hAnsiTheme="majorHAnsi" w:cstheme="majorBidi"/>
                <w:iCs/>
                <w:color w:val="000000" w:themeColor="text1"/>
                <w:sz w:val="18"/>
                <w:szCs w:val="18"/>
              </w:rPr>
              <w:t>.</w:t>
            </w:r>
          </w:p>
        </w:tc>
      </w:tr>
      <w:tr w:rsidR="00912F02" w:rsidRPr="00912F02" w14:paraId="24854DF5" w14:textId="77777777" w:rsidTr="00FB28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2F8BB888" w14:textId="2E5BD7D4" w:rsidR="00912F02" w:rsidRPr="00912F02" w:rsidRDefault="00912F02" w:rsidP="00912F02">
            <w:pPr>
              <w:pStyle w:val="NoSpacing"/>
              <w:spacing w:before="80" w:after="80" w:line="260" w:lineRule="atLeast"/>
              <w:rPr>
                <w:b w:val="0"/>
                <w:bCs/>
                <w:color w:val="auto"/>
                <w:sz w:val="18"/>
                <w:szCs w:val="18"/>
              </w:rPr>
            </w:pPr>
            <w:r w:rsidRPr="00912F0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855683B" wp14:editId="5BBA23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90170</wp:posOffset>
                      </wp:positionV>
                      <wp:extent cx="2087880" cy="850900"/>
                      <wp:effectExtent l="0" t="0" r="7620" b="82550"/>
                      <wp:wrapSquare wrapText="bothSides"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7880" cy="850900"/>
                              </a:xfrm>
                              <a:prstGeom prst="wedgeEllipseCallout">
                                <a:avLst>
                                  <a:gd name="adj1" fmla="val -39762"/>
                                  <a:gd name="adj2" fmla="val 58022"/>
                                </a:avLst>
                              </a:prstGeom>
                              <a:solidFill>
                                <a:srgbClr val="FFFFFF">
                                  <a:lumMod val="85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A29E01" w14:textId="77777777" w:rsidR="00912F02" w:rsidRPr="00FB28C3" w:rsidRDefault="00912F02" w:rsidP="00057558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B28C3">
                                    <w:rPr>
                                      <w:sz w:val="18"/>
                                      <w:szCs w:val="18"/>
                                    </w:rPr>
                                    <w:t>How has your child been overnight?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5683B" id="Text Box 21" o:spid="_x0000_s1029" type="#_x0000_t63" style="position:absolute;margin-left:0;margin-top:7.1pt;width:164.4pt;height:6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" adj="2211,23333" fillcolor="#d9d9d9" stroked="f" strokeweight=".5pt">
                      <v:textbox>
                        <w:txbxContent>
                          <w:p w14:paraId="53A29E01" w14:textId="77777777" w:rsidR="00912F02" w:rsidRPr="00FB28C3" w:rsidRDefault="00912F02" w:rsidP="00057558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FB28C3">
                              <w:rPr>
                                <w:sz w:val="18"/>
                                <w:szCs w:val="18"/>
                              </w:rPr>
                              <w:t>How has your child been overnight?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030" w:type="dxa"/>
          </w:tcPr>
          <w:p w14:paraId="068E9640" w14:textId="77777777" w:rsidR="00912F02" w:rsidRPr="00912F02" w:rsidRDefault="00912F02" w:rsidP="00912F0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12F02">
              <w:rPr>
                <w:sz w:val="18"/>
                <w:szCs w:val="18"/>
              </w:rPr>
              <w:t>Snoring is fairly normal as your child recovers. It is more serious if they are having trouble breathing.</w:t>
            </w:r>
          </w:p>
          <w:p w14:paraId="2726C3C8" w14:textId="77777777" w:rsidR="00912F02" w:rsidRPr="00912F02" w:rsidRDefault="00912F02" w:rsidP="00912F0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12F02">
              <w:rPr>
                <w:sz w:val="18"/>
                <w:szCs w:val="18"/>
              </w:rPr>
              <w:t xml:space="preserve">If you are worried, we suggest: </w:t>
            </w:r>
          </w:p>
          <w:p w14:paraId="1531A1C8" w14:textId="77777777" w:rsidR="00912F02" w:rsidRPr="00912F02" w:rsidRDefault="00912F02" w:rsidP="00912F02">
            <w:pPr>
              <w:pStyle w:val="Bullet1"/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12F02">
              <w:rPr>
                <w:sz w:val="18"/>
                <w:szCs w:val="18"/>
              </w:rPr>
              <w:t>sleeping in same room as your child</w:t>
            </w:r>
          </w:p>
          <w:p w14:paraId="1E32F8F3" w14:textId="3BCA6593" w:rsidR="00912F02" w:rsidRPr="00912F02" w:rsidRDefault="00912F02" w:rsidP="00912F02">
            <w:pPr>
              <w:pStyle w:val="Bullet1"/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12F02">
              <w:rPr>
                <w:sz w:val="18"/>
                <w:szCs w:val="18"/>
              </w:rPr>
              <w:t>getting up</w:t>
            </w:r>
            <w:r w:rsidR="00CA2404">
              <w:rPr>
                <w:sz w:val="18"/>
                <w:szCs w:val="18"/>
              </w:rPr>
              <w:t xml:space="preserve"> to</w:t>
            </w:r>
            <w:r w:rsidRPr="00912F02">
              <w:rPr>
                <w:sz w:val="18"/>
                <w:szCs w:val="18"/>
              </w:rPr>
              <w:t xml:space="preserve"> regularly check on your child</w:t>
            </w:r>
            <w:r>
              <w:rPr>
                <w:sz w:val="18"/>
                <w:szCs w:val="18"/>
              </w:rPr>
              <w:t>.</w:t>
            </w:r>
          </w:p>
        </w:tc>
      </w:tr>
      <w:tr w:rsidR="00912F02" w:rsidRPr="00912F02" w14:paraId="222241DE" w14:textId="77777777" w:rsidTr="00FB28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290C7504" w14:textId="35BA848F" w:rsidR="00912F02" w:rsidRPr="00912F02" w:rsidRDefault="00912F02" w:rsidP="00912F02">
            <w:pPr>
              <w:pStyle w:val="NoSpacing"/>
              <w:spacing w:before="80" w:after="80" w:line="260" w:lineRule="atLeast"/>
              <w:rPr>
                <w:b w:val="0"/>
                <w:bCs/>
                <w:color w:val="auto"/>
                <w:sz w:val="18"/>
                <w:szCs w:val="18"/>
              </w:rPr>
            </w:pPr>
            <w:r w:rsidRPr="00912F0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4F7C3186" wp14:editId="797A6E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78105</wp:posOffset>
                      </wp:positionV>
                      <wp:extent cx="2088000" cy="939800"/>
                      <wp:effectExtent l="0" t="0" r="7620" b="69850"/>
                      <wp:wrapSquare wrapText="bothSides"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8000" cy="939800"/>
                              </a:xfrm>
                              <a:prstGeom prst="wedgeEllipseCallout">
                                <a:avLst>
                                  <a:gd name="adj1" fmla="val -39762"/>
                                  <a:gd name="adj2" fmla="val 58022"/>
                                </a:avLst>
                              </a:prstGeom>
                              <a:solidFill>
                                <a:srgbClr val="FFFFFF">
                                  <a:lumMod val="85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B6DFF4" w14:textId="77777777" w:rsidR="00912F02" w:rsidRPr="00FB28C3" w:rsidRDefault="00912F02" w:rsidP="00912F0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B28C3">
                                    <w:rPr>
                                      <w:sz w:val="18"/>
                                      <w:szCs w:val="18"/>
                                    </w:rPr>
                                    <w:t>How is your child’s pain? Are they comfortable?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C3186" id="Text Box 15" o:spid="_x0000_s1030" type="#_x0000_t63" style="position:absolute;margin-left:0;margin-top:6.15pt;width:164.4pt;height:7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" adj="2211,23333" fillcolor="#d9d9d9" stroked="f" strokeweight=".5pt">
                      <v:textbox>
                        <w:txbxContent>
                          <w:p w14:paraId="4FB6DFF4" w14:textId="77777777" w:rsidR="00912F02" w:rsidRPr="00FB28C3" w:rsidRDefault="00912F02" w:rsidP="00912F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B28C3">
                              <w:rPr>
                                <w:sz w:val="18"/>
                                <w:szCs w:val="18"/>
                              </w:rPr>
                              <w:t>How is your child’s pain? Are they comfortable?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030" w:type="dxa"/>
          </w:tcPr>
          <w:p w14:paraId="25B3A197" w14:textId="0FFFA185" w:rsidR="00912F02" w:rsidRPr="00912F02" w:rsidRDefault="00912F02" w:rsidP="00912F0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12F02">
              <w:rPr>
                <w:sz w:val="18"/>
                <w:szCs w:val="18"/>
              </w:rPr>
              <w:t xml:space="preserve">Many children will </w:t>
            </w:r>
            <w:r w:rsidR="00CA2404">
              <w:rPr>
                <w:sz w:val="18"/>
                <w:szCs w:val="18"/>
              </w:rPr>
              <w:t>have more</w:t>
            </w:r>
            <w:r w:rsidRPr="00912F02">
              <w:rPr>
                <w:sz w:val="18"/>
                <w:szCs w:val="18"/>
              </w:rPr>
              <w:t xml:space="preserve"> pain </w:t>
            </w:r>
            <w:r w:rsidR="00CA2404">
              <w:rPr>
                <w:sz w:val="18"/>
                <w:szCs w:val="18"/>
              </w:rPr>
              <w:t>on</w:t>
            </w:r>
            <w:r w:rsidRPr="00912F02">
              <w:rPr>
                <w:sz w:val="18"/>
                <w:szCs w:val="18"/>
              </w:rPr>
              <w:t xml:space="preserve"> </w:t>
            </w:r>
            <w:r w:rsidRPr="00912F02">
              <w:rPr>
                <w:b/>
                <w:bCs/>
                <w:sz w:val="18"/>
                <w:szCs w:val="18"/>
              </w:rPr>
              <w:t xml:space="preserve">day four </w:t>
            </w:r>
            <w:r w:rsidR="00CA2404">
              <w:rPr>
                <w:b/>
                <w:bCs/>
                <w:sz w:val="18"/>
                <w:szCs w:val="18"/>
              </w:rPr>
              <w:t>or</w:t>
            </w:r>
            <w:r w:rsidRPr="00912F02">
              <w:rPr>
                <w:b/>
                <w:bCs/>
                <w:sz w:val="18"/>
                <w:szCs w:val="18"/>
              </w:rPr>
              <w:t xml:space="preserve"> five</w:t>
            </w:r>
            <w:r w:rsidRPr="00912F02">
              <w:rPr>
                <w:sz w:val="18"/>
                <w:szCs w:val="18"/>
              </w:rPr>
              <w:t xml:space="preserve"> after a tonsillectomy. This is normal.</w:t>
            </w:r>
          </w:p>
          <w:p w14:paraId="774AF1B2" w14:textId="08BE9890" w:rsidR="00912F02" w:rsidRDefault="00912F02" w:rsidP="00912F0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12F02">
              <w:rPr>
                <w:sz w:val="18"/>
                <w:szCs w:val="18"/>
              </w:rPr>
              <w:t>If the child is not comfortable, ask:</w:t>
            </w:r>
          </w:p>
          <w:p w14:paraId="112743AF" w14:textId="2E72C6BE" w:rsidR="00912F02" w:rsidRPr="00912F02" w:rsidRDefault="00D33C60" w:rsidP="00912F02">
            <w:pPr>
              <w:pStyle w:val="Bullet1"/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33C60">
              <w:rPr>
                <w:sz w:val="18"/>
                <w:szCs w:val="18"/>
              </w:rPr>
              <w:t>What medication are you giving your child and how often? (Emphasise the importance of giving paracetamol regularly</w:t>
            </w:r>
            <w:r w:rsidR="00FB28C3">
              <w:rPr>
                <w:sz w:val="18"/>
                <w:szCs w:val="18"/>
              </w:rPr>
              <w:t>.</w:t>
            </w:r>
            <w:r w:rsidRPr="00D33C60">
              <w:rPr>
                <w:sz w:val="18"/>
                <w:szCs w:val="18"/>
              </w:rPr>
              <w:t>)</w:t>
            </w:r>
            <w:r w:rsidR="00AF1B48">
              <w:rPr>
                <w:sz w:val="18"/>
                <w:szCs w:val="18"/>
              </w:rPr>
              <w:t xml:space="preserve"> </w:t>
            </w:r>
            <w:r w:rsidR="00912F02" w:rsidRPr="00912F02">
              <w:rPr>
                <w:sz w:val="18"/>
                <w:szCs w:val="18"/>
              </w:rPr>
              <w:t>Are you alternating different medications?</w:t>
            </w:r>
          </w:p>
          <w:p w14:paraId="5DF1D917" w14:textId="319A1D9C" w:rsidR="00912F02" w:rsidRPr="00912F02" w:rsidRDefault="00912F02" w:rsidP="00912F02">
            <w:pPr>
              <w:pStyle w:val="Bullet1"/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12F02">
              <w:rPr>
                <w:sz w:val="18"/>
                <w:szCs w:val="18"/>
              </w:rPr>
              <w:t xml:space="preserve">When are you giving your child </w:t>
            </w:r>
            <w:r w:rsidR="00423C34">
              <w:rPr>
                <w:sz w:val="18"/>
                <w:szCs w:val="18"/>
              </w:rPr>
              <w:t xml:space="preserve">the </w:t>
            </w:r>
            <w:r w:rsidRPr="00912F02">
              <w:rPr>
                <w:sz w:val="18"/>
                <w:szCs w:val="18"/>
              </w:rPr>
              <w:t xml:space="preserve">medications? </w:t>
            </w:r>
            <w:r w:rsidR="00FB28C3">
              <w:rPr>
                <w:sz w:val="18"/>
                <w:szCs w:val="18"/>
              </w:rPr>
              <w:t>(</w:t>
            </w:r>
            <w:r w:rsidR="00423C34">
              <w:rPr>
                <w:sz w:val="18"/>
                <w:szCs w:val="18"/>
              </w:rPr>
              <w:t>Suggest</w:t>
            </w:r>
            <w:r w:rsidRPr="00912F02">
              <w:rPr>
                <w:sz w:val="18"/>
                <w:szCs w:val="18"/>
              </w:rPr>
              <w:t xml:space="preserve"> </w:t>
            </w:r>
            <w:r w:rsidR="00072F6E" w:rsidRPr="00912F02">
              <w:rPr>
                <w:sz w:val="18"/>
                <w:szCs w:val="18"/>
              </w:rPr>
              <w:t>waking them early in the morning</w:t>
            </w:r>
            <w:r w:rsidR="009C2FA8">
              <w:rPr>
                <w:sz w:val="18"/>
                <w:szCs w:val="18"/>
              </w:rPr>
              <w:t xml:space="preserve">, </w:t>
            </w:r>
            <w:r w:rsidRPr="00912F02">
              <w:rPr>
                <w:sz w:val="18"/>
                <w:szCs w:val="18"/>
              </w:rPr>
              <w:t xml:space="preserve">at </w:t>
            </w:r>
            <w:r w:rsidRPr="007E7AA0">
              <w:rPr>
                <w:sz w:val="18"/>
                <w:szCs w:val="18"/>
              </w:rPr>
              <w:t xml:space="preserve">least </w:t>
            </w:r>
            <w:r w:rsidRPr="00FB28C3">
              <w:rPr>
                <w:sz w:val="18"/>
                <w:szCs w:val="18"/>
              </w:rPr>
              <w:t>30</w:t>
            </w:r>
            <w:r w:rsidRPr="00912F02">
              <w:rPr>
                <w:sz w:val="18"/>
                <w:szCs w:val="18"/>
              </w:rPr>
              <w:t xml:space="preserve"> </w:t>
            </w:r>
            <w:r w:rsidR="00FB28C3">
              <w:rPr>
                <w:sz w:val="18"/>
                <w:szCs w:val="18"/>
              </w:rPr>
              <w:t>to</w:t>
            </w:r>
            <w:r w:rsidR="00626A96">
              <w:rPr>
                <w:sz w:val="18"/>
                <w:szCs w:val="18"/>
              </w:rPr>
              <w:t xml:space="preserve"> 60 </w:t>
            </w:r>
            <w:r w:rsidRPr="00912F02">
              <w:rPr>
                <w:sz w:val="18"/>
                <w:szCs w:val="18"/>
              </w:rPr>
              <w:t>minutes before food</w:t>
            </w:r>
            <w:r w:rsidR="00423C34">
              <w:rPr>
                <w:sz w:val="18"/>
                <w:szCs w:val="18"/>
              </w:rPr>
              <w:t xml:space="preserve"> and</w:t>
            </w:r>
            <w:r w:rsidR="00C22523">
              <w:rPr>
                <w:sz w:val="18"/>
                <w:szCs w:val="18"/>
              </w:rPr>
              <w:t xml:space="preserve"> </w:t>
            </w:r>
            <w:r w:rsidRPr="00912F02">
              <w:rPr>
                <w:sz w:val="18"/>
                <w:szCs w:val="18"/>
              </w:rPr>
              <w:t>at night time</w:t>
            </w:r>
            <w:r w:rsidR="009C2FA8">
              <w:rPr>
                <w:sz w:val="18"/>
                <w:szCs w:val="18"/>
              </w:rPr>
              <w:t>.</w:t>
            </w:r>
            <w:r w:rsidR="00FB28C3">
              <w:rPr>
                <w:sz w:val="18"/>
                <w:szCs w:val="18"/>
              </w:rPr>
              <w:t>)</w:t>
            </w:r>
          </w:p>
        </w:tc>
      </w:tr>
      <w:tr w:rsidR="00912F02" w:rsidRPr="00912F02" w14:paraId="7CF589FB" w14:textId="77777777" w:rsidTr="00FB28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17459474" w14:textId="3AB2697B" w:rsidR="00912F02" w:rsidRPr="00912F02" w:rsidRDefault="00912F02" w:rsidP="00336824">
            <w:pPr>
              <w:pStyle w:val="NoSpacing"/>
              <w:rPr>
                <w:b w:val="0"/>
                <w:bCs/>
                <w:color w:val="auto"/>
                <w:sz w:val="18"/>
                <w:szCs w:val="18"/>
              </w:rPr>
            </w:pPr>
            <w:r w:rsidRPr="00912F0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69856B0C" wp14:editId="04526D7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71755</wp:posOffset>
                      </wp:positionV>
                      <wp:extent cx="2087880" cy="933450"/>
                      <wp:effectExtent l="0" t="0" r="7620" b="76200"/>
                      <wp:wrapSquare wrapText="bothSides"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7880" cy="933450"/>
                              </a:xfrm>
                              <a:prstGeom prst="wedgeEllipseCallout">
                                <a:avLst>
                                  <a:gd name="adj1" fmla="val -39762"/>
                                  <a:gd name="adj2" fmla="val 58022"/>
                                </a:avLst>
                              </a:prstGeom>
                              <a:solidFill>
                                <a:srgbClr val="FFFFFF">
                                  <a:lumMod val="85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6B939C" w14:textId="77777777" w:rsidR="00912F02" w:rsidRDefault="00912F02" w:rsidP="00FB28C3">
                                  <w:pPr>
                                    <w:spacing w:before="0"/>
                                  </w:pPr>
                                  <w:r w:rsidRPr="00FB28C3">
                                    <w:rPr>
                                      <w:sz w:val="18"/>
                                      <w:szCs w:val="18"/>
                                    </w:rPr>
                                    <w:t xml:space="preserve">Are you having any trouble getting your child to take the medication? </w:t>
                                  </w:r>
                                </w:p>
                                <w:p w14:paraId="120A92E7" w14:textId="77777777" w:rsidR="00912F02" w:rsidRDefault="00912F02" w:rsidP="00912F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56B0C" id="Text Box 16" o:spid="_x0000_s1031" type="#_x0000_t63" style="position:absolute;margin-left:-.5pt;margin-top:5.65pt;width:164.4pt;height:73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" adj="2211,23333" fillcolor="#d9d9d9" stroked="f" strokeweight=".5pt">
                      <v:textbox>
                        <w:txbxContent>
                          <w:p w14:paraId="386B939C" w14:textId="77777777" w:rsidR="00912F02" w:rsidRDefault="00912F02" w:rsidP="00FB28C3">
                            <w:pPr>
                              <w:spacing w:before="0"/>
                            </w:pPr>
                            <w:r w:rsidRPr="00FB28C3">
                              <w:rPr>
                                <w:sz w:val="18"/>
                                <w:szCs w:val="18"/>
                              </w:rPr>
                              <w:t xml:space="preserve">Are you having any trouble getting your child to take the medication? </w:t>
                            </w:r>
                          </w:p>
                          <w:p w14:paraId="120A92E7" w14:textId="77777777" w:rsidR="00912F02" w:rsidRDefault="00912F02" w:rsidP="00912F0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030" w:type="dxa"/>
          </w:tcPr>
          <w:p w14:paraId="7B0AD38A" w14:textId="6E45B5E0" w:rsidR="00912F02" w:rsidRPr="00912F02" w:rsidRDefault="00912F02" w:rsidP="00912F0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12F02">
              <w:rPr>
                <w:sz w:val="18"/>
                <w:szCs w:val="18"/>
              </w:rPr>
              <w:t>Provide age appropriate tips to help</w:t>
            </w:r>
            <w:r w:rsidR="00C22523">
              <w:rPr>
                <w:sz w:val="18"/>
                <w:szCs w:val="18"/>
              </w:rPr>
              <w:t xml:space="preserve"> the</w:t>
            </w:r>
            <w:r w:rsidRPr="00912F02">
              <w:rPr>
                <w:sz w:val="18"/>
                <w:szCs w:val="18"/>
              </w:rPr>
              <w:t xml:space="preserve"> child to take his/her medication.</w:t>
            </w:r>
          </w:p>
          <w:p w14:paraId="5B2341DB" w14:textId="0EED433F" w:rsidR="00CA2404" w:rsidRPr="00CA2404" w:rsidRDefault="00CA2404" w:rsidP="00CA2404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2"/>
              </w:rPr>
            </w:pPr>
            <w:r w:rsidRPr="00CA2404">
              <w:rPr>
                <w:sz w:val="18"/>
                <w:szCs w:val="22"/>
              </w:rPr>
              <w:t>Give your child a drink immediately after giving medication</w:t>
            </w:r>
            <w:r w:rsidR="00057558">
              <w:rPr>
                <w:sz w:val="18"/>
                <w:szCs w:val="22"/>
              </w:rPr>
              <w:t>.</w:t>
            </w:r>
          </w:p>
          <w:p w14:paraId="72A260E5" w14:textId="5CDECCE0" w:rsidR="00CA2404" w:rsidRPr="00CA2404" w:rsidRDefault="00CA2404" w:rsidP="00CA2404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2"/>
              </w:rPr>
            </w:pPr>
            <w:r w:rsidRPr="00CA2404">
              <w:rPr>
                <w:sz w:val="18"/>
                <w:szCs w:val="22"/>
              </w:rPr>
              <w:t>Add the medication to a small amount of drink or food to improve the taste</w:t>
            </w:r>
          </w:p>
          <w:p w14:paraId="635CDF75" w14:textId="2CB3F2F3" w:rsidR="00912F02" w:rsidRPr="00FB28C3" w:rsidRDefault="00647987" w:rsidP="00FB28C3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Try</w:t>
            </w:r>
            <w:r w:rsidRPr="00CA2404">
              <w:rPr>
                <w:sz w:val="18"/>
                <w:szCs w:val="22"/>
              </w:rPr>
              <w:t xml:space="preserve"> </w:t>
            </w:r>
            <w:r w:rsidR="00CA2404" w:rsidRPr="00CA2404">
              <w:rPr>
                <w:sz w:val="18"/>
                <w:szCs w:val="22"/>
              </w:rPr>
              <w:t>different dispensers – e.g. an oral syringe, dosage spoon</w:t>
            </w:r>
            <w:r w:rsidR="00626A96">
              <w:rPr>
                <w:sz w:val="18"/>
                <w:szCs w:val="22"/>
              </w:rPr>
              <w:t xml:space="preserve"> or </w:t>
            </w:r>
            <w:r w:rsidR="00CA2404" w:rsidRPr="00CA2404">
              <w:rPr>
                <w:sz w:val="18"/>
                <w:szCs w:val="22"/>
              </w:rPr>
              <w:t>small medicine cup.</w:t>
            </w:r>
          </w:p>
        </w:tc>
      </w:tr>
      <w:tr w:rsidR="00912F02" w:rsidRPr="00912F02" w14:paraId="7275096A" w14:textId="77777777" w:rsidTr="00FB28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72BB5366" w14:textId="63067F5B" w:rsidR="00912F02" w:rsidRPr="00912F02" w:rsidRDefault="00912F02" w:rsidP="00336824">
            <w:pPr>
              <w:pStyle w:val="NoSpacing"/>
              <w:rPr>
                <w:b w:val="0"/>
                <w:bCs/>
                <w:color w:val="auto"/>
                <w:sz w:val="18"/>
                <w:szCs w:val="18"/>
              </w:rPr>
            </w:pPr>
            <w:r w:rsidRPr="00912F0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0B50A18D" wp14:editId="615BE0D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59055</wp:posOffset>
                      </wp:positionV>
                      <wp:extent cx="2087880" cy="927100"/>
                      <wp:effectExtent l="0" t="0" r="7620" b="82550"/>
                      <wp:wrapSquare wrapText="bothSides"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7880" cy="927100"/>
                              </a:xfrm>
                              <a:prstGeom prst="wedgeEllipseCallout">
                                <a:avLst>
                                  <a:gd name="adj1" fmla="val -39762"/>
                                  <a:gd name="adj2" fmla="val 58022"/>
                                </a:avLst>
                              </a:prstGeom>
                              <a:solidFill>
                                <a:srgbClr val="FFFFFF">
                                  <a:lumMod val="85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48A59F" w14:textId="77777777" w:rsidR="00912F02" w:rsidRPr="00FB28C3" w:rsidRDefault="00912F02" w:rsidP="00FB28C3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B28C3">
                                    <w:rPr>
                                      <w:sz w:val="18"/>
                                      <w:szCs w:val="18"/>
                                    </w:rPr>
                                    <w:t>Is your child eating and drinking as much as they usually would?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0A18D" id="Text Box 19" o:spid="_x0000_s1032" type="#_x0000_t63" style="position:absolute;margin-left:-.5pt;margin-top:4.65pt;width:164.4pt;height:73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" adj="2211,23333" fillcolor="#d9d9d9" stroked="f" strokeweight=".5pt">
                      <v:textbox>
                        <w:txbxContent>
                          <w:p w14:paraId="2948A59F" w14:textId="77777777" w:rsidR="00912F02" w:rsidRPr="00FB28C3" w:rsidRDefault="00912F02" w:rsidP="00FB28C3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FB28C3">
                              <w:rPr>
                                <w:sz w:val="18"/>
                                <w:szCs w:val="18"/>
                              </w:rPr>
                              <w:t>Is your child eating and drinking as much as they usually would?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030" w:type="dxa"/>
          </w:tcPr>
          <w:p w14:paraId="72AEBB19" w14:textId="3F398208" w:rsidR="00912F02" w:rsidRPr="00912F02" w:rsidRDefault="00912F02" w:rsidP="00912F02">
            <w:pPr>
              <w:pStyle w:val="Bullet1"/>
              <w:numPr>
                <w:ilvl w:val="0"/>
                <w:numId w:val="0"/>
              </w:numPr>
              <w:tabs>
                <w:tab w:val="left" w:pos="426"/>
              </w:tabs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12F02">
              <w:rPr>
                <w:sz w:val="18"/>
                <w:szCs w:val="18"/>
              </w:rPr>
              <w:t xml:space="preserve">It is important to give regular medication </w:t>
            </w:r>
            <w:r w:rsidR="00927EE1">
              <w:rPr>
                <w:sz w:val="18"/>
                <w:szCs w:val="18"/>
              </w:rPr>
              <w:t xml:space="preserve">to help the </w:t>
            </w:r>
            <w:r w:rsidRPr="00912F02">
              <w:rPr>
                <w:sz w:val="18"/>
                <w:szCs w:val="18"/>
              </w:rPr>
              <w:t>pain</w:t>
            </w:r>
            <w:r w:rsidR="00057558">
              <w:rPr>
                <w:sz w:val="18"/>
                <w:szCs w:val="18"/>
              </w:rPr>
              <w:t>,</w:t>
            </w:r>
            <w:r w:rsidRPr="00912F02">
              <w:rPr>
                <w:sz w:val="18"/>
                <w:szCs w:val="18"/>
              </w:rPr>
              <w:t xml:space="preserve"> </w:t>
            </w:r>
            <w:r w:rsidR="0013668C">
              <w:rPr>
                <w:sz w:val="18"/>
                <w:szCs w:val="18"/>
              </w:rPr>
              <w:t>e.g.</w:t>
            </w:r>
            <w:r w:rsidRPr="00912F02">
              <w:rPr>
                <w:sz w:val="18"/>
                <w:szCs w:val="18"/>
              </w:rPr>
              <w:t>at leas</w:t>
            </w:r>
            <w:r w:rsidRPr="007E7AA0">
              <w:rPr>
                <w:sz w:val="18"/>
                <w:szCs w:val="18"/>
              </w:rPr>
              <w:t xml:space="preserve">t </w:t>
            </w:r>
            <w:r w:rsidRPr="00FB28C3">
              <w:rPr>
                <w:sz w:val="18"/>
                <w:szCs w:val="18"/>
              </w:rPr>
              <w:t>30</w:t>
            </w:r>
            <w:r w:rsidRPr="007E7AA0">
              <w:rPr>
                <w:sz w:val="18"/>
                <w:szCs w:val="18"/>
              </w:rPr>
              <w:t xml:space="preserve"> </w:t>
            </w:r>
            <w:r w:rsidR="00FB28C3">
              <w:rPr>
                <w:sz w:val="18"/>
                <w:szCs w:val="18"/>
              </w:rPr>
              <w:t>to</w:t>
            </w:r>
            <w:r w:rsidR="00626A96" w:rsidRPr="007E7AA0">
              <w:rPr>
                <w:sz w:val="18"/>
                <w:szCs w:val="18"/>
              </w:rPr>
              <w:t xml:space="preserve"> 60</w:t>
            </w:r>
            <w:r w:rsidR="00626A96">
              <w:rPr>
                <w:sz w:val="18"/>
                <w:szCs w:val="18"/>
              </w:rPr>
              <w:t xml:space="preserve"> </w:t>
            </w:r>
            <w:r w:rsidRPr="00912F02">
              <w:rPr>
                <w:sz w:val="18"/>
                <w:szCs w:val="18"/>
              </w:rPr>
              <w:t>min</w:t>
            </w:r>
            <w:r w:rsidR="00626A96">
              <w:rPr>
                <w:sz w:val="18"/>
                <w:szCs w:val="18"/>
              </w:rPr>
              <w:t>utes</w:t>
            </w:r>
            <w:r>
              <w:rPr>
                <w:sz w:val="18"/>
                <w:szCs w:val="18"/>
              </w:rPr>
              <w:t xml:space="preserve"> </w:t>
            </w:r>
            <w:r w:rsidRPr="00912F02">
              <w:rPr>
                <w:sz w:val="18"/>
                <w:szCs w:val="18"/>
              </w:rPr>
              <w:t>before food.</w:t>
            </w:r>
          </w:p>
          <w:p w14:paraId="344CA525" w14:textId="77777777" w:rsidR="00912F02" w:rsidRPr="00912F02" w:rsidRDefault="00912F02" w:rsidP="00912F02">
            <w:pPr>
              <w:spacing w:before="80" w:after="8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12F02">
              <w:rPr>
                <w:sz w:val="18"/>
                <w:szCs w:val="18"/>
              </w:rPr>
              <w:t>If they are not yet eating much, give them sugary drinks like cordial for energy.</w:t>
            </w:r>
          </w:p>
          <w:p w14:paraId="177B5B94" w14:textId="4D53A47B" w:rsidR="00912F02" w:rsidRPr="00912F02" w:rsidRDefault="00912F02" w:rsidP="00912F02">
            <w:pPr>
              <w:pStyle w:val="Bullet1"/>
              <w:numPr>
                <w:ilvl w:val="0"/>
                <w:numId w:val="0"/>
              </w:numPr>
              <w:tabs>
                <w:tab w:val="left" w:pos="426"/>
              </w:tabs>
              <w:spacing w:before="80" w:after="80" w:line="260" w:lineRule="atLeas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12F02">
              <w:rPr>
                <w:sz w:val="18"/>
                <w:szCs w:val="18"/>
              </w:rPr>
              <w:t>Try soothing cool drinks, icy poles and ice cream.</w:t>
            </w:r>
          </w:p>
        </w:tc>
      </w:tr>
      <w:tr w:rsidR="00912F02" w:rsidRPr="00912F02" w14:paraId="358E19FD" w14:textId="77777777" w:rsidTr="00FB28C3">
        <w:tc>
          <w:tcPr>
            <w:tcW w:w="3402" w:type="dxa"/>
          </w:tcPr>
          <w:p w14:paraId="591F57EE" w14:textId="73A0AFE6" w:rsidR="00912F02" w:rsidRPr="00912F02" w:rsidRDefault="00912F02" w:rsidP="00912F02">
            <w:pPr>
              <w:pStyle w:val="NoSpacing"/>
              <w:spacing w:before="80" w:after="80" w:line="260" w:lineRule="atLeas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noProof/>
                <w:sz w:val="18"/>
                <w:szCs w:val="18"/>
              </w:rPr>
            </w:pPr>
            <w:r w:rsidRPr="00912F0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7688FFF7" wp14:editId="0289436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71755</wp:posOffset>
                      </wp:positionV>
                      <wp:extent cx="2087880" cy="1149350"/>
                      <wp:effectExtent l="0" t="0" r="7620" b="88900"/>
                      <wp:wrapSquare wrapText="bothSides"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7880" cy="1149350"/>
                              </a:xfrm>
                              <a:prstGeom prst="wedgeEllipseCallout">
                                <a:avLst>
                                  <a:gd name="adj1" fmla="val -39762"/>
                                  <a:gd name="adj2" fmla="val 58022"/>
                                </a:avLst>
                              </a:prstGeom>
                              <a:solidFill>
                                <a:srgbClr val="FFFFFF">
                                  <a:lumMod val="85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C41663" w14:textId="77777777" w:rsidR="00912F02" w:rsidRPr="00FB28C3" w:rsidRDefault="00912F02" w:rsidP="00FB28C3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B28C3">
                                    <w:rPr>
                                      <w:sz w:val="18"/>
                                      <w:szCs w:val="18"/>
                                    </w:rPr>
                                    <w:t>Do you have any other concerns about your child’s recovery from their surgery?</w:t>
                                  </w:r>
                                </w:p>
                                <w:p w14:paraId="6A9BBCA3" w14:textId="77777777" w:rsidR="00912F02" w:rsidRDefault="00912F02" w:rsidP="00912F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8FFF7" id="Text Box 22" o:spid="_x0000_s1033" type="#_x0000_t63" style="position:absolute;margin-left:-.5pt;margin-top:5.65pt;width:164.4pt;height:90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" adj="2211,23333" fillcolor="#d9d9d9" stroked="f" strokeweight=".5pt">
                      <v:textbox>
                        <w:txbxContent>
                          <w:p w14:paraId="51C41663" w14:textId="77777777" w:rsidR="00912F02" w:rsidRPr="00FB28C3" w:rsidRDefault="00912F02" w:rsidP="00FB28C3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FB28C3">
                              <w:rPr>
                                <w:sz w:val="18"/>
                                <w:szCs w:val="18"/>
                              </w:rPr>
                              <w:t>Do you have any other concerns about your child’s recovery from their surgery?</w:t>
                            </w:r>
                          </w:p>
                          <w:p w14:paraId="6A9BBCA3" w14:textId="77777777" w:rsidR="00912F02" w:rsidRDefault="00912F02" w:rsidP="00912F0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030" w:type="dxa"/>
          </w:tcPr>
          <w:p w14:paraId="227D2200" w14:textId="1BE7E22A" w:rsidR="00912F02" w:rsidRPr="00912F02" w:rsidRDefault="00912F02" w:rsidP="00FB28C3">
            <w:pPr>
              <w:spacing w:before="80" w:after="120" w:line="260" w:lineRule="atLeast"/>
              <w:rPr>
                <w:sz w:val="18"/>
                <w:szCs w:val="18"/>
              </w:rPr>
            </w:pPr>
            <w:r w:rsidRPr="00912F02">
              <w:rPr>
                <w:sz w:val="18"/>
                <w:szCs w:val="18"/>
              </w:rPr>
              <w:t xml:space="preserve">Remind the parent of </w:t>
            </w:r>
            <w:r w:rsidR="00626A96">
              <w:rPr>
                <w:sz w:val="18"/>
                <w:szCs w:val="18"/>
              </w:rPr>
              <w:t xml:space="preserve">any medical </w:t>
            </w:r>
            <w:r w:rsidRPr="00912F02">
              <w:rPr>
                <w:sz w:val="18"/>
                <w:szCs w:val="18"/>
              </w:rPr>
              <w:t xml:space="preserve">follow up </w:t>
            </w:r>
            <w:r w:rsidR="00626A96">
              <w:rPr>
                <w:sz w:val="18"/>
                <w:szCs w:val="18"/>
              </w:rPr>
              <w:t>required</w:t>
            </w:r>
            <w:r w:rsidR="00057558">
              <w:rPr>
                <w:sz w:val="18"/>
                <w:szCs w:val="18"/>
              </w:rPr>
              <w:t>,</w:t>
            </w:r>
            <w:r w:rsidR="00EE7825">
              <w:rPr>
                <w:sz w:val="18"/>
                <w:szCs w:val="18"/>
              </w:rPr>
              <w:t xml:space="preserve"> </w:t>
            </w:r>
            <w:r w:rsidR="00ED1F02">
              <w:rPr>
                <w:sz w:val="18"/>
                <w:szCs w:val="18"/>
              </w:rPr>
              <w:t>and</w:t>
            </w:r>
            <w:r w:rsidR="00626A96">
              <w:rPr>
                <w:sz w:val="18"/>
                <w:szCs w:val="18"/>
              </w:rPr>
              <w:t xml:space="preserve"> when to </w:t>
            </w:r>
            <w:r w:rsidR="007E7AA0">
              <w:rPr>
                <w:sz w:val="18"/>
                <w:szCs w:val="18"/>
              </w:rPr>
              <w:t>see a doctor or get emergency care if they are worried</w:t>
            </w:r>
            <w:r w:rsidR="00115C22">
              <w:rPr>
                <w:sz w:val="18"/>
                <w:szCs w:val="18"/>
              </w:rPr>
              <w:t xml:space="preserve"> (see question two above</w:t>
            </w:r>
            <w:r w:rsidR="00423C34">
              <w:rPr>
                <w:sz w:val="18"/>
                <w:szCs w:val="18"/>
              </w:rPr>
              <w:t xml:space="preserve"> for suggested advice</w:t>
            </w:r>
            <w:r w:rsidR="00115C22">
              <w:rPr>
                <w:sz w:val="18"/>
                <w:szCs w:val="18"/>
              </w:rPr>
              <w:t>).</w:t>
            </w:r>
            <w:bookmarkStart w:id="0" w:name="_GoBack"/>
            <w:bookmarkEnd w:id="0"/>
          </w:p>
        </w:tc>
      </w:tr>
    </w:tbl>
    <w:p w14:paraId="5D8488E2" w14:textId="77777777" w:rsidR="00912F02" w:rsidRDefault="00912F02"/>
    <w:sectPr w:rsidR="00912F02" w:rsidSect="003B64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438" w:right="737" w:bottom="680" w:left="737" w:header="539" w:footer="624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D304C" w14:textId="77777777" w:rsidR="002C1898" w:rsidRDefault="002C1898" w:rsidP="002D711A">
      <w:pPr>
        <w:spacing w:after="0" w:line="240" w:lineRule="auto"/>
      </w:pPr>
      <w:r>
        <w:separator/>
      </w:r>
    </w:p>
  </w:endnote>
  <w:endnote w:type="continuationSeparator" w:id="0">
    <w:p w14:paraId="7A977573" w14:textId="77777777" w:rsidR="002C1898" w:rsidRDefault="002C1898" w:rsidP="002D711A">
      <w:pPr>
        <w:spacing w:after="0" w:line="240" w:lineRule="auto"/>
      </w:pPr>
      <w:r>
        <w:continuationSeparator/>
      </w:r>
    </w:p>
  </w:endnote>
  <w:endnote w:type="continuationNotice" w:id="1">
    <w:p w14:paraId="4C112AF0" w14:textId="77777777" w:rsidR="002C1898" w:rsidRDefault="002C189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F1FCF" w14:textId="77777777" w:rsidR="00057558" w:rsidRDefault="000575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23785" w14:textId="77777777" w:rsidR="000056F2" w:rsidRDefault="000056F2"/>
  <w:tbl>
    <w:tblPr>
      <w:tblStyle w:val="SCVInformationTable"/>
      <w:tblpPr w:leftFromText="181" w:rightFromText="181" w:vertAnchor="page" w:horzAnchor="page" w:tblpX="738" w:tblpY="14289"/>
      <w:tblW w:w="10433" w:type="dxa"/>
      <w:shd w:val="clear" w:color="auto" w:fill="F2F2F3"/>
      <w:tblLook w:val="0600" w:firstRow="0" w:lastRow="0" w:firstColumn="0" w:lastColumn="0" w:noHBand="1" w:noVBand="1"/>
    </w:tblPr>
    <w:tblGrid>
      <w:gridCol w:w="7760"/>
      <w:gridCol w:w="2673"/>
    </w:tblGrid>
    <w:tr w:rsidR="000056F2" w:rsidRPr="00736C0C" w14:paraId="442D83C1" w14:textId="77777777" w:rsidTr="000056F2">
      <w:trPr>
        <w:trHeight w:val="1531"/>
      </w:trPr>
      <w:tc>
        <w:tcPr>
          <w:tcW w:w="7760" w:type="dxa"/>
          <w:tcMar>
            <w:left w:w="113" w:type="dxa"/>
          </w:tcMar>
        </w:tcPr>
        <w:p w14:paraId="11EE4F0A" w14:textId="77777777" w:rsidR="000056F2" w:rsidRDefault="000056F2" w:rsidP="000056F2">
          <w:pPr>
            <w:spacing w:line="230" w:lineRule="auto"/>
            <w:rPr>
              <w:sz w:val="18"/>
              <w:szCs w:val="18"/>
            </w:rPr>
          </w:pPr>
        </w:p>
        <w:p w14:paraId="050BB632" w14:textId="0428DA0A" w:rsidR="000056F2" w:rsidRPr="00A93562" w:rsidRDefault="000056F2" w:rsidP="000056F2">
          <w:pPr>
            <w:spacing w:line="230" w:lineRule="auto"/>
            <w:rPr>
              <w:sz w:val="18"/>
              <w:szCs w:val="18"/>
            </w:rPr>
          </w:pPr>
          <w:r w:rsidRPr="00A93562">
            <w:rPr>
              <w:sz w:val="18"/>
              <w:szCs w:val="18"/>
            </w:rPr>
            <w:t xml:space="preserve">This </w:t>
          </w:r>
          <w:r w:rsidR="00F42746">
            <w:rPr>
              <w:sz w:val="18"/>
              <w:szCs w:val="18"/>
            </w:rPr>
            <w:t>call script</w:t>
          </w:r>
          <w:r w:rsidRPr="00A93562">
            <w:rPr>
              <w:sz w:val="18"/>
              <w:szCs w:val="18"/>
            </w:rPr>
            <w:t xml:space="preserve"> has been adapted with permission from Safer Care Victoria. </w:t>
          </w:r>
        </w:p>
        <w:p w14:paraId="5C7E0EA9" w14:textId="3A742C83" w:rsidR="000056F2" w:rsidRPr="007A4444" w:rsidRDefault="000056F2" w:rsidP="000056F2">
          <w:pPr>
            <w:spacing w:line="230" w:lineRule="auto"/>
            <w:rPr>
              <w:sz w:val="13"/>
              <w:szCs w:val="13"/>
            </w:rPr>
          </w:pPr>
          <w:r w:rsidRPr="00A93562">
            <w:rPr>
              <w:sz w:val="18"/>
              <w:szCs w:val="18"/>
            </w:rPr>
            <w:t>For more information about tonsillectom</w:t>
          </w:r>
          <w:r w:rsidR="00D36F80">
            <w:rPr>
              <w:sz w:val="18"/>
              <w:szCs w:val="18"/>
            </w:rPr>
            <w:t>y</w:t>
          </w:r>
          <w:r w:rsidRPr="00A93562">
            <w:rPr>
              <w:sz w:val="18"/>
              <w:szCs w:val="18"/>
            </w:rPr>
            <w:t xml:space="preserve">, go to </w:t>
          </w:r>
          <w:r w:rsidRPr="00A93562">
            <w:rPr>
              <w:b/>
              <w:bCs/>
              <w:sz w:val="18"/>
              <w:szCs w:val="18"/>
            </w:rPr>
            <w:t>betterhealth.vic.gov.au</w:t>
          </w:r>
        </w:p>
      </w:tc>
      <w:tc>
        <w:tcPr>
          <w:tcW w:w="2673" w:type="dxa"/>
        </w:tcPr>
        <w:p w14:paraId="6B0544CE" w14:textId="487F730B" w:rsidR="000056F2" w:rsidRPr="00736C0C" w:rsidRDefault="000056F2" w:rsidP="000905F7">
          <w:pPr>
            <w:rPr>
              <w:szCs w:val="15"/>
            </w:rPr>
          </w:pPr>
          <w:r>
            <w:rPr>
              <w:noProof/>
              <w:szCs w:val="15"/>
            </w:rPr>
            <w:drawing>
              <wp:inline distT="0" distB="0" distL="0" distR="0" wp14:anchorId="5C6D4795" wp14:editId="6760101E">
                <wp:extent cx="1380490" cy="7905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SCV_Vertical_Mono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242" b="12931"/>
                        <a:stretch/>
                      </pic:blipFill>
                      <pic:spPr bwMode="auto">
                        <a:xfrm>
                          <a:off x="0" y="0"/>
                          <a:ext cx="1390732" cy="796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12452C4" w14:textId="77777777" w:rsidR="000905F7" w:rsidRDefault="000905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5D3C5" w14:textId="77777777" w:rsidR="00057558" w:rsidRDefault="00057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92FC3" w14:textId="77777777" w:rsidR="002C1898" w:rsidRDefault="002C1898" w:rsidP="00E33E08">
      <w:pPr>
        <w:spacing w:before="0" w:after="0" w:line="240" w:lineRule="auto"/>
      </w:pPr>
    </w:p>
  </w:footnote>
  <w:footnote w:type="continuationSeparator" w:id="0">
    <w:p w14:paraId="145289BB" w14:textId="77777777" w:rsidR="002C1898" w:rsidRDefault="002C1898" w:rsidP="00E33E08">
      <w:pPr>
        <w:spacing w:before="0" w:after="0" w:line="240" w:lineRule="auto"/>
      </w:pPr>
    </w:p>
  </w:footnote>
  <w:footnote w:type="continuationNotice" w:id="1">
    <w:p w14:paraId="1EAF5B10" w14:textId="77777777" w:rsidR="002C1898" w:rsidRDefault="002C189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F5076" w14:textId="77777777" w:rsidR="00057558" w:rsidRDefault="000575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37227" w14:textId="77777777" w:rsidR="00057558" w:rsidRDefault="000575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56B53" w14:textId="15B6F102" w:rsidR="000905F7" w:rsidRDefault="00ED1F02" w:rsidP="00FB28C3">
    <w:pPr>
      <w:pStyle w:val="Header"/>
      <w:tabs>
        <w:tab w:val="center" w:pos="5216"/>
        <w:tab w:val="right" w:pos="10432"/>
      </w:tabs>
      <w:jc w:val="right"/>
    </w:pPr>
    <w:r>
      <w:tab/>
    </w:r>
    <w:r>
      <w:tab/>
    </w:r>
    <w:r w:rsidR="003B644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E16ADD" wp14:editId="637C2DCB">
              <wp:simplePos x="0" y="0"/>
              <wp:positionH relativeFrom="column">
                <wp:posOffset>0</wp:posOffset>
              </wp:positionH>
              <wp:positionV relativeFrom="paragraph">
                <wp:posOffset>-153035</wp:posOffset>
              </wp:positionV>
              <wp:extent cx="1260000" cy="1224000"/>
              <wp:effectExtent l="0" t="0" r="16510" b="14605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0000" cy="122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txbx>
                      <w:txbxContent>
                        <w:p w14:paraId="7F7A18AD" w14:textId="77777777" w:rsidR="003B6445" w:rsidRPr="00482665" w:rsidRDefault="003B6445" w:rsidP="003B6445">
                          <w:pPr>
                            <w:jc w:val="center"/>
                            <w:rPr>
                              <w:color w:val="B6B6BC" w:themeColor="accent6" w:themeShade="E6"/>
                              <w:sz w:val="36"/>
                              <w:szCs w:val="36"/>
                            </w:rPr>
                          </w:pPr>
                          <w:r w:rsidRPr="00482665">
                            <w:rPr>
                              <w:color w:val="B6B6BC" w:themeColor="accent6" w:themeShade="E6"/>
                              <w:sz w:val="36"/>
                              <w:szCs w:val="36"/>
                            </w:rPr>
                            <w:t>YOUR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E16AD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style="position:absolute;left:0;text-align:left;margin-left:0;margin-top:-12.05pt;width:99.2pt;height:9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" fillcolor="white [3201]" strokecolor="#96969e [2409]" strokeweight=".5pt">
              <v:textbox>
                <w:txbxContent>
                  <w:p w14:paraId="7F7A18AD" w14:textId="77777777" w:rsidR="003B6445" w:rsidRPr="00482665" w:rsidRDefault="003B6445" w:rsidP="003B6445">
                    <w:pPr>
                      <w:jc w:val="center"/>
                      <w:rPr>
                        <w:color w:val="B6B6BC" w:themeColor="accent6" w:themeShade="E6"/>
                        <w:sz w:val="36"/>
                        <w:szCs w:val="36"/>
                      </w:rPr>
                    </w:pPr>
                    <w:r w:rsidRPr="00482665">
                      <w:rPr>
                        <w:color w:val="B6B6BC" w:themeColor="accent6" w:themeShade="E6"/>
                        <w:sz w:val="36"/>
                        <w:szCs w:val="36"/>
                      </w:rPr>
                      <w:t>YOUR LOGO HERE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C328F"/>
    <w:multiLevelType w:val="hybridMultilevel"/>
    <w:tmpl w:val="BE8EC6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456FFD"/>
    <w:multiLevelType w:val="multilevel"/>
    <w:tmpl w:val="47D41E60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4D92C0"/>
      </w:rPr>
    </w:lvl>
    <w:lvl w:ilvl="1">
      <w:start w:val="1"/>
      <w:numFmt w:val="bullet"/>
      <w:pStyle w:val="Tabledash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27F51AEC"/>
    <w:multiLevelType w:val="hybridMultilevel"/>
    <w:tmpl w:val="3230B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C3B42"/>
    <w:multiLevelType w:val="hybridMultilevel"/>
    <w:tmpl w:val="222ECA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3615B0"/>
    <w:multiLevelType w:val="multilevel"/>
    <w:tmpl w:val="F27293EC"/>
    <w:name w:val="List num2"/>
    <w:lvl w:ilvl="0">
      <w:start w:val="1"/>
      <w:numFmt w:val="decimal"/>
      <w:pStyle w:val="Heading1numbered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393A12AA"/>
    <w:multiLevelType w:val="multilevel"/>
    <w:tmpl w:val="AF1C315A"/>
    <w:lvl w:ilvl="0">
      <w:start w:val="1"/>
      <w:numFmt w:val="bullet"/>
      <w:pStyle w:val="Bullet1"/>
      <w:lvlText w:val=""/>
      <w:lvlJc w:val="left"/>
      <w:pPr>
        <w:ind w:left="284" w:hanging="284"/>
      </w:pPr>
      <w:rPr>
        <w:rFonts w:ascii="Wingdings 2" w:hAnsi="Wingdings 2" w:hint="default"/>
        <w:color w:val="4D92C0"/>
        <w:position w:val="2"/>
        <w:sz w:val="16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 Black" w:hAnsi="Arial Black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6" w15:restartNumberingAfterBreak="0">
    <w:nsid w:val="43BF2BD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46D3A6A"/>
    <w:multiLevelType w:val="multilevel"/>
    <w:tmpl w:val="F58A4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8" w15:restartNumberingAfterBreak="0">
    <w:nsid w:val="7A7E12E5"/>
    <w:multiLevelType w:val="multilevel"/>
    <w:tmpl w:val="F74E2CE0"/>
    <w:lvl w:ilvl="0">
      <w:start w:val="1"/>
      <w:numFmt w:val="decimal"/>
      <w:pStyle w:val="Numpar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7FD44514"/>
    <w:multiLevelType w:val="multilevel"/>
    <w:tmpl w:val="457635A8"/>
    <w:name w:val="List num"/>
    <w:lvl w:ilvl="0">
      <w:start w:val="1"/>
      <w:numFmt w:val="lowerLetter"/>
      <w:pStyle w:val="Listnum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9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5"/>
  </w:num>
  <w:num w:numId="10">
    <w:abstractNumId w:val="4"/>
  </w:num>
  <w:num w:numId="11">
    <w:abstractNumId w:val="5"/>
  </w:num>
  <w:num w:numId="12">
    <w:abstractNumId w:val="5"/>
  </w:num>
  <w:num w:numId="13">
    <w:abstractNumId w:val="2"/>
  </w:num>
  <w:num w:numId="14">
    <w:abstractNumId w:val="5"/>
  </w:num>
  <w:num w:numId="15">
    <w:abstractNumId w:val="0"/>
  </w:num>
  <w:num w:numId="16">
    <w:abstractNumId w:val="3"/>
  </w:num>
  <w:num w:numId="17">
    <w:abstractNumId w:val="5"/>
  </w:num>
  <w:num w:numId="18">
    <w:abstractNumId w:val="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9C"/>
    <w:rsid w:val="000056F2"/>
    <w:rsid w:val="00012F6F"/>
    <w:rsid w:val="00014213"/>
    <w:rsid w:val="00014B55"/>
    <w:rsid w:val="00020E3E"/>
    <w:rsid w:val="00021427"/>
    <w:rsid w:val="00023BF3"/>
    <w:rsid w:val="00026811"/>
    <w:rsid w:val="00036516"/>
    <w:rsid w:val="0004185E"/>
    <w:rsid w:val="00053181"/>
    <w:rsid w:val="00056822"/>
    <w:rsid w:val="00056988"/>
    <w:rsid w:val="00057558"/>
    <w:rsid w:val="00072279"/>
    <w:rsid w:val="00072F6E"/>
    <w:rsid w:val="00073407"/>
    <w:rsid w:val="00075E6C"/>
    <w:rsid w:val="00081C12"/>
    <w:rsid w:val="00087D42"/>
    <w:rsid w:val="000905F7"/>
    <w:rsid w:val="000922E9"/>
    <w:rsid w:val="000B29AD"/>
    <w:rsid w:val="000C6372"/>
    <w:rsid w:val="000D7841"/>
    <w:rsid w:val="000E392D"/>
    <w:rsid w:val="000E39B6"/>
    <w:rsid w:val="000E3D05"/>
    <w:rsid w:val="000F4288"/>
    <w:rsid w:val="000F7165"/>
    <w:rsid w:val="00102379"/>
    <w:rsid w:val="0010319C"/>
    <w:rsid w:val="00103722"/>
    <w:rsid w:val="001065D6"/>
    <w:rsid w:val="001068D5"/>
    <w:rsid w:val="00115C22"/>
    <w:rsid w:val="00121252"/>
    <w:rsid w:val="00124609"/>
    <w:rsid w:val="001254CE"/>
    <w:rsid w:val="0013637A"/>
    <w:rsid w:val="0013668C"/>
    <w:rsid w:val="001422CC"/>
    <w:rsid w:val="00145346"/>
    <w:rsid w:val="00155FB0"/>
    <w:rsid w:val="001617B6"/>
    <w:rsid w:val="00165E66"/>
    <w:rsid w:val="00182A48"/>
    <w:rsid w:val="00196143"/>
    <w:rsid w:val="001A24FC"/>
    <w:rsid w:val="001C6993"/>
    <w:rsid w:val="001C7BAE"/>
    <w:rsid w:val="001E31FA"/>
    <w:rsid w:val="001E48F9"/>
    <w:rsid w:val="001E64F6"/>
    <w:rsid w:val="001E7AEB"/>
    <w:rsid w:val="00204B82"/>
    <w:rsid w:val="00205C86"/>
    <w:rsid w:val="00212987"/>
    <w:rsid w:val="00222BEB"/>
    <w:rsid w:val="00225E60"/>
    <w:rsid w:val="00230BBB"/>
    <w:rsid w:val="0023202C"/>
    <w:rsid w:val="00232BB6"/>
    <w:rsid w:val="00234619"/>
    <w:rsid w:val="00235BE2"/>
    <w:rsid w:val="00245043"/>
    <w:rsid w:val="0026028E"/>
    <w:rsid w:val="002752D7"/>
    <w:rsid w:val="00284FA2"/>
    <w:rsid w:val="00292D36"/>
    <w:rsid w:val="00294A5A"/>
    <w:rsid w:val="00297281"/>
    <w:rsid w:val="00297A47"/>
    <w:rsid w:val="002A5891"/>
    <w:rsid w:val="002B03F1"/>
    <w:rsid w:val="002B5C34"/>
    <w:rsid w:val="002B5E2B"/>
    <w:rsid w:val="002B6DAA"/>
    <w:rsid w:val="002C0C5B"/>
    <w:rsid w:val="002C1898"/>
    <w:rsid w:val="002D70F7"/>
    <w:rsid w:val="002D711A"/>
    <w:rsid w:val="002D7336"/>
    <w:rsid w:val="002E3396"/>
    <w:rsid w:val="002E6454"/>
    <w:rsid w:val="002F2953"/>
    <w:rsid w:val="0031149C"/>
    <w:rsid w:val="00336824"/>
    <w:rsid w:val="00340A77"/>
    <w:rsid w:val="0036778F"/>
    <w:rsid w:val="0038771C"/>
    <w:rsid w:val="003A430B"/>
    <w:rsid w:val="003A541A"/>
    <w:rsid w:val="003A6923"/>
    <w:rsid w:val="003B6445"/>
    <w:rsid w:val="003C2C67"/>
    <w:rsid w:val="003C2D4C"/>
    <w:rsid w:val="003C3B3A"/>
    <w:rsid w:val="003C5BA4"/>
    <w:rsid w:val="003E3E26"/>
    <w:rsid w:val="003E6302"/>
    <w:rsid w:val="003F1295"/>
    <w:rsid w:val="003F5102"/>
    <w:rsid w:val="003F76FC"/>
    <w:rsid w:val="004002EB"/>
    <w:rsid w:val="00407A79"/>
    <w:rsid w:val="00422DDC"/>
    <w:rsid w:val="004231B5"/>
    <w:rsid w:val="004236C8"/>
    <w:rsid w:val="00423C34"/>
    <w:rsid w:val="00427681"/>
    <w:rsid w:val="00433DB7"/>
    <w:rsid w:val="0045347E"/>
    <w:rsid w:val="00453750"/>
    <w:rsid w:val="00456941"/>
    <w:rsid w:val="00460BD5"/>
    <w:rsid w:val="004702EA"/>
    <w:rsid w:val="0048259C"/>
    <w:rsid w:val="00482D02"/>
    <w:rsid w:val="00484326"/>
    <w:rsid w:val="00490369"/>
    <w:rsid w:val="004A7519"/>
    <w:rsid w:val="004B64B1"/>
    <w:rsid w:val="004D01AC"/>
    <w:rsid w:val="004D3518"/>
    <w:rsid w:val="004D62D6"/>
    <w:rsid w:val="004D6898"/>
    <w:rsid w:val="004F3F4E"/>
    <w:rsid w:val="00510167"/>
    <w:rsid w:val="00513E86"/>
    <w:rsid w:val="00525A1B"/>
    <w:rsid w:val="005306A2"/>
    <w:rsid w:val="0053416C"/>
    <w:rsid w:val="00541C2F"/>
    <w:rsid w:val="00542CEF"/>
    <w:rsid w:val="00547B44"/>
    <w:rsid w:val="00552DE4"/>
    <w:rsid w:val="00563527"/>
    <w:rsid w:val="0057407A"/>
    <w:rsid w:val="0058124E"/>
    <w:rsid w:val="005875A3"/>
    <w:rsid w:val="005953EA"/>
    <w:rsid w:val="005A3416"/>
    <w:rsid w:val="005B061F"/>
    <w:rsid w:val="005B27FE"/>
    <w:rsid w:val="005B76DF"/>
    <w:rsid w:val="005B79CB"/>
    <w:rsid w:val="005E08D7"/>
    <w:rsid w:val="005E4C16"/>
    <w:rsid w:val="005E4E1E"/>
    <w:rsid w:val="005E5947"/>
    <w:rsid w:val="005F61DF"/>
    <w:rsid w:val="0060163A"/>
    <w:rsid w:val="006023F9"/>
    <w:rsid w:val="00610559"/>
    <w:rsid w:val="00614076"/>
    <w:rsid w:val="00626A96"/>
    <w:rsid w:val="00632F2E"/>
    <w:rsid w:val="006332F6"/>
    <w:rsid w:val="006413F2"/>
    <w:rsid w:val="00647987"/>
    <w:rsid w:val="006534B2"/>
    <w:rsid w:val="0065615D"/>
    <w:rsid w:val="00657011"/>
    <w:rsid w:val="006650B5"/>
    <w:rsid w:val="006651B1"/>
    <w:rsid w:val="00665778"/>
    <w:rsid w:val="00676E5F"/>
    <w:rsid w:val="00680577"/>
    <w:rsid w:val="006945CA"/>
    <w:rsid w:val="006A3309"/>
    <w:rsid w:val="006A3A5A"/>
    <w:rsid w:val="006A5B34"/>
    <w:rsid w:val="006C77A9"/>
    <w:rsid w:val="006D4720"/>
    <w:rsid w:val="006E6CDF"/>
    <w:rsid w:val="006F37F2"/>
    <w:rsid w:val="006F6693"/>
    <w:rsid w:val="00707FE8"/>
    <w:rsid w:val="00714AAE"/>
    <w:rsid w:val="00724962"/>
    <w:rsid w:val="00724A0F"/>
    <w:rsid w:val="00726D2F"/>
    <w:rsid w:val="00736732"/>
    <w:rsid w:val="00740019"/>
    <w:rsid w:val="00746426"/>
    <w:rsid w:val="00750BF9"/>
    <w:rsid w:val="00750CBE"/>
    <w:rsid w:val="007624FB"/>
    <w:rsid w:val="007650D2"/>
    <w:rsid w:val="00766B5A"/>
    <w:rsid w:val="00772209"/>
    <w:rsid w:val="007770A5"/>
    <w:rsid w:val="007834F2"/>
    <w:rsid w:val="00791020"/>
    <w:rsid w:val="007A04D2"/>
    <w:rsid w:val="007A4444"/>
    <w:rsid w:val="007A5F82"/>
    <w:rsid w:val="007B65F4"/>
    <w:rsid w:val="007D5F9E"/>
    <w:rsid w:val="007E098F"/>
    <w:rsid w:val="007E3BA2"/>
    <w:rsid w:val="007E6F9B"/>
    <w:rsid w:val="007E7AA0"/>
    <w:rsid w:val="007F1A4C"/>
    <w:rsid w:val="007F723F"/>
    <w:rsid w:val="008022C3"/>
    <w:rsid w:val="0080401E"/>
    <w:rsid w:val="008041E6"/>
    <w:rsid w:val="008065D2"/>
    <w:rsid w:val="00815A8A"/>
    <w:rsid w:val="0082194C"/>
    <w:rsid w:val="008222FF"/>
    <w:rsid w:val="008241FF"/>
    <w:rsid w:val="008411E9"/>
    <w:rsid w:val="00841617"/>
    <w:rsid w:val="0084200F"/>
    <w:rsid w:val="00843B2C"/>
    <w:rsid w:val="00844F16"/>
    <w:rsid w:val="00850C2C"/>
    <w:rsid w:val="00855FF9"/>
    <w:rsid w:val="0086277A"/>
    <w:rsid w:val="008668A8"/>
    <w:rsid w:val="008703D8"/>
    <w:rsid w:val="008768AD"/>
    <w:rsid w:val="00880AC4"/>
    <w:rsid w:val="008816EE"/>
    <w:rsid w:val="00883E24"/>
    <w:rsid w:val="00897157"/>
    <w:rsid w:val="00897447"/>
    <w:rsid w:val="008A4900"/>
    <w:rsid w:val="008A55FE"/>
    <w:rsid w:val="008A58D2"/>
    <w:rsid w:val="008B146D"/>
    <w:rsid w:val="008B42AD"/>
    <w:rsid w:val="008B5666"/>
    <w:rsid w:val="008C2C15"/>
    <w:rsid w:val="008D0281"/>
    <w:rsid w:val="008E2348"/>
    <w:rsid w:val="008E49F5"/>
    <w:rsid w:val="008F5B3C"/>
    <w:rsid w:val="008F6D45"/>
    <w:rsid w:val="00912F02"/>
    <w:rsid w:val="00916AD5"/>
    <w:rsid w:val="00922944"/>
    <w:rsid w:val="00927EE1"/>
    <w:rsid w:val="00935642"/>
    <w:rsid w:val="00936479"/>
    <w:rsid w:val="00937A10"/>
    <w:rsid w:val="009475CB"/>
    <w:rsid w:val="00953A2C"/>
    <w:rsid w:val="0096041B"/>
    <w:rsid w:val="00966115"/>
    <w:rsid w:val="009719EF"/>
    <w:rsid w:val="009834C0"/>
    <w:rsid w:val="00986AAC"/>
    <w:rsid w:val="00995526"/>
    <w:rsid w:val="009A1DA2"/>
    <w:rsid w:val="009A3704"/>
    <w:rsid w:val="009A4739"/>
    <w:rsid w:val="009A674F"/>
    <w:rsid w:val="009A6D22"/>
    <w:rsid w:val="009B199C"/>
    <w:rsid w:val="009B61F1"/>
    <w:rsid w:val="009B62E0"/>
    <w:rsid w:val="009C2FA8"/>
    <w:rsid w:val="009C3D88"/>
    <w:rsid w:val="009D6DB9"/>
    <w:rsid w:val="009E1651"/>
    <w:rsid w:val="009E3858"/>
    <w:rsid w:val="009E467D"/>
    <w:rsid w:val="009E70DD"/>
    <w:rsid w:val="009F2ED9"/>
    <w:rsid w:val="009F3231"/>
    <w:rsid w:val="009F5C58"/>
    <w:rsid w:val="00A023A0"/>
    <w:rsid w:val="00A05EBC"/>
    <w:rsid w:val="00A1562B"/>
    <w:rsid w:val="00A170F4"/>
    <w:rsid w:val="00A21408"/>
    <w:rsid w:val="00A21CFD"/>
    <w:rsid w:val="00A25B78"/>
    <w:rsid w:val="00A34DA0"/>
    <w:rsid w:val="00A45CCD"/>
    <w:rsid w:val="00A46288"/>
    <w:rsid w:val="00A46675"/>
    <w:rsid w:val="00A46BA8"/>
    <w:rsid w:val="00A47634"/>
    <w:rsid w:val="00A612FE"/>
    <w:rsid w:val="00A70B49"/>
    <w:rsid w:val="00A8054A"/>
    <w:rsid w:val="00A92D94"/>
    <w:rsid w:val="00AA26B8"/>
    <w:rsid w:val="00AC0B87"/>
    <w:rsid w:val="00AC2624"/>
    <w:rsid w:val="00AC32A8"/>
    <w:rsid w:val="00AD2568"/>
    <w:rsid w:val="00AD7E4E"/>
    <w:rsid w:val="00AF1B48"/>
    <w:rsid w:val="00AF4D58"/>
    <w:rsid w:val="00AF6666"/>
    <w:rsid w:val="00AF7BC5"/>
    <w:rsid w:val="00B1667B"/>
    <w:rsid w:val="00B37CA3"/>
    <w:rsid w:val="00B81B44"/>
    <w:rsid w:val="00B9053B"/>
    <w:rsid w:val="00BA0C37"/>
    <w:rsid w:val="00BA3782"/>
    <w:rsid w:val="00BB4D98"/>
    <w:rsid w:val="00BB4EBF"/>
    <w:rsid w:val="00BB59E0"/>
    <w:rsid w:val="00BB5C38"/>
    <w:rsid w:val="00BC3422"/>
    <w:rsid w:val="00BC6E19"/>
    <w:rsid w:val="00BD11C2"/>
    <w:rsid w:val="00BD5018"/>
    <w:rsid w:val="00BE5ADC"/>
    <w:rsid w:val="00BF4F96"/>
    <w:rsid w:val="00C015B9"/>
    <w:rsid w:val="00C022F9"/>
    <w:rsid w:val="00C032EA"/>
    <w:rsid w:val="00C06EB5"/>
    <w:rsid w:val="00C1145F"/>
    <w:rsid w:val="00C11CD1"/>
    <w:rsid w:val="00C22523"/>
    <w:rsid w:val="00C32AA7"/>
    <w:rsid w:val="00C32D49"/>
    <w:rsid w:val="00C33AD3"/>
    <w:rsid w:val="00C35D53"/>
    <w:rsid w:val="00C41B3C"/>
    <w:rsid w:val="00C43F06"/>
    <w:rsid w:val="00C51C01"/>
    <w:rsid w:val="00C637E1"/>
    <w:rsid w:val="00C67EAC"/>
    <w:rsid w:val="00C70D50"/>
    <w:rsid w:val="00C72252"/>
    <w:rsid w:val="00C77164"/>
    <w:rsid w:val="00C907D7"/>
    <w:rsid w:val="00C92338"/>
    <w:rsid w:val="00CA05DC"/>
    <w:rsid w:val="00CA2404"/>
    <w:rsid w:val="00CA7B47"/>
    <w:rsid w:val="00CB3976"/>
    <w:rsid w:val="00CC6C0F"/>
    <w:rsid w:val="00CD0307"/>
    <w:rsid w:val="00CD3C79"/>
    <w:rsid w:val="00CD3D1B"/>
    <w:rsid w:val="00CE409B"/>
    <w:rsid w:val="00D02663"/>
    <w:rsid w:val="00D0633E"/>
    <w:rsid w:val="00D12E74"/>
    <w:rsid w:val="00D2312F"/>
    <w:rsid w:val="00D23B04"/>
    <w:rsid w:val="00D269C1"/>
    <w:rsid w:val="00D33C60"/>
    <w:rsid w:val="00D366B9"/>
    <w:rsid w:val="00D36F80"/>
    <w:rsid w:val="00D41230"/>
    <w:rsid w:val="00D41B2F"/>
    <w:rsid w:val="00D44953"/>
    <w:rsid w:val="00D542F3"/>
    <w:rsid w:val="00D54513"/>
    <w:rsid w:val="00D54AAE"/>
    <w:rsid w:val="00D5644B"/>
    <w:rsid w:val="00D56E25"/>
    <w:rsid w:val="00D57E89"/>
    <w:rsid w:val="00D6560D"/>
    <w:rsid w:val="00D65D77"/>
    <w:rsid w:val="00D718D7"/>
    <w:rsid w:val="00D814B7"/>
    <w:rsid w:val="00D90688"/>
    <w:rsid w:val="00DA3AAD"/>
    <w:rsid w:val="00DA3F36"/>
    <w:rsid w:val="00DB312B"/>
    <w:rsid w:val="00DC5654"/>
    <w:rsid w:val="00DC658F"/>
    <w:rsid w:val="00DC674A"/>
    <w:rsid w:val="00DD4D00"/>
    <w:rsid w:val="00DE60CC"/>
    <w:rsid w:val="00E032A2"/>
    <w:rsid w:val="00E03F35"/>
    <w:rsid w:val="00E26B32"/>
    <w:rsid w:val="00E31CD4"/>
    <w:rsid w:val="00E31E60"/>
    <w:rsid w:val="00E33E08"/>
    <w:rsid w:val="00E407B6"/>
    <w:rsid w:val="00E41EF1"/>
    <w:rsid w:val="00E42942"/>
    <w:rsid w:val="00E65A0A"/>
    <w:rsid w:val="00E71BDF"/>
    <w:rsid w:val="00E75CCB"/>
    <w:rsid w:val="00E8245B"/>
    <w:rsid w:val="00E82C21"/>
    <w:rsid w:val="00E82F59"/>
    <w:rsid w:val="00E83CA7"/>
    <w:rsid w:val="00E92192"/>
    <w:rsid w:val="00E95A71"/>
    <w:rsid w:val="00EB4651"/>
    <w:rsid w:val="00EB7014"/>
    <w:rsid w:val="00EC2057"/>
    <w:rsid w:val="00EC5CDE"/>
    <w:rsid w:val="00EC7F2A"/>
    <w:rsid w:val="00ED02E8"/>
    <w:rsid w:val="00ED1F02"/>
    <w:rsid w:val="00ED3077"/>
    <w:rsid w:val="00ED487E"/>
    <w:rsid w:val="00ED64F1"/>
    <w:rsid w:val="00EE33A1"/>
    <w:rsid w:val="00EE7825"/>
    <w:rsid w:val="00EE7A0D"/>
    <w:rsid w:val="00F019C7"/>
    <w:rsid w:val="00F0222C"/>
    <w:rsid w:val="00F06647"/>
    <w:rsid w:val="00F12312"/>
    <w:rsid w:val="00F17CE1"/>
    <w:rsid w:val="00F2115C"/>
    <w:rsid w:val="00F22ABA"/>
    <w:rsid w:val="00F25919"/>
    <w:rsid w:val="00F25F4B"/>
    <w:rsid w:val="00F27C9D"/>
    <w:rsid w:val="00F36B12"/>
    <w:rsid w:val="00F42746"/>
    <w:rsid w:val="00F60F9F"/>
    <w:rsid w:val="00F61246"/>
    <w:rsid w:val="00F64F08"/>
    <w:rsid w:val="00F70055"/>
    <w:rsid w:val="00F734F5"/>
    <w:rsid w:val="00F73B5B"/>
    <w:rsid w:val="00F90EA5"/>
    <w:rsid w:val="00F91F5A"/>
    <w:rsid w:val="00F9322D"/>
    <w:rsid w:val="00F93A17"/>
    <w:rsid w:val="00F966B1"/>
    <w:rsid w:val="00F97D48"/>
    <w:rsid w:val="00FA0311"/>
    <w:rsid w:val="00FA1489"/>
    <w:rsid w:val="00FA16AC"/>
    <w:rsid w:val="00FB28C3"/>
    <w:rsid w:val="00FC1C60"/>
    <w:rsid w:val="00FD4CEC"/>
    <w:rsid w:val="00FD50F0"/>
    <w:rsid w:val="00FD640F"/>
    <w:rsid w:val="00FD6B4C"/>
    <w:rsid w:val="00FD7D88"/>
    <w:rsid w:val="00FE04C6"/>
    <w:rsid w:val="00FE0553"/>
    <w:rsid w:val="00FE25D0"/>
    <w:rsid w:val="00FE6CB3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05F460"/>
  <w15:docId w15:val="{2631B7FE-F6ED-4C01-85E1-0B6F5272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7">
    <w:lsdException w:name="Normal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9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iPriority="99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nhideWhenUsed="1"/>
    <w:lsdException w:name="caption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semiHidden="1" w:uiPriority="9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uiPriority w:val="1"/>
    <w:qFormat/>
    <w:rsid w:val="00A05EBC"/>
  </w:style>
  <w:style w:type="paragraph" w:styleId="Heading1">
    <w:name w:val="heading 1"/>
    <w:basedOn w:val="Normal"/>
    <w:next w:val="Normalfollowingheading"/>
    <w:link w:val="Heading1Char"/>
    <w:qFormat/>
    <w:rsid w:val="0026028E"/>
    <w:pPr>
      <w:keepNext/>
      <w:keepLines/>
      <w:framePr w:wrap="around" w:vAnchor="page" w:hAnchor="margin" w:y="1022"/>
      <w:spacing w:before="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paragraph" w:styleId="Heading2">
    <w:name w:val="heading 2"/>
    <w:basedOn w:val="Normal"/>
    <w:next w:val="Normalfollowingheading"/>
    <w:link w:val="Heading2Char"/>
    <w:qFormat/>
    <w:rsid w:val="0026028E"/>
    <w:pPr>
      <w:keepNext/>
      <w:keepLines/>
      <w:spacing w:before="280" w:after="60" w:line="240" w:lineRule="auto"/>
      <w:outlineLvl w:val="1"/>
    </w:pPr>
    <w:rPr>
      <w:rFonts w:asciiTheme="majorHAnsi" w:eastAsiaTheme="majorEastAsia" w:hAnsiTheme="majorHAnsi" w:cstheme="majorBidi"/>
      <w:b/>
      <w:bCs/>
      <w:caps/>
      <w:color w:val="007586" w:themeColor="text2"/>
      <w:sz w:val="24"/>
      <w:szCs w:val="26"/>
    </w:rPr>
  </w:style>
  <w:style w:type="paragraph" w:styleId="Heading3">
    <w:name w:val="heading 3"/>
    <w:basedOn w:val="Normal"/>
    <w:next w:val="Normalfollowingheading"/>
    <w:link w:val="Heading3Char"/>
    <w:qFormat/>
    <w:rsid w:val="0026028E"/>
    <w:pPr>
      <w:keepNext/>
      <w:keepLines/>
      <w:spacing w:before="240" w:after="5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Heading4">
    <w:name w:val="heading 4"/>
    <w:basedOn w:val="Normal"/>
    <w:next w:val="Normalfollowingheading"/>
    <w:link w:val="Heading4Char"/>
    <w:qFormat/>
    <w:rsid w:val="0026028E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  <w:tblPr>
      <w:tblStyleColBandSize w:val="1"/>
      <w:tblBorders>
        <w:top w:val="single" w:sz="2" w:space="0" w:color="80808B" w:themeColor="accent5"/>
        <w:bottom w:val="single" w:sz="2" w:space="0" w:color="80808B" w:themeColor="accent5"/>
        <w:insideH w:val="single" w:sz="2" w:space="0" w:color="80808B" w:themeColor="accent5"/>
      </w:tblBorders>
      <w:tblCellMar>
        <w:left w:w="113" w:type="dxa"/>
        <w:right w:w="113" w:type="dxa"/>
      </w:tblCellMar>
    </w:tblPr>
    <w:tblStylePr w:type="firstRow">
      <w:pPr>
        <w:keepNext/>
        <w:keepLines/>
        <w:widowControl/>
        <w:wordWrap/>
        <w:spacing w:beforeLines="0" w:before="0" w:beforeAutospacing="0" w:afterLines="0" w:after="0" w:afterAutospacing="0" w:line="260" w:lineRule="atLeast"/>
        <w:ind w:leftChars="0" w:left="0"/>
        <w:jc w:val="left"/>
      </w:pPr>
      <w:rPr>
        <w:b/>
        <w:i w:val="0"/>
        <w:color w:val="007586" w:themeColor="text2"/>
        <w:sz w:val="16"/>
      </w:rPr>
      <w:tblPr/>
      <w:tcPr>
        <w:tcBorders>
          <w:top w:val="single" w:sz="2" w:space="0" w:color="EDF5F7" w:themeColor="background2"/>
          <w:left w:val="nil"/>
          <w:bottom w:val="single" w:sz="24" w:space="0" w:color="CCCCD0" w:themeColor="accent6"/>
          <w:right w:val="nil"/>
          <w:insideH w:val="nil"/>
          <w:insideV w:val="nil"/>
          <w:tl2br w:val="nil"/>
          <w:tr2bl w:val="nil"/>
        </w:tcBorders>
        <w:shd w:val="clear" w:color="auto" w:fill="EDF5F7"/>
        <w:tcMar>
          <w:top w:w="80" w:type="dxa"/>
          <w:left w:w="113" w:type="dxa"/>
          <w:bottom w:w="80" w:type="dxa"/>
          <w:right w:w="113" w:type="dxa"/>
        </w:tcMar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50" w:beforeAutospacing="0" w:line="260" w:lineRule="atLeast"/>
        <w:ind w:leftChars="0" w:left="0"/>
        <w:jc w:val="left"/>
      </w:pPr>
      <w:rPr>
        <w:b/>
        <w:color w:val="007586" w:themeColor="text2"/>
        <w:sz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D64F1"/>
    <w:pPr>
      <w:pBdr>
        <w:bottom w:val="single" w:sz="2" w:space="4" w:color="000016"/>
        <w:between w:val="single" w:sz="2" w:space="1" w:color="000000" w:themeColor="text1"/>
      </w:pBdr>
      <w:tabs>
        <w:tab w:val="right" w:pos="10206"/>
      </w:tabs>
      <w:spacing w:before="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E1651"/>
    <w:pPr>
      <w:pBdr>
        <w:bottom w:val="single" w:sz="2" w:space="4" w:color="000000" w:themeColor="text1"/>
        <w:between w:val="single" w:sz="2" w:space="0" w:color="000000" w:themeColor="text1"/>
      </w:pBdr>
      <w:tabs>
        <w:tab w:val="left" w:pos="340"/>
        <w:tab w:val="right" w:pos="10206"/>
      </w:tabs>
      <w:spacing w:after="6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9E1651"/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F966B1"/>
    <w:rPr>
      <w:color w:val="000000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A05EBC"/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A05EBC"/>
    <w:rPr>
      <w:rFonts w:asciiTheme="majorHAnsi" w:eastAsiaTheme="majorEastAsia" w:hAnsiTheme="majorHAnsi" w:cstheme="majorBidi"/>
      <w:b/>
      <w:bCs/>
      <w:caps/>
      <w:color w:val="007586" w:themeColor="text2"/>
      <w:sz w:val="24"/>
      <w:szCs w:val="26"/>
    </w:rPr>
  </w:style>
  <w:style w:type="paragraph" w:customStyle="1" w:styleId="Bullet1">
    <w:name w:val="Bullet 1"/>
    <w:uiPriority w:val="1"/>
    <w:qFormat/>
    <w:rsid w:val="00F25919"/>
    <w:pPr>
      <w:numPr>
        <w:numId w:val="9"/>
      </w:numPr>
      <w:spacing w:before="60" w:after="60"/>
    </w:pPr>
    <w:rPr>
      <w:rFonts w:eastAsia="Times New Roman" w:cs="Calibri"/>
    </w:rPr>
  </w:style>
  <w:style w:type="paragraph" w:customStyle="1" w:styleId="Bullet2">
    <w:name w:val="Bullet 2"/>
    <w:basedOn w:val="Bullet1"/>
    <w:uiPriority w:val="1"/>
    <w:qFormat/>
    <w:rsid w:val="00294A5A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customStyle="1" w:styleId="Heading1numbered">
    <w:name w:val="Heading 1 numbered"/>
    <w:basedOn w:val="Heading1"/>
    <w:next w:val="NormalIndent"/>
    <w:qFormat/>
    <w:rsid w:val="00BD5018"/>
    <w:pPr>
      <w:framePr w:wrap="around"/>
      <w:numPr>
        <w:numId w:val="10"/>
      </w:numPr>
    </w:pPr>
  </w:style>
  <w:style w:type="paragraph" w:customStyle="1" w:styleId="Heading2numbered">
    <w:name w:val="Heading 2 numbered"/>
    <w:basedOn w:val="Heading2"/>
    <w:next w:val="NormalIndent"/>
    <w:qFormat/>
    <w:rsid w:val="00BD5018"/>
    <w:pPr>
      <w:numPr>
        <w:ilvl w:val="1"/>
        <w:numId w:val="10"/>
      </w:numPr>
    </w:pPr>
  </w:style>
  <w:style w:type="paragraph" w:customStyle="1" w:styleId="Heading3numbered">
    <w:name w:val="Heading 3 numbered"/>
    <w:basedOn w:val="Heading3"/>
    <w:next w:val="NormalIndent"/>
    <w:qFormat/>
    <w:rsid w:val="00BD5018"/>
    <w:pPr>
      <w:numPr>
        <w:ilvl w:val="2"/>
        <w:numId w:val="10"/>
      </w:numPr>
    </w:pPr>
  </w:style>
  <w:style w:type="character" w:customStyle="1" w:styleId="Heading3Char">
    <w:name w:val="Heading 3 Char"/>
    <w:basedOn w:val="DefaultParagraphFont"/>
    <w:link w:val="Heading3"/>
    <w:rsid w:val="00A05EBC"/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customStyle="1" w:styleId="Heading4numbered">
    <w:name w:val="Heading 4 numbered"/>
    <w:basedOn w:val="Heading4"/>
    <w:next w:val="NormalIndent"/>
    <w:qFormat/>
    <w:rsid w:val="00BD5018"/>
    <w:pPr>
      <w:numPr>
        <w:ilvl w:val="3"/>
        <w:numId w:val="10"/>
      </w:numPr>
    </w:pPr>
  </w:style>
  <w:style w:type="character" w:customStyle="1" w:styleId="Heading4Char">
    <w:name w:val="Heading 4 Char"/>
    <w:basedOn w:val="DefaultParagraphFont"/>
    <w:link w:val="Heading4"/>
    <w:rsid w:val="00A05EBC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NormalIndent">
    <w:name w:val="Normal Indent"/>
    <w:basedOn w:val="Normal"/>
    <w:uiPriority w:val="1"/>
    <w:qFormat/>
    <w:rsid w:val="009B62E0"/>
    <w:pPr>
      <w:spacing w:line="252" w:lineRule="auto"/>
      <w:ind w:left="792"/>
    </w:pPr>
  </w:style>
  <w:style w:type="paragraph" w:customStyle="1" w:styleId="NoteNormal">
    <w:name w:val="Note Normal"/>
    <w:basedOn w:val="Normal"/>
    <w:next w:val="Normal"/>
    <w:uiPriority w:val="1"/>
    <w:rsid w:val="00DA3F36"/>
    <w:pPr>
      <w:spacing w:line="240" w:lineRule="atLeast"/>
      <w:contextualSpacing/>
    </w:pPr>
    <w:rPr>
      <w:sz w:val="16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05EBC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rsid w:val="007A4444"/>
    <w:pPr>
      <w:pBdr>
        <w:top w:val="single" w:sz="24" w:space="6" w:color="CCCCD0" w:themeColor="accent6"/>
      </w:pBdr>
      <w:spacing w:before="0" w:after="1260" w:line="240" w:lineRule="auto"/>
      <w:contextualSpacing/>
    </w:pPr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7A4444"/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rsid w:val="00A05EBC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89715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157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rsid w:val="0026028E"/>
    <w:pPr>
      <w:framePr w:vSpace="1418" w:wrap="around"/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</w:rPr>
      <w:tblPr/>
      <w:tcPr>
        <w:shd w:val="clear" w:color="auto" w:fill="ADD9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D9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paragraph" w:customStyle="1" w:styleId="Tabletext">
    <w:name w:val="Table text"/>
    <w:basedOn w:val="Normal"/>
    <w:uiPriority w:val="2"/>
    <w:qFormat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</w:style>
  <w:style w:type="paragraph" w:customStyle="1" w:styleId="Tabletextright">
    <w:name w:val="Table text right"/>
    <w:basedOn w:val="Tabletext"/>
    <w:uiPriority w:val="2"/>
    <w:qFormat/>
    <w:rsid w:val="00B9053B"/>
    <w:pPr>
      <w:jc w:val="right"/>
    </w:pPr>
  </w:style>
  <w:style w:type="paragraph" w:customStyle="1" w:styleId="Listnum">
    <w:name w:val="List num"/>
    <w:basedOn w:val="Normal"/>
    <w:uiPriority w:val="1"/>
    <w:qFormat/>
    <w:rsid w:val="004A7519"/>
    <w:pPr>
      <w:numPr>
        <w:numId w:val="4"/>
      </w:numPr>
    </w:pPr>
  </w:style>
  <w:style w:type="paragraph" w:customStyle="1" w:styleId="Listnum2">
    <w:name w:val="List num 2"/>
    <w:basedOn w:val="Normal"/>
    <w:uiPriority w:val="1"/>
    <w:qFormat/>
    <w:rsid w:val="004A7519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2"/>
    <w:qFormat/>
    <w:rsid w:val="00B9053B"/>
    <w:pPr>
      <w:jc w:val="center"/>
    </w:pPr>
  </w:style>
  <w:style w:type="paragraph" w:customStyle="1" w:styleId="Tableheader">
    <w:name w:val="Table header"/>
    <w:basedOn w:val="Normal"/>
    <w:uiPriority w:val="2"/>
    <w:qFormat/>
    <w:rsid w:val="009E1651"/>
    <w:pPr>
      <w:keepNext/>
      <w:keepLines/>
      <w:spacing w:before="0" w:after="0" w:line="260" w:lineRule="atLeast"/>
    </w:pPr>
    <w:rPr>
      <w:rFonts w:eastAsiaTheme="minorHAnsi"/>
      <w:b/>
      <w:color w:val="007586" w:themeColor="text2"/>
      <w:sz w:val="16"/>
      <w:szCs w:val="21"/>
      <w:lang w:eastAsia="en-US"/>
    </w:rPr>
  </w:style>
  <w:style w:type="paragraph" w:customStyle="1" w:styleId="Tablebullet">
    <w:name w:val="Table bullet"/>
    <w:basedOn w:val="Tabletext"/>
    <w:uiPriority w:val="2"/>
    <w:rsid w:val="00937A10"/>
    <w:pPr>
      <w:numPr>
        <w:numId w:val="5"/>
      </w:numPr>
    </w:pPr>
  </w:style>
  <w:style w:type="paragraph" w:customStyle="1" w:styleId="Tabledash">
    <w:name w:val="Table dash"/>
    <w:basedOn w:val="Tablebullet"/>
    <w:uiPriority w:val="2"/>
    <w:rsid w:val="00937A10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2"/>
    <w:qFormat/>
    <w:rsid w:val="00C11CD1"/>
    <w:pPr>
      <w:ind w:left="288"/>
    </w:pPr>
  </w:style>
  <w:style w:type="paragraph" w:styleId="ListParagraph">
    <w:name w:val="List Paragraph"/>
    <w:basedOn w:val="Normal"/>
    <w:uiPriority w:val="1"/>
    <w:semiHidden/>
    <w:qFormat/>
    <w:rsid w:val="004231B5"/>
    <w:pPr>
      <w:ind w:left="720"/>
      <w:contextualSpacing/>
    </w:pPr>
  </w:style>
  <w:style w:type="paragraph" w:customStyle="1" w:styleId="Numpara">
    <w:name w:val="Num para"/>
    <w:basedOn w:val="ListParagraph"/>
    <w:uiPriority w:val="1"/>
    <w:qFormat/>
    <w:rsid w:val="00C72252"/>
    <w:pPr>
      <w:numPr>
        <w:numId w:val="7"/>
      </w:numPr>
      <w:tabs>
        <w:tab w:val="left" w:pos="540"/>
      </w:tabs>
    </w:pPr>
  </w:style>
  <w:style w:type="paragraph" w:styleId="FootnoteText">
    <w:name w:val="footnote text"/>
    <w:basedOn w:val="Normal"/>
    <w:link w:val="FootnoteTextChar"/>
    <w:uiPriority w:val="99"/>
    <w:rsid w:val="006945CA"/>
    <w:pPr>
      <w:spacing w:before="57" w:after="0" w:line="160" w:lineRule="atLeast"/>
    </w:pPr>
    <w:rPr>
      <w:sz w:val="1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5EBC"/>
    <w:rPr>
      <w:sz w:val="13"/>
    </w:rPr>
  </w:style>
  <w:style w:type="character" w:styleId="FootnoteReference">
    <w:name w:val="footnote reference"/>
    <w:basedOn w:val="DefaultParagraphFont"/>
    <w:uiPriority w:val="99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</w:rPr>
      <w:tblPr/>
      <w:tcPr>
        <w:shd w:val="clear" w:color="auto" w:fill="CCE3E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E3E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</w:rPr>
      <w:tblPr/>
      <w:tcPr>
        <w:shd w:val="clear" w:color="auto" w:fill="E5F1F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F1F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paragraph" w:customStyle="1" w:styleId="Tablenum1">
    <w:name w:val="Table num 1"/>
    <w:basedOn w:val="Normal"/>
    <w:uiPriority w:val="2"/>
    <w:rsid w:val="007F723F"/>
    <w:pPr>
      <w:numPr>
        <w:ilvl w:val="2"/>
        <w:numId w:val="5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2"/>
    <w:rsid w:val="007F723F"/>
    <w:pPr>
      <w:numPr>
        <w:ilvl w:val="3"/>
        <w:numId w:val="5"/>
      </w:numPr>
      <w:spacing w:before="60" w:after="60"/>
    </w:pPr>
    <w:rPr>
      <w:sz w:val="17"/>
    </w:rPr>
  </w:style>
  <w:style w:type="paragraph" w:styleId="Caption">
    <w:name w:val="caption"/>
    <w:basedOn w:val="Normal"/>
    <w:next w:val="Normal"/>
    <w:uiPriority w:val="1"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customStyle="1" w:styleId="Tablechartdiagramheading">
    <w:name w:val="Table/chart/diagram heading"/>
    <w:next w:val="Normal"/>
    <w:uiPriority w:val="2"/>
    <w:qFormat/>
    <w:rsid w:val="00897157"/>
    <w:pPr>
      <w:tabs>
        <w:tab w:val="left" w:pos="1080"/>
      </w:tabs>
      <w:spacing w:before="280" w:after="210" w:line="260" w:lineRule="atLeast"/>
    </w:pPr>
    <w:rPr>
      <w:b/>
      <w:bCs/>
      <w:color w:val="007586" w:themeColor="text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FooterOdd">
    <w:name w:val="Footer Odd"/>
    <w:basedOn w:val="Footer"/>
    <w:uiPriority w:val="99"/>
    <w:qFormat/>
    <w:rsid w:val="002A5891"/>
    <w:pPr>
      <w:framePr w:hSpace="17010" w:wrap="around" w:vAnchor="text" w:hAnchor="margin" w:xAlign="right" w:y="1"/>
      <w:pBdr>
        <w:top w:val="single" w:sz="8" w:space="6" w:color="CCCCD0" w:themeColor="accent6"/>
      </w:pBdr>
      <w:jc w:val="right"/>
    </w:pPr>
  </w:style>
  <w:style w:type="paragraph" w:customStyle="1" w:styleId="FooterEven">
    <w:name w:val="Footer Even"/>
    <w:basedOn w:val="Footer"/>
    <w:uiPriority w:val="99"/>
    <w:qFormat/>
    <w:rsid w:val="002A5891"/>
    <w:pPr>
      <w:framePr w:hSpace="17010" w:wrap="around" w:vAnchor="text" w:hAnchor="margin" w:y="1"/>
      <w:pBdr>
        <w:top w:val="single" w:sz="8" w:space="6" w:color="CCCCD0" w:themeColor="accent6"/>
      </w:pBdr>
    </w:pPr>
  </w:style>
  <w:style w:type="paragraph" w:customStyle="1" w:styleId="IntroductoryText">
    <w:name w:val="Introductory Text"/>
    <w:basedOn w:val="Normal"/>
    <w:uiPriority w:val="1"/>
    <w:qFormat/>
    <w:rsid w:val="00E03F35"/>
    <w:pPr>
      <w:spacing w:before="280" w:after="60"/>
    </w:pPr>
    <w:rPr>
      <w:b/>
      <w:color w:val="007586" w:themeColor="text2"/>
    </w:rPr>
  </w:style>
  <w:style w:type="paragraph" w:styleId="NoSpacing">
    <w:name w:val="No Spacing"/>
    <w:uiPriority w:val="1"/>
    <w:qFormat/>
    <w:rsid w:val="00294A5A"/>
    <w:pPr>
      <w:spacing w:before="0" w:after="0" w:line="240" w:lineRule="auto"/>
    </w:pPr>
  </w:style>
  <w:style w:type="paragraph" w:customStyle="1" w:styleId="Normalfollowingheading">
    <w:name w:val="Normal following heading"/>
    <w:basedOn w:val="Normal"/>
    <w:next w:val="Normal"/>
    <w:uiPriority w:val="1"/>
    <w:qFormat/>
    <w:rsid w:val="00294A5A"/>
    <w:pPr>
      <w:spacing w:before="0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</w:rPr>
      <w:tblPr/>
      <w:tcPr>
        <w:shd w:val="clear" w:color="auto" w:fill="ADAD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</w:rPr>
      <w:tblPr/>
      <w:tcPr>
        <w:shd w:val="clear" w:color="auto" w:fill="CCCC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</w:rPr>
      <w:tblPr/>
      <w:tcPr>
        <w:shd w:val="clear" w:color="auto" w:fill="EAEA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5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8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333F" w:themeFill="accent4" w:themeFillShade="CC"/>
      </w:tcPr>
    </w:tblStylePr>
    <w:tblStylePr w:type="lastRow">
      <w:rPr>
        <w:b/>
        <w:bCs/>
        <w:color w:val="3333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BEC6" w:themeFill="accent3" w:themeFillShade="CC"/>
      </w:tcPr>
    </w:tblStylePr>
    <w:tblStylePr w:type="lastRow">
      <w:rPr>
        <w:b/>
        <w:bCs/>
        <w:color w:val="86BEC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A1A8" w:themeFill="accent6" w:themeFillShade="CC"/>
      </w:tcPr>
    </w:tblStylePr>
    <w:tblStylePr w:type="lastRow">
      <w:rPr>
        <w:b/>
        <w:bCs/>
        <w:color w:val="A1A1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F" w:themeFill="accent5" w:themeFillShade="CC"/>
      </w:tcPr>
    </w:tblStylePr>
    <w:tblStylePr w:type="lastRow">
      <w:rPr>
        <w:b/>
        <w:bCs/>
        <w:color w:val="6666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5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5A6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5A62" w:themeColor="accent1" w:themeShade="99"/>
          <w:insideV w:val="nil"/>
        </w:tcBorders>
        <w:shd w:val="clear" w:color="auto" w:fill="265A6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A62" w:themeFill="accent1" w:themeFillShade="99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99D0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798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7983" w:themeColor="accent2" w:themeShade="99"/>
          <w:insideV w:val="nil"/>
        </w:tcBorders>
        <w:shd w:val="clear" w:color="auto" w:fill="3E798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983" w:themeFill="accent2" w:themeFillShade="99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BFDCE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04050" w:themeColor="accent4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9FA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9FA9" w:themeColor="accent3" w:themeShade="99"/>
          <w:insideV w:val="nil"/>
        </w:tcBorders>
        <w:shd w:val="clear" w:color="auto" w:fill="4F9FA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9FA9" w:themeFill="accent3" w:themeFillShade="99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DDE1" w:themeColor="accent3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F" w:themeColor="accent4" w:themeShade="99"/>
          <w:insideV w:val="nil"/>
        </w:tcBorders>
        <w:shd w:val="clear" w:color="auto" w:fill="2626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F" w:themeFill="accent4" w:themeFillShade="99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9999A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D0" w:themeColor="accent6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53" w:themeColor="accent5" w:themeShade="99"/>
          <w:insideV w:val="nil"/>
        </w:tcBorders>
        <w:shd w:val="clear" w:color="auto" w:fill="4C4C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53" w:themeFill="accent5" w:themeFillShade="99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BFBF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B" w:themeColor="accent5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68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680" w:themeColor="accent6" w:themeShade="99"/>
          <w:insideV w:val="nil"/>
        </w:tcBorders>
        <w:shd w:val="clear" w:color="auto" w:fill="76768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680" w:themeFill="accent6" w:themeFillShade="99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5E5E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B5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717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656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98A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848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B7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626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6969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D9DF" w:themeColor="accent1" w:themeTint="66"/>
        <w:left w:val="single" w:sz="4" w:space="0" w:color="ADD9DF" w:themeColor="accent1" w:themeTint="66"/>
        <w:bottom w:val="single" w:sz="4" w:space="0" w:color="ADD9DF" w:themeColor="accent1" w:themeTint="66"/>
        <w:right w:val="single" w:sz="4" w:space="0" w:color="ADD9DF" w:themeColor="accent1" w:themeTint="66"/>
        <w:insideH w:val="single" w:sz="4" w:space="0" w:color="ADD9DF" w:themeColor="accent1" w:themeTint="66"/>
        <w:insideV w:val="single" w:sz="4" w:space="0" w:color="ADD9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E3E7" w:themeColor="accent2" w:themeTint="66"/>
        <w:left w:val="single" w:sz="4" w:space="0" w:color="CCE3E7" w:themeColor="accent2" w:themeTint="66"/>
        <w:bottom w:val="single" w:sz="4" w:space="0" w:color="CCE3E7" w:themeColor="accent2" w:themeTint="66"/>
        <w:right w:val="single" w:sz="4" w:space="0" w:color="CCE3E7" w:themeColor="accent2" w:themeTint="66"/>
        <w:insideH w:val="single" w:sz="4" w:space="0" w:color="CCE3E7" w:themeColor="accent2" w:themeTint="66"/>
        <w:insideV w:val="single" w:sz="4" w:space="0" w:color="CCE3E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5F1F3" w:themeColor="accent3" w:themeTint="66"/>
        <w:left w:val="single" w:sz="4" w:space="0" w:color="E5F1F3" w:themeColor="accent3" w:themeTint="66"/>
        <w:bottom w:val="single" w:sz="4" w:space="0" w:color="E5F1F3" w:themeColor="accent3" w:themeTint="66"/>
        <w:right w:val="single" w:sz="4" w:space="0" w:color="E5F1F3" w:themeColor="accent3" w:themeTint="66"/>
        <w:insideH w:val="single" w:sz="4" w:space="0" w:color="E5F1F3" w:themeColor="accent3" w:themeTint="66"/>
        <w:insideV w:val="single" w:sz="4" w:space="0" w:color="E5F1F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ADBD" w:themeColor="accent4" w:themeTint="66"/>
        <w:left w:val="single" w:sz="4" w:space="0" w:color="ADADBD" w:themeColor="accent4" w:themeTint="66"/>
        <w:bottom w:val="single" w:sz="4" w:space="0" w:color="ADADBD" w:themeColor="accent4" w:themeTint="66"/>
        <w:right w:val="single" w:sz="4" w:space="0" w:color="ADADBD" w:themeColor="accent4" w:themeTint="66"/>
        <w:insideH w:val="single" w:sz="4" w:space="0" w:color="ADADBD" w:themeColor="accent4" w:themeTint="66"/>
        <w:insideV w:val="single" w:sz="4" w:space="0" w:color="ADAD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5" w:themeTint="66"/>
        <w:left w:val="single" w:sz="4" w:space="0" w:color="CCCCD0" w:themeColor="accent5" w:themeTint="66"/>
        <w:bottom w:val="single" w:sz="4" w:space="0" w:color="CCCCD0" w:themeColor="accent5" w:themeTint="66"/>
        <w:right w:val="single" w:sz="4" w:space="0" w:color="CCCCD0" w:themeColor="accent5" w:themeTint="66"/>
        <w:insideH w:val="single" w:sz="4" w:space="0" w:color="CCCCD0" w:themeColor="accent5" w:themeTint="66"/>
        <w:insideV w:val="single" w:sz="4" w:space="0" w:color="CCCC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AEAEC" w:themeColor="accent6" w:themeTint="66"/>
        <w:left w:val="single" w:sz="4" w:space="0" w:color="EAEAEC" w:themeColor="accent6" w:themeTint="66"/>
        <w:bottom w:val="single" w:sz="4" w:space="0" w:color="EAEAEC" w:themeColor="accent6" w:themeTint="66"/>
        <w:right w:val="single" w:sz="4" w:space="0" w:color="EAEAEC" w:themeColor="accent6" w:themeTint="66"/>
        <w:insideH w:val="single" w:sz="4" w:space="0" w:color="EAEAEC" w:themeColor="accent6" w:themeTint="66"/>
        <w:insideV w:val="single" w:sz="4" w:space="0" w:color="EAEA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5C6CF" w:themeColor="accent1" w:themeTint="99"/>
        <w:bottom w:val="single" w:sz="2" w:space="0" w:color="85C6CF" w:themeColor="accent1" w:themeTint="99"/>
        <w:insideH w:val="single" w:sz="2" w:space="0" w:color="85C6CF" w:themeColor="accent1" w:themeTint="99"/>
        <w:insideV w:val="single" w:sz="2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5C6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D5DB" w:themeColor="accent2" w:themeTint="99"/>
        <w:bottom w:val="single" w:sz="2" w:space="0" w:color="B2D5DB" w:themeColor="accent2" w:themeTint="99"/>
        <w:insideH w:val="single" w:sz="2" w:space="0" w:color="B2D5DB" w:themeColor="accent2" w:themeTint="99"/>
        <w:insideV w:val="single" w:sz="2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D5D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D8EAED" w:themeColor="accent3" w:themeTint="99"/>
        <w:bottom w:val="single" w:sz="2" w:space="0" w:color="D8EAED" w:themeColor="accent3" w:themeTint="99"/>
        <w:insideH w:val="single" w:sz="2" w:space="0" w:color="D8EAED" w:themeColor="accent3" w:themeTint="99"/>
        <w:insideV w:val="single" w:sz="2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AE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4849D" w:themeColor="accent4" w:themeTint="99"/>
        <w:bottom w:val="single" w:sz="2" w:space="0" w:color="84849D" w:themeColor="accent4" w:themeTint="99"/>
        <w:insideH w:val="single" w:sz="2" w:space="0" w:color="84849D" w:themeColor="accent4" w:themeTint="99"/>
        <w:insideV w:val="single" w:sz="2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B2B9" w:themeColor="accent5" w:themeTint="99"/>
        <w:bottom w:val="single" w:sz="2" w:space="0" w:color="B2B2B9" w:themeColor="accent5" w:themeTint="99"/>
        <w:insideH w:val="single" w:sz="2" w:space="0" w:color="B2B2B9" w:themeColor="accent5" w:themeTint="99"/>
        <w:insideV w:val="single" w:sz="2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E0E0E2" w:themeColor="accent6" w:themeTint="99"/>
        <w:bottom w:val="single" w:sz="2" w:space="0" w:color="E0E0E2" w:themeColor="accent6" w:themeTint="99"/>
        <w:insideH w:val="single" w:sz="2" w:space="0" w:color="E0E0E2" w:themeColor="accent6" w:themeTint="99"/>
        <w:insideV w:val="single" w:sz="2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ADD9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CCE3E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E5F1F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ADADB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CCCCD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AEAEC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1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  <w:shd w:val="clear" w:color="auto" w:fill="CCE7EB" w:themeFill="accent1" w:themeFillTint="3F"/>
      </w:tcPr>
    </w:tblStylePr>
    <w:tblStylePr w:type="band2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1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  <w:shd w:val="clear" w:color="auto" w:fill="DFEDF0" w:themeFill="accent2" w:themeFillTint="3F"/>
      </w:tcPr>
    </w:tblStylePr>
    <w:tblStylePr w:type="band2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1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  <w:shd w:val="clear" w:color="auto" w:fill="EFF6F7" w:themeFill="accent3" w:themeFillTint="3F"/>
      </w:tcPr>
    </w:tblStylePr>
    <w:tblStylePr w:type="band2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1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  <w:shd w:val="clear" w:color="auto" w:fill="CCCCD6" w:themeFill="accent4" w:themeFillTint="3F"/>
      </w:tcPr>
    </w:tblStylePr>
    <w:tblStylePr w:type="band2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1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  <w:shd w:val="clear" w:color="auto" w:fill="DFDFE2" w:themeFill="accent5" w:themeFillTint="3F"/>
      </w:tcPr>
    </w:tblStylePr>
    <w:tblStylePr w:type="band2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1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  <w:shd w:val="clear" w:color="auto" w:fill="F2F2F3" w:themeFill="accent6" w:themeFillTint="3F"/>
      </w:tcPr>
    </w:tblStylePr>
    <w:tblStylePr w:type="band2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bottom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bottom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bottom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bottom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bottom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bottom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98A4" w:themeColor="accent1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98A4" w:themeColor="accent1"/>
          <w:right w:val="single" w:sz="4" w:space="0" w:color="4098A4" w:themeColor="accent1"/>
        </w:tcBorders>
      </w:tcPr>
    </w:tblStylePr>
    <w:tblStylePr w:type="band1Horz">
      <w:tblPr/>
      <w:tcPr>
        <w:tcBorders>
          <w:top w:val="single" w:sz="4" w:space="0" w:color="4098A4" w:themeColor="accent1"/>
          <w:bottom w:val="single" w:sz="4" w:space="0" w:color="4098A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98A4" w:themeColor="accent1"/>
          <w:left w:val="nil"/>
        </w:tcBorders>
      </w:tcPr>
    </w:tblStylePr>
    <w:tblStylePr w:type="swCell">
      <w:tblPr/>
      <w:tcPr>
        <w:tcBorders>
          <w:top w:val="double" w:sz="4" w:space="0" w:color="4098A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BAC3" w:themeColor="accent2"/>
          <w:right w:val="single" w:sz="4" w:space="0" w:color="80BAC3" w:themeColor="accent2"/>
        </w:tcBorders>
      </w:tcPr>
    </w:tblStylePr>
    <w:tblStylePr w:type="band1Horz">
      <w:tblPr/>
      <w:tcPr>
        <w:tcBorders>
          <w:top w:val="single" w:sz="4" w:space="0" w:color="80BAC3" w:themeColor="accent2"/>
          <w:bottom w:val="single" w:sz="4" w:space="0" w:color="80BAC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BAC3" w:themeColor="accent2"/>
          <w:left w:val="nil"/>
        </w:tcBorders>
      </w:tcPr>
    </w:tblStylePr>
    <w:tblStylePr w:type="swCell">
      <w:tblPr/>
      <w:tcPr>
        <w:tcBorders>
          <w:top w:val="double" w:sz="4" w:space="0" w:color="80BAC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DDE1" w:themeColor="accent3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DDE1" w:themeColor="accent3"/>
          <w:right w:val="single" w:sz="4" w:space="0" w:color="BFDDE1" w:themeColor="accent3"/>
        </w:tcBorders>
      </w:tcPr>
    </w:tblStylePr>
    <w:tblStylePr w:type="band1Horz">
      <w:tblPr/>
      <w:tcPr>
        <w:tcBorders>
          <w:top w:val="single" w:sz="4" w:space="0" w:color="BFDDE1" w:themeColor="accent3"/>
          <w:bottom w:val="single" w:sz="4" w:space="0" w:color="BFDDE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DDE1" w:themeColor="accent3"/>
          <w:left w:val="nil"/>
        </w:tcBorders>
      </w:tcPr>
    </w:tblStylePr>
    <w:tblStylePr w:type="swCell">
      <w:tblPr/>
      <w:tcPr>
        <w:tcBorders>
          <w:top w:val="double" w:sz="4" w:space="0" w:color="BFDDE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4050" w:themeColor="accent4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50" w:themeColor="accent4"/>
          <w:right w:val="single" w:sz="4" w:space="0" w:color="404050" w:themeColor="accent4"/>
        </w:tcBorders>
      </w:tcPr>
    </w:tblStylePr>
    <w:tblStylePr w:type="band1Horz">
      <w:tblPr/>
      <w:tcPr>
        <w:tcBorders>
          <w:top w:val="single" w:sz="4" w:space="0" w:color="404050" w:themeColor="accent4"/>
          <w:bottom w:val="single" w:sz="4" w:space="0" w:color="404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50" w:themeColor="accent4"/>
          <w:left w:val="nil"/>
        </w:tcBorders>
      </w:tcPr>
    </w:tblStylePr>
    <w:tblStylePr w:type="swCell">
      <w:tblPr/>
      <w:tcPr>
        <w:tcBorders>
          <w:top w:val="double" w:sz="4" w:space="0" w:color="404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808B" w:themeColor="accent5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B" w:themeColor="accent5"/>
          <w:right w:val="single" w:sz="4" w:space="0" w:color="80808B" w:themeColor="accent5"/>
        </w:tcBorders>
      </w:tcPr>
    </w:tblStylePr>
    <w:tblStylePr w:type="band1Horz">
      <w:tblPr/>
      <w:tcPr>
        <w:tcBorders>
          <w:top w:val="single" w:sz="4" w:space="0" w:color="80808B" w:themeColor="accent5"/>
          <w:bottom w:val="single" w:sz="4" w:space="0" w:color="8080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B" w:themeColor="accent5"/>
          <w:left w:val="nil"/>
        </w:tcBorders>
      </w:tcPr>
    </w:tblStylePr>
    <w:tblStylePr w:type="swCell">
      <w:tblPr/>
      <w:tcPr>
        <w:tcBorders>
          <w:top w:val="double" w:sz="4" w:space="0" w:color="80808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6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D0" w:themeColor="accent6"/>
          <w:right w:val="single" w:sz="4" w:space="0" w:color="CCCCD0" w:themeColor="accent6"/>
        </w:tcBorders>
      </w:tcPr>
    </w:tblStylePr>
    <w:tblStylePr w:type="band1Horz">
      <w:tblPr/>
      <w:tcPr>
        <w:tcBorders>
          <w:top w:val="single" w:sz="4" w:space="0" w:color="CCCCD0" w:themeColor="accent6"/>
          <w:bottom w:val="single" w:sz="4" w:space="0" w:color="CCCC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D0" w:themeColor="accent6"/>
          <w:left w:val="nil"/>
        </w:tcBorders>
      </w:tcPr>
    </w:tblStylePr>
    <w:tblStylePr w:type="swCell">
      <w:tblPr/>
      <w:tcPr>
        <w:tcBorders>
          <w:top w:val="double" w:sz="4" w:space="0" w:color="CCCCD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98A4" w:themeColor="accent1"/>
        <w:left w:val="single" w:sz="24" w:space="0" w:color="4098A4" w:themeColor="accent1"/>
        <w:bottom w:val="single" w:sz="24" w:space="0" w:color="4098A4" w:themeColor="accent1"/>
        <w:right w:val="single" w:sz="24" w:space="0" w:color="4098A4" w:themeColor="accent1"/>
      </w:tblBorders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BAC3" w:themeColor="accent2"/>
        <w:left w:val="single" w:sz="24" w:space="0" w:color="80BAC3" w:themeColor="accent2"/>
        <w:bottom w:val="single" w:sz="24" w:space="0" w:color="80BAC3" w:themeColor="accent2"/>
        <w:right w:val="single" w:sz="24" w:space="0" w:color="80BAC3" w:themeColor="accent2"/>
      </w:tblBorders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DDE1" w:themeColor="accent3"/>
        <w:left w:val="single" w:sz="24" w:space="0" w:color="BFDDE1" w:themeColor="accent3"/>
        <w:bottom w:val="single" w:sz="24" w:space="0" w:color="BFDDE1" w:themeColor="accent3"/>
        <w:right w:val="single" w:sz="24" w:space="0" w:color="BFDDE1" w:themeColor="accent3"/>
      </w:tblBorders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4050" w:themeColor="accent4"/>
        <w:left w:val="single" w:sz="24" w:space="0" w:color="404050" w:themeColor="accent4"/>
        <w:bottom w:val="single" w:sz="24" w:space="0" w:color="404050" w:themeColor="accent4"/>
        <w:right w:val="single" w:sz="24" w:space="0" w:color="404050" w:themeColor="accent4"/>
      </w:tblBorders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B" w:themeColor="accent5"/>
        <w:left w:val="single" w:sz="24" w:space="0" w:color="80808B" w:themeColor="accent5"/>
        <w:bottom w:val="single" w:sz="24" w:space="0" w:color="80808B" w:themeColor="accent5"/>
        <w:right w:val="single" w:sz="24" w:space="0" w:color="80808B" w:themeColor="accent5"/>
      </w:tblBorders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D0" w:themeColor="accent6"/>
        <w:left w:val="single" w:sz="24" w:space="0" w:color="CCCCD0" w:themeColor="accent6"/>
        <w:bottom w:val="single" w:sz="24" w:space="0" w:color="CCCCD0" w:themeColor="accent6"/>
        <w:right w:val="single" w:sz="24" w:space="0" w:color="CCCCD0" w:themeColor="accent6"/>
      </w:tblBorders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4098A4" w:themeColor="accent1"/>
        <w:bottom w:val="single" w:sz="4" w:space="0" w:color="4098A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098A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80BAC3" w:themeColor="accent2"/>
        <w:bottom w:val="single" w:sz="4" w:space="0" w:color="80BAC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BAC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BFDDE1" w:themeColor="accent3"/>
        <w:bottom w:val="single" w:sz="4" w:space="0" w:color="BFDDE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FDDE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404050" w:themeColor="accent4"/>
        <w:bottom w:val="single" w:sz="4" w:space="0" w:color="404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04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80808B" w:themeColor="accent5"/>
        <w:bottom w:val="single" w:sz="4" w:space="0" w:color="8080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080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CCCCD0" w:themeColor="accent6"/>
        <w:bottom w:val="single" w:sz="4" w:space="0" w:color="CCCCD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CC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98A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98A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98A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98A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BAC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BAC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BAC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BAC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DDE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DDE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DDE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DDE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4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4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4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D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D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D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D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  <w:insideV w:val="single" w:sz="8" w:space="0" w:color="66B8C3" w:themeColor="accent1" w:themeTint="BF"/>
      </w:tblBorders>
    </w:tblPr>
    <w:tcPr>
      <w:shd w:val="clear" w:color="auto" w:fill="CCE7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B8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  <w:insideV w:val="single" w:sz="8" w:space="0" w:color="9FCBD2" w:themeColor="accent2" w:themeTint="BF"/>
      </w:tblBorders>
    </w:tblPr>
    <w:tcPr>
      <w:shd w:val="clear" w:color="auto" w:fill="DFEDF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CBD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  <w:insideV w:val="single" w:sz="8" w:space="0" w:color="CEE5E8" w:themeColor="accent3" w:themeTint="BF"/>
      </w:tblBorders>
    </w:tblPr>
    <w:tcPr>
      <w:shd w:val="clear" w:color="auto" w:fill="EFF6F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5E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  <w:insideV w:val="single" w:sz="8" w:space="0" w:color="686882" w:themeColor="accent4" w:themeTint="BF"/>
      </w:tblBorders>
    </w:tblPr>
    <w:tcPr>
      <w:shd w:val="clear" w:color="auto" w:fill="CCCC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8688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  <w:insideV w:val="single" w:sz="8" w:space="0" w:color="9F9FA8" w:themeColor="accent5" w:themeTint="BF"/>
      </w:tblBorders>
    </w:tblPr>
    <w:tcPr>
      <w:shd w:val="clear" w:color="auto" w:fill="DFD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  <w:insideV w:val="single" w:sz="8" w:space="0" w:color="D8D8DB" w:themeColor="accent6" w:themeTint="BF"/>
      </w:tblBorders>
    </w:tblPr>
    <w:tcPr>
      <w:shd w:val="clear" w:color="auto" w:fill="F2F2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cPr>
      <w:shd w:val="clear" w:color="auto" w:fill="CCE7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5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CEF" w:themeFill="accent1" w:themeFillTint="33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tcBorders>
          <w:insideH w:val="single" w:sz="6" w:space="0" w:color="4098A4" w:themeColor="accent1"/>
          <w:insideV w:val="single" w:sz="6" w:space="0" w:color="4098A4" w:themeColor="accent1"/>
        </w:tcBorders>
        <w:shd w:val="clear" w:color="auto" w:fill="99D0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cPr>
      <w:shd w:val="clear" w:color="auto" w:fill="DFEDF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8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F3" w:themeFill="accent2" w:themeFillTint="33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tcBorders>
          <w:insideH w:val="single" w:sz="6" w:space="0" w:color="80BAC3" w:themeColor="accent2"/>
          <w:insideV w:val="single" w:sz="6" w:space="0" w:color="80BAC3" w:themeColor="accent2"/>
        </w:tcBorders>
        <w:shd w:val="clear" w:color="auto" w:fill="BFDCE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cPr>
      <w:shd w:val="clear" w:color="auto" w:fill="EFF6F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B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8F9" w:themeFill="accent3" w:themeFillTint="33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tcBorders>
          <w:insideH w:val="single" w:sz="6" w:space="0" w:color="BFDDE1" w:themeColor="accent3"/>
          <w:insideV w:val="single" w:sz="6" w:space="0" w:color="BFDDE1" w:themeColor="accent3"/>
        </w:tcBorders>
        <w:shd w:val="clear" w:color="auto" w:fill="DFEEF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cPr>
      <w:shd w:val="clear" w:color="auto" w:fill="CCCC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E" w:themeFill="accent4" w:themeFillTint="33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tcBorders>
          <w:insideH w:val="single" w:sz="6" w:space="0" w:color="404050" w:themeColor="accent4"/>
          <w:insideV w:val="single" w:sz="6" w:space="0" w:color="404050" w:themeColor="accent4"/>
        </w:tcBorders>
        <w:shd w:val="clear" w:color="auto" w:fill="9999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cPr>
      <w:shd w:val="clear" w:color="auto" w:fill="DFDF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7" w:themeFill="accent5" w:themeFillTint="33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tcBorders>
          <w:insideH w:val="single" w:sz="6" w:space="0" w:color="80808B" w:themeColor="accent5"/>
          <w:insideV w:val="single" w:sz="6" w:space="0" w:color="80808B" w:themeColor="accent5"/>
        </w:tcBorders>
        <w:shd w:val="clear" w:color="auto" w:fill="BFBF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cPr>
      <w:shd w:val="clear" w:color="auto" w:fill="F2F2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5" w:themeFill="accent6" w:themeFillTint="33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tcBorders>
          <w:insideH w:val="single" w:sz="6" w:space="0" w:color="CCCCD0" w:themeColor="accent6"/>
          <w:insideV w:val="single" w:sz="6" w:space="0" w:color="CCCCD0" w:themeColor="accent6"/>
        </w:tcBorders>
        <w:shd w:val="clear" w:color="auto" w:fill="E5E5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7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D0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D0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DF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DCE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DCE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6F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EF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EF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A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C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7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98A4" w:themeColor="accen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shd w:val="clear" w:color="auto" w:fill="CCE7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BAC3" w:themeColor="accent2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shd w:val="clear" w:color="auto" w:fill="DFEDF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DDE1" w:themeColor="accent3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shd w:val="clear" w:color="auto" w:fill="EFF6F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50" w:themeColor="accent4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shd w:val="clear" w:color="auto" w:fill="CCCC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B" w:themeColor="accent5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shd w:val="clear" w:color="auto" w:fill="DFDF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D0" w:themeColor="accent6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shd w:val="clear" w:color="auto" w:fill="F2F2F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98A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98A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98A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98A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7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BAC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BAC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BAC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D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DDE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DE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DDE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6F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40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D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D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D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7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DF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6F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ulloutText">
    <w:name w:val="Pullout Text"/>
    <w:basedOn w:val="Normal"/>
    <w:uiPriority w:val="1"/>
    <w:qFormat/>
    <w:rsid w:val="007E098F"/>
    <w:pPr>
      <w:spacing w:before="100" w:after="100"/>
    </w:pPr>
    <w:rPr>
      <w:color w:val="007586" w:themeColor="text2"/>
    </w:rPr>
  </w:style>
  <w:style w:type="paragraph" w:customStyle="1" w:styleId="PulloutHeading">
    <w:name w:val="Pullout Heading"/>
    <w:basedOn w:val="PulloutText"/>
    <w:next w:val="PulloutText"/>
    <w:uiPriority w:val="1"/>
    <w:qFormat/>
    <w:rsid w:val="007E098F"/>
    <w:pPr>
      <w:spacing w:before="0" w:line="216" w:lineRule="auto"/>
    </w:pPr>
    <w:rPr>
      <w:b/>
      <w:sz w:val="24"/>
    </w:rPr>
  </w:style>
  <w:style w:type="table" w:customStyle="1" w:styleId="SCVInformationTable">
    <w:name w:val="SCV Information Table"/>
    <w:basedOn w:val="TableNormal"/>
    <w:uiPriority w:val="99"/>
    <w:rsid w:val="0086277A"/>
    <w:pPr>
      <w:spacing w:before="0" w:after="80" w:line="240" w:lineRule="auto"/>
      <w:ind w:left="170"/>
    </w:pPr>
    <w:rPr>
      <w:sz w:val="15"/>
    </w:rPr>
    <w:tblPr>
      <w:tblCellMar>
        <w:top w:w="323" w:type="dxa"/>
        <w:left w:w="0" w:type="dxa"/>
        <w:right w:w="0" w:type="dxa"/>
      </w:tblCellMar>
    </w:tblPr>
    <w:tcPr>
      <w:shd w:val="clear" w:color="auto" w:fill="F2F2F3"/>
    </w:tcPr>
  </w:style>
  <w:style w:type="character" w:styleId="CommentReference">
    <w:name w:val="annotation reference"/>
    <w:basedOn w:val="DefaultParagraphFont"/>
    <w:uiPriority w:val="1"/>
    <w:semiHidden/>
    <w:unhideWhenUsed/>
    <w:rsid w:val="009604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semiHidden/>
    <w:unhideWhenUsed/>
    <w:rsid w:val="0096041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1"/>
    <w:semiHidden/>
    <w:rsid w:val="0096041B"/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unhideWhenUsed/>
    <w:rsid w:val="009604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"/>
    <w:semiHidden/>
    <w:rsid w:val="0096041B"/>
    <w:rPr>
      <w:b/>
      <w:bCs/>
    </w:rPr>
  </w:style>
  <w:style w:type="paragraph" w:styleId="Revision">
    <w:name w:val="Revision"/>
    <w:hidden/>
    <w:uiPriority w:val="99"/>
    <w:semiHidden/>
    <w:rsid w:val="00423C34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te1503\Downloads\Fact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DEFEB9444647819CF777525E850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A73ED-FC06-4C8D-894D-42A3AA785870}"/>
      </w:docPartPr>
      <w:docPartBody>
        <w:p w:rsidR="004351B9" w:rsidRDefault="0073454C">
          <w:pPr>
            <w:pStyle w:val="1ADEFEB9444647819CF777525E850C86"/>
          </w:pPr>
          <w:r w:rsidRPr="0080378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4C"/>
    <w:rsid w:val="002D5290"/>
    <w:rsid w:val="004351B9"/>
    <w:rsid w:val="004644E1"/>
    <w:rsid w:val="0073454C"/>
    <w:rsid w:val="00961C80"/>
    <w:rsid w:val="00CD1997"/>
    <w:rsid w:val="00E9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1"/>
    <w:semiHidden/>
    <w:rsid w:val="0073454C"/>
    <w:rPr>
      <w:color w:val="808080"/>
    </w:rPr>
  </w:style>
  <w:style w:type="paragraph" w:customStyle="1" w:styleId="1ADEFEB9444647819CF777525E850C86">
    <w:name w:val="1ADEFEB9444647819CF777525E850C86"/>
  </w:style>
  <w:style w:type="paragraph" w:customStyle="1" w:styleId="5FC4F83FC6304F4B8153844FE51D4B52">
    <w:name w:val="5FC4F83FC6304F4B8153844FE51D4B52"/>
  </w:style>
  <w:style w:type="paragraph" w:customStyle="1" w:styleId="C8EAFA3B77D046EBB7E0CA1285E4401D">
    <w:name w:val="C8EAFA3B77D046EBB7E0CA1285E4401D"/>
  </w:style>
  <w:style w:type="paragraph" w:customStyle="1" w:styleId="FE6BA61C06374AE0A9C710329B4DFDAB">
    <w:name w:val="FE6BA61C06374AE0A9C710329B4DFDAB"/>
    <w:rsid w:val="0073454C"/>
  </w:style>
  <w:style w:type="paragraph" w:customStyle="1" w:styleId="6737C1944B854F5ABA4D00892BB10B3C">
    <w:name w:val="6737C1944B854F5ABA4D00892BB10B3C"/>
    <w:rsid w:val="007345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CV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4098A4"/>
      </a:accent1>
      <a:accent2>
        <a:srgbClr val="80BAC3"/>
      </a:accent2>
      <a:accent3>
        <a:srgbClr val="BFDDE1"/>
      </a:accent3>
      <a:accent4>
        <a:srgbClr val="404050"/>
      </a:accent4>
      <a:accent5>
        <a:srgbClr val="80808B"/>
      </a:accent5>
      <a:accent6>
        <a:srgbClr val="CCCCD0"/>
      </a:accent6>
      <a:hlink>
        <a:srgbClr val="000000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11" ma:contentTypeDescription="Create a new document." ma:contentTypeScope="" ma:versionID="30a1f945fd857c0f71c11bcb7e6e73d0">
  <xsd:schema xmlns:xsd="http://www.w3.org/2001/XMLSchema" xmlns:xs="http://www.w3.org/2001/XMLSchema" xmlns:p="http://schemas.microsoft.com/office/2006/metadata/properties" xmlns:ns2="31b2e4f9-c376-4e2f-bd2e-796d1bcd5746" xmlns:ns3="7ee2ad8a-2b33-419f-875c-ac0e4cfc6b7f" targetNamespace="http://schemas.microsoft.com/office/2006/metadata/properties" ma:root="true" ma:fieldsID="ea9255fb0bf418e7a0624bf0bc715ab5" ns2:_="" ns3:_="">
    <xsd:import namespace="31b2e4f9-c376-4e2f-bd2e-796d1bcd5746"/>
    <xsd:import namespace="7ee2ad8a-2b33-419f-875c-ac0e4cfc6b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BEEFD-8A88-4460-A7EA-0E17165D1E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9E09D7-02AF-4E43-A4CE-C4E3685F7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2e4f9-c376-4e2f-bd2e-796d1bcd5746"/>
    <ds:schemaRef ds:uri="7ee2ad8a-2b33-419f-875c-ac0e4cfc6b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C527FB-7AD2-443B-90EF-7F6771C2959F}">
  <ds:schemaRefs>
    <ds:schemaRef ds:uri="http://purl.org/dc/terms/"/>
    <ds:schemaRef ds:uri="31b2e4f9-c376-4e2f-bd2e-796d1bcd574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ee2ad8a-2b33-419f-875c-ac0e4cfc6b7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10ADEA4-7763-40C4-8961-311AC373B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sheet.dotx</Template>
  <TotalTime>1</TotalTime>
  <Pages>2</Pages>
  <Words>416</Words>
  <Characters>2373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Following up with families after a tonsillectomy</vt:lpstr>
    </vt:vector>
  </TitlesOfParts>
  <Company>Department of Treasury and Finance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Following up with families after a tonsillectomy</dc:title>
  <dc:subject/>
  <dc:creator>Emma Gumbleton (DHHS)</dc:creator>
  <cp:keywords/>
  <cp:lastModifiedBy>Emma Gumbleton (DHHS)</cp:lastModifiedBy>
  <cp:revision>2</cp:revision>
  <cp:lastPrinted>2020-03-03T22:28:00Z</cp:lastPrinted>
  <dcterms:created xsi:type="dcterms:W3CDTF">2020-04-07T01:28:00Z</dcterms:created>
  <dcterms:modified xsi:type="dcterms:W3CDTF">2020-04-07T01:28:00Z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346754aa-f64f-4676-8998-5678c96f0a97</vt:lpwstr>
  </property>
  <property fmtid="{D5CDD505-2E9C-101B-9397-08002B2CF9AE}" pid="3" name="PSPFClassification">
    <vt:lpwstr>Do Not Mark</vt:lpwstr>
  </property>
  <property fmtid="{D5CDD505-2E9C-101B-9397-08002B2CF9AE}" pid="4" name="ContentTypeId">
    <vt:lpwstr>0x01010026D179483B3A4E458E2DA955233B6DD4</vt:lpwstr>
  </property>
</Properties>
</file>