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0F0D" w14:textId="77777777" w:rsidR="00521CA5" w:rsidRPr="00876171" w:rsidRDefault="00521CA5" w:rsidP="00521CA5">
      <w:pPr>
        <w:pStyle w:val="SCVborderabovetitle"/>
        <w:pBdr>
          <w:top w:val="single" w:sz="24" w:space="1" w:color="CCCCD0"/>
        </w:pBdr>
      </w:pPr>
    </w:p>
    <w:p w14:paraId="5A392C61"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5E686A17" w14:textId="103EB17C" w:rsidR="00C50A2B" w:rsidRPr="002361A7" w:rsidRDefault="0031105A" w:rsidP="002361A7">
      <w:pPr>
        <w:pStyle w:val="Heading1"/>
        <w:rPr>
          <w:sz w:val="48"/>
          <w:szCs w:val="48"/>
        </w:rPr>
      </w:pPr>
      <w:r w:rsidRPr="002361A7">
        <w:rPr>
          <w:sz w:val="48"/>
          <w:szCs w:val="48"/>
        </w:rPr>
        <w:t>Cardiovascular</w:t>
      </w:r>
      <w:r w:rsidR="002361A7">
        <w:rPr>
          <w:sz w:val="48"/>
          <w:szCs w:val="48"/>
        </w:rPr>
        <w:t xml:space="preserve"> </w:t>
      </w:r>
      <w:r w:rsidR="00481798">
        <w:rPr>
          <w:sz w:val="48"/>
          <w:szCs w:val="48"/>
        </w:rPr>
        <w:t>a</w:t>
      </w:r>
      <w:r w:rsidRPr="002361A7">
        <w:rPr>
          <w:sz w:val="48"/>
          <w:szCs w:val="48"/>
        </w:rPr>
        <w:t>mbassador</w:t>
      </w:r>
      <w:r w:rsidR="002361A7">
        <w:rPr>
          <w:sz w:val="48"/>
          <w:szCs w:val="48"/>
        </w:rPr>
        <w:t xml:space="preserve"> </w:t>
      </w:r>
      <w:r w:rsidR="00481798">
        <w:rPr>
          <w:sz w:val="48"/>
          <w:szCs w:val="48"/>
        </w:rPr>
        <w:t>p</w:t>
      </w:r>
      <w:r w:rsidR="002361A7">
        <w:rPr>
          <w:sz w:val="48"/>
          <w:szCs w:val="48"/>
        </w:rPr>
        <w:t>roject</w:t>
      </w:r>
    </w:p>
    <w:p w14:paraId="66BAE0ED" w14:textId="3C7A4CF6" w:rsidR="00DE43BC" w:rsidRPr="004A562C" w:rsidRDefault="00DE43BC" w:rsidP="009D77CB">
      <w:pPr>
        <w:pStyle w:val="SCVfactsheetsubtitle"/>
      </w:pPr>
      <w:r w:rsidRPr="004A562C">
        <w:t xml:space="preserve">Application </w:t>
      </w:r>
      <w:r w:rsidR="00373D1E">
        <w:t>form</w:t>
      </w:r>
    </w:p>
    <w:p w14:paraId="495759C5" w14:textId="48E4D223" w:rsidR="00FA3943" w:rsidRDefault="00740B96" w:rsidP="00740B96">
      <w:pPr>
        <w:pStyle w:val="SCVintroductorytext"/>
      </w:pPr>
      <w:bookmarkStart w:id="0" w:name="_Toc43470670"/>
      <w:r w:rsidRPr="000A55C5">
        <w:t>Thank you for applying for the C</w:t>
      </w:r>
      <w:r>
        <w:t>ardiovascular a</w:t>
      </w:r>
      <w:r w:rsidRPr="000A55C5">
        <w:t xml:space="preserve">mbassador </w:t>
      </w:r>
      <w:r>
        <w:t>p</w:t>
      </w:r>
      <w:r w:rsidRPr="000A55C5">
        <w:t xml:space="preserve">roject. </w:t>
      </w:r>
      <w:r w:rsidR="001E581E">
        <w:t>Answering the</w:t>
      </w:r>
      <w:r w:rsidRPr="000A55C5">
        <w:t xml:space="preserve"> questions </w:t>
      </w:r>
      <w:r>
        <w:t>below</w:t>
      </w:r>
      <w:r w:rsidRPr="000A55C5">
        <w:t xml:space="preserve"> will help </w:t>
      </w:r>
      <w:r>
        <w:t>us</w:t>
      </w:r>
      <w:r w:rsidRPr="000A55C5">
        <w:t xml:space="preserve"> determine eligibility for the project and assess the likelihood that hospital sites will be able to achieve the project aim to reduce cardiac readmissions.</w:t>
      </w:r>
    </w:p>
    <w:tbl>
      <w:tblPr>
        <w:tblStyle w:val="SCVpulloutbox"/>
        <w:tblW w:w="10319" w:type="dxa"/>
        <w:tblLook w:val="04A0" w:firstRow="1" w:lastRow="0" w:firstColumn="1" w:lastColumn="0" w:noHBand="0" w:noVBand="1"/>
      </w:tblPr>
      <w:tblGrid>
        <w:gridCol w:w="10319"/>
      </w:tblGrid>
      <w:tr w:rsidR="00481798" w14:paraId="38C546AA" w14:textId="77777777" w:rsidTr="00121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14:paraId="62BAF13B" w14:textId="709F56D3" w:rsidR="00481798" w:rsidRPr="000A55C5" w:rsidRDefault="001E581E" w:rsidP="001E581E">
            <w:pPr>
              <w:pStyle w:val="SCVpullouttext"/>
              <w:rPr>
                <w:b w:val="0"/>
                <w:bCs w:val="0"/>
              </w:rPr>
            </w:pPr>
            <w:r w:rsidRPr="001E581E">
              <w:rPr>
                <w:b w:val="0"/>
                <w:bCs w:val="0"/>
              </w:rPr>
              <w:t xml:space="preserve">Please </w:t>
            </w:r>
            <w:r>
              <w:rPr>
                <w:b w:val="0"/>
                <w:bCs w:val="0"/>
              </w:rPr>
              <w:t>read the</w:t>
            </w:r>
            <w:r w:rsidRPr="001E581E">
              <w:rPr>
                <w:b w:val="0"/>
                <w:bCs w:val="0"/>
              </w:rPr>
              <w:t xml:space="preserve"> </w:t>
            </w:r>
            <w:r w:rsidRPr="001E581E">
              <w:rPr>
                <w:b w:val="0"/>
                <w:bCs w:val="0"/>
              </w:rPr>
              <w:t xml:space="preserve">information pack </w:t>
            </w:r>
            <w:r w:rsidRPr="001E581E">
              <w:rPr>
                <w:b w:val="0"/>
                <w:bCs w:val="0"/>
              </w:rPr>
              <w:t xml:space="preserve">and </w:t>
            </w:r>
            <w:r>
              <w:rPr>
                <w:b w:val="0"/>
                <w:bCs w:val="0"/>
              </w:rPr>
              <w:t>‘</w:t>
            </w:r>
            <w:r w:rsidRPr="001E581E">
              <w:rPr>
                <w:b w:val="0"/>
                <w:bCs w:val="0"/>
              </w:rPr>
              <w:t xml:space="preserve">Model of </w:t>
            </w:r>
            <w:r>
              <w:rPr>
                <w:b w:val="0"/>
                <w:bCs w:val="0"/>
              </w:rPr>
              <w:t>c</w:t>
            </w:r>
            <w:r w:rsidRPr="001E581E">
              <w:rPr>
                <w:b w:val="0"/>
                <w:bCs w:val="0"/>
              </w:rPr>
              <w:t xml:space="preserve">are </w:t>
            </w:r>
            <w:r>
              <w:rPr>
                <w:b w:val="0"/>
                <w:bCs w:val="0"/>
              </w:rPr>
              <w:t>e</w:t>
            </w:r>
            <w:r w:rsidRPr="001E581E">
              <w:rPr>
                <w:b w:val="0"/>
                <w:bCs w:val="0"/>
              </w:rPr>
              <w:t>xplainer</w:t>
            </w:r>
            <w:r>
              <w:rPr>
                <w:b w:val="0"/>
                <w:bCs w:val="0"/>
              </w:rPr>
              <w:t>’</w:t>
            </w:r>
            <w:r w:rsidRPr="001E581E">
              <w:rPr>
                <w:b w:val="0"/>
                <w:bCs w:val="0"/>
              </w:rPr>
              <w:t xml:space="preserve"> </w:t>
            </w:r>
            <w:r w:rsidR="008A1183">
              <w:rPr>
                <w:b w:val="0"/>
                <w:bCs w:val="0"/>
              </w:rPr>
              <w:t>before</w:t>
            </w:r>
            <w:r>
              <w:rPr>
                <w:b w:val="0"/>
                <w:bCs w:val="0"/>
              </w:rPr>
              <w:t xml:space="preserve"> fill</w:t>
            </w:r>
            <w:r w:rsidR="008A1183">
              <w:rPr>
                <w:b w:val="0"/>
                <w:bCs w:val="0"/>
              </w:rPr>
              <w:t>ing</w:t>
            </w:r>
            <w:r>
              <w:rPr>
                <w:b w:val="0"/>
                <w:bCs w:val="0"/>
              </w:rPr>
              <w:t xml:space="preserve"> in this form</w:t>
            </w:r>
            <w:r w:rsidRPr="001E581E">
              <w:rPr>
                <w:b w:val="0"/>
                <w:bCs w:val="0"/>
              </w:rPr>
              <w:t>.</w:t>
            </w:r>
          </w:p>
        </w:tc>
      </w:tr>
    </w:tbl>
    <w:p w14:paraId="282666AA" w14:textId="5C655F11" w:rsidR="00740B96" w:rsidRPr="00FA3943" w:rsidRDefault="00740B96" w:rsidP="00121AAE">
      <w:pPr>
        <w:pStyle w:val="SCVbody"/>
        <w:spacing w:before="0" w:after="120" w:line="240" w:lineRule="auto"/>
      </w:pPr>
    </w:p>
    <w:tbl>
      <w:tblPr>
        <w:tblStyle w:val="TableGrid"/>
        <w:tblW w:w="10319" w:type="dxa"/>
        <w:tblLook w:val="0420" w:firstRow="1" w:lastRow="0" w:firstColumn="0" w:lastColumn="0" w:noHBand="0" w:noVBand="1"/>
      </w:tblPr>
      <w:tblGrid>
        <w:gridCol w:w="1982"/>
        <w:gridCol w:w="2684"/>
        <w:gridCol w:w="5653"/>
      </w:tblGrid>
      <w:tr w:rsidR="00287A87" w:rsidRPr="00AA5841" w14:paraId="156F326C" w14:textId="4F128E62" w:rsidTr="00121AAE">
        <w:trPr>
          <w:cnfStyle w:val="100000000000" w:firstRow="1" w:lastRow="0" w:firstColumn="0" w:lastColumn="0" w:oddVBand="0" w:evenVBand="0" w:oddHBand="0" w:evenHBand="0" w:firstRowFirstColumn="0" w:firstRowLastColumn="0" w:lastRowFirstColumn="0" w:lastRowLastColumn="0"/>
        </w:trPr>
        <w:tc>
          <w:tcPr>
            <w:tcW w:w="10348" w:type="dxa"/>
            <w:gridSpan w:val="3"/>
          </w:tcPr>
          <w:p w14:paraId="15ED3685" w14:textId="40809F54" w:rsidR="00287A87" w:rsidRPr="00AA5841" w:rsidRDefault="00287A87" w:rsidP="00121AAE">
            <w:pPr>
              <w:pStyle w:val="SCVtablecolhead"/>
              <w:spacing w:after="80" w:line="240" w:lineRule="atLeast"/>
              <w:rPr>
                <w:sz w:val="20"/>
                <w:szCs w:val="20"/>
              </w:rPr>
            </w:pPr>
            <w:r w:rsidRPr="00AA5841">
              <w:rPr>
                <w:sz w:val="20"/>
                <w:szCs w:val="20"/>
              </w:rPr>
              <w:t xml:space="preserve">Health </w:t>
            </w:r>
            <w:r w:rsidR="00FA3943">
              <w:rPr>
                <w:sz w:val="20"/>
                <w:szCs w:val="20"/>
              </w:rPr>
              <w:t>service and hospital campus</w:t>
            </w:r>
          </w:p>
        </w:tc>
      </w:tr>
      <w:tr w:rsidR="00287A87" w14:paraId="3DFBFF6C" w14:textId="7373AD10" w:rsidTr="00121AAE">
        <w:tc>
          <w:tcPr>
            <w:tcW w:w="10348" w:type="dxa"/>
            <w:gridSpan w:val="3"/>
          </w:tcPr>
          <w:p w14:paraId="37C33C2B" w14:textId="06749E14" w:rsidR="00287A87" w:rsidRPr="00AA5841" w:rsidRDefault="00287A87" w:rsidP="00121AAE">
            <w:pPr>
              <w:pStyle w:val="SCVtablebody"/>
              <w:spacing w:after="80"/>
              <w:rPr>
                <w:i/>
                <w:iCs/>
                <w:sz w:val="20"/>
                <w:szCs w:val="20"/>
              </w:rPr>
            </w:pPr>
            <w:r w:rsidRPr="00AA5841">
              <w:rPr>
                <w:i/>
                <w:iCs/>
                <w:sz w:val="20"/>
                <w:szCs w:val="20"/>
              </w:rPr>
              <w:t xml:space="preserve">Health </w:t>
            </w:r>
            <w:r w:rsidR="008A1183">
              <w:rPr>
                <w:i/>
                <w:iCs/>
                <w:sz w:val="20"/>
                <w:szCs w:val="20"/>
              </w:rPr>
              <w:t>s</w:t>
            </w:r>
            <w:r w:rsidRPr="00AA5841">
              <w:rPr>
                <w:i/>
                <w:iCs/>
                <w:sz w:val="20"/>
                <w:szCs w:val="20"/>
              </w:rPr>
              <w:t>ervice applying for the C</w:t>
            </w:r>
            <w:r w:rsidR="008A1183">
              <w:rPr>
                <w:i/>
                <w:iCs/>
                <w:sz w:val="20"/>
                <w:szCs w:val="20"/>
              </w:rPr>
              <w:t>ardiovascular</w:t>
            </w:r>
            <w:r w:rsidRPr="00AA5841">
              <w:rPr>
                <w:i/>
                <w:iCs/>
                <w:sz w:val="20"/>
                <w:szCs w:val="20"/>
              </w:rPr>
              <w:t xml:space="preserve"> </w:t>
            </w:r>
            <w:r w:rsidR="008A1183">
              <w:rPr>
                <w:i/>
                <w:iCs/>
                <w:sz w:val="20"/>
                <w:szCs w:val="20"/>
              </w:rPr>
              <w:t>a</w:t>
            </w:r>
            <w:r w:rsidRPr="00AA5841">
              <w:rPr>
                <w:i/>
                <w:iCs/>
                <w:sz w:val="20"/>
                <w:szCs w:val="20"/>
              </w:rPr>
              <w:t>mbassador project</w:t>
            </w:r>
            <w:r w:rsidR="003416F6" w:rsidRPr="00AA5841">
              <w:rPr>
                <w:i/>
                <w:iCs/>
                <w:sz w:val="20"/>
                <w:szCs w:val="20"/>
              </w:rPr>
              <w:t>.</w:t>
            </w:r>
          </w:p>
        </w:tc>
      </w:tr>
      <w:tr w:rsidR="00287A87" w14:paraId="04820606" w14:textId="077718DE" w:rsidTr="00121AAE">
        <w:tc>
          <w:tcPr>
            <w:tcW w:w="1985" w:type="dxa"/>
          </w:tcPr>
          <w:p w14:paraId="68B8686D" w14:textId="506243FD" w:rsidR="00287A87" w:rsidRPr="00AA6A9E" w:rsidRDefault="00287A87" w:rsidP="00121AAE">
            <w:pPr>
              <w:pStyle w:val="SCVtablebody"/>
              <w:spacing w:after="80"/>
              <w:rPr>
                <w:b/>
                <w:sz w:val="20"/>
                <w:szCs w:val="20"/>
              </w:rPr>
            </w:pPr>
            <w:r w:rsidRPr="00AA6A9E">
              <w:rPr>
                <w:b/>
                <w:sz w:val="20"/>
                <w:szCs w:val="20"/>
              </w:rPr>
              <w:t xml:space="preserve">Health </w:t>
            </w:r>
            <w:r w:rsidR="008A1183">
              <w:rPr>
                <w:b/>
                <w:sz w:val="20"/>
                <w:szCs w:val="20"/>
              </w:rPr>
              <w:t>s</w:t>
            </w:r>
            <w:r w:rsidRPr="00AA6A9E">
              <w:rPr>
                <w:b/>
                <w:sz w:val="20"/>
                <w:szCs w:val="20"/>
              </w:rPr>
              <w:t>ervice</w:t>
            </w:r>
            <w:r w:rsidR="00AA6A9E" w:rsidRPr="00AA6A9E">
              <w:rPr>
                <w:b/>
                <w:sz w:val="20"/>
                <w:szCs w:val="20"/>
              </w:rPr>
              <w:t>:</w:t>
            </w:r>
            <w:r w:rsidRPr="00AA6A9E">
              <w:rPr>
                <w:b/>
                <w:sz w:val="20"/>
                <w:szCs w:val="20"/>
              </w:rPr>
              <w:t xml:space="preserve"> </w:t>
            </w:r>
          </w:p>
        </w:tc>
        <w:tc>
          <w:tcPr>
            <w:tcW w:w="8363" w:type="dxa"/>
            <w:gridSpan w:val="2"/>
          </w:tcPr>
          <w:p w14:paraId="7F01B537" w14:textId="78D10EDB" w:rsidR="00287A87" w:rsidRPr="00AA5841" w:rsidDel="004273ED" w:rsidRDefault="0046306B" w:rsidP="00121AAE">
            <w:pPr>
              <w:pStyle w:val="SCVtablebody"/>
              <w:spacing w:after="80"/>
              <w:rPr>
                <w:sz w:val="20"/>
                <w:szCs w:val="20"/>
              </w:rPr>
            </w:pPr>
            <w:sdt>
              <w:sdtPr>
                <w:rPr>
                  <w:sz w:val="20"/>
                  <w:szCs w:val="20"/>
                </w:rPr>
                <w:id w:val="677316404"/>
                <w:placeholder>
                  <w:docPart w:val="F4BAC125469746E3ABB3A57148FD331E"/>
                </w:placeholder>
                <w:showingPlcHdr/>
                <w:text/>
              </w:sdtPr>
              <w:sdtEndPr/>
              <w:sdtContent>
                <w:r w:rsidR="00C43612" w:rsidRPr="001C499D">
                  <w:rPr>
                    <w:rStyle w:val="PlaceholderText"/>
                  </w:rPr>
                  <w:t>Click or tap here to enter text.</w:t>
                </w:r>
              </w:sdtContent>
            </w:sdt>
          </w:p>
        </w:tc>
      </w:tr>
      <w:tr w:rsidR="00287A87" w14:paraId="4CC64671" w14:textId="77777777" w:rsidTr="00121AAE">
        <w:tc>
          <w:tcPr>
            <w:tcW w:w="1985" w:type="dxa"/>
          </w:tcPr>
          <w:p w14:paraId="2CFD809B" w14:textId="2B860549" w:rsidR="00287A87" w:rsidRPr="00AA6A9E" w:rsidRDefault="00287A87" w:rsidP="00121AAE">
            <w:pPr>
              <w:pStyle w:val="SCVtablebody"/>
              <w:spacing w:after="80"/>
              <w:rPr>
                <w:b/>
                <w:sz w:val="20"/>
                <w:szCs w:val="20"/>
              </w:rPr>
            </w:pPr>
            <w:r w:rsidRPr="00AA6A9E">
              <w:rPr>
                <w:b/>
                <w:sz w:val="20"/>
                <w:szCs w:val="20"/>
              </w:rPr>
              <w:t xml:space="preserve">Hospital </w:t>
            </w:r>
            <w:r w:rsidR="008A1183">
              <w:rPr>
                <w:b/>
                <w:sz w:val="20"/>
                <w:szCs w:val="20"/>
              </w:rPr>
              <w:t>s</w:t>
            </w:r>
            <w:r w:rsidRPr="00AA6A9E">
              <w:rPr>
                <w:b/>
                <w:sz w:val="20"/>
                <w:szCs w:val="20"/>
              </w:rPr>
              <w:t>ite</w:t>
            </w:r>
            <w:r w:rsidR="00AA6A9E" w:rsidRPr="00AA6A9E">
              <w:rPr>
                <w:b/>
                <w:sz w:val="20"/>
                <w:szCs w:val="20"/>
              </w:rPr>
              <w:t>:</w:t>
            </w:r>
          </w:p>
        </w:tc>
        <w:tc>
          <w:tcPr>
            <w:tcW w:w="8363" w:type="dxa"/>
            <w:gridSpan w:val="2"/>
          </w:tcPr>
          <w:p w14:paraId="143B94C0" w14:textId="1BC8D5DB" w:rsidR="00287A87" w:rsidRPr="00E03DAD" w:rsidRDefault="0046306B" w:rsidP="00121AAE">
            <w:pPr>
              <w:pStyle w:val="SCVtablebody"/>
              <w:spacing w:after="80"/>
              <w:rPr>
                <w:b/>
                <w:sz w:val="20"/>
                <w:szCs w:val="20"/>
              </w:rPr>
            </w:pPr>
            <w:sdt>
              <w:sdtPr>
                <w:rPr>
                  <w:b/>
                  <w:sz w:val="20"/>
                  <w:szCs w:val="20"/>
                </w:rPr>
                <w:id w:val="797883227"/>
                <w:placeholder>
                  <w:docPart w:val="A9DC8D16D7D54B35B2C61760775CC3B0"/>
                </w:placeholder>
                <w:showingPlcHdr/>
                <w:text/>
              </w:sdtPr>
              <w:sdtEndPr/>
              <w:sdtContent>
                <w:r w:rsidR="00287A87" w:rsidRPr="00E03DAD">
                  <w:rPr>
                    <w:bCs/>
                    <w:color w:val="808080" w:themeColor="background1" w:themeShade="80"/>
                    <w:sz w:val="20"/>
                    <w:szCs w:val="20"/>
                  </w:rPr>
                  <w:t>Click or tap here to enter text.</w:t>
                </w:r>
              </w:sdtContent>
            </w:sdt>
          </w:p>
        </w:tc>
      </w:tr>
      <w:tr w:rsidR="00287A87" w14:paraId="7731F4B1" w14:textId="77777777" w:rsidTr="00121AAE">
        <w:tc>
          <w:tcPr>
            <w:tcW w:w="1985" w:type="dxa"/>
          </w:tcPr>
          <w:p w14:paraId="41E8CCEC" w14:textId="5110C7D7" w:rsidR="00287A87" w:rsidRPr="00AA6A9E" w:rsidRDefault="00287A87" w:rsidP="00121AAE">
            <w:pPr>
              <w:pStyle w:val="SCVtablebody"/>
              <w:spacing w:after="80"/>
              <w:rPr>
                <w:b/>
                <w:sz w:val="20"/>
                <w:szCs w:val="20"/>
              </w:rPr>
            </w:pPr>
            <w:r w:rsidRPr="00AA6A9E">
              <w:rPr>
                <w:b/>
                <w:sz w:val="20"/>
                <w:szCs w:val="20"/>
              </w:rPr>
              <w:t xml:space="preserve">Hospital </w:t>
            </w:r>
            <w:r w:rsidR="008A1183">
              <w:rPr>
                <w:b/>
                <w:sz w:val="20"/>
                <w:szCs w:val="20"/>
              </w:rPr>
              <w:t>a</w:t>
            </w:r>
            <w:r w:rsidRPr="00AA6A9E">
              <w:rPr>
                <w:b/>
                <w:sz w:val="20"/>
                <w:szCs w:val="20"/>
              </w:rPr>
              <w:t>ddress</w:t>
            </w:r>
            <w:r w:rsidR="00AA6A9E" w:rsidRPr="00AA6A9E">
              <w:rPr>
                <w:b/>
                <w:sz w:val="20"/>
                <w:szCs w:val="20"/>
              </w:rPr>
              <w:t>:</w:t>
            </w:r>
          </w:p>
        </w:tc>
        <w:tc>
          <w:tcPr>
            <w:tcW w:w="8363" w:type="dxa"/>
            <w:gridSpan w:val="2"/>
          </w:tcPr>
          <w:p w14:paraId="1B0A5A2B" w14:textId="4181760F" w:rsidR="00287A87" w:rsidRPr="00AA5841" w:rsidRDefault="0046306B" w:rsidP="00121AAE">
            <w:pPr>
              <w:pStyle w:val="SCVtablebody"/>
              <w:spacing w:after="80"/>
              <w:rPr>
                <w:sz w:val="20"/>
                <w:szCs w:val="20"/>
              </w:rPr>
            </w:pPr>
            <w:sdt>
              <w:sdtPr>
                <w:rPr>
                  <w:sz w:val="20"/>
                  <w:szCs w:val="20"/>
                </w:rPr>
                <w:id w:val="36548544"/>
                <w:placeholder>
                  <w:docPart w:val="230517815B9D447EBDB8D2ED8AE3BEBC"/>
                </w:placeholder>
                <w:showingPlcHdr/>
                <w:text/>
              </w:sdtPr>
              <w:sdtEndPr/>
              <w:sdtContent>
                <w:r w:rsidR="00287A87" w:rsidRPr="00AA5841">
                  <w:rPr>
                    <w:rStyle w:val="PlaceholderText"/>
                    <w:sz w:val="20"/>
                    <w:szCs w:val="20"/>
                  </w:rPr>
                  <w:t>Click or tap here to enter text.</w:t>
                </w:r>
              </w:sdtContent>
            </w:sdt>
          </w:p>
        </w:tc>
      </w:tr>
      <w:tr w:rsidR="00287A87" w14:paraId="36F6C62E" w14:textId="77777777" w:rsidTr="00121AAE">
        <w:tc>
          <w:tcPr>
            <w:tcW w:w="4678" w:type="dxa"/>
            <w:gridSpan w:val="2"/>
          </w:tcPr>
          <w:p w14:paraId="088962B9" w14:textId="02CC3CB3" w:rsidR="009D7F31" w:rsidRPr="005D6F2E" w:rsidRDefault="00287A87" w:rsidP="00121AAE">
            <w:pPr>
              <w:pStyle w:val="SCVtablebody"/>
              <w:spacing w:after="80"/>
              <w:rPr>
                <w:bCs/>
                <w:sz w:val="20"/>
                <w:szCs w:val="20"/>
              </w:rPr>
            </w:pPr>
            <w:r w:rsidRPr="008A1183">
              <w:rPr>
                <w:bCs/>
                <w:sz w:val="20"/>
                <w:szCs w:val="20"/>
              </w:rPr>
              <w:t xml:space="preserve">Is your health service applying </w:t>
            </w:r>
            <w:r w:rsidR="000645BB" w:rsidRPr="008A1183">
              <w:rPr>
                <w:bCs/>
                <w:sz w:val="20"/>
                <w:szCs w:val="20"/>
              </w:rPr>
              <w:t xml:space="preserve">for </w:t>
            </w:r>
            <w:r w:rsidRPr="008A1183">
              <w:rPr>
                <w:bCs/>
                <w:sz w:val="20"/>
                <w:szCs w:val="20"/>
              </w:rPr>
              <w:t>more than one hospital campus?</w:t>
            </w:r>
            <w:r w:rsidR="003416F6" w:rsidRPr="008A1183">
              <w:rPr>
                <w:bCs/>
                <w:sz w:val="20"/>
                <w:szCs w:val="20"/>
              </w:rPr>
              <w:t xml:space="preserve"> Please identify (</w:t>
            </w:r>
            <w:r w:rsidR="003416F6" w:rsidRPr="008A1183">
              <w:rPr>
                <w:bCs/>
                <w:i/>
                <w:iCs/>
                <w:sz w:val="20"/>
                <w:szCs w:val="20"/>
              </w:rPr>
              <w:t>one application per hospital campus is required)</w:t>
            </w:r>
            <w:r w:rsidR="00AA6A9E" w:rsidRPr="008A1183">
              <w:rPr>
                <w:bCs/>
                <w:i/>
                <w:iCs/>
                <w:sz w:val="20"/>
                <w:szCs w:val="20"/>
              </w:rPr>
              <w:t>.</w:t>
            </w:r>
          </w:p>
        </w:tc>
        <w:tc>
          <w:tcPr>
            <w:tcW w:w="5670" w:type="dxa"/>
          </w:tcPr>
          <w:p w14:paraId="199CFF31" w14:textId="290A2983" w:rsidR="00287A87" w:rsidRPr="00AA5841" w:rsidRDefault="0046306B" w:rsidP="00121AAE">
            <w:pPr>
              <w:pStyle w:val="SCVtablebody"/>
              <w:spacing w:after="80"/>
              <w:rPr>
                <w:sz w:val="20"/>
                <w:szCs w:val="20"/>
              </w:rPr>
            </w:pPr>
            <w:sdt>
              <w:sdtPr>
                <w:rPr>
                  <w:sz w:val="20"/>
                  <w:szCs w:val="20"/>
                </w:rPr>
                <w:id w:val="-1192452611"/>
                <w:placeholder>
                  <w:docPart w:val="C9ECCF4A45814DB29637BCF61D2DFE29"/>
                </w:placeholder>
                <w:showingPlcHdr/>
                <w:text/>
              </w:sdtPr>
              <w:sdtEndPr/>
              <w:sdtContent>
                <w:r w:rsidR="00287A87" w:rsidRPr="00AA5841">
                  <w:rPr>
                    <w:rStyle w:val="PlaceholderText"/>
                    <w:sz w:val="20"/>
                    <w:szCs w:val="20"/>
                  </w:rPr>
                  <w:t>Click or tap here to enter text.</w:t>
                </w:r>
              </w:sdtContent>
            </w:sdt>
          </w:p>
        </w:tc>
      </w:tr>
      <w:bookmarkEnd w:id="0"/>
    </w:tbl>
    <w:p w14:paraId="5451F93A" w14:textId="45544B21" w:rsidR="008A1183" w:rsidRDefault="008A1183" w:rsidP="00121AAE">
      <w:pPr>
        <w:spacing w:before="0" w:after="120"/>
        <w:rPr>
          <w:b/>
          <w:bCs/>
        </w:rPr>
      </w:pPr>
    </w:p>
    <w:tbl>
      <w:tblPr>
        <w:tblStyle w:val="TableGrid"/>
        <w:tblW w:w="10319" w:type="dxa"/>
        <w:tblLook w:val="0420" w:firstRow="1" w:lastRow="0" w:firstColumn="0" w:lastColumn="0" w:noHBand="0" w:noVBand="1"/>
      </w:tblPr>
      <w:tblGrid>
        <w:gridCol w:w="1981"/>
        <w:gridCol w:w="3248"/>
        <w:gridCol w:w="1559"/>
        <w:gridCol w:w="3531"/>
      </w:tblGrid>
      <w:tr w:rsidR="00121AAE" w:rsidRPr="00653FC6" w14:paraId="195A912D" w14:textId="77777777" w:rsidTr="00121AAE">
        <w:trPr>
          <w:cnfStyle w:val="100000000000" w:firstRow="1" w:lastRow="0" w:firstColumn="0" w:lastColumn="0" w:oddVBand="0" w:evenVBand="0" w:oddHBand="0" w:evenHBand="0" w:firstRowFirstColumn="0" w:firstRowLastColumn="0" w:lastRowFirstColumn="0" w:lastRowLastColumn="0"/>
        </w:trPr>
        <w:tc>
          <w:tcPr>
            <w:tcW w:w="1985" w:type="dxa"/>
          </w:tcPr>
          <w:p w14:paraId="794C71EA" w14:textId="77777777" w:rsidR="00121AAE" w:rsidRPr="00AA5841" w:rsidRDefault="00121AAE" w:rsidP="00121AAE">
            <w:pPr>
              <w:pStyle w:val="SCVtablecolhead"/>
              <w:spacing w:after="80" w:line="240" w:lineRule="atLeast"/>
              <w:rPr>
                <w:sz w:val="20"/>
                <w:szCs w:val="20"/>
              </w:rPr>
            </w:pPr>
            <w:r w:rsidRPr="00AA5841">
              <w:rPr>
                <w:sz w:val="20"/>
                <w:szCs w:val="20"/>
              </w:rPr>
              <w:t>Applicant</w:t>
            </w:r>
            <w:r>
              <w:rPr>
                <w:sz w:val="20"/>
                <w:szCs w:val="20"/>
              </w:rPr>
              <w:t xml:space="preserve"> </w:t>
            </w:r>
            <w:r w:rsidRPr="00AA5841">
              <w:rPr>
                <w:sz w:val="20"/>
                <w:szCs w:val="20"/>
              </w:rPr>
              <w:t>details</w:t>
            </w:r>
          </w:p>
        </w:tc>
        <w:tc>
          <w:tcPr>
            <w:tcW w:w="8363" w:type="dxa"/>
            <w:gridSpan w:val="3"/>
          </w:tcPr>
          <w:p w14:paraId="04BB1D2A" w14:textId="77777777" w:rsidR="00121AAE" w:rsidRPr="00653FC6" w:rsidRDefault="00121AAE" w:rsidP="00121AAE">
            <w:pPr>
              <w:pStyle w:val="SCVtablebody"/>
              <w:spacing w:after="80"/>
              <w:rPr>
                <w:i/>
                <w:iCs/>
                <w:sz w:val="20"/>
                <w:szCs w:val="20"/>
              </w:rPr>
            </w:pPr>
          </w:p>
        </w:tc>
      </w:tr>
      <w:tr w:rsidR="00121AAE" w:rsidRPr="00653FC6" w14:paraId="4C0B09B5" w14:textId="77777777" w:rsidTr="00121AAE">
        <w:tc>
          <w:tcPr>
            <w:tcW w:w="10348" w:type="dxa"/>
            <w:gridSpan w:val="4"/>
            <w:shd w:val="clear" w:color="auto" w:fill="auto"/>
          </w:tcPr>
          <w:p w14:paraId="428038AC" w14:textId="77777777" w:rsidR="00121AAE" w:rsidRPr="00653FC6" w:rsidRDefault="00121AAE" w:rsidP="00121AAE">
            <w:pPr>
              <w:pStyle w:val="SCVtablebody"/>
              <w:spacing w:after="80"/>
              <w:rPr>
                <w:i/>
                <w:iCs/>
                <w:sz w:val="20"/>
                <w:szCs w:val="20"/>
              </w:rPr>
            </w:pPr>
            <w:r w:rsidRPr="00653FC6">
              <w:rPr>
                <w:i/>
                <w:iCs/>
                <w:sz w:val="20"/>
                <w:szCs w:val="20"/>
              </w:rPr>
              <w:t>Key contact completing this form</w:t>
            </w:r>
            <w:r>
              <w:rPr>
                <w:i/>
                <w:iCs/>
                <w:sz w:val="20"/>
                <w:szCs w:val="20"/>
              </w:rPr>
              <w:t>.</w:t>
            </w:r>
          </w:p>
        </w:tc>
      </w:tr>
      <w:tr w:rsidR="00121AAE" w:rsidRPr="00AA5841" w:rsidDel="004273ED" w14:paraId="71F69C43" w14:textId="77777777" w:rsidTr="00121AAE">
        <w:tc>
          <w:tcPr>
            <w:tcW w:w="1985" w:type="dxa"/>
          </w:tcPr>
          <w:p w14:paraId="5E803BD2" w14:textId="77777777" w:rsidR="00121AAE" w:rsidRPr="00FA3943" w:rsidRDefault="00121AAE" w:rsidP="00121AAE">
            <w:pPr>
              <w:pStyle w:val="SCVtablebody"/>
              <w:spacing w:after="80"/>
              <w:rPr>
                <w:sz w:val="20"/>
                <w:szCs w:val="20"/>
              </w:rPr>
            </w:pPr>
            <w:r w:rsidRPr="00FA3943">
              <w:rPr>
                <w:b/>
                <w:bCs/>
                <w:sz w:val="20"/>
                <w:szCs w:val="20"/>
              </w:rPr>
              <w:t>Title</w:t>
            </w:r>
            <w:r>
              <w:rPr>
                <w:b/>
                <w:bCs/>
                <w:sz w:val="20"/>
                <w:szCs w:val="20"/>
              </w:rPr>
              <w:t>:</w:t>
            </w:r>
          </w:p>
        </w:tc>
        <w:tc>
          <w:tcPr>
            <w:tcW w:w="8363" w:type="dxa"/>
            <w:gridSpan w:val="3"/>
          </w:tcPr>
          <w:p w14:paraId="7883C3AC" w14:textId="77777777" w:rsidR="00121AAE" w:rsidRPr="00AA5841" w:rsidDel="004273ED" w:rsidRDefault="00121AAE" w:rsidP="00121AAE">
            <w:pPr>
              <w:pStyle w:val="SCVtablebody"/>
              <w:spacing w:after="80"/>
              <w:rPr>
                <w:sz w:val="20"/>
                <w:szCs w:val="20"/>
              </w:rPr>
            </w:pPr>
            <w:sdt>
              <w:sdtPr>
                <w:rPr>
                  <w:sz w:val="20"/>
                  <w:szCs w:val="20"/>
                </w:rPr>
                <w:id w:val="-889809668"/>
                <w:placeholder>
                  <w:docPart w:val="C54850E7FA7A44F7807A604C9B7A40FE"/>
                </w:placeholder>
                <w:showingPlcHdr/>
                <w:text/>
              </w:sdtPr>
              <w:sdtContent>
                <w:r w:rsidRPr="00AA5841">
                  <w:rPr>
                    <w:rStyle w:val="PlaceholderText"/>
                    <w:sz w:val="20"/>
                    <w:szCs w:val="20"/>
                  </w:rPr>
                  <w:t>Click or tap here to enter text.</w:t>
                </w:r>
              </w:sdtContent>
            </w:sdt>
          </w:p>
        </w:tc>
      </w:tr>
      <w:tr w:rsidR="00121AAE" w:rsidRPr="00AA5841" w:rsidDel="004273ED" w14:paraId="7BCE89EB" w14:textId="77777777" w:rsidTr="00121AAE">
        <w:tc>
          <w:tcPr>
            <w:tcW w:w="1985" w:type="dxa"/>
          </w:tcPr>
          <w:p w14:paraId="1CD59D12" w14:textId="77777777" w:rsidR="00121AAE" w:rsidRPr="00FD135A" w:rsidRDefault="00121AAE" w:rsidP="00121AAE">
            <w:pPr>
              <w:pStyle w:val="SCVtablebody"/>
              <w:spacing w:after="80"/>
              <w:rPr>
                <w:sz w:val="20"/>
                <w:szCs w:val="20"/>
              </w:rPr>
            </w:pPr>
            <w:r w:rsidRPr="00FA3943">
              <w:rPr>
                <w:b/>
                <w:bCs/>
                <w:sz w:val="20"/>
                <w:szCs w:val="20"/>
              </w:rPr>
              <w:t>Full name</w:t>
            </w:r>
            <w:r>
              <w:rPr>
                <w:b/>
                <w:bCs/>
                <w:sz w:val="20"/>
                <w:szCs w:val="20"/>
              </w:rPr>
              <w:t>:</w:t>
            </w:r>
          </w:p>
        </w:tc>
        <w:tc>
          <w:tcPr>
            <w:tcW w:w="3260" w:type="dxa"/>
          </w:tcPr>
          <w:p w14:paraId="49F77037" w14:textId="77777777" w:rsidR="00121AAE" w:rsidRPr="00AA5841" w:rsidRDefault="00121AAE" w:rsidP="00121AAE">
            <w:pPr>
              <w:pStyle w:val="SCVtablebody"/>
              <w:spacing w:after="80"/>
              <w:rPr>
                <w:sz w:val="20"/>
                <w:szCs w:val="20"/>
              </w:rPr>
            </w:pPr>
            <w:sdt>
              <w:sdtPr>
                <w:rPr>
                  <w:sz w:val="20"/>
                  <w:szCs w:val="20"/>
                </w:rPr>
                <w:id w:val="-124698084"/>
                <w:placeholder>
                  <w:docPart w:val="5A9BC24311374642A6993F75C0F12AD3"/>
                </w:placeholder>
                <w:showingPlcHdr/>
                <w:text/>
              </w:sdtPr>
              <w:sdtContent>
                <w:r w:rsidRPr="00AA5841">
                  <w:rPr>
                    <w:rStyle w:val="PlaceholderText"/>
                    <w:sz w:val="20"/>
                    <w:szCs w:val="20"/>
                  </w:rPr>
                  <w:t>Click or tap here to enter text.</w:t>
                </w:r>
              </w:sdtContent>
            </w:sdt>
          </w:p>
        </w:tc>
        <w:tc>
          <w:tcPr>
            <w:tcW w:w="1559" w:type="dxa"/>
          </w:tcPr>
          <w:p w14:paraId="3498BC0F" w14:textId="77777777" w:rsidR="00121AAE" w:rsidRPr="00FD135A" w:rsidDel="004273ED" w:rsidRDefault="00121AAE" w:rsidP="00121AAE">
            <w:pPr>
              <w:pStyle w:val="SCVtablebody"/>
              <w:spacing w:after="80"/>
              <w:rPr>
                <w:b/>
                <w:bCs/>
                <w:sz w:val="20"/>
                <w:szCs w:val="20"/>
              </w:rPr>
            </w:pPr>
            <w:r w:rsidRPr="00FA3943">
              <w:rPr>
                <w:b/>
                <w:bCs/>
                <w:sz w:val="20"/>
                <w:szCs w:val="20"/>
              </w:rPr>
              <w:t>Organisation</w:t>
            </w:r>
            <w:r>
              <w:rPr>
                <w:b/>
                <w:bCs/>
                <w:sz w:val="20"/>
                <w:szCs w:val="20"/>
              </w:rPr>
              <w:t>:</w:t>
            </w:r>
          </w:p>
        </w:tc>
        <w:tc>
          <w:tcPr>
            <w:tcW w:w="3544" w:type="dxa"/>
          </w:tcPr>
          <w:p w14:paraId="62734943" w14:textId="77777777" w:rsidR="00121AAE" w:rsidRPr="00AA5841" w:rsidDel="004273ED" w:rsidRDefault="00121AAE" w:rsidP="00121AAE">
            <w:pPr>
              <w:pStyle w:val="SCVtablebody"/>
              <w:spacing w:after="80"/>
              <w:rPr>
                <w:i/>
                <w:sz w:val="20"/>
                <w:szCs w:val="20"/>
              </w:rPr>
            </w:pPr>
            <w:sdt>
              <w:sdtPr>
                <w:rPr>
                  <w:sz w:val="20"/>
                  <w:szCs w:val="20"/>
                </w:rPr>
                <w:id w:val="-74132871"/>
                <w:placeholder>
                  <w:docPart w:val="B4884E1EA552411E96ED13707CDAD5A2"/>
                </w:placeholder>
                <w:showingPlcHdr/>
                <w:text/>
              </w:sdtPr>
              <w:sdtContent>
                <w:r w:rsidRPr="00AA5841">
                  <w:rPr>
                    <w:rStyle w:val="PlaceholderText"/>
                    <w:sz w:val="20"/>
                    <w:szCs w:val="20"/>
                  </w:rPr>
                  <w:t>Click or tap here to enter text.</w:t>
                </w:r>
              </w:sdtContent>
            </w:sdt>
          </w:p>
        </w:tc>
      </w:tr>
      <w:tr w:rsidR="00121AAE" w:rsidRPr="00AA5841" w:rsidDel="004273ED" w14:paraId="55D1A2FB" w14:textId="77777777" w:rsidTr="00121AAE">
        <w:tc>
          <w:tcPr>
            <w:tcW w:w="1985" w:type="dxa"/>
          </w:tcPr>
          <w:p w14:paraId="3D8E02DE" w14:textId="77777777" w:rsidR="00121AAE" w:rsidRPr="00FA3943" w:rsidRDefault="00121AAE" w:rsidP="00121AAE">
            <w:pPr>
              <w:pStyle w:val="SCVtablebody"/>
              <w:spacing w:after="80"/>
              <w:rPr>
                <w:sz w:val="20"/>
                <w:szCs w:val="20"/>
              </w:rPr>
            </w:pPr>
            <w:r w:rsidRPr="00FA3943">
              <w:rPr>
                <w:b/>
                <w:bCs/>
                <w:sz w:val="20"/>
                <w:szCs w:val="20"/>
              </w:rPr>
              <w:t>Position title</w:t>
            </w:r>
            <w:r>
              <w:rPr>
                <w:b/>
                <w:bCs/>
                <w:sz w:val="20"/>
                <w:szCs w:val="20"/>
              </w:rPr>
              <w:t>:</w:t>
            </w:r>
          </w:p>
        </w:tc>
        <w:tc>
          <w:tcPr>
            <w:tcW w:w="3260" w:type="dxa"/>
          </w:tcPr>
          <w:p w14:paraId="0C10DA4A" w14:textId="77777777" w:rsidR="00121AAE" w:rsidRPr="00AA5841" w:rsidRDefault="00121AAE" w:rsidP="00121AAE">
            <w:pPr>
              <w:pStyle w:val="SCVtablebody"/>
              <w:spacing w:after="80"/>
              <w:rPr>
                <w:sz w:val="20"/>
                <w:szCs w:val="20"/>
              </w:rPr>
            </w:pPr>
            <w:sdt>
              <w:sdtPr>
                <w:rPr>
                  <w:sz w:val="20"/>
                  <w:szCs w:val="20"/>
                </w:rPr>
                <w:id w:val="1536695745"/>
                <w:placeholder>
                  <w:docPart w:val="E750134DEC3F4E2EADBE1EA1D8E9D76B"/>
                </w:placeholder>
                <w:showingPlcHdr/>
                <w:text/>
              </w:sdtPr>
              <w:sdtContent>
                <w:r w:rsidRPr="00AA5841">
                  <w:rPr>
                    <w:rStyle w:val="PlaceholderText"/>
                    <w:sz w:val="20"/>
                    <w:szCs w:val="20"/>
                  </w:rPr>
                  <w:t>Click or tap here to enter text.</w:t>
                </w:r>
              </w:sdtContent>
            </w:sdt>
          </w:p>
        </w:tc>
        <w:tc>
          <w:tcPr>
            <w:tcW w:w="1559" w:type="dxa"/>
          </w:tcPr>
          <w:p w14:paraId="7D9301FA" w14:textId="77777777" w:rsidR="00121AAE" w:rsidRPr="00FD135A" w:rsidDel="004273ED" w:rsidRDefault="00121AAE" w:rsidP="00121AAE">
            <w:pPr>
              <w:pStyle w:val="SCVtablebody"/>
              <w:spacing w:after="80"/>
              <w:rPr>
                <w:b/>
                <w:bCs/>
                <w:sz w:val="20"/>
                <w:szCs w:val="20"/>
              </w:rPr>
            </w:pPr>
            <w:r w:rsidRPr="00FA3943">
              <w:rPr>
                <w:b/>
                <w:bCs/>
                <w:sz w:val="20"/>
                <w:szCs w:val="20"/>
              </w:rPr>
              <w:t>Email:</w:t>
            </w:r>
          </w:p>
        </w:tc>
        <w:tc>
          <w:tcPr>
            <w:tcW w:w="3544" w:type="dxa"/>
          </w:tcPr>
          <w:p w14:paraId="0BBFBD66" w14:textId="77777777" w:rsidR="00121AAE" w:rsidRPr="00AA5841" w:rsidDel="004273ED" w:rsidRDefault="00121AAE" w:rsidP="00121AAE">
            <w:pPr>
              <w:pStyle w:val="SCVtablebody"/>
              <w:spacing w:after="80"/>
              <w:rPr>
                <w:i/>
                <w:sz w:val="20"/>
                <w:szCs w:val="20"/>
              </w:rPr>
            </w:pPr>
            <w:sdt>
              <w:sdtPr>
                <w:rPr>
                  <w:sz w:val="20"/>
                  <w:szCs w:val="20"/>
                </w:rPr>
                <w:id w:val="-1440373654"/>
                <w:placeholder>
                  <w:docPart w:val="CE464B7C319E44A2B1AA9E113E914E80"/>
                </w:placeholder>
                <w:showingPlcHdr/>
                <w:text/>
              </w:sdtPr>
              <w:sdtContent>
                <w:r w:rsidRPr="00AA5841">
                  <w:rPr>
                    <w:rStyle w:val="PlaceholderText"/>
                    <w:sz w:val="20"/>
                    <w:szCs w:val="20"/>
                  </w:rPr>
                  <w:t>Click or tap here to enter text.</w:t>
                </w:r>
              </w:sdtContent>
            </w:sdt>
          </w:p>
        </w:tc>
      </w:tr>
      <w:tr w:rsidR="00121AAE" w:rsidRPr="00AA5841" w:rsidDel="004273ED" w14:paraId="32DD4819" w14:textId="77777777" w:rsidTr="00121AAE">
        <w:tc>
          <w:tcPr>
            <w:tcW w:w="1985" w:type="dxa"/>
          </w:tcPr>
          <w:p w14:paraId="66666879" w14:textId="77777777" w:rsidR="00121AAE" w:rsidRPr="00FD135A" w:rsidRDefault="00121AAE" w:rsidP="00121AAE">
            <w:pPr>
              <w:pStyle w:val="SCVtablebody"/>
              <w:spacing w:after="80"/>
              <w:rPr>
                <w:b/>
                <w:bCs/>
                <w:sz w:val="20"/>
                <w:szCs w:val="20"/>
              </w:rPr>
            </w:pPr>
            <w:r w:rsidRPr="00FA3943">
              <w:rPr>
                <w:b/>
                <w:bCs/>
                <w:sz w:val="20"/>
                <w:szCs w:val="20"/>
              </w:rPr>
              <w:t>Phone</w:t>
            </w:r>
            <w:r>
              <w:rPr>
                <w:b/>
                <w:bCs/>
                <w:sz w:val="20"/>
                <w:szCs w:val="20"/>
              </w:rPr>
              <w:t>:</w:t>
            </w:r>
          </w:p>
        </w:tc>
        <w:tc>
          <w:tcPr>
            <w:tcW w:w="3260" w:type="dxa"/>
          </w:tcPr>
          <w:p w14:paraId="01C2DC60" w14:textId="77777777" w:rsidR="00121AAE" w:rsidRPr="00AA5841" w:rsidRDefault="00121AAE" w:rsidP="00121AAE">
            <w:pPr>
              <w:pStyle w:val="SCVtablebody"/>
              <w:spacing w:after="80"/>
              <w:rPr>
                <w:sz w:val="20"/>
                <w:szCs w:val="20"/>
              </w:rPr>
            </w:pPr>
            <w:sdt>
              <w:sdtPr>
                <w:rPr>
                  <w:sz w:val="20"/>
                  <w:szCs w:val="20"/>
                </w:rPr>
                <w:id w:val="-1027011811"/>
                <w:placeholder>
                  <w:docPart w:val="8B9F49F30D6E43898C8311F7BDCB9C59"/>
                </w:placeholder>
                <w:showingPlcHdr/>
                <w:text/>
              </w:sdtPr>
              <w:sdtContent>
                <w:r w:rsidRPr="00AA5841">
                  <w:rPr>
                    <w:rStyle w:val="PlaceholderText"/>
                    <w:sz w:val="20"/>
                    <w:szCs w:val="20"/>
                  </w:rPr>
                  <w:t>Click or tap here to enter text.</w:t>
                </w:r>
              </w:sdtContent>
            </w:sdt>
          </w:p>
        </w:tc>
        <w:tc>
          <w:tcPr>
            <w:tcW w:w="1559" w:type="dxa"/>
          </w:tcPr>
          <w:p w14:paraId="2B8D105D" w14:textId="77777777" w:rsidR="00121AAE" w:rsidRPr="00AA5841" w:rsidRDefault="00121AAE" w:rsidP="00121AAE">
            <w:pPr>
              <w:pStyle w:val="SCVtablebody"/>
              <w:spacing w:after="80"/>
              <w:rPr>
                <w:sz w:val="20"/>
                <w:szCs w:val="20"/>
              </w:rPr>
            </w:pPr>
          </w:p>
        </w:tc>
        <w:tc>
          <w:tcPr>
            <w:tcW w:w="3544" w:type="dxa"/>
          </w:tcPr>
          <w:p w14:paraId="5DB9902F" w14:textId="77777777" w:rsidR="00121AAE" w:rsidRPr="00AA5841" w:rsidDel="004273ED" w:rsidRDefault="00121AAE" w:rsidP="00121AAE">
            <w:pPr>
              <w:pStyle w:val="SCVtablebody"/>
              <w:spacing w:after="80"/>
              <w:rPr>
                <w:i/>
                <w:sz w:val="20"/>
                <w:szCs w:val="20"/>
              </w:rPr>
            </w:pPr>
          </w:p>
        </w:tc>
      </w:tr>
      <w:tr w:rsidR="00121AAE" w:rsidRPr="00AA5841" w:rsidDel="004273ED" w14:paraId="1C971B94" w14:textId="77777777" w:rsidTr="00121AAE">
        <w:tc>
          <w:tcPr>
            <w:tcW w:w="1985" w:type="dxa"/>
          </w:tcPr>
          <w:p w14:paraId="6E23A592" w14:textId="77777777" w:rsidR="00121AAE" w:rsidRPr="00FD135A" w:rsidRDefault="00121AAE" w:rsidP="00121AAE">
            <w:pPr>
              <w:pStyle w:val="SCVtablebody"/>
              <w:spacing w:after="80"/>
              <w:rPr>
                <w:sz w:val="20"/>
                <w:szCs w:val="20"/>
              </w:rPr>
            </w:pPr>
            <w:r w:rsidRPr="00FA3943">
              <w:rPr>
                <w:b/>
                <w:bCs/>
                <w:sz w:val="20"/>
                <w:szCs w:val="20"/>
              </w:rPr>
              <w:t xml:space="preserve">Alternate </w:t>
            </w:r>
            <w:r>
              <w:rPr>
                <w:b/>
                <w:bCs/>
                <w:sz w:val="20"/>
                <w:szCs w:val="20"/>
              </w:rPr>
              <w:t>c</w:t>
            </w:r>
            <w:r w:rsidRPr="00FA3943">
              <w:rPr>
                <w:b/>
                <w:bCs/>
                <w:sz w:val="20"/>
                <w:szCs w:val="20"/>
              </w:rPr>
              <w:t>ontact</w:t>
            </w:r>
            <w:r>
              <w:rPr>
                <w:b/>
                <w:bCs/>
                <w:sz w:val="20"/>
                <w:szCs w:val="20"/>
              </w:rPr>
              <w:t>:</w:t>
            </w:r>
          </w:p>
        </w:tc>
        <w:tc>
          <w:tcPr>
            <w:tcW w:w="3260" w:type="dxa"/>
          </w:tcPr>
          <w:p w14:paraId="6893BE9C" w14:textId="77777777" w:rsidR="00121AAE" w:rsidRPr="00AA5841" w:rsidRDefault="00121AAE" w:rsidP="00121AAE">
            <w:pPr>
              <w:pStyle w:val="SCVtablebody"/>
              <w:spacing w:after="80"/>
              <w:rPr>
                <w:sz w:val="20"/>
                <w:szCs w:val="20"/>
              </w:rPr>
            </w:pPr>
            <w:sdt>
              <w:sdtPr>
                <w:rPr>
                  <w:sz w:val="20"/>
                  <w:szCs w:val="20"/>
                </w:rPr>
                <w:id w:val="-1845000514"/>
                <w:placeholder>
                  <w:docPart w:val="DC8196067A5B4283964C32282AF31953"/>
                </w:placeholder>
                <w:showingPlcHdr/>
                <w:text/>
              </w:sdtPr>
              <w:sdtContent>
                <w:r w:rsidRPr="00AA5841">
                  <w:rPr>
                    <w:rStyle w:val="PlaceholderText"/>
                    <w:sz w:val="20"/>
                    <w:szCs w:val="20"/>
                  </w:rPr>
                  <w:t>Click or tap here to enter text.</w:t>
                </w:r>
              </w:sdtContent>
            </w:sdt>
          </w:p>
        </w:tc>
        <w:tc>
          <w:tcPr>
            <w:tcW w:w="1559" w:type="dxa"/>
          </w:tcPr>
          <w:p w14:paraId="07044828" w14:textId="77777777" w:rsidR="00121AAE" w:rsidRPr="00FA3943" w:rsidRDefault="00121AAE" w:rsidP="00121AAE">
            <w:pPr>
              <w:pStyle w:val="SCVtablebody"/>
              <w:spacing w:after="80"/>
              <w:rPr>
                <w:b/>
                <w:bCs/>
                <w:sz w:val="20"/>
                <w:szCs w:val="20"/>
              </w:rPr>
            </w:pPr>
            <w:r w:rsidRPr="00FA3943">
              <w:rPr>
                <w:b/>
                <w:bCs/>
                <w:sz w:val="20"/>
                <w:szCs w:val="20"/>
              </w:rPr>
              <w:t>Email</w:t>
            </w:r>
            <w:r>
              <w:rPr>
                <w:b/>
                <w:bCs/>
                <w:sz w:val="20"/>
                <w:szCs w:val="20"/>
              </w:rPr>
              <w:t>:</w:t>
            </w:r>
          </w:p>
        </w:tc>
        <w:tc>
          <w:tcPr>
            <w:tcW w:w="3544" w:type="dxa"/>
          </w:tcPr>
          <w:p w14:paraId="4A50E612" w14:textId="77777777" w:rsidR="00121AAE" w:rsidRPr="00AA5841" w:rsidDel="004273ED" w:rsidRDefault="00121AAE" w:rsidP="00121AAE">
            <w:pPr>
              <w:pStyle w:val="SCVtablebody"/>
              <w:spacing w:after="80"/>
              <w:rPr>
                <w:i/>
                <w:sz w:val="20"/>
                <w:szCs w:val="20"/>
              </w:rPr>
            </w:pPr>
            <w:sdt>
              <w:sdtPr>
                <w:rPr>
                  <w:sz w:val="20"/>
                  <w:szCs w:val="20"/>
                </w:rPr>
                <w:id w:val="919370265"/>
                <w:placeholder>
                  <w:docPart w:val="E147072B29004DC4BBF5685E500DD2EE"/>
                </w:placeholder>
                <w:showingPlcHdr/>
                <w:text/>
              </w:sdtPr>
              <w:sdtContent>
                <w:r w:rsidRPr="00AA5841">
                  <w:rPr>
                    <w:rStyle w:val="PlaceholderText"/>
                    <w:sz w:val="20"/>
                    <w:szCs w:val="20"/>
                  </w:rPr>
                  <w:t>Click or tap here to enter text.</w:t>
                </w:r>
              </w:sdtContent>
            </w:sdt>
          </w:p>
        </w:tc>
      </w:tr>
    </w:tbl>
    <w:p w14:paraId="4DD300C9" w14:textId="77777777" w:rsidR="008A1183" w:rsidRDefault="008A1183">
      <w:pPr>
        <w:rPr>
          <w:b/>
          <w:bCs/>
        </w:rPr>
      </w:pPr>
      <w:r>
        <w:rPr>
          <w:b/>
          <w:bCs/>
        </w:rPr>
        <w:br w:type="page"/>
      </w:r>
    </w:p>
    <w:tbl>
      <w:tblPr>
        <w:tblStyle w:val="TableGrid"/>
        <w:tblW w:w="10319" w:type="dxa"/>
        <w:tblCellMar>
          <w:top w:w="57" w:type="dxa"/>
        </w:tblCellMar>
        <w:tblLook w:val="0420" w:firstRow="1" w:lastRow="0" w:firstColumn="0" w:lastColumn="0" w:noHBand="0" w:noVBand="1"/>
        <w:tblCaption w:val="Specify"/>
      </w:tblPr>
      <w:tblGrid>
        <w:gridCol w:w="4773"/>
        <w:gridCol w:w="2662"/>
        <w:gridCol w:w="2884"/>
      </w:tblGrid>
      <w:tr w:rsidR="00966C97" w:rsidRPr="0075426E" w14:paraId="049FFE32" w14:textId="77777777" w:rsidTr="00121AAE">
        <w:trPr>
          <w:cnfStyle w:val="100000000000" w:firstRow="1" w:lastRow="0" w:firstColumn="0" w:lastColumn="0" w:oddVBand="0" w:evenVBand="0" w:oddHBand="0" w:evenHBand="0" w:firstRowFirstColumn="0" w:firstRowLastColumn="0" w:lastRowFirstColumn="0" w:lastRowLastColumn="0"/>
        </w:trPr>
        <w:tc>
          <w:tcPr>
            <w:tcW w:w="10432" w:type="dxa"/>
            <w:gridSpan w:val="3"/>
          </w:tcPr>
          <w:p w14:paraId="69412E74" w14:textId="105F6FDE" w:rsidR="00966C97" w:rsidRPr="008434FC" w:rsidRDefault="00FA2F1A" w:rsidP="00E96BEF">
            <w:pPr>
              <w:pStyle w:val="SCVtablecolhead"/>
              <w:numPr>
                <w:ilvl w:val="0"/>
                <w:numId w:val="20"/>
              </w:numPr>
              <w:spacing w:line="276" w:lineRule="auto"/>
              <w:rPr>
                <w:sz w:val="20"/>
                <w:szCs w:val="20"/>
              </w:rPr>
            </w:pPr>
            <w:r w:rsidRPr="008434FC">
              <w:rPr>
                <w:sz w:val="20"/>
                <w:szCs w:val="20"/>
              </w:rPr>
              <w:lastRenderedPageBreak/>
              <w:t xml:space="preserve">Priority assessment question (please see page </w:t>
            </w:r>
            <w:r w:rsidR="00B31B14" w:rsidRPr="008434FC">
              <w:rPr>
                <w:sz w:val="20"/>
                <w:szCs w:val="20"/>
              </w:rPr>
              <w:t xml:space="preserve">2 of the </w:t>
            </w:r>
            <w:r w:rsidR="005567FD" w:rsidRPr="005567FD">
              <w:rPr>
                <w:sz w:val="20"/>
                <w:szCs w:val="20"/>
              </w:rPr>
              <w:t>i</w:t>
            </w:r>
            <w:r w:rsidR="00B31B14" w:rsidRPr="005567FD">
              <w:rPr>
                <w:sz w:val="20"/>
                <w:szCs w:val="20"/>
              </w:rPr>
              <w:t xml:space="preserve">nformation </w:t>
            </w:r>
            <w:r w:rsidR="005567FD" w:rsidRPr="005567FD">
              <w:rPr>
                <w:sz w:val="20"/>
                <w:szCs w:val="20"/>
              </w:rPr>
              <w:t>p</w:t>
            </w:r>
            <w:r w:rsidR="00B31B14" w:rsidRPr="005567FD">
              <w:rPr>
                <w:sz w:val="20"/>
                <w:szCs w:val="20"/>
              </w:rPr>
              <w:t>ack)</w:t>
            </w:r>
          </w:p>
        </w:tc>
      </w:tr>
      <w:tr w:rsidR="00966C97" w:rsidRPr="0075426E" w14:paraId="31D11E8E" w14:textId="77777777" w:rsidTr="00121AAE">
        <w:tc>
          <w:tcPr>
            <w:tcW w:w="10432" w:type="dxa"/>
            <w:gridSpan w:val="3"/>
          </w:tcPr>
          <w:p w14:paraId="352A4621" w14:textId="152C8E0F" w:rsidR="00966C97" w:rsidRPr="008434FC" w:rsidRDefault="001D2ADE" w:rsidP="00121AAE">
            <w:pPr>
              <w:pStyle w:val="SCVtablebody"/>
              <w:spacing w:after="80"/>
              <w:rPr>
                <w:rFonts w:eastAsia="Times"/>
                <w:i/>
                <w:sz w:val="20"/>
                <w:szCs w:val="20"/>
              </w:rPr>
            </w:pPr>
            <w:r w:rsidRPr="008434FC">
              <w:rPr>
                <w:rFonts w:eastAsia="Times"/>
                <w:i/>
                <w:sz w:val="20"/>
                <w:szCs w:val="20"/>
              </w:rPr>
              <w:t>First preference will be allocated to sites participating in SCV’s</w:t>
            </w:r>
            <w:r w:rsidR="00B14997" w:rsidRPr="008434FC">
              <w:rPr>
                <w:rFonts w:eastAsia="Times"/>
                <w:i/>
                <w:sz w:val="20"/>
                <w:szCs w:val="20"/>
              </w:rPr>
              <w:t xml:space="preserve"> Heart </w:t>
            </w:r>
            <w:r w:rsidR="005567FD">
              <w:rPr>
                <w:rFonts w:eastAsia="Times"/>
                <w:i/>
                <w:sz w:val="20"/>
                <w:szCs w:val="20"/>
              </w:rPr>
              <w:t>F</w:t>
            </w:r>
            <w:r w:rsidR="00B14997" w:rsidRPr="008434FC">
              <w:rPr>
                <w:rFonts w:eastAsia="Times"/>
                <w:i/>
                <w:sz w:val="20"/>
                <w:szCs w:val="20"/>
              </w:rPr>
              <w:t>ailure</w:t>
            </w:r>
            <w:r w:rsidRPr="008434FC">
              <w:rPr>
                <w:rFonts w:eastAsia="Times"/>
                <w:i/>
                <w:sz w:val="20"/>
                <w:szCs w:val="20"/>
              </w:rPr>
              <w:t xml:space="preserve"> Collaborative</w:t>
            </w:r>
            <w:r w:rsidR="005567FD">
              <w:rPr>
                <w:rFonts w:eastAsia="Times"/>
                <w:i/>
                <w:sz w:val="20"/>
                <w:szCs w:val="20"/>
              </w:rPr>
              <w:t>.</w:t>
            </w:r>
          </w:p>
        </w:tc>
      </w:tr>
      <w:tr w:rsidR="00832D68" w14:paraId="765E9FDB" w14:textId="77777777" w:rsidTr="00121AAE">
        <w:tc>
          <w:tcPr>
            <w:tcW w:w="4820" w:type="dxa"/>
          </w:tcPr>
          <w:p w14:paraId="6067D6A0" w14:textId="4BC85A23" w:rsidR="004575ED" w:rsidRPr="008434FC" w:rsidRDefault="001D2ADE" w:rsidP="00121AAE">
            <w:pPr>
              <w:pStyle w:val="SCVtablebody"/>
              <w:spacing w:after="80"/>
              <w:rPr>
                <w:rFonts w:eastAsia="Times"/>
                <w:b/>
                <w:sz w:val="20"/>
                <w:szCs w:val="20"/>
              </w:rPr>
            </w:pPr>
            <w:r w:rsidRPr="008434FC">
              <w:rPr>
                <w:rFonts w:eastAsia="Times"/>
                <w:b/>
                <w:sz w:val="20"/>
                <w:szCs w:val="20"/>
              </w:rPr>
              <w:t xml:space="preserve">Has your health service applied to participate in SCV’s </w:t>
            </w:r>
            <w:r w:rsidR="005567FD">
              <w:rPr>
                <w:rFonts w:eastAsia="Times"/>
                <w:b/>
                <w:sz w:val="20"/>
                <w:szCs w:val="20"/>
              </w:rPr>
              <w:t>Heart Failure Collaborative</w:t>
            </w:r>
            <w:r w:rsidR="004575ED" w:rsidRPr="008434FC">
              <w:rPr>
                <w:rFonts w:eastAsia="Times"/>
                <w:b/>
                <w:sz w:val="20"/>
                <w:szCs w:val="20"/>
              </w:rPr>
              <w:t xml:space="preserve">? </w:t>
            </w:r>
          </w:p>
        </w:tc>
        <w:tc>
          <w:tcPr>
            <w:tcW w:w="2693" w:type="dxa"/>
          </w:tcPr>
          <w:p w14:paraId="0AA19D95" w14:textId="0F7E99EB" w:rsidR="001D2ADE" w:rsidRPr="007A6FDA" w:rsidRDefault="0046306B" w:rsidP="00121AAE">
            <w:pPr>
              <w:pStyle w:val="SCVtablebody"/>
              <w:spacing w:after="80"/>
              <w:rPr>
                <w:rFonts w:eastAsia="Times"/>
                <w:sz w:val="20"/>
                <w:szCs w:val="20"/>
              </w:rPr>
            </w:pPr>
            <w:sdt>
              <w:sdtPr>
                <w:rPr>
                  <w:rFonts w:eastAsia="Times"/>
                  <w:sz w:val="20"/>
                  <w:szCs w:val="20"/>
                </w:rPr>
                <w:id w:val="1260562215"/>
                <w14:checkbox>
                  <w14:checked w14:val="0"/>
                  <w14:checkedState w14:val="2612" w14:font="MS Gothic"/>
                  <w14:uncheckedState w14:val="2610" w14:font="MS Gothic"/>
                </w14:checkbox>
              </w:sdtPr>
              <w:sdtEndPr/>
              <w:sdtContent>
                <w:r w:rsidR="00B14997" w:rsidRPr="008434FC">
                  <w:rPr>
                    <w:rFonts w:ascii="MS Gothic" w:eastAsia="MS Gothic" w:hAnsi="MS Gothic" w:hint="eastAsia"/>
                    <w:sz w:val="20"/>
                    <w:szCs w:val="20"/>
                  </w:rPr>
                  <w:t>☐</w:t>
                </w:r>
              </w:sdtContent>
            </w:sdt>
            <w:r w:rsidR="004575ED" w:rsidRPr="007A6FDA">
              <w:rPr>
                <w:rFonts w:eastAsia="Times"/>
                <w:sz w:val="20"/>
                <w:szCs w:val="20"/>
              </w:rPr>
              <w:t xml:space="preserve"> </w:t>
            </w:r>
            <w:r w:rsidR="004575ED" w:rsidRPr="008434FC">
              <w:rPr>
                <w:rFonts w:eastAsia="Times"/>
                <w:sz w:val="20"/>
                <w:szCs w:val="20"/>
              </w:rPr>
              <w:t>Yes</w:t>
            </w:r>
          </w:p>
        </w:tc>
        <w:tc>
          <w:tcPr>
            <w:tcW w:w="2919" w:type="dxa"/>
          </w:tcPr>
          <w:p w14:paraId="75270E5B" w14:textId="6056E2AC" w:rsidR="004575ED" w:rsidRPr="008434FC" w:rsidRDefault="005567FD" w:rsidP="00121AAE">
            <w:pPr>
              <w:pStyle w:val="SCVtablebody"/>
              <w:spacing w:after="80"/>
              <w:rPr>
                <w:rFonts w:eastAsia="Times"/>
                <w:sz w:val="20"/>
                <w:szCs w:val="20"/>
              </w:rPr>
            </w:pPr>
            <w:sdt>
              <w:sdtPr>
                <w:rPr>
                  <w:rFonts w:eastAsia="Times"/>
                  <w:sz w:val="20"/>
                  <w:szCs w:val="20"/>
                </w:rPr>
                <w:id w:val="-207956673"/>
                <w14:checkbox>
                  <w14:checked w14:val="0"/>
                  <w14:checkedState w14:val="2612" w14:font="MS Gothic"/>
                  <w14:uncheckedState w14:val="2610" w14:font="MS Gothic"/>
                </w14:checkbox>
              </w:sdtPr>
              <w:sdtContent>
                <w:r w:rsidRPr="008434FC">
                  <w:rPr>
                    <w:rFonts w:ascii="MS Gothic" w:eastAsia="MS Gothic" w:hAnsi="MS Gothic" w:hint="eastAsia"/>
                    <w:sz w:val="20"/>
                    <w:szCs w:val="20"/>
                  </w:rPr>
                  <w:t>☐</w:t>
                </w:r>
              </w:sdtContent>
            </w:sdt>
            <w:r w:rsidRPr="007A6FDA">
              <w:rPr>
                <w:rFonts w:eastAsia="Times"/>
                <w:sz w:val="20"/>
                <w:szCs w:val="20"/>
              </w:rPr>
              <w:t xml:space="preserve"> </w:t>
            </w:r>
            <w:r w:rsidRPr="008434FC">
              <w:rPr>
                <w:rFonts w:eastAsia="Times"/>
                <w:sz w:val="20"/>
                <w:szCs w:val="20"/>
              </w:rPr>
              <w:t>No</w:t>
            </w:r>
          </w:p>
        </w:tc>
      </w:tr>
      <w:tr w:rsidR="00226E6A" w14:paraId="158662F4" w14:textId="77777777" w:rsidTr="00121AAE">
        <w:tc>
          <w:tcPr>
            <w:tcW w:w="4820" w:type="dxa"/>
          </w:tcPr>
          <w:p w14:paraId="35B9409F" w14:textId="4D3B8BB4" w:rsidR="001D2ADE" w:rsidRPr="007A6FDA" w:rsidRDefault="004575ED" w:rsidP="00121AAE">
            <w:pPr>
              <w:pStyle w:val="SCVtablenumber1"/>
              <w:numPr>
                <w:ilvl w:val="0"/>
                <w:numId w:val="0"/>
              </w:numPr>
              <w:spacing w:after="80"/>
              <w:rPr>
                <w:b/>
                <w:bCs/>
                <w:sz w:val="20"/>
                <w:szCs w:val="20"/>
              </w:rPr>
            </w:pPr>
            <w:r w:rsidRPr="008434FC">
              <w:rPr>
                <w:rFonts w:eastAsia="Times"/>
                <w:b/>
                <w:sz w:val="20"/>
                <w:szCs w:val="20"/>
              </w:rPr>
              <w:t xml:space="preserve">If </w:t>
            </w:r>
            <w:r w:rsidR="00FD135A" w:rsidRPr="008434FC">
              <w:rPr>
                <w:rFonts w:eastAsia="Times"/>
                <w:b/>
                <w:sz w:val="20"/>
                <w:szCs w:val="20"/>
              </w:rPr>
              <w:t>no</w:t>
            </w:r>
            <w:r w:rsidRPr="008434FC">
              <w:rPr>
                <w:rFonts w:eastAsia="Times"/>
                <w:b/>
                <w:sz w:val="20"/>
                <w:szCs w:val="20"/>
              </w:rPr>
              <w:t>, please provide rational</w:t>
            </w:r>
            <w:r w:rsidR="00302189" w:rsidRPr="008434FC">
              <w:rPr>
                <w:rFonts w:eastAsia="Times"/>
                <w:b/>
                <w:sz w:val="20"/>
                <w:szCs w:val="20"/>
              </w:rPr>
              <w:t>e</w:t>
            </w:r>
            <w:r w:rsidRPr="008434FC">
              <w:rPr>
                <w:rFonts w:eastAsia="Times"/>
                <w:b/>
                <w:sz w:val="20"/>
                <w:szCs w:val="20"/>
              </w:rPr>
              <w:t xml:space="preserve"> for your non-participation</w:t>
            </w:r>
          </w:p>
        </w:tc>
        <w:tc>
          <w:tcPr>
            <w:tcW w:w="5612" w:type="dxa"/>
            <w:gridSpan w:val="2"/>
          </w:tcPr>
          <w:p w14:paraId="195CBB33" w14:textId="7A5BD943" w:rsidR="001D2ADE" w:rsidRPr="007A6FDA" w:rsidRDefault="0046306B" w:rsidP="00121AAE">
            <w:pPr>
              <w:pStyle w:val="SCVtablebody"/>
              <w:spacing w:after="80"/>
              <w:rPr>
                <w:i/>
                <w:sz w:val="20"/>
                <w:szCs w:val="20"/>
              </w:rPr>
            </w:pPr>
            <w:sdt>
              <w:sdtPr>
                <w:rPr>
                  <w:sz w:val="20"/>
                  <w:szCs w:val="20"/>
                </w:rPr>
                <w:id w:val="-1697382683"/>
                <w:placeholder>
                  <w:docPart w:val="5EE8F7ACDA35413DA0553B7DD3E7D848"/>
                </w:placeholder>
                <w:showingPlcHdr/>
                <w:text/>
              </w:sdtPr>
              <w:sdtEndPr/>
              <w:sdtContent>
                <w:r w:rsidR="004575ED" w:rsidRPr="008434FC">
                  <w:rPr>
                    <w:rStyle w:val="PlaceholderText"/>
                    <w:sz w:val="20"/>
                    <w:szCs w:val="20"/>
                  </w:rPr>
                  <w:t>Click or tap here to enter text.</w:t>
                </w:r>
              </w:sdtContent>
            </w:sdt>
          </w:p>
        </w:tc>
      </w:tr>
    </w:tbl>
    <w:p w14:paraId="5296D8FA" w14:textId="77777777" w:rsidR="00121AAE" w:rsidRDefault="00121AAE" w:rsidP="008A1183">
      <w:pPr>
        <w:pStyle w:val="SCVpullouttext"/>
        <w:cnfStyle w:val="101000000000" w:firstRow="1" w:lastRow="0" w:firstColumn="1" w:lastColumn="0" w:oddVBand="0" w:evenVBand="0" w:oddHBand="0" w:evenHBand="0" w:firstRowFirstColumn="0" w:firstRowLastColumn="0" w:lastRowFirstColumn="0" w:lastRowLastColumn="0"/>
        <w:rPr>
          <w:b/>
          <w:bCs/>
        </w:rPr>
      </w:pPr>
    </w:p>
    <w:tbl>
      <w:tblPr>
        <w:tblStyle w:val="TableGrid"/>
        <w:tblW w:w="10319" w:type="dxa"/>
        <w:tblCellMar>
          <w:top w:w="57" w:type="dxa"/>
        </w:tblCellMar>
        <w:tblLook w:val="0420" w:firstRow="1" w:lastRow="0" w:firstColumn="0" w:lastColumn="0" w:noHBand="0" w:noVBand="1"/>
        <w:tblCaption w:val="Specify"/>
      </w:tblPr>
      <w:tblGrid>
        <w:gridCol w:w="10319"/>
      </w:tblGrid>
      <w:tr w:rsidR="00121AAE" w14:paraId="7CE17950" w14:textId="77777777" w:rsidTr="00D5583A">
        <w:trPr>
          <w:cnfStyle w:val="100000000000" w:firstRow="1" w:lastRow="0" w:firstColumn="0" w:lastColumn="0" w:oddVBand="0" w:evenVBand="0" w:oddHBand="0" w:evenHBand="0" w:firstRowFirstColumn="0" w:firstRowLastColumn="0" w:lastRowFirstColumn="0" w:lastRowLastColumn="0"/>
        </w:trPr>
        <w:tc>
          <w:tcPr>
            <w:tcW w:w="10319" w:type="dxa"/>
          </w:tcPr>
          <w:p w14:paraId="29A36835" w14:textId="0FC44996" w:rsidR="00121AAE" w:rsidRPr="008434FC" w:rsidRDefault="00121AAE" w:rsidP="00121AAE">
            <w:pPr>
              <w:pStyle w:val="SCVtablecolhead"/>
              <w:numPr>
                <w:ilvl w:val="0"/>
                <w:numId w:val="20"/>
              </w:numPr>
              <w:spacing w:line="276" w:lineRule="auto"/>
              <w:rPr>
                <w:sz w:val="20"/>
                <w:szCs w:val="20"/>
              </w:rPr>
            </w:pPr>
            <w:bookmarkStart w:id="1" w:name="_Hlk75948277"/>
            <w:r w:rsidRPr="008434FC">
              <w:rPr>
                <w:sz w:val="20"/>
                <w:szCs w:val="20"/>
              </w:rPr>
              <w:t xml:space="preserve">Model of </w:t>
            </w:r>
            <w:r>
              <w:rPr>
                <w:sz w:val="20"/>
                <w:szCs w:val="20"/>
              </w:rPr>
              <w:t>c</w:t>
            </w:r>
            <w:r w:rsidRPr="008434FC">
              <w:rPr>
                <w:sz w:val="20"/>
                <w:szCs w:val="20"/>
              </w:rPr>
              <w:t xml:space="preserve">are draft proposal </w:t>
            </w:r>
          </w:p>
        </w:tc>
      </w:tr>
      <w:bookmarkEnd w:id="1"/>
      <w:tr w:rsidR="00121AAE" w14:paraId="74D3787A" w14:textId="77777777" w:rsidTr="00121AAE">
        <w:tc>
          <w:tcPr>
            <w:tcW w:w="10319" w:type="dxa"/>
            <w:shd w:val="clear" w:color="auto" w:fill="FFFFFF" w:themeFill="background1"/>
          </w:tcPr>
          <w:p w14:paraId="70F7FDE0" w14:textId="77777777" w:rsidR="00121AAE" w:rsidRPr="008434FC" w:rsidRDefault="00121AAE" w:rsidP="00121AAE">
            <w:pPr>
              <w:pStyle w:val="SCVtablebody"/>
              <w:spacing w:after="80"/>
              <w:rPr>
                <w:sz w:val="20"/>
                <w:szCs w:val="20"/>
              </w:rPr>
            </w:pPr>
            <w:r w:rsidRPr="008434FC">
              <w:rPr>
                <w:i/>
                <w:color w:val="000000" w:themeColor="text1"/>
                <w:sz w:val="20"/>
                <w:szCs w:val="20"/>
              </w:rPr>
              <w:t xml:space="preserve">Please complete the following questions as a </w:t>
            </w:r>
            <w:r w:rsidRPr="008434FC">
              <w:rPr>
                <w:b/>
                <w:i/>
                <w:color w:val="000000" w:themeColor="text1"/>
                <w:sz w:val="20"/>
                <w:szCs w:val="20"/>
              </w:rPr>
              <w:t xml:space="preserve">draft proposal </w:t>
            </w:r>
            <w:r w:rsidRPr="008434FC">
              <w:rPr>
                <w:i/>
                <w:color w:val="000000" w:themeColor="text1"/>
                <w:sz w:val="20"/>
                <w:szCs w:val="20"/>
              </w:rPr>
              <w:t>outlining how you intend to u</w:t>
            </w:r>
            <w:r>
              <w:rPr>
                <w:i/>
                <w:color w:val="000000" w:themeColor="text1"/>
                <w:sz w:val="20"/>
                <w:szCs w:val="20"/>
              </w:rPr>
              <w:t>se</w:t>
            </w:r>
            <w:r w:rsidRPr="008434FC">
              <w:rPr>
                <w:i/>
                <w:color w:val="000000" w:themeColor="text1"/>
                <w:sz w:val="20"/>
                <w:szCs w:val="20"/>
              </w:rPr>
              <w:t xml:space="preserve"> the </w:t>
            </w:r>
            <w:r>
              <w:rPr>
                <w:i/>
                <w:color w:val="000000" w:themeColor="text1"/>
                <w:sz w:val="20"/>
                <w:szCs w:val="20"/>
              </w:rPr>
              <w:t>cardiovascular</w:t>
            </w:r>
            <w:r w:rsidRPr="008434FC">
              <w:rPr>
                <w:i/>
                <w:color w:val="000000" w:themeColor="text1"/>
                <w:sz w:val="20"/>
                <w:szCs w:val="20"/>
              </w:rPr>
              <w:t xml:space="preserve"> ambassador resource and the focus of your model of care. Please provide evidence to support your application. If successful, this proposal will be further refined in the first stage of the project.</w:t>
            </w:r>
          </w:p>
        </w:tc>
      </w:tr>
      <w:tr w:rsidR="00121AAE" w:rsidRPr="00121AAE" w14:paraId="47CE2855" w14:textId="77777777" w:rsidTr="00121AAE">
        <w:tc>
          <w:tcPr>
            <w:tcW w:w="10319" w:type="dxa"/>
            <w:shd w:val="clear" w:color="auto" w:fill="FFFFFF" w:themeFill="background1"/>
          </w:tcPr>
          <w:p w14:paraId="6FC1D522" w14:textId="4F9DAB49" w:rsidR="00121AAE" w:rsidRPr="00121AAE" w:rsidRDefault="00121AAE" w:rsidP="00121AAE">
            <w:pPr>
              <w:pStyle w:val="SCVtablenumber1"/>
              <w:spacing w:after="80"/>
              <w:ind w:left="357" w:hanging="357"/>
              <w:rPr>
                <w:b/>
                <w:sz w:val="20"/>
                <w:szCs w:val="20"/>
              </w:rPr>
            </w:pPr>
            <w:r w:rsidRPr="00121AAE">
              <w:rPr>
                <w:b/>
                <w:sz w:val="20"/>
                <w:szCs w:val="20"/>
              </w:rPr>
              <w:t xml:space="preserve">Which cardiac condition/s do you intend to focus on in your hospital’s model of care as part of the </w:t>
            </w:r>
            <w:r>
              <w:rPr>
                <w:b/>
                <w:sz w:val="20"/>
                <w:szCs w:val="20"/>
              </w:rPr>
              <w:t>Cardiovascular a</w:t>
            </w:r>
            <w:r w:rsidRPr="00121AAE">
              <w:rPr>
                <w:b/>
                <w:sz w:val="20"/>
                <w:szCs w:val="20"/>
              </w:rPr>
              <w:t xml:space="preserve">mbassador project? </w:t>
            </w:r>
          </w:p>
          <w:p w14:paraId="7A1A5A15" w14:textId="7B3BD330" w:rsidR="00121AAE" w:rsidRPr="00121AAE" w:rsidRDefault="00121AAE" w:rsidP="00121AAE">
            <w:pPr>
              <w:pStyle w:val="SCVtablebody"/>
              <w:rPr>
                <w:rFonts w:eastAsiaTheme="minorHAnsi"/>
                <w:sz w:val="20"/>
                <w:szCs w:val="20"/>
                <w:shd w:val="clear" w:color="auto" w:fill="FFFFFF" w:themeFill="background1"/>
              </w:rPr>
            </w:pPr>
            <w:r w:rsidRPr="00121AAE">
              <w:rPr>
                <w:sz w:val="20"/>
                <w:szCs w:val="20"/>
              </w:rPr>
              <w:t>Hospitals</w:t>
            </w:r>
            <w:r w:rsidRPr="00121AAE">
              <w:rPr>
                <w:sz w:val="20"/>
                <w:szCs w:val="20"/>
                <w:shd w:val="clear" w:color="auto" w:fill="FFFFFF" w:themeFill="background1"/>
              </w:rPr>
              <w:t xml:space="preserve"> with less than seven admissions a week for one condition should consider focusing on more than one cardiac diagnosis.</w:t>
            </w:r>
          </w:p>
          <w:p w14:paraId="5FFEC4A6" w14:textId="77777777" w:rsidR="00121AAE" w:rsidRPr="00121AAE" w:rsidRDefault="00121AAE" w:rsidP="00121AAE">
            <w:pPr>
              <w:pStyle w:val="SCVbody"/>
              <w:spacing w:before="80" w:after="80" w:line="240" w:lineRule="atLeast"/>
              <w:ind w:left="720" w:hanging="720"/>
              <w:rPr>
                <w:b/>
                <w:sz w:val="20"/>
                <w:szCs w:val="20"/>
              </w:rPr>
            </w:pPr>
            <w:sdt>
              <w:sdtPr>
                <w:rPr>
                  <w:rFonts w:eastAsia="Times"/>
                  <w:sz w:val="20"/>
                  <w:szCs w:val="20"/>
                </w:rPr>
                <w:id w:val="1176147013"/>
                <w14:checkbox>
                  <w14:checked w14:val="0"/>
                  <w14:checkedState w14:val="2612" w14:font="MS Gothic"/>
                  <w14:uncheckedState w14:val="2610" w14:font="MS Gothic"/>
                </w14:checkbox>
              </w:sdtPr>
              <w:sdtContent>
                <w:r w:rsidRPr="00121AAE">
                  <w:rPr>
                    <w:rFonts w:ascii="MS Gothic" w:eastAsia="MS Gothic" w:hAnsi="MS Gothic" w:hint="eastAsia"/>
                    <w:sz w:val="20"/>
                    <w:szCs w:val="20"/>
                  </w:rPr>
                  <w:t>☐</w:t>
                </w:r>
              </w:sdtContent>
            </w:sdt>
            <w:r w:rsidRPr="00121AAE">
              <w:rPr>
                <w:rFonts w:eastAsia="Times"/>
                <w:sz w:val="20"/>
                <w:szCs w:val="20"/>
              </w:rPr>
              <w:t xml:space="preserve"> </w:t>
            </w:r>
            <w:r w:rsidRPr="00121AAE">
              <w:rPr>
                <w:sz w:val="20"/>
                <w:szCs w:val="20"/>
              </w:rPr>
              <w:t>Heart failure</w:t>
            </w:r>
          </w:p>
          <w:p w14:paraId="4BCAF93C" w14:textId="77777777" w:rsidR="00121AAE" w:rsidRPr="00121AAE" w:rsidRDefault="00121AAE" w:rsidP="00121AAE">
            <w:pPr>
              <w:pStyle w:val="SCVbody"/>
              <w:spacing w:before="80" w:after="80" w:line="240" w:lineRule="atLeast"/>
              <w:ind w:left="720" w:hanging="720"/>
              <w:rPr>
                <w:b/>
                <w:sz w:val="20"/>
                <w:szCs w:val="20"/>
              </w:rPr>
            </w:pPr>
            <w:sdt>
              <w:sdtPr>
                <w:rPr>
                  <w:rFonts w:eastAsia="Times"/>
                  <w:sz w:val="20"/>
                  <w:szCs w:val="20"/>
                </w:rPr>
                <w:id w:val="1806966473"/>
                <w14:checkbox>
                  <w14:checked w14:val="0"/>
                  <w14:checkedState w14:val="2612" w14:font="MS Gothic"/>
                  <w14:uncheckedState w14:val="2610" w14:font="MS Gothic"/>
                </w14:checkbox>
              </w:sdtPr>
              <w:sdtContent>
                <w:r w:rsidRPr="00121AAE">
                  <w:rPr>
                    <w:rFonts w:ascii="MS Gothic" w:eastAsia="MS Gothic" w:hAnsi="MS Gothic" w:hint="eastAsia"/>
                    <w:sz w:val="20"/>
                    <w:szCs w:val="20"/>
                    <w:lang w:eastAsia="en-AU"/>
                  </w:rPr>
                  <w:t>☐</w:t>
                </w:r>
              </w:sdtContent>
            </w:sdt>
            <w:r w:rsidRPr="00121AAE">
              <w:rPr>
                <w:rFonts w:eastAsia="Times"/>
                <w:sz w:val="20"/>
                <w:szCs w:val="20"/>
                <w:lang w:eastAsia="en-AU"/>
              </w:rPr>
              <w:t xml:space="preserve"> </w:t>
            </w:r>
            <w:r w:rsidRPr="00121AAE">
              <w:rPr>
                <w:rFonts w:eastAsiaTheme="minorEastAsia"/>
                <w:sz w:val="20"/>
                <w:szCs w:val="20"/>
                <w:lang w:eastAsia="en-AU"/>
              </w:rPr>
              <w:t>Atrial fibrillation</w:t>
            </w:r>
          </w:p>
          <w:p w14:paraId="44C83FF9" w14:textId="77777777" w:rsidR="00121AAE" w:rsidRPr="00121AAE" w:rsidRDefault="00121AAE" w:rsidP="00121AAE">
            <w:pPr>
              <w:pStyle w:val="SCVbody"/>
              <w:spacing w:before="80" w:after="80" w:line="240" w:lineRule="atLeast"/>
              <w:ind w:left="720" w:hanging="720"/>
              <w:rPr>
                <w:b/>
                <w:sz w:val="20"/>
                <w:szCs w:val="20"/>
              </w:rPr>
            </w:pPr>
            <w:sdt>
              <w:sdtPr>
                <w:rPr>
                  <w:rFonts w:eastAsia="Times"/>
                  <w:sz w:val="20"/>
                  <w:szCs w:val="20"/>
                </w:rPr>
                <w:id w:val="1189177376"/>
                <w14:checkbox>
                  <w14:checked w14:val="0"/>
                  <w14:checkedState w14:val="2612" w14:font="MS Gothic"/>
                  <w14:uncheckedState w14:val="2610" w14:font="MS Gothic"/>
                </w14:checkbox>
              </w:sdtPr>
              <w:sdtContent>
                <w:r w:rsidRPr="00121AAE">
                  <w:rPr>
                    <w:rFonts w:ascii="MS Gothic" w:eastAsia="MS Gothic" w:hAnsi="MS Gothic" w:hint="eastAsia"/>
                    <w:sz w:val="20"/>
                    <w:szCs w:val="20"/>
                    <w:lang w:eastAsia="en-AU"/>
                  </w:rPr>
                  <w:t>☐</w:t>
                </w:r>
              </w:sdtContent>
            </w:sdt>
            <w:r w:rsidRPr="00121AAE">
              <w:rPr>
                <w:rFonts w:eastAsia="Times"/>
                <w:sz w:val="20"/>
                <w:szCs w:val="20"/>
                <w:lang w:eastAsia="en-AU"/>
              </w:rPr>
              <w:t xml:space="preserve"> </w:t>
            </w:r>
            <w:r w:rsidRPr="00121AAE">
              <w:rPr>
                <w:rFonts w:eastAsiaTheme="minorEastAsia"/>
                <w:sz w:val="20"/>
                <w:szCs w:val="20"/>
                <w:lang w:eastAsia="en-AU"/>
              </w:rPr>
              <w:t>Ischaemic heart disease</w:t>
            </w:r>
          </w:p>
          <w:p w14:paraId="514B10BE" w14:textId="77777777" w:rsidR="00121AAE" w:rsidRPr="00121AAE" w:rsidRDefault="00121AAE" w:rsidP="00121AAE">
            <w:pPr>
              <w:pStyle w:val="SCVbody"/>
              <w:spacing w:before="80" w:after="80" w:line="240" w:lineRule="atLeast"/>
              <w:ind w:left="720" w:hanging="720"/>
              <w:rPr>
                <w:b/>
                <w:sz w:val="20"/>
                <w:szCs w:val="20"/>
              </w:rPr>
            </w:pPr>
            <w:sdt>
              <w:sdtPr>
                <w:rPr>
                  <w:rFonts w:eastAsia="Times"/>
                  <w:sz w:val="20"/>
                  <w:szCs w:val="20"/>
                </w:rPr>
                <w:id w:val="-263844694"/>
                <w14:checkbox>
                  <w14:checked w14:val="0"/>
                  <w14:checkedState w14:val="2612" w14:font="MS Gothic"/>
                  <w14:uncheckedState w14:val="2610" w14:font="MS Gothic"/>
                </w14:checkbox>
              </w:sdtPr>
              <w:sdtContent>
                <w:r w:rsidRPr="00121AAE">
                  <w:rPr>
                    <w:rFonts w:ascii="MS Gothic" w:eastAsia="MS Gothic" w:hAnsi="MS Gothic" w:hint="eastAsia"/>
                    <w:sz w:val="20"/>
                    <w:szCs w:val="20"/>
                    <w:lang w:eastAsia="en-AU"/>
                  </w:rPr>
                  <w:t>☐</w:t>
                </w:r>
              </w:sdtContent>
            </w:sdt>
            <w:r w:rsidRPr="00121AAE">
              <w:rPr>
                <w:rFonts w:eastAsia="Times"/>
                <w:sz w:val="20"/>
                <w:szCs w:val="20"/>
                <w:lang w:eastAsia="en-AU"/>
              </w:rPr>
              <w:t xml:space="preserve"> </w:t>
            </w:r>
            <w:r w:rsidRPr="00121AAE">
              <w:rPr>
                <w:rFonts w:eastAsiaTheme="minorEastAsia"/>
                <w:sz w:val="20"/>
                <w:szCs w:val="20"/>
                <w:lang w:eastAsia="en-AU"/>
              </w:rPr>
              <w:t xml:space="preserve">Other: </w:t>
            </w:r>
            <w:sdt>
              <w:sdtPr>
                <w:rPr>
                  <w:sz w:val="20"/>
                  <w:szCs w:val="20"/>
                </w:rPr>
                <w:id w:val="36556807"/>
                <w:placeholder>
                  <w:docPart w:val="36B36BCF972942CB9D74C3152355A33E"/>
                </w:placeholder>
                <w:showingPlcHdr/>
                <w:text/>
              </w:sdtPr>
              <w:sdtContent>
                <w:r w:rsidRPr="00121AAE">
                  <w:rPr>
                    <w:rStyle w:val="PlaceholderText"/>
                    <w:rFonts w:eastAsiaTheme="minorEastAsia"/>
                    <w:sz w:val="20"/>
                    <w:szCs w:val="20"/>
                    <w:lang w:eastAsia="en-AU"/>
                  </w:rPr>
                  <w:t>Click or tap here to enter text.</w:t>
                </w:r>
              </w:sdtContent>
            </w:sdt>
          </w:p>
        </w:tc>
      </w:tr>
      <w:tr w:rsidR="00121AAE" w:rsidRPr="00121AAE" w14:paraId="7D03CB19" w14:textId="77777777" w:rsidTr="00121AAE">
        <w:tc>
          <w:tcPr>
            <w:tcW w:w="10319" w:type="dxa"/>
            <w:shd w:val="clear" w:color="auto" w:fill="FFFFFF" w:themeFill="background1"/>
          </w:tcPr>
          <w:p w14:paraId="0B64FD60" w14:textId="5601DF9C" w:rsidR="00121AAE" w:rsidRPr="00121AAE" w:rsidRDefault="00121AAE" w:rsidP="00121AAE">
            <w:pPr>
              <w:pStyle w:val="SCVtablenumber1"/>
              <w:spacing w:after="80"/>
              <w:ind w:left="357" w:hanging="357"/>
              <w:rPr>
                <w:rFonts w:ascii="Arial" w:hAnsi="Arial" w:cs="Arial"/>
                <w:b/>
                <w:sz w:val="20"/>
                <w:szCs w:val="20"/>
              </w:rPr>
            </w:pPr>
            <w:r w:rsidRPr="00121AAE">
              <w:rPr>
                <w:rFonts w:ascii="Arial" w:hAnsi="Arial" w:cs="Arial"/>
                <w:b/>
                <w:sz w:val="20"/>
                <w:szCs w:val="20"/>
              </w:rPr>
              <w:t>What problem or gap in the care of cardiac patients do you intend to address through the cardiac liaison nurse resource and your new model of care</w:t>
            </w:r>
            <w:r>
              <w:rPr>
                <w:rFonts w:ascii="Arial" w:hAnsi="Arial" w:cs="Arial"/>
                <w:b/>
                <w:sz w:val="20"/>
                <w:szCs w:val="20"/>
              </w:rPr>
              <w:t>?</w:t>
            </w:r>
            <w:r w:rsidRPr="00121AAE">
              <w:rPr>
                <w:rFonts w:ascii="Arial" w:hAnsi="Arial" w:cs="Arial"/>
                <w:b/>
                <w:sz w:val="20"/>
                <w:szCs w:val="20"/>
              </w:rPr>
              <w:t xml:space="preserve"> </w:t>
            </w:r>
            <w:r w:rsidRPr="00121AAE">
              <w:rPr>
                <w:rFonts w:ascii="Arial" w:hAnsi="Arial" w:cs="Arial"/>
                <w:bCs/>
                <w:sz w:val="20"/>
                <w:szCs w:val="20"/>
              </w:rPr>
              <w:t>(</w:t>
            </w:r>
            <w:r w:rsidRPr="00121AAE">
              <w:rPr>
                <w:rFonts w:ascii="Arial" w:hAnsi="Arial" w:cs="Arial"/>
                <w:bCs/>
                <w:sz w:val="20"/>
                <w:szCs w:val="20"/>
              </w:rPr>
              <w:t xml:space="preserve">Limit </w:t>
            </w:r>
            <w:r w:rsidRPr="00121AAE">
              <w:rPr>
                <w:rFonts w:ascii="Arial" w:hAnsi="Arial" w:cs="Arial"/>
                <w:bCs/>
                <w:sz w:val="20"/>
                <w:szCs w:val="20"/>
              </w:rPr>
              <w:t>250 words)</w:t>
            </w:r>
          </w:p>
          <w:p w14:paraId="3C58FC34" w14:textId="77777777" w:rsidR="00121AAE" w:rsidRPr="00121AAE" w:rsidRDefault="00121AAE" w:rsidP="00121AAE">
            <w:pPr>
              <w:pStyle w:val="SCVtablebody"/>
              <w:rPr>
                <w:sz w:val="20"/>
                <w:szCs w:val="20"/>
              </w:rPr>
            </w:pPr>
            <w:r w:rsidRPr="00121AAE">
              <w:rPr>
                <w:sz w:val="20"/>
                <w:szCs w:val="20"/>
              </w:rPr>
              <w:t>(Include data or evidence of the problem or gap)</w:t>
            </w:r>
          </w:p>
          <w:p w14:paraId="2D2B9BC6" w14:textId="2596A7AE" w:rsidR="00121AAE" w:rsidRPr="00121AAE" w:rsidRDefault="00121AAE" w:rsidP="00121AAE">
            <w:pPr>
              <w:pStyle w:val="SCVtablebody"/>
              <w:spacing w:after="80"/>
              <w:contextualSpacing/>
              <w:rPr>
                <w:rFonts w:eastAsia="MS Gothic"/>
                <w:sz w:val="20"/>
                <w:szCs w:val="20"/>
              </w:rPr>
            </w:pPr>
            <w:sdt>
              <w:sdtPr>
                <w:rPr>
                  <w:sz w:val="20"/>
                  <w:szCs w:val="20"/>
                </w:rPr>
                <w:id w:val="623054473"/>
                <w:placeholder>
                  <w:docPart w:val="EE525B9EB65D4975A7AFC7F404F8BBA3"/>
                </w:placeholder>
                <w:showingPlcHdr/>
                <w:text/>
              </w:sdtPr>
              <w:sdtContent>
                <w:r w:rsidRPr="00121AAE">
                  <w:rPr>
                    <w:rStyle w:val="PlaceholderText"/>
                    <w:sz w:val="20"/>
                    <w:szCs w:val="20"/>
                  </w:rPr>
                  <w:t>Click or tap here to enter text.</w:t>
                </w:r>
              </w:sdtContent>
            </w:sdt>
          </w:p>
        </w:tc>
      </w:tr>
      <w:tr w:rsidR="00121AAE" w:rsidRPr="00121AAE" w14:paraId="2EE98C65" w14:textId="77777777" w:rsidTr="00121AAE">
        <w:tc>
          <w:tcPr>
            <w:tcW w:w="10319" w:type="dxa"/>
            <w:shd w:val="clear" w:color="auto" w:fill="FFFFFF" w:themeFill="background1"/>
          </w:tcPr>
          <w:p w14:paraId="6335316F" w14:textId="10C3A514" w:rsidR="00121AAE" w:rsidRPr="00121AAE" w:rsidRDefault="00121AAE" w:rsidP="00121AAE">
            <w:pPr>
              <w:pStyle w:val="SCVtablenumber1"/>
              <w:spacing w:after="80"/>
              <w:ind w:left="357" w:hanging="357"/>
              <w:rPr>
                <w:rFonts w:ascii="Arial" w:hAnsi="Arial" w:cs="Arial"/>
                <w:b/>
                <w:sz w:val="20"/>
                <w:szCs w:val="20"/>
              </w:rPr>
            </w:pPr>
            <w:r w:rsidRPr="00121AAE">
              <w:rPr>
                <w:rFonts w:ascii="Arial" w:hAnsi="Arial" w:cs="Arial"/>
                <w:b/>
                <w:sz w:val="20"/>
                <w:szCs w:val="20"/>
              </w:rPr>
              <w:t>Briefly describe the focus of your proposed C</w:t>
            </w:r>
            <w:r w:rsidR="00234BE3">
              <w:rPr>
                <w:rFonts w:ascii="Arial" w:hAnsi="Arial" w:cs="Arial"/>
                <w:b/>
                <w:sz w:val="20"/>
                <w:szCs w:val="20"/>
              </w:rPr>
              <w:t>ardiovascular a</w:t>
            </w:r>
            <w:r w:rsidRPr="00121AAE">
              <w:rPr>
                <w:rFonts w:ascii="Arial" w:hAnsi="Arial" w:cs="Arial"/>
                <w:b/>
                <w:sz w:val="20"/>
                <w:szCs w:val="20"/>
              </w:rPr>
              <w:t>mbassador model of care.</w:t>
            </w:r>
            <w:r w:rsidRPr="00121AAE">
              <w:rPr>
                <w:rFonts w:ascii="Arial" w:hAnsi="Arial" w:cs="Arial"/>
                <w:b/>
                <w:sz w:val="20"/>
                <w:szCs w:val="20"/>
              </w:rPr>
              <w:t xml:space="preserve"> </w:t>
            </w:r>
            <w:r w:rsidRPr="00121AAE">
              <w:rPr>
                <w:rFonts w:ascii="Arial" w:hAnsi="Arial" w:cs="Arial"/>
                <w:bCs/>
                <w:sz w:val="20"/>
                <w:szCs w:val="20"/>
              </w:rPr>
              <w:t>(Limit 250 words)</w:t>
            </w:r>
          </w:p>
          <w:p w14:paraId="0AB658C0" w14:textId="2A38EFC8" w:rsidR="00121AAE" w:rsidRPr="00121AAE" w:rsidRDefault="00121AAE" w:rsidP="00121AAE">
            <w:pPr>
              <w:pStyle w:val="SCVtablebody"/>
              <w:rPr>
                <w:sz w:val="20"/>
                <w:szCs w:val="20"/>
              </w:rPr>
            </w:pPr>
            <w:r w:rsidRPr="00121AAE">
              <w:rPr>
                <w:sz w:val="20"/>
                <w:szCs w:val="20"/>
              </w:rPr>
              <w:t xml:space="preserve">(Include interventions and activities, refer to </w:t>
            </w:r>
            <w:r w:rsidR="00234BE3">
              <w:rPr>
                <w:sz w:val="20"/>
                <w:szCs w:val="20"/>
              </w:rPr>
              <w:t>‘</w:t>
            </w:r>
            <w:r w:rsidRPr="00121AAE">
              <w:rPr>
                <w:sz w:val="20"/>
                <w:szCs w:val="20"/>
              </w:rPr>
              <w:t xml:space="preserve">Model of care </w:t>
            </w:r>
            <w:r>
              <w:rPr>
                <w:sz w:val="20"/>
                <w:szCs w:val="20"/>
              </w:rPr>
              <w:t>e</w:t>
            </w:r>
            <w:r w:rsidRPr="00121AAE">
              <w:rPr>
                <w:sz w:val="20"/>
                <w:szCs w:val="20"/>
              </w:rPr>
              <w:t>xplainer</w:t>
            </w:r>
            <w:r w:rsidR="00234BE3">
              <w:rPr>
                <w:sz w:val="20"/>
                <w:szCs w:val="20"/>
              </w:rPr>
              <w:t>’</w:t>
            </w:r>
            <w:r w:rsidRPr="00121AAE">
              <w:rPr>
                <w:sz w:val="20"/>
                <w:szCs w:val="20"/>
              </w:rPr>
              <w:t>)</w:t>
            </w:r>
          </w:p>
          <w:p w14:paraId="0597E2EF" w14:textId="4384ECBD" w:rsidR="00121AAE" w:rsidRPr="00121AAE" w:rsidRDefault="00121AAE" w:rsidP="00121AAE">
            <w:pPr>
              <w:pStyle w:val="SCVtablebody"/>
              <w:spacing w:after="80"/>
              <w:contextualSpacing/>
              <w:rPr>
                <w:rFonts w:eastAsia="MS Gothic"/>
                <w:sz w:val="20"/>
                <w:szCs w:val="20"/>
              </w:rPr>
            </w:pPr>
            <w:sdt>
              <w:sdtPr>
                <w:rPr>
                  <w:sz w:val="20"/>
                  <w:szCs w:val="20"/>
                </w:rPr>
                <w:id w:val="186487584"/>
                <w:placeholder>
                  <w:docPart w:val="30DFCCC9CFF74223A730EE25638F30BB"/>
                </w:placeholder>
                <w:showingPlcHdr/>
                <w:text/>
              </w:sdtPr>
              <w:sdtContent>
                <w:r w:rsidRPr="00121AAE">
                  <w:rPr>
                    <w:rStyle w:val="PlaceholderText"/>
                    <w:sz w:val="20"/>
                    <w:szCs w:val="20"/>
                  </w:rPr>
                  <w:t>Click or tap here to enter text.</w:t>
                </w:r>
              </w:sdtContent>
            </w:sdt>
          </w:p>
        </w:tc>
      </w:tr>
      <w:tr w:rsidR="00121AAE" w14:paraId="69C197A6" w14:textId="77777777" w:rsidTr="00121AAE">
        <w:trPr>
          <w:trHeight w:val="156"/>
        </w:trPr>
        <w:tc>
          <w:tcPr>
            <w:tcW w:w="10319" w:type="dxa"/>
            <w:shd w:val="clear" w:color="auto" w:fill="FFFFFF" w:themeFill="background1"/>
          </w:tcPr>
          <w:p w14:paraId="50BBC08D" w14:textId="71C05D37" w:rsidR="00121AAE" w:rsidRPr="008434FC" w:rsidRDefault="00121AAE" w:rsidP="00121AAE">
            <w:pPr>
              <w:pStyle w:val="SCVtablenumber1"/>
              <w:spacing w:after="80"/>
              <w:ind w:left="357" w:hanging="357"/>
              <w:rPr>
                <w:rFonts w:ascii="Arial" w:hAnsi="Arial" w:cs="Arial"/>
                <w:b/>
                <w:sz w:val="20"/>
                <w:szCs w:val="20"/>
              </w:rPr>
            </w:pPr>
            <w:r w:rsidRPr="008434FC">
              <w:rPr>
                <w:rFonts w:ascii="Arial" w:hAnsi="Arial" w:cs="Arial"/>
                <w:b/>
                <w:sz w:val="20"/>
                <w:szCs w:val="20"/>
              </w:rPr>
              <w:t xml:space="preserve">In which health settings, and with which disciplines and clinical specialities, do you intend to collaborate on the proposed model of care? </w:t>
            </w:r>
            <w:r w:rsidRPr="00121AAE">
              <w:rPr>
                <w:rFonts w:ascii="Arial" w:hAnsi="Arial" w:cs="Arial"/>
                <w:bCs/>
                <w:sz w:val="20"/>
                <w:szCs w:val="20"/>
              </w:rPr>
              <w:t xml:space="preserve">(Limit </w:t>
            </w:r>
            <w:r w:rsidRPr="00121AAE">
              <w:rPr>
                <w:rFonts w:ascii="Arial" w:hAnsi="Arial" w:cs="Arial"/>
                <w:bCs/>
                <w:sz w:val="20"/>
                <w:szCs w:val="20"/>
              </w:rPr>
              <w:t>1</w:t>
            </w:r>
            <w:r w:rsidRPr="00121AAE">
              <w:rPr>
                <w:rFonts w:ascii="Arial" w:hAnsi="Arial" w:cs="Arial"/>
                <w:bCs/>
                <w:sz w:val="20"/>
                <w:szCs w:val="20"/>
              </w:rPr>
              <w:t>50 words)</w:t>
            </w:r>
          </w:p>
          <w:p w14:paraId="761FAB55" w14:textId="7DC3F004" w:rsidR="00121AAE" w:rsidRPr="00285336" w:rsidRDefault="00121AAE" w:rsidP="00121AAE">
            <w:pPr>
              <w:pStyle w:val="SCVtablebody"/>
              <w:spacing w:after="80"/>
              <w:rPr>
                <w:sz w:val="20"/>
                <w:szCs w:val="20"/>
              </w:rPr>
            </w:pPr>
            <w:r w:rsidRPr="007A6FDA">
              <w:rPr>
                <w:sz w:val="20"/>
                <w:szCs w:val="20"/>
              </w:rPr>
              <w:t>(Consider where activity will occur such as inpatient, clinics or community and with which other units</w:t>
            </w:r>
            <w:r>
              <w:rPr>
                <w:sz w:val="20"/>
                <w:szCs w:val="20"/>
              </w:rPr>
              <w:t>,</w:t>
            </w:r>
            <w:r w:rsidRPr="00285336">
              <w:rPr>
                <w:sz w:val="20"/>
                <w:szCs w:val="20"/>
              </w:rPr>
              <w:t xml:space="preserve"> such as general medicine, palliative care, or local general practice)</w:t>
            </w:r>
          </w:p>
          <w:p w14:paraId="63B6755F" w14:textId="77777777" w:rsidR="00121AAE" w:rsidRPr="007A6FDA" w:rsidRDefault="00121AAE" w:rsidP="00121AAE">
            <w:pPr>
              <w:pStyle w:val="SCVtablenumber1"/>
              <w:numPr>
                <w:ilvl w:val="0"/>
                <w:numId w:val="0"/>
              </w:numPr>
              <w:spacing w:after="80"/>
              <w:rPr>
                <w:sz w:val="20"/>
                <w:szCs w:val="20"/>
              </w:rPr>
            </w:pPr>
            <w:sdt>
              <w:sdtPr>
                <w:rPr>
                  <w:sz w:val="20"/>
                  <w:szCs w:val="20"/>
                </w:rPr>
                <w:id w:val="-266694966"/>
                <w:placeholder>
                  <w:docPart w:val="335966BD796345968CDE184CDB9DE6E1"/>
                </w:placeholder>
                <w:showingPlcHdr/>
                <w:text/>
              </w:sdtPr>
              <w:sdtContent>
                <w:r w:rsidRPr="007A6FDA">
                  <w:rPr>
                    <w:rStyle w:val="PlaceholderText"/>
                    <w:sz w:val="20"/>
                    <w:szCs w:val="20"/>
                  </w:rPr>
                  <w:t>Click or tap here to enter text.</w:t>
                </w:r>
              </w:sdtContent>
            </w:sdt>
          </w:p>
        </w:tc>
      </w:tr>
      <w:tr w:rsidR="00121AAE" w:rsidRPr="00121AAE" w14:paraId="4B8036F3" w14:textId="77777777" w:rsidTr="00121AAE">
        <w:trPr>
          <w:trHeight w:val="156"/>
        </w:trPr>
        <w:tc>
          <w:tcPr>
            <w:tcW w:w="10319" w:type="dxa"/>
            <w:shd w:val="clear" w:color="auto" w:fill="FFFFFF" w:themeFill="background1"/>
          </w:tcPr>
          <w:p w14:paraId="42E3A8DA" w14:textId="2E84F34E" w:rsidR="00121AAE" w:rsidRPr="00121AAE" w:rsidRDefault="00121AAE" w:rsidP="00121AAE">
            <w:pPr>
              <w:pStyle w:val="SCVtablenumber1"/>
              <w:spacing w:after="80"/>
              <w:rPr>
                <w:rFonts w:ascii="Arial" w:hAnsi="Arial" w:cs="Arial"/>
                <w:b/>
                <w:sz w:val="20"/>
                <w:szCs w:val="20"/>
              </w:rPr>
            </w:pPr>
            <w:r w:rsidRPr="00121AAE">
              <w:rPr>
                <w:rFonts w:ascii="Arial" w:hAnsi="Arial" w:cs="Arial"/>
                <w:b/>
                <w:bCs/>
                <w:sz w:val="20"/>
                <w:szCs w:val="20"/>
              </w:rPr>
              <w:t>Please estimate how many (pro</w:t>
            </w:r>
            <w:bookmarkStart w:id="2" w:name="_GoBack"/>
            <w:bookmarkEnd w:id="2"/>
            <w:r w:rsidRPr="00121AAE">
              <w:rPr>
                <w:rFonts w:ascii="Arial" w:hAnsi="Arial" w:cs="Arial"/>
                <w:b/>
                <w:bCs/>
                <w:sz w:val="20"/>
                <w:szCs w:val="20"/>
              </w:rPr>
              <w:t xml:space="preserve">vide data) and which cohorts of patients will benefit from your proposed model of care. </w:t>
            </w:r>
            <w:r w:rsidRPr="00121AAE">
              <w:rPr>
                <w:rFonts w:ascii="Arial" w:hAnsi="Arial" w:cs="Arial"/>
                <w:bCs/>
                <w:sz w:val="20"/>
                <w:szCs w:val="20"/>
              </w:rPr>
              <w:t>(Limit 1</w:t>
            </w:r>
            <w:r w:rsidRPr="00121AAE">
              <w:rPr>
                <w:rFonts w:ascii="Arial" w:hAnsi="Arial" w:cs="Arial"/>
                <w:bCs/>
                <w:sz w:val="20"/>
                <w:szCs w:val="20"/>
              </w:rPr>
              <w:t>0</w:t>
            </w:r>
            <w:r w:rsidRPr="00121AAE">
              <w:rPr>
                <w:rFonts w:ascii="Arial" w:hAnsi="Arial" w:cs="Arial"/>
                <w:bCs/>
                <w:sz w:val="20"/>
                <w:szCs w:val="20"/>
              </w:rPr>
              <w:t>0 words)</w:t>
            </w:r>
          </w:p>
          <w:p w14:paraId="2992C12C" w14:textId="15BD5385" w:rsidR="00121AAE" w:rsidRPr="00121AAE" w:rsidRDefault="00121AAE" w:rsidP="00121AAE">
            <w:pPr>
              <w:pStyle w:val="SCVtablebody"/>
              <w:rPr>
                <w:sz w:val="20"/>
                <w:szCs w:val="20"/>
              </w:rPr>
            </w:pPr>
            <w:r w:rsidRPr="00121AAE">
              <w:rPr>
                <w:sz w:val="20"/>
                <w:szCs w:val="20"/>
              </w:rPr>
              <w:t>(Consider patients admitted to hospital, specialist clinics or sub-acute services. Cohorts may include new diagnosis, complex patients, high risk, those you experience disadvantage)</w:t>
            </w:r>
          </w:p>
          <w:p w14:paraId="7E0972A6" w14:textId="77777777" w:rsidR="00121AAE" w:rsidRPr="00121AAE" w:rsidRDefault="00121AAE" w:rsidP="00121AAE">
            <w:pPr>
              <w:pStyle w:val="SCVtablebody"/>
              <w:rPr>
                <w:sz w:val="20"/>
                <w:szCs w:val="20"/>
              </w:rPr>
            </w:pPr>
            <w:sdt>
              <w:sdtPr>
                <w:rPr>
                  <w:sz w:val="20"/>
                  <w:szCs w:val="20"/>
                </w:rPr>
                <w:id w:val="-1534719244"/>
                <w:placeholder>
                  <w:docPart w:val="8F3D05F39D5347B58286875D97303269"/>
                </w:placeholder>
                <w:showingPlcHdr/>
                <w:text/>
              </w:sdtPr>
              <w:sdtContent>
                <w:r w:rsidRPr="00121AAE">
                  <w:rPr>
                    <w:rStyle w:val="PlaceholderText"/>
                    <w:sz w:val="20"/>
                    <w:szCs w:val="20"/>
                  </w:rPr>
                  <w:t>Click or tap here to enter text.</w:t>
                </w:r>
              </w:sdtContent>
            </w:sdt>
          </w:p>
        </w:tc>
      </w:tr>
      <w:tr w:rsidR="00121AAE" w:rsidRPr="00121AAE" w14:paraId="24CAA859" w14:textId="77777777" w:rsidTr="00121AAE">
        <w:trPr>
          <w:trHeight w:val="156"/>
        </w:trPr>
        <w:tc>
          <w:tcPr>
            <w:tcW w:w="10319" w:type="dxa"/>
            <w:shd w:val="clear" w:color="auto" w:fill="FFFFFF" w:themeFill="background1"/>
          </w:tcPr>
          <w:p w14:paraId="10C8F0CE" w14:textId="78754514" w:rsidR="00121AAE" w:rsidRPr="00121AAE" w:rsidRDefault="00121AAE" w:rsidP="00121AAE">
            <w:pPr>
              <w:pStyle w:val="SCVtablenumber1"/>
              <w:spacing w:after="80"/>
              <w:rPr>
                <w:rFonts w:ascii="Arial" w:hAnsi="Arial" w:cs="Arial"/>
                <w:sz w:val="20"/>
                <w:szCs w:val="20"/>
              </w:rPr>
            </w:pPr>
            <w:r w:rsidRPr="00121AAE">
              <w:rPr>
                <w:rFonts w:ascii="Arial" w:hAnsi="Arial" w:cs="Arial"/>
                <w:b/>
                <w:bCs/>
                <w:sz w:val="20"/>
                <w:szCs w:val="20"/>
              </w:rPr>
              <w:t xml:space="preserve">Do you currently have dedicated nursing staff who work in liaison positions coordinating care for heart failure, atrial fibrillation and ischemic heart disease patients, and are particularly focused on reducing readmissions? </w:t>
            </w:r>
          </w:p>
          <w:p w14:paraId="37ADE1FB" w14:textId="77777777" w:rsidR="00121AAE" w:rsidRPr="00121AAE" w:rsidRDefault="00121AAE" w:rsidP="00121AAE">
            <w:pPr>
              <w:pStyle w:val="SCVtablebody"/>
              <w:rPr>
                <w:rFonts w:eastAsia="Times"/>
                <w:sz w:val="20"/>
                <w:szCs w:val="20"/>
              </w:rPr>
            </w:pPr>
            <w:sdt>
              <w:sdtPr>
                <w:rPr>
                  <w:rFonts w:eastAsia="Times"/>
                  <w:sz w:val="20"/>
                  <w:szCs w:val="20"/>
                </w:rPr>
                <w:id w:val="2021652544"/>
                <w14:checkbox>
                  <w14:checked w14:val="0"/>
                  <w14:checkedState w14:val="2612" w14:font="MS Gothic"/>
                  <w14:uncheckedState w14:val="2610" w14:font="MS Gothic"/>
                </w14:checkbox>
              </w:sdtPr>
              <w:sdtContent>
                <w:r w:rsidRPr="00121AAE">
                  <w:rPr>
                    <w:rFonts w:ascii="MS Gothic" w:eastAsia="MS Gothic" w:hAnsi="MS Gothic" w:hint="eastAsia"/>
                    <w:sz w:val="20"/>
                    <w:szCs w:val="20"/>
                  </w:rPr>
                  <w:t>☐</w:t>
                </w:r>
              </w:sdtContent>
            </w:sdt>
            <w:r w:rsidRPr="00121AAE">
              <w:rPr>
                <w:rFonts w:eastAsia="Times"/>
                <w:sz w:val="20"/>
                <w:szCs w:val="20"/>
              </w:rPr>
              <w:t xml:space="preserve"> Yes</w:t>
            </w:r>
          </w:p>
          <w:p w14:paraId="16891A82" w14:textId="43985D4C" w:rsidR="00121AAE" w:rsidRPr="00121AAE" w:rsidRDefault="00121AAE" w:rsidP="00121AAE">
            <w:pPr>
              <w:pStyle w:val="SCVtablebody"/>
              <w:rPr>
                <w:rFonts w:eastAsia="Times"/>
                <w:sz w:val="20"/>
                <w:szCs w:val="20"/>
              </w:rPr>
            </w:pPr>
            <w:sdt>
              <w:sdtPr>
                <w:rPr>
                  <w:rFonts w:eastAsia="Times"/>
                  <w:sz w:val="20"/>
                  <w:szCs w:val="20"/>
                </w:rPr>
                <w:id w:val="496700111"/>
                <w14:checkbox>
                  <w14:checked w14:val="0"/>
                  <w14:checkedState w14:val="2612" w14:font="MS Gothic"/>
                  <w14:uncheckedState w14:val="2610" w14:font="MS Gothic"/>
                </w14:checkbox>
              </w:sdtPr>
              <w:sdtContent>
                <w:r w:rsidRPr="00121AAE">
                  <w:rPr>
                    <w:rFonts w:ascii="MS Gothic" w:eastAsia="MS Gothic" w:hAnsi="MS Gothic"/>
                    <w:sz w:val="20"/>
                    <w:szCs w:val="20"/>
                  </w:rPr>
                  <w:t>☐</w:t>
                </w:r>
              </w:sdtContent>
            </w:sdt>
            <w:r w:rsidRPr="00121AAE">
              <w:rPr>
                <w:rFonts w:eastAsia="Times"/>
                <w:sz w:val="20"/>
                <w:szCs w:val="20"/>
              </w:rPr>
              <w:t xml:space="preserve"> No</w:t>
            </w:r>
          </w:p>
        </w:tc>
      </w:tr>
      <w:tr w:rsidR="00121AAE" w14:paraId="1F55E6A8" w14:textId="77777777" w:rsidTr="00121AAE">
        <w:trPr>
          <w:trHeight w:val="156"/>
        </w:trPr>
        <w:tc>
          <w:tcPr>
            <w:tcW w:w="10319" w:type="dxa"/>
            <w:shd w:val="clear" w:color="auto" w:fill="FFFFFF" w:themeFill="background1"/>
          </w:tcPr>
          <w:p w14:paraId="327AE270" w14:textId="786910B2" w:rsidR="00121AAE" w:rsidRPr="00121AAE" w:rsidRDefault="00121AAE" w:rsidP="00121AAE">
            <w:pPr>
              <w:pStyle w:val="SCVtablenumber1"/>
              <w:spacing w:after="80"/>
              <w:rPr>
                <w:rFonts w:eastAsiaTheme="minorEastAsia"/>
                <w:b/>
                <w:sz w:val="20"/>
                <w:szCs w:val="20"/>
              </w:rPr>
            </w:pPr>
            <w:r w:rsidRPr="007A6FDA">
              <w:rPr>
                <w:rFonts w:eastAsiaTheme="minorEastAsia"/>
                <w:b/>
                <w:sz w:val="20"/>
                <w:szCs w:val="20"/>
              </w:rPr>
              <w:t>If yes, please describe the current cardiac liaison activity/model of care</w:t>
            </w:r>
            <w:r w:rsidR="00234BE3">
              <w:rPr>
                <w:rFonts w:eastAsiaTheme="minorEastAsia"/>
                <w:b/>
                <w:sz w:val="20"/>
                <w:szCs w:val="20"/>
              </w:rPr>
              <w:t>.</w:t>
            </w:r>
            <w:r>
              <w:rPr>
                <w:rFonts w:eastAsiaTheme="minorEastAsia"/>
                <w:b/>
                <w:sz w:val="20"/>
                <w:szCs w:val="20"/>
              </w:rPr>
              <w:t xml:space="preserve"> </w:t>
            </w:r>
            <w:r w:rsidRPr="00121AAE">
              <w:rPr>
                <w:rFonts w:ascii="Arial" w:hAnsi="Arial" w:cs="Arial"/>
                <w:bCs/>
                <w:sz w:val="20"/>
                <w:szCs w:val="20"/>
              </w:rPr>
              <w:t>(Limit 100 words)</w:t>
            </w:r>
          </w:p>
          <w:p w14:paraId="5164B3E3" w14:textId="706436A7" w:rsidR="00121AAE" w:rsidRPr="00121AAE" w:rsidRDefault="00121AAE" w:rsidP="00121AAE">
            <w:pPr>
              <w:pStyle w:val="SCVtablebody"/>
            </w:pPr>
            <w:sdt>
              <w:sdtPr>
                <w:id w:val="1782142727"/>
                <w:placeholder>
                  <w:docPart w:val="C4DCA4EBC7FD4F41AF12FC3572429D3B"/>
                </w:placeholder>
                <w:showingPlcHdr/>
                <w:text/>
              </w:sdtPr>
              <w:sdtContent>
                <w:r w:rsidRPr="007A6FDA">
                  <w:rPr>
                    <w:rStyle w:val="PlaceholderText"/>
                    <w:sz w:val="20"/>
                    <w:szCs w:val="20"/>
                  </w:rPr>
                  <w:t>Click or tap here to enter text.</w:t>
                </w:r>
              </w:sdtContent>
            </w:sdt>
          </w:p>
        </w:tc>
      </w:tr>
      <w:tr w:rsidR="00121AAE" w14:paraId="18CCD4EF" w14:textId="77777777" w:rsidTr="00121AAE">
        <w:trPr>
          <w:trHeight w:val="156"/>
        </w:trPr>
        <w:tc>
          <w:tcPr>
            <w:tcW w:w="10319" w:type="dxa"/>
            <w:shd w:val="clear" w:color="auto" w:fill="FFFFFF" w:themeFill="background1"/>
          </w:tcPr>
          <w:p w14:paraId="5DFE147C" w14:textId="0F572411" w:rsidR="00121AAE" w:rsidRPr="008434FC" w:rsidRDefault="00121AAE" w:rsidP="00121AAE">
            <w:pPr>
              <w:pStyle w:val="SCVtablenumber1"/>
              <w:spacing w:after="80"/>
              <w:rPr>
                <w:rFonts w:ascii="Arial" w:hAnsi="Arial" w:cs="Arial"/>
                <w:b/>
                <w:sz w:val="20"/>
                <w:szCs w:val="20"/>
              </w:rPr>
            </w:pPr>
            <w:r w:rsidRPr="007A6FDA">
              <w:rPr>
                <w:rFonts w:ascii="Arial" w:hAnsi="Arial" w:cs="Arial"/>
                <w:b/>
                <w:bCs/>
                <w:sz w:val="20"/>
                <w:szCs w:val="20"/>
              </w:rPr>
              <w:t>If yes, how does the activity of the C</w:t>
            </w:r>
            <w:r w:rsidR="00234BE3">
              <w:rPr>
                <w:rFonts w:ascii="Arial" w:hAnsi="Arial" w:cs="Arial"/>
                <w:b/>
                <w:bCs/>
                <w:sz w:val="20"/>
                <w:szCs w:val="20"/>
              </w:rPr>
              <w:t xml:space="preserve">ardiovascular </w:t>
            </w:r>
            <w:r w:rsidRPr="007A6FDA">
              <w:rPr>
                <w:rFonts w:ascii="Arial" w:hAnsi="Arial" w:cs="Arial"/>
                <w:b/>
                <w:bCs/>
                <w:sz w:val="20"/>
                <w:szCs w:val="20"/>
              </w:rPr>
              <w:t xml:space="preserve">ambassador </w:t>
            </w:r>
            <w:r w:rsidRPr="008434FC">
              <w:rPr>
                <w:rFonts w:ascii="Arial" w:hAnsi="Arial" w:cs="Arial"/>
                <w:b/>
                <w:sz w:val="20"/>
                <w:szCs w:val="20"/>
              </w:rPr>
              <w:t xml:space="preserve">project </w:t>
            </w:r>
            <w:r w:rsidRPr="007A6FDA">
              <w:rPr>
                <w:rFonts w:ascii="Arial" w:hAnsi="Arial" w:cs="Arial"/>
                <w:b/>
                <w:bCs/>
                <w:sz w:val="20"/>
                <w:szCs w:val="20"/>
              </w:rPr>
              <w:t>differ or expand upon what is already established?</w:t>
            </w:r>
            <w:r>
              <w:rPr>
                <w:rFonts w:ascii="Arial" w:hAnsi="Arial" w:cs="Arial"/>
                <w:b/>
                <w:bCs/>
                <w:sz w:val="20"/>
                <w:szCs w:val="20"/>
              </w:rPr>
              <w:t xml:space="preserve"> </w:t>
            </w:r>
            <w:r w:rsidRPr="00121AAE">
              <w:rPr>
                <w:rFonts w:ascii="Arial" w:hAnsi="Arial" w:cs="Arial"/>
                <w:bCs/>
                <w:sz w:val="20"/>
                <w:szCs w:val="20"/>
              </w:rPr>
              <w:t>(Limit 100 words)</w:t>
            </w:r>
          </w:p>
          <w:p w14:paraId="0B997291" w14:textId="70E6F554" w:rsidR="00121AAE" w:rsidRPr="007A6FDA" w:rsidRDefault="00121AAE" w:rsidP="00121AAE">
            <w:pPr>
              <w:pStyle w:val="SCVtablebody"/>
              <w:rPr>
                <w:rFonts w:ascii="Arial" w:hAnsi="Arial" w:cs="Arial"/>
                <w:b/>
                <w:bCs/>
              </w:rPr>
            </w:pPr>
            <w:sdt>
              <w:sdtPr>
                <w:id w:val="989990620"/>
                <w:placeholder>
                  <w:docPart w:val="9EA9416484B048B9BDD88AFDEF06222C"/>
                </w:placeholder>
                <w:showingPlcHdr/>
                <w:text/>
              </w:sdtPr>
              <w:sdtContent>
                <w:r w:rsidRPr="007A6FDA">
                  <w:rPr>
                    <w:rStyle w:val="PlaceholderText"/>
                    <w:sz w:val="20"/>
                    <w:szCs w:val="20"/>
                  </w:rPr>
                  <w:t>Click or tap here to enter text.</w:t>
                </w:r>
              </w:sdtContent>
            </w:sdt>
          </w:p>
        </w:tc>
      </w:tr>
      <w:tr w:rsidR="00121AAE" w:rsidRPr="00234BE3" w14:paraId="24FFBD4A" w14:textId="77777777" w:rsidTr="00121AAE">
        <w:trPr>
          <w:trHeight w:val="156"/>
        </w:trPr>
        <w:tc>
          <w:tcPr>
            <w:tcW w:w="10319" w:type="dxa"/>
            <w:shd w:val="clear" w:color="auto" w:fill="FFFFFF" w:themeFill="background1"/>
          </w:tcPr>
          <w:p w14:paraId="0DA91DE0" w14:textId="4ED7E26F" w:rsidR="00121AAE" w:rsidRPr="00234BE3" w:rsidRDefault="00121AAE" w:rsidP="00121AAE">
            <w:pPr>
              <w:pStyle w:val="SCVtablenumber1"/>
              <w:spacing w:after="80"/>
              <w:rPr>
                <w:rFonts w:ascii="Arial" w:hAnsi="Arial" w:cs="Arial"/>
                <w:b/>
                <w:i/>
                <w:sz w:val="20"/>
                <w:szCs w:val="20"/>
              </w:rPr>
            </w:pPr>
            <w:r w:rsidRPr="00234BE3">
              <w:rPr>
                <w:rFonts w:ascii="Arial" w:hAnsi="Arial" w:cs="Arial"/>
                <w:b/>
                <w:bCs/>
                <w:sz w:val="20"/>
                <w:szCs w:val="20"/>
              </w:rPr>
              <w:t xml:space="preserve">Please describe how </w:t>
            </w:r>
            <w:r w:rsidRPr="00234BE3">
              <w:rPr>
                <w:rFonts w:ascii="Arial" w:hAnsi="Arial" w:cs="Arial"/>
                <w:b/>
                <w:sz w:val="20"/>
                <w:szCs w:val="20"/>
              </w:rPr>
              <w:t xml:space="preserve">you </w:t>
            </w:r>
            <w:r w:rsidRPr="00234BE3">
              <w:rPr>
                <w:rFonts w:ascii="Arial" w:hAnsi="Arial" w:cs="Arial"/>
                <w:b/>
                <w:bCs/>
                <w:sz w:val="20"/>
                <w:szCs w:val="20"/>
              </w:rPr>
              <w:t>would recruit the cardiac liaison nurse and your level of confidence in securing this resource before 15 October 2021.</w:t>
            </w:r>
            <w:r w:rsidR="00234BE3" w:rsidRPr="00234BE3">
              <w:rPr>
                <w:rFonts w:ascii="Arial" w:hAnsi="Arial" w:cs="Arial"/>
                <w:b/>
                <w:bCs/>
                <w:sz w:val="20"/>
                <w:szCs w:val="20"/>
              </w:rPr>
              <w:t xml:space="preserve"> </w:t>
            </w:r>
            <w:r w:rsidR="00234BE3" w:rsidRPr="00234BE3">
              <w:rPr>
                <w:rFonts w:ascii="Arial" w:hAnsi="Arial" w:cs="Arial"/>
                <w:bCs/>
                <w:sz w:val="20"/>
                <w:szCs w:val="20"/>
              </w:rPr>
              <w:t>(Limit 100 words)</w:t>
            </w:r>
          </w:p>
          <w:p w14:paraId="1072F3CD" w14:textId="77777777" w:rsidR="00121AAE" w:rsidRPr="00234BE3" w:rsidRDefault="00121AAE" w:rsidP="00234BE3">
            <w:pPr>
              <w:pStyle w:val="SCVtablebody"/>
              <w:rPr>
                <w:sz w:val="20"/>
                <w:szCs w:val="20"/>
              </w:rPr>
            </w:pPr>
            <w:sdt>
              <w:sdtPr>
                <w:rPr>
                  <w:sz w:val="20"/>
                  <w:szCs w:val="20"/>
                </w:rPr>
                <w:id w:val="-1252117234"/>
                <w:placeholder>
                  <w:docPart w:val="E02EF3146EA54F54A8EC1AA153D99A67"/>
                </w:placeholder>
                <w:showingPlcHdr/>
                <w:text/>
              </w:sdtPr>
              <w:sdtContent>
                <w:r w:rsidRPr="00234BE3">
                  <w:rPr>
                    <w:rStyle w:val="PlaceholderText"/>
                    <w:sz w:val="20"/>
                    <w:szCs w:val="20"/>
                  </w:rPr>
                  <w:t>Click or tap here to enter text.</w:t>
                </w:r>
              </w:sdtContent>
            </w:sdt>
          </w:p>
        </w:tc>
      </w:tr>
    </w:tbl>
    <w:p w14:paraId="271A96E3" w14:textId="77777777" w:rsidR="00121AAE" w:rsidRDefault="00121AAE" w:rsidP="00234BE3">
      <w:pPr>
        <w:pStyle w:val="SCVbody"/>
        <w:cnfStyle w:val="101000000000" w:firstRow="1" w:lastRow="0" w:firstColumn="1" w:lastColumn="0" w:oddVBand="0" w:evenVBand="0" w:oddHBand="0" w:evenHBand="0" w:firstRowFirstColumn="0" w:firstRowLastColumn="0" w:lastRowFirstColumn="0" w:lastRowLastColumn="0"/>
      </w:pPr>
    </w:p>
    <w:tbl>
      <w:tblPr>
        <w:tblStyle w:val="TableGrid"/>
        <w:tblW w:w="10432" w:type="dxa"/>
        <w:tblCellMar>
          <w:top w:w="57" w:type="dxa"/>
        </w:tblCellMar>
        <w:tblLook w:val="0420" w:firstRow="1" w:lastRow="0" w:firstColumn="0" w:lastColumn="0" w:noHBand="0" w:noVBand="1"/>
        <w:tblCaption w:val="Specify"/>
      </w:tblPr>
      <w:tblGrid>
        <w:gridCol w:w="4855"/>
        <w:gridCol w:w="59"/>
        <w:gridCol w:w="5518"/>
      </w:tblGrid>
      <w:tr w:rsidR="00121AAE" w14:paraId="79347946" w14:textId="77777777" w:rsidTr="001845E0">
        <w:trPr>
          <w:cnfStyle w:val="100000000000" w:firstRow="1" w:lastRow="0" w:firstColumn="0" w:lastColumn="0" w:oddVBand="0" w:evenVBand="0" w:oddHBand="0" w:evenHBand="0" w:firstRowFirstColumn="0" w:firstRowLastColumn="0" w:lastRowFirstColumn="0" w:lastRowLastColumn="0"/>
          <w:trHeight w:val="468"/>
        </w:trPr>
        <w:tc>
          <w:tcPr>
            <w:tcW w:w="10432" w:type="dxa"/>
            <w:gridSpan w:val="3"/>
          </w:tcPr>
          <w:p w14:paraId="628A92F4" w14:textId="77777777" w:rsidR="00121AAE" w:rsidRPr="00472B57" w:rsidRDefault="00121AAE" w:rsidP="001845E0">
            <w:pPr>
              <w:pStyle w:val="SCVtablecolhead"/>
              <w:spacing w:line="276" w:lineRule="auto"/>
              <w:rPr>
                <w:sz w:val="20"/>
                <w:szCs w:val="20"/>
              </w:rPr>
            </w:pPr>
            <w:r>
              <w:rPr>
                <w:sz w:val="20"/>
                <w:szCs w:val="20"/>
              </w:rPr>
              <w:t xml:space="preserve">3. </w:t>
            </w:r>
            <w:r w:rsidRPr="00C220B2">
              <w:rPr>
                <w:sz w:val="20"/>
                <w:szCs w:val="20"/>
              </w:rPr>
              <w:t xml:space="preserve">Endorsement by Executive and Head </w:t>
            </w:r>
            <w:r>
              <w:rPr>
                <w:sz w:val="20"/>
                <w:szCs w:val="20"/>
              </w:rPr>
              <w:t>o</w:t>
            </w:r>
            <w:r w:rsidRPr="00C220B2">
              <w:rPr>
                <w:sz w:val="20"/>
                <w:szCs w:val="20"/>
              </w:rPr>
              <w:t xml:space="preserve">f Department </w:t>
            </w:r>
          </w:p>
        </w:tc>
      </w:tr>
      <w:tr w:rsidR="00121AAE" w:rsidRPr="00234BE3" w14:paraId="1A62499A" w14:textId="77777777" w:rsidTr="001845E0">
        <w:trPr>
          <w:trHeight w:val="468"/>
        </w:trPr>
        <w:tc>
          <w:tcPr>
            <w:tcW w:w="10432" w:type="dxa"/>
            <w:gridSpan w:val="3"/>
            <w:shd w:val="clear" w:color="auto" w:fill="auto"/>
          </w:tcPr>
          <w:p w14:paraId="6D1D5C13" w14:textId="25CAA132" w:rsidR="00121AAE" w:rsidRPr="00234BE3" w:rsidRDefault="00121AAE" w:rsidP="00234BE3">
            <w:pPr>
              <w:pStyle w:val="SCVtablecolhead"/>
              <w:spacing w:after="80" w:line="240" w:lineRule="atLeast"/>
              <w:rPr>
                <w:b w:val="0"/>
                <w:bCs/>
                <w:i/>
                <w:iCs/>
                <w:sz w:val="20"/>
                <w:szCs w:val="20"/>
              </w:rPr>
            </w:pPr>
            <w:r w:rsidRPr="00234BE3">
              <w:rPr>
                <w:b w:val="0"/>
                <w:bCs/>
                <w:i/>
                <w:iCs/>
                <w:color w:val="000000" w:themeColor="text1"/>
                <w:sz w:val="20"/>
                <w:szCs w:val="20"/>
              </w:rPr>
              <w:t xml:space="preserve">Please acquire the endorsement of the hospital Chief Executive Officer and the Head of Department where </w:t>
            </w:r>
            <w:proofErr w:type="gramStart"/>
            <w:r w:rsidRPr="00234BE3">
              <w:rPr>
                <w:b w:val="0"/>
                <w:bCs/>
                <w:i/>
                <w:iCs/>
                <w:color w:val="000000" w:themeColor="text1"/>
                <w:sz w:val="20"/>
                <w:szCs w:val="20"/>
              </w:rPr>
              <w:t>the majority of</w:t>
            </w:r>
            <w:proofErr w:type="gramEnd"/>
            <w:r w:rsidRPr="00234BE3">
              <w:rPr>
                <w:b w:val="0"/>
                <w:bCs/>
                <w:i/>
                <w:iCs/>
                <w:color w:val="000000" w:themeColor="text1"/>
                <w:sz w:val="20"/>
                <w:szCs w:val="20"/>
              </w:rPr>
              <w:t xml:space="preserve"> cardiac care occurs (Head </w:t>
            </w:r>
            <w:r w:rsidR="00234BE3" w:rsidRPr="00234BE3">
              <w:rPr>
                <w:b w:val="0"/>
                <w:bCs/>
                <w:i/>
                <w:iCs/>
                <w:color w:val="000000" w:themeColor="text1"/>
                <w:sz w:val="20"/>
                <w:szCs w:val="20"/>
              </w:rPr>
              <w:t>o</w:t>
            </w:r>
            <w:r w:rsidRPr="00234BE3">
              <w:rPr>
                <w:b w:val="0"/>
                <w:bCs/>
                <w:i/>
                <w:iCs/>
                <w:color w:val="000000" w:themeColor="text1"/>
                <w:sz w:val="20"/>
                <w:szCs w:val="20"/>
              </w:rPr>
              <w:t>f Cardiology, Head of Medicine) to participate in the C</w:t>
            </w:r>
            <w:r w:rsidR="00234BE3" w:rsidRPr="00234BE3">
              <w:rPr>
                <w:b w:val="0"/>
                <w:bCs/>
                <w:i/>
                <w:iCs/>
                <w:color w:val="000000" w:themeColor="text1"/>
                <w:sz w:val="20"/>
                <w:szCs w:val="20"/>
              </w:rPr>
              <w:t>ardiovascular</w:t>
            </w:r>
            <w:r w:rsidRPr="00234BE3">
              <w:rPr>
                <w:b w:val="0"/>
                <w:bCs/>
                <w:i/>
                <w:iCs/>
                <w:color w:val="000000" w:themeColor="text1"/>
                <w:sz w:val="20"/>
                <w:szCs w:val="20"/>
              </w:rPr>
              <w:t xml:space="preserve"> Ambassador project.</w:t>
            </w:r>
          </w:p>
        </w:tc>
      </w:tr>
      <w:tr w:rsidR="00234BE3" w:rsidRPr="00234BE3" w14:paraId="5B337F46" w14:textId="77777777" w:rsidTr="001845E0">
        <w:trPr>
          <w:trHeight w:val="468"/>
        </w:trPr>
        <w:tc>
          <w:tcPr>
            <w:tcW w:w="10432" w:type="dxa"/>
            <w:gridSpan w:val="3"/>
            <w:shd w:val="clear" w:color="auto" w:fill="auto"/>
          </w:tcPr>
          <w:p w14:paraId="21051641" w14:textId="2F5D73D8" w:rsidR="00234BE3" w:rsidRPr="00234BE3" w:rsidRDefault="00234BE3" w:rsidP="00234BE3">
            <w:pPr>
              <w:pStyle w:val="SCVtablenumber1"/>
              <w:numPr>
                <w:ilvl w:val="0"/>
                <w:numId w:val="0"/>
              </w:numPr>
              <w:spacing w:after="80"/>
              <w:rPr>
                <w:rFonts w:ascii="Arial" w:hAnsi="Arial" w:cs="Arial"/>
                <w:sz w:val="20"/>
                <w:szCs w:val="20"/>
              </w:rPr>
            </w:pPr>
            <w:r w:rsidRPr="00234BE3">
              <w:rPr>
                <w:rFonts w:ascii="Arial" w:hAnsi="Arial" w:cs="Arial"/>
                <w:b/>
                <w:bCs/>
                <w:sz w:val="20"/>
                <w:szCs w:val="20"/>
              </w:rPr>
              <w:t>Chief Executive Officer endorsement</w:t>
            </w:r>
          </w:p>
        </w:tc>
      </w:tr>
      <w:tr w:rsidR="00234BE3" w:rsidRPr="00234BE3" w14:paraId="349B70BA" w14:textId="77777777" w:rsidTr="00234BE3">
        <w:trPr>
          <w:trHeight w:val="468"/>
        </w:trPr>
        <w:tc>
          <w:tcPr>
            <w:tcW w:w="4855" w:type="dxa"/>
            <w:shd w:val="clear" w:color="auto" w:fill="auto"/>
          </w:tcPr>
          <w:p w14:paraId="13A29E54" w14:textId="77777777" w:rsidR="00234BE3" w:rsidRPr="00234BE3" w:rsidRDefault="00234BE3" w:rsidP="00234BE3">
            <w:pPr>
              <w:pStyle w:val="SCVtablenumber1"/>
              <w:numPr>
                <w:ilvl w:val="0"/>
                <w:numId w:val="0"/>
              </w:numPr>
              <w:spacing w:after="80"/>
              <w:rPr>
                <w:rFonts w:ascii="Arial" w:hAnsi="Arial"/>
                <w:sz w:val="20"/>
                <w:szCs w:val="20"/>
              </w:rPr>
            </w:pPr>
            <w:r w:rsidRPr="00234BE3">
              <w:rPr>
                <w:rFonts w:ascii="Arial" w:hAnsi="Arial" w:cs="Arial"/>
                <w:b/>
                <w:bCs/>
                <w:sz w:val="20"/>
                <w:szCs w:val="20"/>
              </w:rPr>
              <w:t>Name:</w:t>
            </w:r>
            <w:r w:rsidRPr="00234BE3">
              <w:rPr>
                <w:rFonts w:ascii="Arial" w:hAnsi="Arial" w:cs="Arial"/>
                <w:sz w:val="20"/>
                <w:szCs w:val="20"/>
              </w:rPr>
              <w:t xml:space="preserve"> </w:t>
            </w:r>
            <w:sdt>
              <w:sdtPr>
                <w:rPr>
                  <w:sz w:val="20"/>
                  <w:szCs w:val="20"/>
                </w:rPr>
                <w:id w:val="-524717601"/>
                <w:placeholder>
                  <w:docPart w:val="A0DF26E55B0145A68462A7216E4442B0"/>
                </w:placeholder>
                <w:showingPlcHdr/>
                <w:text/>
              </w:sdtPr>
              <w:sdtContent>
                <w:r w:rsidRPr="00234BE3">
                  <w:rPr>
                    <w:rStyle w:val="PlaceholderText"/>
                    <w:sz w:val="20"/>
                    <w:szCs w:val="20"/>
                  </w:rPr>
                  <w:t>Click or tap here to enter text.</w:t>
                </w:r>
              </w:sdtContent>
            </w:sdt>
          </w:p>
        </w:tc>
        <w:tc>
          <w:tcPr>
            <w:tcW w:w="5577" w:type="dxa"/>
            <w:gridSpan w:val="2"/>
            <w:vMerge w:val="restart"/>
            <w:shd w:val="clear" w:color="auto" w:fill="auto"/>
          </w:tcPr>
          <w:p w14:paraId="77092348" w14:textId="0BA3528D" w:rsidR="00234BE3" w:rsidRPr="00234BE3" w:rsidRDefault="00234BE3" w:rsidP="00234BE3">
            <w:pPr>
              <w:pStyle w:val="SCVtablecolhead"/>
              <w:spacing w:after="80" w:line="240" w:lineRule="atLeast"/>
              <w:rPr>
                <w:b w:val="0"/>
                <w:bCs/>
                <w:color w:val="000000" w:themeColor="text1"/>
                <w:sz w:val="20"/>
                <w:szCs w:val="20"/>
              </w:rPr>
            </w:pPr>
            <w:r w:rsidRPr="00234BE3">
              <w:rPr>
                <w:color w:val="auto"/>
                <w:sz w:val="20"/>
                <w:szCs w:val="20"/>
              </w:rPr>
              <w:t>Signature:</w:t>
            </w:r>
          </w:p>
        </w:tc>
      </w:tr>
      <w:tr w:rsidR="00234BE3" w:rsidRPr="00234BE3" w14:paraId="44AC079F" w14:textId="77777777" w:rsidTr="00234BE3">
        <w:trPr>
          <w:trHeight w:val="468"/>
        </w:trPr>
        <w:tc>
          <w:tcPr>
            <w:tcW w:w="4855" w:type="dxa"/>
            <w:shd w:val="clear" w:color="auto" w:fill="auto"/>
          </w:tcPr>
          <w:p w14:paraId="56904984" w14:textId="77777777" w:rsidR="00234BE3" w:rsidRPr="00234BE3" w:rsidRDefault="00234BE3" w:rsidP="00234BE3">
            <w:pPr>
              <w:pStyle w:val="SCVtablenumber1"/>
              <w:numPr>
                <w:ilvl w:val="0"/>
                <w:numId w:val="0"/>
              </w:numPr>
              <w:spacing w:after="80"/>
              <w:rPr>
                <w:rFonts w:ascii="Arial" w:hAnsi="Arial" w:cs="Arial"/>
                <w:sz w:val="20"/>
                <w:szCs w:val="20"/>
              </w:rPr>
            </w:pPr>
            <w:r w:rsidRPr="00234BE3">
              <w:rPr>
                <w:rFonts w:ascii="Arial" w:hAnsi="Arial"/>
                <w:b/>
                <w:bCs/>
                <w:sz w:val="20"/>
                <w:szCs w:val="20"/>
              </w:rPr>
              <w:t>Title:</w:t>
            </w:r>
            <w:r w:rsidRPr="00234BE3">
              <w:rPr>
                <w:rFonts w:ascii="Arial" w:hAnsi="Arial"/>
                <w:sz w:val="20"/>
                <w:szCs w:val="20"/>
              </w:rPr>
              <w:t xml:space="preserve"> </w:t>
            </w:r>
            <w:sdt>
              <w:sdtPr>
                <w:rPr>
                  <w:sz w:val="20"/>
                  <w:szCs w:val="20"/>
                </w:rPr>
                <w:id w:val="888159971"/>
                <w:placeholder>
                  <w:docPart w:val="4AF4C97F50054B489F203E83A5DC5F83"/>
                </w:placeholder>
                <w:showingPlcHdr/>
                <w:text/>
              </w:sdtPr>
              <w:sdtContent>
                <w:r w:rsidRPr="00234BE3">
                  <w:rPr>
                    <w:rStyle w:val="PlaceholderText"/>
                    <w:sz w:val="20"/>
                    <w:szCs w:val="20"/>
                  </w:rPr>
                  <w:t>Click or tap here to enter text.</w:t>
                </w:r>
              </w:sdtContent>
            </w:sdt>
          </w:p>
        </w:tc>
        <w:tc>
          <w:tcPr>
            <w:tcW w:w="5577" w:type="dxa"/>
            <w:gridSpan w:val="2"/>
            <w:vMerge/>
            <w:shd w:val="clear" w:color="auto" w:fill="auto"/>
          </w:tcPr>
          <w:p w14:paraId="5E38D0B8" w14:textId="4FD91891" w:rsidR="00234BE3" w:rsidRPr="00234BE3" w:rsidRDefault="00234BE3" w:rsidP="00234BE3">
            <w:pPr>
              <w:pStyle w:val="SCVtablenumber1"/>
              <w:numPr>
                <w:ilvl w:val="0"/>
                <w:numId w:val="0"/>
              </w:numPr>
              <w:spacing w:after="80"/>
              <w:rPr>
                <w:rFonts w:ascii="Arial" w:hAnsi="Arial" w:cs="Arial"/>
                <w:sz w:val="20"/>
                <w:szCs w:val="20"/>
              </w:rPr>
            </w:pPr>
          </w:p>
        </w:tc>
      </w:tr>
      <w:tr w:rsidR="00234BE3" w:rsidRPr="00234BE3" w14:paraId="628FC5B9" w14:textId="77777777" w:rsidTr="000756AF">
        <w:trPr>
          <w:trHeight w:val="468"/>
        </w:trPr>
        <w:tc>
          <w:tcPr>
            <w:tcW w:w="10432" w:type="dxa"/>
            <w:gridSpan w:val="3"/>
            <w:shd w:val="clear" w:color="auto" w:fill="auto"/>
          </w:tcPr>
          <w:p w14:paraId="605CC8CA" w14:textId="3E61F816" w:rsidR="00234BE3" w:rsidRPr="00234BE3" w:rsidRDefault="00234BE3" w:rsidP="00234BE3">
            <w:pPr>
              <w:pStyle w:val="SCVtablenumber1"/>
              <w:numPr>
                <w:ilvl w:val="0"/>
                <w:numId w:val="0"/>
              </w:numPr>
              <w:spacing w:after="80"/>
              <w:rPr>
                <w:rFonts w:ascii="Arial" w:hAnsi="Arial" w:cs="Arial"/>
                <w:b/>
                <w:bCs/>
                <w:sz w:val="20"/>
                <w:szCs w:val="20"/>
              </w:rPr>
            </w:pPr>
            <w:r w:rsidRPr="00234BE3">
              <w:rPr>
                <w:rFonts w:ascii="Arial" w:hAnsi="Arial" w:cs="Arial"/>
                <w:b/>
                <w:bCs/>
                <w:sz w:val="20"/>
                <w:szCs w:val="20"/>
              </w:rPr>
              <w:t>Head of Department (Cardiology/Medicine) endorsement</w:t>
            </w:r>
          </w:p>
        </w:tc>
      </w:tr>
      <w:tr w:rsidR="00234BE3" w:rsidRPr="00234BE3" w14:paraId="712C4001" w14:textId="77777777" w:rsidTr="00234BE3">
        <w:trPr>
          <w:trHeight w:val="468"/>
        </w:trPr>
        <w:tc>
          <w:tcPr>
            <w:tcW w:w="4914" w:type="dxa"/>
            <w:gridSpan w:val="2"/>
            <w:shd w:val="clear" w:color="auto" w:fill="auto"/>
          </w:tcPr>
          <w:p w14:paraId="01CCCD4B" w14:textId="77777777" w:rsidR="00234BE3" w:rsidRPr="00234BE3" w:rsidRDefault="00234BE3" w:rsidP="00234BE3">
            <w:pPr>
              <w:pStyle w:val="SCVtablenumber1"/>
              <w:numPr>
                <w:ilvl w:val="0"/>
                <w:numId w:val="0"/>
              </w:numPr>
              <w:spacing w:after="80"/>
              <w:rPr>
                <w:rFonts w:ascii="Arial" w:hAnsi="Arial"/>
                <w:sz w:val="20"/>
                <w:szCs w:val="20"/>
              </w:rPr>
            </w:pPr>
            <w:r w:rsidRPr="00234BE3">
              <w:rPr>
                <w:rFonts w:ascii="Arial" w:hAnsi="Arial" w:cs="Arial"/>
                <w:sz w:val="20"/>
                <w:szCs w:val="20"/>
              </w:rPr>
              <w:t xml:space="preserve">Name: </w:t>
            </w:r>
            <w:sdt>
              <w:sdtPr>
                <w:rPr>
                  <w:sz w:val="20"/>
                  <w:szCs w:val="20"/>
                </w:rPr>
                <w:id w:val="-574814329"/>
                <w:placeholder>
                  <w:docPart w:val="E91E5A4F91A0455DA0F12B3550E85F48"/>
                </w:placeholder>
                <w:showingPlcHdr/>
                <w:text/>
              </w:sdtPr>
              <w:sdtContent>
                <w:r w:rsidRPr="00234BE3">
                  <w:rPr>
                    <w:rStyle w:val="PlaceholderText"/>
                    <w:sz w:val="20"/>
                    <w:szCs w:val="20"/>
                  </w:rPr>
                  <w:t>Click or tap here to enter text.</w:t>
                </w:r>
              </w:sdtContent>
            </w:sdt>
          </w:p>
        </w:tc>
        <w:tc>
          <w:tcPr>
            <w:tcW w:w="5518" w:type="dxa"/>
            <w:vMerge w:val="restart"/>
            <w:shd w:val="clear" w:color="auto" w:fill="auto"/>
          </w:tcPr>
          <w:p w14:paraId="798EAA68" w14:textId="2919ECCE" w:rsidR="00234BE3" w:rsidRPr="00234BE3" w:rsidRDefault="00234BE3" w:rsidP="00234BE3">
            <w:pPr>
              <w:pStyle w:val="SCVtablenumber1"/>
              <w:numPr>
                <w:ilvl w:val="0"/>
                <w:numId w:val="0"/>
              </w:numPr>
              <w:spacing w:after="80"/>
              <w:rPr>
                <w:rFonts w:ascii="Arial" w:hAnsi="Arial"/>
                <w:b/>
                <w:bCs/>
                <w:sz w:val="20"/>
                <w:szCs w:val="20"/>
              </w:rPr>
            </w:pPr>
            <w:r w:rsidRPr="00234BE3">
              <w:rPr>
                <w:b/>
                <w:bCs/>
                <w:sz w:val="20"/>
                <w:szCs w:val="20"/>
              </w:rPr>
              <w:t>Signature:</w:t>
            </w:r>
          </w:p>
        </w:tc>
      </w:tr>
      <w:tr w:rsidR="00234BE3" w:rsidRPr="00234BE3" w14:paraId="0A97404B" w14:textId="77777777" w:rsidTr="00234BE3">
        <w:trPr>
          <w:trHeight w:val="468"/>
        </w:trPr>
        <w:tc>
          <w:tcPr>
            <w:tcW w:w="4914" w:type="dxa"/>
            <w:gridSpan w:val="2"/>
            <w:shd w:val="clear" w:color="auto" w:fill="auto"/>
          </w:tcPr>
          <w:p w14:paraId="5DA1957E" w14:textId="77777777" w:rsidR="00234BE3" w:rsidRPr="00234BE3" w:rsidRDefault="00234BE3" w:rsidP="00234BE3">
            <w:pPr>
              <w:pStyle w:val="SCVtablenumber1"/>
              <w:numPr>
                <w:ilvl w:val="0"/>
                <w:numId w:val="0"/>
              </w:numPr>
              <w:spacing w:after="80"/>
              <w:rPr>
                <w:rFonts w:ascii="Arial" w:hAnsi="Arial" w:cs="Arial"/>
                <w:sz w:val="20"/>
                <w:szCs w:val="20"/>
              </w:rPr>
            </w:pPr>
            <w:r w:rsidRPr="00234BE3">
              <w:rPr>
                <w:rFonts w:ascii="Arial" w:hAnsi="Arial"/>
                <w:sz w:val="20"/>
                <w:szCs w:val="20"/>
              </w:rPr>
              <w:t xml:space="preserve">Title: </w:t>
            </w:r>
            <w:sdt>
              <w:sdtPr>
                <w:rPr>
                  <w:sz w:val="20"/>
                  <w:szCs w:val="20"/>
                </w:rPr>
                <w:id w:val="-32663871"/>
                <w:placeholder>
                  <w:docPart w:val="3779AE5930814130A4A5A3404D5D0DEF"/>
                </w:placeholder>
                <w:showingPlcHdr/>
                <w:text/>
              </w:sdtPr>
              <w:sdtContent>
                <w:r w:rsidRPr="00234BE3">
                  <w:rPr>
                    <w:rStyle w:val="PlaceholderText"/>
                    <w:sz w:val="20"/>
                    <w:szCs w:val="20"/>
                  </w:rPr>
                  <w:t>Click or tap here to enter text.</w:t>
                </w:r>
              </w:sdtContent>
            </w:sdt>
          </w:p>
        </w:tc>
        <w:tc>
          <w:tcPr>
            <w:tcW w:w="5518" w:type="dxa"/>
            <w:vMerge/>
            <w:shd w:val="clear" w:color="auto" w:fill="auto"/>
          </w:tcPr>
          <w:p w14:paraId="1364517F" w14:textId="5AF755C0" w:rsidR="00234BE3" w:rsidRPr="00234BE3" w:rsidRDefault="00234BE3" w:rsidP="00234BE3">
            <w:pPr>
              <w:pStyle w:val="SCVtablenumber1"/>
              <w:numPr>
                <w:ilvl w:val="0"/>
                <w:numId w:val="0"/>
              </w:numPr>
              <w:spacing w:after="80"/>
              <w:rPr>
                <w:rFonts w:ascii="Arial" w:hAnsi="Arial" w:cs="Arial"/>
                <w:sz w:val="20"/>
                <w:szCs w:val="20"/>
              </w:rPr>
            </w:pPr>
          </w:p>
        </w:tc>
      </w:tr>
    </w:tbl>
    <w:p w14:paraId="5123B95A" w14:textId="6A59505A" w:rsidR="00121AAE" w:rsidRPr="00234BE3" w:rsidRDefault="00234BE3" w:rsidP="008A1183">
      <w:pPr>
        <w:pStyle w:val="SCVpullouttext"/>
        <w:cnfStyle w:val="101000000000" w:firstRow="1" w:lastRow="0" w:firstColumn="1" w:lastColumn="0" w:oddVBand="0" w:evenVBand="0" w:oddHBand="0" w:evenHBand="0" w:firstRowFirstColumn="0" w:firstRowLastColumn="0" w:lastRowFirstColumn="0" w:lastRowLastColumn="0"/>
        <w:rPr>
          <w:b/>
          <w:bCs/>
          <w:color w:val="auto"/>
        </w:rPr>
      </w:pPr>
      <w:r w:rsidRPr="00234BE3">
        <w:rPr>
          <w:bCs/>
          <w:i/>
          <w:iCs/>
          <w:color w:val="auto"/>
          <w:sz w:val="14"/>
          <w:szCs w:val="18"/>
        </w:rPr>
        <w:t xml:space="preserve">Digital signatures are </w:t>
      </w:r>
      <w:r w:rsidRPr="00234BE3">
        <w:rPr>
          <w:i/>
          <w:iCs/>
          <w:color w:val="auto"/>
          <w:sz w:val="14"/>
          <w:szCs w:val="18"/>
        </w:rPr>
        <w:t>accepted</w:t>
      </w:r>
      <w:r w:rsidRPr="00234BE3">
        <w:rPr>
          <w:bCs/>
          <w:i/>
          <w:iCs/>
          <w:color w:val="auto"/>
          <w:sz w:val="14"/>
          <w:szCs w:val="18"/>
        </w:rPr>
        <w:t>.</w:t>
      </w:r>
    </w:p>
    <w:p w14:paraId="1A1E5625" w14:textId="2C567F20" w:rsidR="008A1183" w:rsidRPr="001E581E" w:rsidRDefault="008A1183" w:rsidP="008A1183">
      <w:pPr>
        <w:pStyle w:val="SCVpullouttext"/>
        <w:cnfStyle w:val="101000000000" w:firstRow="1" w:lastRow="0" w:firstColumn="1" w:lastColumn="0" w:oddVBand="0" w:evenVBand="0" w:oddHBand="0" w:evenHBand="0" w:firstRowFirstColumn="0" w:firstRowLastColumn="0" w:lastRowFirstColumn="0" w:lastRowLastColumn="0"/>
        <w:rPr>
          <w:b/>
          <w:bCs/>
        </w:rPr>
      </w:pPr>
      <w:r w:rsidRPr="001E581E">
        <w:rPr>
          <w:b/>
          <w:bCs/>
        </w:rPr>
        <w:t xml:space="preserve">Please submit this form to </w:t>
      </w:r>
      <w:hyperlink r:id="rId14" w:history="1">
        <w:r w:rsidRPr="001E581E">
          <w:rPr>
            <w:rStyle w:val="Hyperlink"/>
            <w:b/>
            <w:bCs/>
          </w:rPr>
          <w:t>cardiac.clinicalnetwork@safercare.vic.gov.au</w:t>
        </w:r>
      </w:hyperlink>
      <w:r w:rsidRPr="001E581E">
        <w:rPr>
          <w:b/>
          <w:bCs/>
        </w:rPr>
        <w:t xml:space="preserve"> by 5pm 25 August 2021.</w:t>
      </w:r>
    </w:p>
    <w:p w14:paraId="733E577E" w14:textId="16789E1D" w:rsidR="000470B2" w:rsidRPr="00234BE3" w:rsidRDefault="008A1183" w:rsidP="008A1183">
      <w:pPr>
        <w:pStyle w:val="SCVbody"/>
      </w:pPr>
      <w:r w:rsidRPr="00234BE3">
        <w:t xml:space="preserve">If you have any trouble completing the form by the due date or have any questions regarding the application process, please </w:t>
      </w:r>
      <w:r w:rsidR="00234BE3">
        <w:t>email</w:t>
      </w:r>
      <w:r w:rsidRPr="00234BE3">
        <w:t xml:space="preserve"> </w:t>
      </w:r>
      <w:hyperlink r:id="rId15" w:history="1">
        <w:r w:rsidRPr="00234BE3">
          <w:rPr>
            <w:rStyle w:val="Hyperlink"/>
          </w:rPr>
          <w:t>cardiac.clinicalnetwork@safercare.vic.gov.au</w:t>
        </w:r>
      </w:hyperlink>
    </w:p>
    <w:sectPr w:rsidR="000470B2" w:rsidRPr="00234BE3" w:rsidSect="003C7653">
      <w:headerReference w:type="even" r:id="rId16"/>
      <w:headerReference w:type="default" r:id="rId17"/>
      <w:footerReference w:type="default" r:id="rId18"/>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6A84C" w14:textId="77777777" w:rsidR="001C5094" w:rsidRDefault="001C5094" w:rsidP="002D711A">
      <w:pPr>
        <w:spacing w:after="0" w:line="240" w:lineRule="auto"/>
      </w:pPr>
      <w:r>
        <w:separator/>
      </w:r>
    </w:p>
  </w:endnote>
  <w:endnote w:type="continuationSeparator" w:id="0">
    <w:p w14:paraId="468574C1" w14:textId="77777777" w:rsidR="001C5094" w:rsidRDefault="001C5094" w:rsidP="002D711A">
      <w:pPr>
        <w:spacing w:after="0" w:line="240" w:lineRule="auto"/>
      </w:pPr>
      <w:r>
        <w:continuationSeparator/>
      </w:r>
    </w:p>
  </w:endnote>
  <w:endnote w:type="continuationNotice" w:id="1">
    <w:p w14:paraId="1E1C2669" w14:textId="77777777" w:rsidR="001C5094" w:rsidRDefault="001C50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9C42" w14:textId="77777777" w:rsidR="002F7383" w:rsidRDefault="002F7383">
    <w:pPr>
      <w:pStyle w:val="Footer"/>
    </w:pPr>
    <w:r>
      <mc:AlternateContent>
        <mc:Choice Requires="wps">
          <w:drawing>
            <wp:anchor distT="0" distB="0" distL="114300" distR="114300" simplePos="0" relativeHeight="251655168" behindDoc="0" locked="0" layoutInCell="0" allowOverlap="1" wp14:anchorId="17020DFA" wp14:editId="44DEFD4C">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FC272" w14:textId="0143F9CE" w:rsidR="002F7383" w:rsidRPr="00F635D9" w:rsidRDefault="002F7383" w:rsidP="00F635D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0DFA"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302FC272" w14:textId="0143F9CE" w:rsidR="002F7383" w:rsidRPr="00F635D9" w:rsidRDefault="002F7383" w:rsidP="00F635D9">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FD25" w14:textId="47B356E2" w:rsidR="002F7383" w:rsidRPr="006B337A" w:rsidRDefault="002F7383" w:rsidP="00BC7BA9">
    <w:pPr>
      <w:pStyle w:val="SCVfooter"/>
      <w:ind w:left="3736" w:firstLine="584"/>
      <w:jc w:val="center"/>
    </w:pPr>
    <w:r>
      <mc:AlternateContent>
        <mc:Choice Requires="wps">
          <w:drawing>
            <wp:anchor distT="0" distB="0" distL="114300" distR="114300" simplePos="0" relativeHeight="251663360" behindDoc="0" locked="0" layoutInCell="0" allowOverlap="1" wp14:anchorId="39A81F68" wp14:editId="01C9A79C">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4F9E7" w14:textId="643CCBB6" w:rsidR="002F7383" w:rsidRPr="00CD27BE" w:rsidRDefault="002F7383" w:rsidP="00CD27BE">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A81F68"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B9gkrqwCAABMBQAADgAAAAAA&#10;AAAAAAAAAAAuAgAAZHJzL2Uyb0RvYy54bWxQSwECLQAUAAYACAAAACEASA1emt8AAAALAQAADwAA&#10;AAAAAAAAAAAAAAAGBQAAZHJzL2Rvd25yZXYueG1sUEsFBgAAAAAEAAQA8wAAABIGAAAAAA==&#10;" o:allowincell="f" filled="f" stroked="f" strokeweight=".5pt">
              <v:textbox inset=",0,,0">
                <w:txbxContent>
                  <w:p w14:paraId="3AE4F9E7" w14:textId="643CCBB6" w:rsidR="002F7383" w:rsidRPr="00CD27BE" w:rsidRDefault="002F7383" w:rsidP="00CD27BE">
                    <w:pPr>
                      <w:spacing w:before="0" w:after="0"/>
                      <w:jc w:val="center"/>
                      <w:rPr>
                        <w:rFonts w:ascii="Arial Black" w:hAnsi="Arial Black"/>
                        <w:color w:val="000000"/>
                      </w:rPr>
                    </w:pPr>
                  </w:p>
                </w:txbxContent>
              </v:textbox>
              <w10:wrap anchorx="page" anchory="page"/>
            </v:shape>
          </w:pict>
        </mc:Fallback>
      </mc:AlternateContent>
    </w:r>
    <w:r>
      <w:t xml:space="preserve">CV Ambassador Application Form July 2021 </w:t>
    </w:r>
    <w:r>
      <w:t> </w:t>
    </w:r>
    <w:r>
      <w:t> </w:t>
    </w:r>
    <w:r>
      <w:rPr>
        <w:b/>
      </w:rPr>
      <w:t>Safer Care Victoria</w:t>
    </w:r>
    <w:r>
      <w:t> </w:t>
    </w:r>
    <w:r>
      <w:t>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63FA" w14:textId="31ED9CF4" w:rsidR="002F7383" w:rsidRPr="006B337A" w:rsidRDefault="002F7383" w:rsidP="00C15DBE">
    <w:pPr>
      <w:pStyle w:val="SCVfooter"/>
      <w:jc w:val="right"/>
    </w:pPr>
    <w:r>
      <w:t>C</w:t>
    </w:r>
    <w:r w:rsidR="0046306B">
      <w:t>ardiovascular a</w:t>
    </w:r>
    <w:r>
      <w:t xml:space="preserve">mbassador </w:t>
    </w:r>
    <w:r w:rsidR="0046306B">
      <w:t>a</w:t>
    </w:r>
    <w:r>
      <w:t xml:space="preserve">pplication </w:t>
    </w:r>
    <w:r w:rsidR="0046306B">
      <w:t>f</w:t>
    </w:r>
    <w:r>
      <w:t>orm</w:t>
    </w:r>
    <w:r>
      <w:t> </w:t>
    </w:r>
    <w:r>
      <w:t> </w:t>
    </w:r>
    <w:r>
      <w:rPr>
        <w:b/>
      </w:rPr>
      <w:t>Safer Care Victoria</w:t>
    </w:r>
    <w:r>
      <w:t> </w:t>
    </w:r>
    <w:r>
      <w:t>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D1D4" w14:textId="77777777" w:rsidR="001C5094" w:rsidRDefault="001C5094" w:rsidP="00E33E08">
      <w:pPr>
        <w:spacing w:before="0" w:after="0" w:line="240" w:lineRule="auto"/>
      </w:pPr>
    </w:p>
  </w:footnote>
  <w:footnote w:type="continuationSeparator" w:id="0">
    <w:p w14:paraId="40A6752B" w14:textId="77777777" w:rsidR="001C5094" w:rsidRDefault="001C5094" w:rsidP="00E33E08">
      <w:pPr>
        <w:spacing w:before="0" w:after="0" w:line="240" w:lineRule="auto"/>
      </w:pPr>
    </w:p>
  </w:footnote>
  <w:footnote w:type="continuationNotice" w:id="1">
    <w:p w14:paraId="4121B35B" w14:textId="77777777" w:rsidR="001C5094" w:rsidRDefault="001C50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3AE" w14:textId="77777777" w:rsidR="002F7383" w:rsidRDefault="002F7383">
    <w:pPr>
      <w:pStyle w:val="Header"/>
    </w:pPr>
    <w:r>
      <w:rPr>
        <w:noProof/>
      </w:rPr>
      <w:drawing>
        <wp:anchor distT="0" distB="0" distL="114300" distR="114300" simplePos="0" relativeHeight="251659264" behindDoc="1" locked="1" layoutInCell="1" allowOverlap="1" wp14:anchorId="7D1C85BC" wp14:editId="4A436838">
          <wp:simplePos x="0" y="0"/>
          <wp:positionH relativeFrom="page">
            <wp:align>left</wp:align>
          </wp:positionH>
          <wp:positionV relativeFrom="page">
            <wp:align>top</wp:align>
          </wp:positionV>
          <wp:extent cx="1522800" cy="1206000"/>
          <wp:effectExtent l="0" t="0" r="1270" b="0"/>
          <wp:wrapNone/>
          <wp:docPr id="5" name="Picture 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B682" w14:textId="77777777" w:rsidR="002F7383" w:rsidRDefault="002F738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D521" w14:textId="77777777" w:rsidR="002F7383" w:rsidRDefault="002F738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3E3"/>
    <w:multiLevelType w:val="hybridMultilevel"/>
    <w:tmpl w:val="282A2A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A644B6"/>
    <w:multiLevelType w:val="hybridMultilevel"/>
    <w:tmpl w:val="D35862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35423"/>
    <w:multiLevelType w:val="hybridMultilevel"/>
    <w:tmpl w:val="0FC8EC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CCE126A"/>
    <w:multiLevelType w:val="hybridMultilevel"/>
    <w:tmpl w:val="0060B5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C56671"/>
    <w:multiLevelType w:val="hybridMultilevel"/>
    <w:tmpl w:val="F26A6DEC"/>
    <w:lvl w:ilvl="0" w:tplc="41DAB9D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3C2C9B"/>
    <w:multiLevelType w:val="hybridMultilevel"/>
    <w:tmpl w:val="D3723612"/>
    <w:lvl w:ilvl="0" w:tplc="6BD66DD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3DA706F"/>
    <w:multiLevelType w:val="hybridMultilevel"/>
    <w:tmpl w:val="E78ECD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0" w15:restartNumberingAfterBreak="0">
    <w:nsid w:val="4A8513C4"/>
    <w:multiLevelType w:val="multilevel"/>
    <w:tmpl w:val="CE763ED2"/>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37D3863"/>
    <w:multiLevelType w:val="hybridMultilevel"/>
    <w:tmpl w:val="E7E84878"/>
    <w:lvl w:ilvl="0" w:tplc="6BD66DD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15:restartNumberingAfterBreak="0">
    <w:nsid w:val="5C794F20"/>
    <w:multiLevelType w:val="hybridMultilevel"/>
    <w:tmpl w:val="416EAB60"/>
    <w:lvl w:ilvl="0" w:tplc="81A4179A">
      <w:start w:val="1"/>
      <w:numFmt w:val="decimal"/>
      <w:lvlText w:val="%1."/>
      <w:lvlJc w:val="left"/>
      <w:pPr>
        <w:ind w:left="360" w:hanging="360"/>
      </w:pPr>
      <w:rPr>
        <w:rFonts w:ascii="VIC" w:hAnsi="VIC"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1A94A79"/>
    <w:multiLevelType w:val="hybridMultilevel"/>
    <w:tmpl w:val="5F549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D6E3384"/>
    <w:multiLevelType w:val="hybridMultilevel"/>
    <w:tmpl w:val="05EEC41C"/>
    <w:lvl w:ilvl="0" w:tplc="6BD66DD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4"/>
  </w:num>
  <w:num w:numId="2">
    <w:abstractNumId w:val="9"/>
  </w:num>
  <w:num w:numId="3">
    <w:abstractNumId w:val="16"/>
  </w:num>
  <w:num w:numId="4">
    <w:abstractNumId w:val="12"/>
  </w:num>
  <w:num w:numId="5">
    <w:abstractNumId w:val="10"/>
    <w:lvlOverride w:ilvl="0">
      <w:lvl w:ilvl="0">
        <w:start w:val="1"/>
        <w:numFmt w:val="decimal"/>
        <w:pStyle w:val="SCVtablenumber1"/>
        <w:lvlText w:val="%1."/>
        <w:lvlJc w:val="left"/>
        <w:pPr>
          <w:ind w:left="340" w:hanging="340"/>
        </w:pPr>
        <w:rPr>
          <w:rFonts w:hint="default"/>
          <w:b w:val="0"/>
          <w:bCs/>
          <w:sz w:val="18"/>
          <w:szCs w:val="18"/>
        </w:rPr>
      </w:lvl>
    </w:lvlOverride>
  </w:num>
  <w:num w:numId="6">
    <w:abstractNumId w:val="17"/>
  </w:num>
  <w:num w:numId="7">
    <w:abstractNumId w:val="3"/>
  </w:num>
  <w:num w:numId="8">
    <w:abstractNumId w:val="7"/>
  </w:num>
  <w:num w:numId="9">
    <w:abstractNumId w:val="13"/>
  </w:num>
  <w:num w:numId="10">
    <w:abstractNumId w:val="0"/>
  </w:num>
  <w:num w:numId="11">
    <w:abstractNumId w:val="1"/>
  </w:num>
  <w:num w:numId="12">
    <w:abstractNumId w:val="2"/>
  </w:num>
  <w:num w:numId="13">
    <w:abstractNumId w:val="4"/>
  </w:num>
  <w:num w:numId="14">
    <w:abstractNumId w:val="11"/>
  </w:num>
  <w:num w:numId="15">
    <w:abstractNumId w:val="18"/>
  </w:num>
  <w:num w:numId="16">
    <w:abstractNumId w:val="6"/>
  </w:num>
  <w:num w:numId="17">
    <w:abstractNumId w:val="10"/>
  </w:num>
  <w:num w:numId="18">
    <w:abstractNumId w:val="10"/>
    <w:lvlOverride w:ilvl="0">
      <w:lvl w:ilvl="0">
        <w:start w:val="1"/>
        <w:numFmt w:val="lowerLetter"/>
        <w:pStyle w:val="SCVtablenumber1"/>
        <w:lvlText w:val="%1)"/>
        <w:lvlJc w:val="left"/>
        <w:pPr>
          <w:ind w:left="360" w:hanging="360"/>
        </w:pPr>
        <w:rPr>
          <w:b/>
          <w:bCs/>
          <w:i w:val="0"/>
          <w:iCs/>
        </w:rPr>
      </w:lvl>
    </w:lvlOverride>
    <w:lvlOverride w:ilvl="1">
      <w:lvl w:ilvl="1" w:tentative="1">
        <w:start w:val="1"/>
        <w:numFmt w:val="lowerLetter"/>
        <w:pStyle w:val="SCVtablenumber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15"/>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FA"/>
    <w:rsid w:val="00012A87"/>
    <w:rsid w:val="00012F6F"/>
    <w:rsid w:val="00014213"/>
    <w:rsid w:val="000144D9"/>
    <w:rsid w:val="00014B55"/>
    <w:rsid w:val="000152D6"/>
    <w:rsid w:val="000169A5"/>
    <w:rsid w:val="00020503"/>
    <w:rsid w:val="00020E3E"/>
    <w:rsid w:val="00022EFE"/>
    <w:rsid w:val="0002328B"/>
    <w:rsid w:val="00023BF3"/>
    <w:rsid w:val="00023E91"/>
    <w:rsid w:val="00024184"/>
    <w:rsid w:val="000250C6"/>
    <w:rsid w:val="00026811"/>
    <w:rsid w:val="00026DAA"/>
    <w:rsid w:val="00030BC7"/>
    <w:rsid w:val="000319CA"/>
    <w:rsid w:val="0003488C"/>
    <w:rsid w:val="00037084"/>
    <w:rsid w:val="0004185E"/>
    <w:rsid w:val="00041FAD"/>
    <w:rsid w:val="0004698F"/>
    <w:rsid w:val="00046D01"/>
    <w:rsid w:val="000470B2"/>
    <w:rsid w:val="000477DC"/>
    <w:rsid w:val="00052639"/>
    <w:rsid w:val="00052871"/>
    <w:rsid w:val="000556A1"/>
    <w:rsid w:val="00056988"/>
    <w:rsid w:val="000645BB"/>
    <w:rsid w:val="00065C51"/>
    <w:rsid w:val="00070FA3"/>
    <w:rsid w:val="00072279"/>
    <w:rsid w:val="00074B3D"/>
    <w:rsid w:val="00075895"/>
    <w:rsid w:val="00075E6C"/>
    <w:rsid w:val="00080C2C"/>
    <w:rsid w:val="00081278"/>
    <w:rsid w:val="00081B03"/>
    <w:rsid w:val="00081C12"/>
    <w:rsid w:val="00082680"/>
    <w:rsid w:val="00087D42"/>
    <w:rsid w:val="00090504"/>
    <w:rsid w:val="000A2620"/>
    <w:rsid w:val="000A2932"/>
    <w:rsid w:val="000A55C5"/>
    <w:rsid w:val="000A7A0F"/>
    <w:rsid w:val="000B2498"/>
    <w:rsid w:val="000B29AD"/>
    <w:rsid w:val="000B42EB"/>
    <w:rsid w:val="000B5CBD"/>
    <w:rsid w:val="000B71C7"/>
    <w:rsid w:val="000C041F"/>
    <w:rsid w:val="000C50D3"/>
    <w:rsid w:val="000C5AB2"/>
    <w:rsid w:val="000C60B5"/>
    <w:rsid w:val="000C6372"/>
    <w:rsid w:val="000C6675"/>
    <w:rsid w:val="000D1042"/>
    <w:rsid w:val="000D3B34"/>
    <w:rsid w:val="000D7661"/>
    <w:rsid w:val="000D7841"/>
    <w:rsid w:val="000E0477"/>
    <w:rsid w:val="000E0D93"/>
    <w:rsid w:val="000E1490"/>
    <w:rsid w:val="000E392D"/>
    <w:rsid w:val="000E39B6"/>
    <w:rsid w:val="000E3D05"/>
    <w:rsid w:val="000E3D77"/>
    <w:rsid w:val="000E6A9D"/>
    <w:rsid w:val="000E70AD"/>
    <w:rsid w:val="000E7710"/>
    <w:rsid w:val="000F112E"/>
    <w:rsid w:val="000F4288"/>
    <w:rsid w:val="000F5200"/>
    <w:rsid w:val="000F6970"/>
    <w:rsid w:val="000F7165"/>
    <w:rsid w:val="00100361"/>
    <w:rsid w:val="00102379"/>
    <w:rsid w:val="00103722"/>
    <w:rsid w:val="00105EB8"/>
    <w:rsid w:val="001065D6"/>
    <w:rsid w:val="001068D5"/>
    <w:rsid w:val="00110E5D"/>
    <w:rsid w:val="00112A59"/>
    <w:rsid w:val="00113304"/>
    <w:rsid w:val="001151B8"/>
    <w:rsid w:val="00120231"/>
    <w:rsid w:val="00121252"/>
    <w:rsid w:val="00121AAE"/>
    <w:rsid w:val="001235D3"/>
    <w:rsid w:val="00124609"/>
    <w:rsid w:val="00124B31"/>
    <w:rsid w:val="001254CE"/>
    <w:rsid w:val="0013072F"/>
    <w:rsid w:val="001422CC"/>
    <w:rsid w:val="00142487"/>
    <w:rsid w:val="00142CC3"/>
    <w:rsid w:val="00145346"/>
    <w:rsid w:val="0014752A"/>
    <w:rsid w:val="00150333"/>
    <w:rsid w:val="001507DE"/>
    <w:rsid w:val="00151B38"/>
    <w:rsid w:val="00153157"/>
    <w:rsid w:val="0015567F"/>
    <w:rsid w:val="00155E17"/>
    <w:rsid w:val="00156292"/>
    <w:rsid w:val="001617B6"/>
    <w:rsid w:val="00165E66"/>
    <w:rsid w:val="00166962"/>
    <w:rsid w:val="001700F4"/>
    <w:rsid w:val="0017304F"/>
    <w:rsid w:val="00174F38"/>
    <w:rsid w:val="00176806"/>
    <w:rsid w:val="0017681E"/>
    <w:rsid w:val="0018083A"/>
    <w:rsid w:val="0018098A"/>
    <w:rsid w:val="00181F10"/>
    <w:rsid w:val="0018313C"/>
    <w:rsid w:val="001849FD"/>
    <w:rsid w:val="001850D7"/>
    <w:rsid w:val="00185200"/>
    <w:rsid w:val="0019267D"/>
    <w:rsid w:val="0019351B"/>
    <w:rsid w:val="0019494D"/>
    <w:rsid w:val="00194B79"/>
    <w:rsid w:val="0019512F"/>
    <w:rsid w:val="00196143"/>
    <w:rsid w:val="001A24FC"/>
    <w:rsid w:val="001A4D55"/>
    <w:rsid w:val="001A6CF7"/>
    <w:rsid w:val="001B63F3"/>
    <w:rsid w:val="001C043E"/>
    <w:rsid w:val="001C26A8"/>
    <w:rsid w:val="001C2874"/>
    <w:rsid w:val="001C293D"/>
    <w:rsid w:val="001C30B6"/>
    <w:rsid w:val="001C5094"/>
    <w:rsid w:val="001C7BAE"/>
    <w:rsid w:val="001C7C72"/>
    <w:rsid w:val="001C7E2A"/>
    <w:rsid w:val="001D02DD"/>
    <w:rsid w:val="001D2ADE"/>
    <w:rsid w:val="001D329A"/>
    <w:rsid w:val="001D5869"/>
    <w:rsid w:val="001D63A0"/>
    <w:rsid w:val="001D7F69"/>
    <w:rsid w:val="001E300C"/>
    <w:rsid w:val="001E31FA"/>
    <w:rsid w:val="001E48F9"/>
    <w:rsid w:val="001E4C84"/>
    <w:rsid w:val="001E581E"/>
    <w:rsid w:val="001E64F6"/>
    <w:rsid w:val="001E7AEB"/>
    <w:rsid w:val="001E7F1E"/>
    <w:rsid w:val="001F010B"/>
    <w:rsid w:val="001F49C6"/>
    <w:rsid w:val="001F4DC7"/>
    <w:rsid w:val="001F71F6"/>
    <w:rsid w:val="0020300E"/>
    <w:rsid w:val="00204B82"/>
    <w:rsid w:val="00205C68"/>
    <w:rsid w:val="00207526"/>
    <w:rsid w:val="00210250"/>
    <w:rsid w:val="00214358"/>
    <w:rsid w:val="00215CA8"/>
    <w:rsid w:val="00222BEB"/>
    <w:rsid w:val="00223217"/>
    <w:rsid w:val="00225E60"/>
    <w:rsid w:val="00226E6A"/>
    <w:rsid w:val="00230BBB"/>
    <w:rsid w:val="00231305"/>
    <w:rsid w:val="0023202C"/>
    <w:rsid w:val="0023288D"/>
    <w:rsid w:val="00234253"/>
    <w:rsid w:val="00234619"/>
    <w:rsid w:val="00234BE3"/>
    <w:rsid w:val="002361A7"/>
    <w:rsid w:val="00236E91"/>
    <w:rsid w:val="00240E95"/>
    <w:rsid w:val="002410DF"/>
    <w:rsid w:val="00245043"/>
    <w:rsid w:val="00247C03"/>
    <w:rsid w:val="002508DD"/>
    <w:rsid w:val="002518A9"/>
    <w:rsid w:val="00254A9F"/>
    <w:rsid w:val="0025578B"/>
    <w:rsid w:val="002570BD"/>
    <w:rsid w:val="0026028E"/>
    <w:rsid w:val="002614F7"/>
    <w:rsid w:val="00261EA8"/>
    <w:rsid w:val="00267788"/>
    <w:rsid w:val="00267D39"/>
    <w:rsid w:val="00270D62"/>
    <w:rsid w:val="0027252B"/>
    <w:rsid w:val="00272EC4"/>
    <w:rsid w:val="00274557"/>
    <w:rsid w:val="00274A13"/>
    <w:rsid w:val="00274E43"/>
    <w:rsid w:val="00276717"/>
    <w:rsid w:val="002806C7"/>
    <w:rsid w:val="00280D3A"/>
    <w:rsid w:val="00282118"/>
    <w:rsid w:val="00283440"/>
    <w:rsid w:val="00284FA2"/>
    <w:rsid w:val="00285336"/>
    <w:rsid w:val="00285B5A"/>
    <w:rsid w:val="00286657"/>
    <w:rsid w:val="00286A0D"/>
    <w:rsid w:val="00287A87"/>
    <w:rsid w:val="00290790"/>
    <w:rsid w:val="00292474"/>
    <w:rsid w:val="00292D36"/>
    <w:rsid w:val="002933F7"/>
    <w:rsid w:val="00293997"/>
    <w:rsid w:val="00293BB5"/>
    <w:rsid w:val="00294A5A"/>
    <w:rsid w:val="00296AC8"/>
    <w:rsid w:val="00297281"/>
    <w:rsid w:val="00297660"/>
    <w:rsid w:val="00297A47"/>
    <w:rsid w:val="002A02BA"/>
    <w:rsid w:val="002A4AD5"/>
    <w:rsid w:val="002A5891"/>
    <w:rsid w:val="002A6572"/>
    <w:rsid w:val="002A7C8D"/>
    <w:rsid w:val="002B03F1"/>
    <w:rsid w:val="002B1594"/>
    <w:rsid w:val="002B5E2B"/>
    <w:rsid w:val="002B6DAA"/>
    <w:rsid w:val="002C361D"/>
    <w:rsid w:val="002C3F23"/>
    <w:rsid w:val="002C462C"/>
    <w:rsid w:val="002C4A62"/>
    <w:rsid w:val="002C5938"/>
    <w:rsid w:val="002C699B"/>
    <w:rsid w:val="002D39EE"/>
    <w:rsid w:val="002D482D"/>
    <w:rsid w:val="002D63AA"/>
    <w:rsid w:val="002D6F3C"/>
    <w:rsid w:val="002D70F7"/>
    <w:rsid w:val="002D711A"/>
    <w:rsid w:val="002D7336"/>
    <w:rsid w:val="002E3396"/>
    <w:rsid w:val="002E56F1"/>
    <w:rsid w:val="002F2953"/>
    <w:rsid w:val="002F3D5C"/>
    <w:rsid w:val="002F4173"/>
    <w:rsid w:val="002F6812"/>
    <w:rsid w:val="002F728A"/>
    <w:rsid w:val="002F7383"/>
    <w:rsid w:val="002F76BC"/>
    <w:rsid w:val="0030135C"/>
    <w:rsid w:val="00302189"/>
    <w:rsid w:val="00303E66"/>
    <w:rsid w:val="003041C4"/>
    <w:rsid w:val="00304FBD"/>
    <w:rsid w:val="00310513"/>
    <w:rsid w:val="00311023"/>
    <w:rsid w:val="0031105A"/>
    <w:rsid w:val="0031149C"/>
    <w:rsid w:val="0031222F"/>
    <w:rsid w:val="00314736"/>
    <w:rsid w:val="00314F92"/>
    <w:rsid w:val="00315A2A"/>
    <w:rsid w:val="00315B8F"/>
    <w:rsid w:val="00316FC9"/>
    <w:rsid w:val="00325E21"/>
    <w:rsid w:val="00327E44"/>
    <w:rsid w:val="00332606"/>
    <w:rsid w:val="00332B3B"/>
    <w:rsid w:val="0033301B"/>
    <w:rsid w:val="00333447"/>
    <w:rsid w:val="00337950"/>
    <w:rsid w:val="003416F6"/>
    <w:rsid w:val="003441D5"/>
    <w:rsid w:val="003449F8"/>
    <w:rsid w:val="00345B45"/>
    <w:rsid w:val="00345F0B"/>
    <w:rsid w:val="00347341"/>
    <w:rsid w:val="00350441"/>
    <w:rsid w:val="00354D98"/>
    <w:rsid w:val="00356084"/>
    <w:rsid w:val="003571FA"/>
    <w:rsid w:val="003578BE"/>
    <w:rsid w:val="00362A13"/>
    <w:rsid w:val="00365134"/>
    <w:rsid w:val="00366B9B"/>
    <w:rsid w:val="0036778F"/>
    <w:rsid w:val="00373CB9"/>
    <w:rsid w:val="00373D1E"/>
    <w:rsid w:val="003815AD"/>
    <w:rsid w:val="00381F05"/>
    <w:rsid w:val="00383475"/>
    <w:rsid w:val="00385D03"/>
    <w:rsid w:val="0038611D"/>
    <w:rsid w:val="003862E6"/>
    <w:rsid w:val="00386A7E"/>
    <w:rsid w:val="0038771C"/>
    <w:rsid w:val="00387942"/>
    <w:rsid w:val="003920E3"/>
    <w:rsid w:val="003934A5"/>
    <w:rsid w:val="003A3195"/>
    <w:rsid w:val="003A430B"/>
    <w:rsid w:val="003A4D37"/>
    <w:rsid w:val="003A541A"/>
    <w:rsid w:val="003A6923"/>
    <w:rsid w:val="003A6FCA"/>
    <w:rsid w:val="003B0B50"/>
    <w:rsid w:val="003B0E1F"/>
    <w:rsid w:val="003B30C6"/>
    <w:rsid w:val="003B41B1"/>
    <w:rsid w:val="003B4AC6"/>
    <w:rsid w:val="003B7B83"/>
    <w:rsid w:val="003C2441"/>
    <w:rsid w:val="003C2C67"/>
    <w:rsid w:val="003C2D4C"/>
    <w:rsid w:val="003C2E33"/>
    <w:rsid w:val="003C3B3A"/>
    <w:rsid w:val="003C5BA4"/>
    <w:rsid w:val="003C6362"/>
    <w:rsid w:val="003C7653"/>
    <w:rsid w:val="003D017A"/>
    <w:rsid w:val="003E0292"/>
    <w:rsid w:val="003E3E26"/>
    <w:rsid w:val="003E5158"/>
    <w:rsid w:val="003E7F48"/>
    <w:rsid w:val="003F1295"/>
    <w:rsid w:val="003F1368"/>
    <w:rsid w:val="003F1C38"/>
    <w:rsid w:val="003F227A"/>
    <w:rsid w:val="003F3332"/>
    <w:rsid w:val="003F39E0"/>
    <w:rsid w:val="003F5102"/>
    <w:rsid w:val="003F6A12"/>
    <w:rsid w:val="003F76FC"/>
    <w:rsid w:val="004002EB"/>
    <w:rsid w:val="004033C1"/>
    <w:rsid w:val="00403527"/>
    <w:rsid w:val="00407A79"/>
    <w:rsid w:val="004108A6"/>
    <w:rsid w:val="00413A8E"/>
    <w:rsid w:val="00417B1B"/>
    <w:rsid w:val="004228CD"/>
    <w:rsid w:val="00422DDC"/>
    <w:rsid w:val="004231B5"/>
    <w:rsid w:val="004231F5"/>
    <w:rsid w:val="004236C8"/>
    <w:rsid w:val="00425AFD"/>
    <w:rsid w:val="004273ED"/>
    <w:rsid w:val="00427681"/>
    <w:rsid w:val="004279AF"/>
    <w:rsid w:val="00430A44"/>
    <w:rsid w:val="0043336B"/>
    <w:rsid w:val="00433DB7"/>
    <w:rsid w:val="0043696B"/>
    <w:rsid w:val="00440150"/>
    <w:rsid w:val="00440D38"/>
    <w:rsid w:val="004432DD"/>
    <w:rsid w:val="004462FA"/>
    <w:rsid w:val="00453750"/>
    <w:rsid w:val="0045650C"/>
    <w:rsid w:val="004566E1"/>
    <w:rsid w:val="00456941"/>
    <w:rsid w:val="004575ED"/>
    <w:rsid w:val="0046306B"/>
    <w:rsid w:val="00463C5A"/>
    <w:rsid w:val="00464D8B"/>
    <w:rsid w:val="00466EE5"/>
    <w:rsid w:val="00467628"/>
    <w:rsid w:val="004702EA"/>
    <w:rsid w:val="004708F6"/>
    <w:rsid w:val="00472B57"/>
    <w:rsid w:val="004777DB"/>
    <w:rsid w:val="00477E9F"/>
    <w:rsid w:val="00480B9E"/>
    <w:rsid w:val="00481798"/>
    <w:rsid w:val="0048259C"/>
    <w:rsid w:val="00482D02"/>
    <w:rsid w:val="004838E2"/>
    <w:rsid w:val="00483F7A"/>
    <w:rsid w:val="00484326"/>
    <w:rsid w:val="00487118"/>
    <w:rsid w:val="00490369"/>
    <w:rsid w:val="00492F7B"/>
    <w:rsid w:val="00494783"/>
    <w:rsid w:val="00497EB0"/>
    <w:rsid w:val="004A2432"/>
    <w:rsid w:val="004A2B74"/>
    <w:rsid w:val="004A2EB0"/>
    <w:rsid w:val="004A39C2"/>
    <w:rsid w:val="004A562C"/>
    <w:rsid w:val="004A63C3"/>
    <w:rsid w:val="004A6AB2"/>
    <w:rsid w:val="004A729A"/>
    <w:rsid w:val="004A7519"/>
    <w:rsid w:val="004B0EDD"/>
    <w:rsid w:val="004B2565"/>
    <w:rsid w:val="004B28E1"/>
    <w:rsid w:val="004B29B4"/>
    <w:rsid w:val="004B64B1"/>
    <w:rsid w:val="004B65BF"/>
    <w:rsid w:val="004B7F63"/>
    <w:rsid w:val="004C0D46"/>
    <w:rsid w:val="004C0F43"/>
    <w:rsid w:val="004C17A3"/>
    <w:rsid w:val="004C61C2"/>
    <w:rsid w:val="004C76F9"/>
    <w:rsid w:val="004D01AC"/>
    <w:rsid w:val="004D18A1"/>
    <w:rsid w:val="004D3518"/>
    <w:rsid w:val="004D3DEE"/>
    <w:rsid w:val="004D62D6"/>
    <w:rsid w:val="004D6898"/>
    <w:rsid w:val="004D7778"/>
    <w:rsid w:val="004E0327"/>
    <w:rsid w:val="004E11F0"/>
    <w:rsid w:val="004E1A56"/>
    <w:rsid w:val="004E713E"/>
    <w:rsid w:val="004E753B"/>
    <w:rsid w:val="004F1351"/>
    <w:rsid w:val="004F180A"/>
    <w:rsid w:val="004F2019"/>
    <w:rsid w:val="004F2745"/>
    <w:rsid w:val="004F38A3"/>
    <w:rsid w:val="004F3F4E"/>
    <w:rsid w:val="004F7C3C"/>
    <w:rsid w:val="00501168"/>
    <w:rsid w:val="00501657"/>
    <w:rsid w:val="00501DA9"/>
    <w:rsid w:val="00503D3F"/>
    <w:rsid w:val="00504EA5"/>
    <w:rsid w:val="00505C37"/>
    <w:rsid w:val="00506F99"/>
    <w:rsid w:val="005079B2"/>
    <w:rsid w:val="00510167"/>
    <w:rsid w:val="00511D4C"/>
    <w:rsid w:val="00511E12"/>
    <w:rsid w:val="0051240F"/>
    <w:rsid w:val="00513E86"/>
    <w:rsid w:val="005145CC"/>
    <w:rsid w:val="00515958"/>
    <w:rsid w:val="0051750C"/>
    <w:rsid w:val="005212E2"/>
    <w:rsid w:val="00521611"/>
    <w:rsid w:val="00521CA5"/>
    <w:rsid w:val="00523C69"/>
    <w:rsid w:val="00523E77"/>
    <w:rsid w:val="005306A2"/>
    <w:rsid w:val="005334E1"/>
    <w:rsid w:val="00533B2B"/>
    <w:rsid w:val="0053416C"/>
    <w:rsid w:val="005343EC"/>
    <w:rsid w:val="005372FA"/>
    <w:rsid w:val="005416D7"/>
    <w:rsid w:val="00541C2F"/>
    <w:rsid w:val="005425ED"/>
    <w:rsid w:val="005450AB"/>
    <w:rsid w:val="005450D9"/>
    <w:rsid w:val="00546DC9"/>
    <w:rsid w:val="00547A71"/>
    <w:rsid w:val="00552498"/>
    <w:rsid w:val="00552DE4"/>
    <w:rsid w:val="00553D0B"/>
    <w:rsid w:val="005567FD"/>
    <w:rsid w:val="00560E68"/>
    <w:rsid w:val="005619BB"/>
    <w:rsid w:val="00563527"/>
    <w:rsid w:val="00563640"/>
    <w:rsid w:val="00567995"/>
    <w:rsid w:val="005707A4"/>
    <w:rsid w:val="00572092"/>
    <w:rsid w:val="00573E72"/>
    <w:rsid w:val="0057407A"/>
    <w:rsid w:val="00576382"/>
    <w:rsid w:val="0058124E"/>
    <w:rsid w:val="005848A5"/>
    <w:rsid w:val="00585054"/>
    <w:rsid w:val="005875A3"/>
    <w:rsid w:val="00593A04"/>
    <w:rsid w:val="00593CE8"/>
    <w:rsid w:val="005953EA"/>
    <w:rsid w:val="005957D4"/>
    <w:rsid w:val="005A07C6"/>
    <w:rsid w:val="005A16A9"/>
    <w:rsid w:val="005A3416"/>
    <w:rsid w:val="005A50A6"/>
    <w:rsid w:val="005A5249"/>
    <w:rsid w:val="005A5FA1"/>
    <w:rsid w:val="005B27FE"/>
    <w:rsid w:val="005B304C"/>
    <w:rsid w:val="005B613E"/>
    <w:rsid w:val="005B6F55"/>
    <w:rsid w:val="005B76DF"/>
    <w:rsid w:val="005B79CB"/>
    <w:rsid w:val="005C04F0"/>
    <w:rsid w:val="005C07BE"/>
    <w:rsid w:val="005C0C01"/>
    <w:rsid w:val="005C0E91"/>
    <w:rsid w:val="005C12A8"/>
    <w:rsid w:val="005C2AF6"/>
    <w:rsid w:val="005D4368"/>
    <w:rsid w:val="005D6A19"/>
    <w:rsid w:val="005D6BA3"/>
    <w:rsid w:val="005D6F2E"/>
    <w:rsid w:val="005D7696"/>
    <w:rsid w:val="005E08D7"/>
    <w:rsid w:val="005E3FA2"/>
    <w:rsid w:val="005E4C16"/>
    <w:rsid w:val="005E57E1"/>
    <w:rsid w:val="005E5947"/>
    <w:rsid w:val="005E7B17"/>
    <w:rsid w:val="005F2A23"/>
    <w:rsid w:val="005F61DF"/>
    <w:rsid w:val="0060163A"/>
    <w:rsid w:val="00601B70"/>
    <w:rsid w:val="006023F9"/>
    <w:rsid w:val="0060379C"/>
    <w:rsid w:val="00610559"/>
    <w:rsid w:val="00614076"/>
    <w:rsid w:val="00614746"/>
    <w:rsid w:val="00615200"/>
    <w:rsid w:val="00616087"/>
    <w:rsid w:val="00616E9F"/>
    <w:rsid w:val="00617BB5"/>
    <w:rsid w:val="006208C4"/>
    <w:rsid w:val="00620BE5"/>
    <w:rsid w:val="00621337"/>
    <w:rsid w:val="006214FF"/>
    <w:rsid w:val="0063031C"/>
    <w:rsid w:val="0063252C"/>
    <w:rsid w:val="00632F2E"/>
    <w:rsid w:val="006332F6"/>
    <w:rsid w:val="00633C69"/>
    <w:rsid w:val="00633D34"/>
    <w:rsid w:val="0063769C"/>
    <w:rsid w:val="00641044"/>
    <w:rsid w:val="006413F2"/>
    <w:rsid w:val="006424D3"/>
    <w:rsid w:val="00645E9B"/>
    <w:rsid w:val="00650F59"/>
    <w:rsid w:val="006534B2"/>
    <w:rsid w:val="00653FC6"/>
    <w:rsid w:val="0065615D"/>
    <w:rsid w:val="00657011"/>
    <w:rsid w:val="006609C6"/>
    <w:rsid w:val="006649B2"/>
    <w:rsid w:val="006650B5"/>
    <w:rsid w:val="006651B1"/>
    <w:rsid w:val="00665778"/>
    <w:rsid w:val="00665DC1"/>
    <w:rsid w:val="00666AC6"/>
    <w:rsid w:val="006729A9"/>
    <w:rsid w:val="006735B0"/>
    <w:rsid w:val="00674DBF"/>
    <w:rsid w:val="00676E5F"/>
    <w:rsid w:val="00680286"/>
    <w:rsid w:val="00680A47"/>
    <w:rsid w:val="006912CC"/>
    <w:rsid w:val="006925C4"/>
    <w:rsid w:val="00692C1F"/>
    <w:rsid w:val="006945CA"/>
    <w:rsid w:val="006A3309"/>
    <w:rsid w:val="006A3A5A"/>
    <w:rsid w:val="006A5B34"/>
    <w:rsid w:val="006A7F80"/>
    <w:rsid w:val="006B0128"/>
    <w:rsid w:val="006B1977"/>
    <w:rsid w:val="006B337A"/>
    <w:rsid w:val="006B437E"/>
    <w:rsid w:val="006B4AE9"/>
    <w:rsid w:val="006B53AA"/>
    <w:rsid w:val="006B67B7"/>
    <w:rsid w:val="006C7016"/>
    <w:rsid w:val="006C77A9"/>
    <w:rsid w:val="006D39DF"/>
    <w:rsid w:val="006D3DE1"/>
    <w:rsid w:val="006D4115"/>
    <w:rsid w:val="006D4720"/>
    <w:rsid w:val="006D4C18"/>
    <w:rsid w:val="006D4F05"/>
    <w:rsid w:val="006D4F84"/>
    <w:rsid w:val="006D5B85"/>
    <w:rsid w:val="006D724C"/>
    <w:rsid w:val="006E6CDF"/>
    <w:rsid w:val="006E6ED9"/>
    <w:rsid w:val="006E7C80"/>
    <w:rsid w:val="006F1475"/>
    <w:rsid w:val="006F1A62"/>
    <w:rsid w:val="006F1FE7"/>
    <w:rsid w:val="006F37F2"/>
    <w:rsid w:val="006F533F"/>
    <w:rsid w:val="006F5AF4"/>
    <w:rsid w:val="006F5C02"/>
    <w:rsid w:val="006F6693"/>
    <w:rsid w:val="006F66E3"/>
    <w:rsid w:val="006F681D"/>
    <w:rsid w:val="006F6D57"/>
    <w:rsid w:val="00703D2B"/>
    <w:rsid w:val="00704EAC"/>
    <w:rsid w:val="00707FE8"/>
    <w:rsid w:val="00712317"/>
    <w:rsid w:val="0071278C"/>
    <w:rsid w:val="00713B6D"/>
    <w:rsid w:val="00714AAE"/>
    <w:rsid w:val="00715C68"/>
    <w:rsid w:val="007202F6"/>
    <w:rsid w:val="00724962"/>
    <w:rsid w:val="00724A0F"/>
    <w:rsid w:val="00726D2F"/>
    <w:rsid w:val="007326D1"/>
    <w:rsid w:val="00736732"/>
    <w:rsid w:val="00737C1B"/>
    <w:rsid w:val="00740019"/>
    <w:rsid w:val="00740B96"/>
    <w:rsid w:val="00742F3E"/>
    <w:rsid w:val="007432F9"/>
    <w:rsid w:val="00745C77"/>
    <w:rsid w:val="00746426"/>
    <w:rsid w:val="00747C87"/>
    <w:rsid w:val="00750BF9"/>
    <w:rsid w:val="00750CBE"/>
    <w:rsid w:val="00750FCB"/>
    <w:rsid w:val="0075426E"/>
    <w:rsid w:val="00754722"/>
    <w:rsid w:val="007557EA"/>
    <w:rsid w:val="00756391"/>
    <w:rsid w:val="00757BAB"/>
    <w:rsid w:val="0076130C"/>
    <w:rsid w:val="00761BF4"/>
    <w:rsid w:val="00763071"/>
    <w:rsid w:val="00764364"/>
    <w:rsid w:val="007650D2"/>
    <w:rsid w:val="00766B5A"/>
    <w:rsid w:val="00767B8C"/>
    <w:rsid w:val="0077071E"/>
    <w:rsid w:val="00772209"/>
    <w:rsid w:val="00772262"/>
    <w:rsid w:val="00772BD2"/>
    <w:rsid w:val="007770A5"/>
    <w:rsid w:val="00777ABD"/>
    <w:rsid w:val="00777FD7"/>
    <w:rsid w:val="00782CE5"/>
    <w:rsid w:val="007834F2"/>
    <w:rsid w:val="00784225"/>
    <w:rsid w:val="0078432C"/>
    <w:rsid w:val="00785F4F"/>
    <w:rsid w:val="00786EBB"/>
    <w:rsid w:val="00790414"/>
    <w:rsid w:val="00791020"/>
    <w:rsid w:val="007922D8"/>
    <w:rsid w:val="00792619"/>
    <w:rsid w:val="007951EC"/>
    <w:rsid w:val="00795D8C"/>
    <w:rsid w:val="00796484"/>
    <w:rsid w:val="007970B0"/>
    <w:rsid w:val="00797844"/>
    <w:rsid w:val="007A019B"/>
    <w:rsid w:val="007A04D2"/>
    <w:rsid w:val="007A19AD"/>
    <w:rsid w:val="007A1E23"/>
    <w:rsid w:val="007A5F82"/>
    <w:rsid w:val="007A6FDA"/>
    <w:rsid w:val="007A76C6"/>
    <w:rsid w:val="007B19B7"/>
    <w:rsid w:val="007B55C7"/>
    <w:rsid w:val="007B62D6"/>
    <w:rsid w:val="007B688A"/>
    <w:rsid w:val="007B6A62"/>
    <w:rsid w:val="007B71EC"/>
    <w:rsid w:val="007C16E4"/>
    <w:rsid w:val="007C38C2"/>
    <w:rsid w:val="007C3D85"/>
    <w:rsid w:val="007C509F"/>
    <w:rsid w:val="007C55B0"/>
    <w:rsid w:val="007D0112"/>
    <w:rsid w:val="007D0B74"/>
    <w:rsid w:val="007D5A40"/>
    <w:rsid w:val="007D5F9E"/>
    <w:rsid w:val="007D605C"/>
    <w:rsid w:val="007D6713"/>
    <w:rsid w:val="007E098F"/>
    <w:rsid w:val="007E3BA2"/>
    <w:rsid w:val="007E49DB"/>
    <w:rsid w:val="007E4DBB"/>
    <w:rsid w:val="007E691C"/>
    <w:rsid w:val="007E7ED2"/>
    <w:rsid w:val="007F0F3B"/>
    <w:rsid w:val="007F1A4C"/>
    <w:rsid w:val="007F1E08"/>
    <w:rsid w:val="007F5456"/>
    <w:rsid w:val="007F55E2"/>
    <w:rsid w:val="007F6B67"/>
    <w:rsid w:val="007F723F"/>
    <w:rsid w:val="008022C3"/>
    <w:rsid w:val="008025C6"/>
    <w:rsid w:val="00802D88"/>
    <w:rsid w:val="008041E6"/>
    <w:rsid w:val="008052D3"/>
    <w:rsid w:val="00806002"/>
    <w:rsid w:val="008065D2"/>
    <w:rsid w:val="008108D5"/>
    <w:rsid w:val="008116E6"/>
    <w:rsid w:val="00815994"/>
    <w:rsid w:val="00815A8A"/>
    <w:rsid w:val="00815FE7"/>
    <w:rsid w:val="00817231"/>
    <w:rsid w:val="00817AD6"/>
    <w:rsid w:val="0082026B"/>
    <w:rsid w:val="00820892"/>
    <w:rsid w:val="0082194C"/>
    <w:rsid w:val="008222FF"/>
    <w:rsid w:val="008239E4"/>
    <w:rsid w:val="00823E71"/>
    <w:rsid w:val="00823FE5"/>
    <w:rsid w:val="008241FF"/>
    <w:rsid w:val="00825602"/>
    <w:rsid w:val="00827454"/>
    <w:rsid w:val="008319EA"/>
    <w:rsid w:val="00832D68"/>
    <w:rsid w:val="0083539D"/>
    <w:rsid w:val="00836CC9"/>
    <w:rsid w:val="0083747A"/>
    <w:rsid w:val="008411E9"/>
    <w:rsid w:val="00841617"/>
    <w:rsid w:val="0084200F"/>
    <w:rsid w:val="008434FC"/>
    <w:rsid w:val="00843B2C"/>
    <w:rsid w:val="00844F16"/>
    <w:rsid w:val="00845E41"/>
    <w:rsid w:val="00846390"/>
    <w:rsid w:val="008463F3"/>
    <w:rsid w:val="00847745"/>
    <w:rsid w:val="00847E9A"/>
    <w:rsid w:val="0085131E"/>
    <w:rsid w:val="008557E9"/>
    <w:rsid w:val="00855FF9"/>
    <w:rsid w:val="0086234A"/>
    <w:rsid w:val="0086277A"/>
    <w:rsid w:val="00865A5B"/>
    <w:rsid w:val="00866540"/>
    <w:rsid w:val="0086672E"/>
    <w:rsid w:val="008668A8"/>
    <w:rsid w:val="008706D5"/>
    <w:rsid w:val="008719DF"/>
    <w:rsid w:val="008721B6"/>
    <w:rsid w:val="008728F5"/>
    <w:rsid w:val="008734CB"/>
    <w:rsid w:val="00876171"/>
    <w:rsid w:val="008768AD"/>
    <w:rsid w:val="00880AC4"/>
    <w:rsid w:val="008814B3"/>
    <w:rsid w:val="0088274C"/>
    <w:rsid w:val="00883829"/>
    <w:rsid w:val="00883E79"/>
    <w:rsid w:val="00886607"/>
    <w:rsid w:val="00887114"/>
    <w:rsid w:val="00887137"/>
    <w:rsid w:val="00887643"/>
    <w:rsid w:val="008916E9"/>
    <w:rsid w:val="0089344F"/>
    <w:rsid w:val="00897447"/>
    <w:rsid w:val="008A1183"/>
    <w:rsid w:val="008A1DB9"/>
    <w:rsid w:val="008A4900"/>
    <w:rsid w:val="008A5338"/>
    <w:rsid w:val="008A5519"/>
    <w:rsid w:val="008A55FE"/>
    <w:rsid w:val="008A699B"/>
    <w:rsid w:val="008A69D9"/>
    <w:rsid w:val="008B146D"/>
    <w:rsid w:val="008B42AD"/>
    <w:rsid w:val="008B5666"/>
    <w:rsid w:val="008C0CEA"/>
    <w:rsid w:val="008C63F3"/>
    <w:rsid w:val="008C751E"/>
    <w:rsid w:val="008D0281"/>
    <w:rsid w:val="008D0554"/>
    <w:rsid w:val="008D6AEE"/>
    <w:rsid w:val="008D76E9"/>
    <w:rsid w:val="008E2348"/>
    <w:rsid w:val="008E2503"/>
    <w:rsid w:val="008E2F9C"/>
    <w:rsid w:val="008E3274"/>
    <w:rsid w:val="008E347D"/>
    <w:rsid w:val="008E4DFC"/>
    <w:rsid w:val="008E68D9"/>
    <w:rsid w:val="008E7B2B"/>
    <w:rsid w:val="008F04C8"/>
    <w:rsid w:val="008F217F"/>
    <w:rsid w:val="008F35E8"/>
    <w:rsid w:val="008F37F4"/>
    <w:rsid w:val="008F44D1"/>
    <w:rsid w:val="008F54CB"/>
    <w:rsid w:val="008F5D46"/>
    <w:rsid w:val="008F6D45"/>
    <w:rsid w:val="008F6FF9"/>
    <w:rsid w:val="00901998"/>
    <w:rsid w:val="00903F5A"/>
    <w:rsid w:val="00903F81"/>
    <w:rsid w:val="00905245"/>
    <w:rsid w:val="009057BB"/>
    <w:rsid w:val="00905E6A"/>
    <w:rsid w:val="00907FF7"/>
    <w:rsid w:val="009104B5"/>
    <w:rsid w:val="00916FB6"/>
    <w:rsid w:val="00920E37"/>
    <w:rsid w:val="00922944"/>
    <w:rsid w:val="00925E8D"/>
    <w:rsid w:val="00926B5C"/>
    <w:rsid w:val="0093118D"/>
    <w:rsid w:val="00931FD9"/>
    <w:rsid w:val="0093344C"/>
    <w:rsid w:val="00934C0A"/>
    <w:rsid w:val="00934C41"/>
    <w:rsid w:val="00936479"/>
    <w:rsid w:val="00937A10"/>
    <w:rsid w:val="00942495"/>
    <w:rsid w:val="009460CC"/>
    <w:rsid w:val="009464B0"/>
    <w:rsid w:val="00946AAF"/>
    <w:rsid w:val="00947681"/>
    <w:rsid w:val="00947A0F"/>
    <w:rsid w:val="0095053F"/>
    <w:rsid w:val="00950E42"/>
    <w:rsid w:val="009522C8"/>
    <w:rsid w:val="0095384F"/>
    <w:rsid w:val="0095512A"/>
    <w:rsid w:val="009579EA"/>
    <w:rsid w:val="00957DA1"/>
    <w:rsid w:val="009648B4"/>
    <w:rsid w:val="00964F8E"/>
    <w:rsid w:val="0096568F"/>
    <w:rsid w:val="00966115"/>
    <w:rsid w:val="00966C97"/>
    <w:rsid w:val="00966EFB"/>
    <w:rsid w:val="00967A8E"/>
    <w:rsid w:val="00972812"/>
    <w:rsid w:val="00973B44"/>
    <w:rsid w:val="0097710A"/>
    <w:rsid w:val="00977620"/>
    <w:rsid w:val="00977EC7"/>
    <w:rsid w:val="00983468"/>
    <w:rsid w:val="009834C0"/>
    <w:rsid w:val="00986AAC"/>
    <w:rsid w:val="009901E0"/>
    <w:rsid w:val="009905FA"/>
    <w:rsid w:val="00991F41"/>
    <w:rsid w:val="00992175"/>
    <w:rsid w:val="00993B69"/>
    <w:rsid w:val="00994B72"/>
    <w:rsid w:val="00995526"/>
    <w:rsid w:val="009A0E50"/>
    <w:rsid w:val="009A1DA2"/>
    <w:rsid w:val="009A2E79"/>
    <w:rsid w:val="009A35AA"/>
    <w:rsid w:val="009A3704"/>
    <w:rsid w:val="009A4739"/>
    <w:rsid w:val="009A4E27"/>
    <w:rsid w:val="009A5667"/>
    <w:rsid w:val="009A674F"/>
    <w:rsid w:val="009A6D22"/>
    <w:rsid w:val="009B199C"/>
    <w:rsid w:val="009B270E"/>
    <w:rsid w:val="009B3849"/>
    <w:rsid w:val="009B3908"/>
    <w:rsid w:val="009B3F65"/>
    <w:rsid w:val="009B5979"/>
    <w:rsid w:val="009B61F1"/>
    <w:rsid w:val="009B62E0"/>
    <w:rsid w:val="009B6A92"/>
    <w:rsid w:val="009C0798"/>
    <w:rsid w:val="009C0AC4"/>
    <w:rsid w:val="009C1FB0"/>
    <w:rsid w:val="009C3D88"/>
    <w:rsid w:val="009C4901"/>
    <w:rsid w:val="009C5EED"/>
    <w:rsid w:val="009D2BAE"/>
    <w:rsid w:val="009D419D"/>
    <w:rsid w:val="009D74B3"/>
    <w:rsid w:val="009D77CB"/>
    <w:rsid w:val="009D7F31"/>
    <w:rsid w:val="009E0ECD"/>
    <w:rsid w:val="009E1651"/>
    <w:rsid w:val="009E3858"/>
    <w:rsid w:val="009E467D"/>
    <w:rsid w:val="009E70DD"/>
    <w:rsid w:val="009F2ED9"/>
    <w:rsid w:val="009F3231"/>
    <w:rsid w:val="009F383B"/>
    <w:rsid w:val="009F5C58"/>
    <w:rsid w:val="009F619D"/>
    <w:rsid w:val="00A00996"/>
    <w:rsid w:val="00A023A0"/>
    <w:rsid w:val="00A034F7"/>
    <w:rsid w:val="00A05EBC"/>
    <w:rsid w:val="00A133D1"/>
    <w:rsid w:val="00A13477"/>
    <w:rsid w:val="00A13731"/>
    <w:rsid w:val="00A1562B"/>
    <w:rsid w:val="00A15DE0"/>
    <w:rsid w:val="00A170F4"/>
    <w:rsid w:val="00A20EC6"/>
    <w:rsid w:val="00A21408"/>
    <w:rsid w:val="00A21CFD"/>
    <w:rsid w:val="00A23BA4"/>
    <w:rsid w:val="00A23DB0"/>
    <w:rsid w:val="00A23DDB"/>
    <w:rsid w:val="00A23F7B"/>
    <w:rsid w:val="00A23FB7"/>
    <w:rsid w:val="00A25325"/>
    <w:rsid w:val="00A25B78"/>
    <w:rsid w:val="00A27B01"/>
    <w:rsid w:val="00A3050B"/>
    <w:rsid w:val="00A36908"/>
    <w:rsid w:val="00A37DCF"/>
    <w:rsid w:val="00A400CC"/>
    <w:rsid w:val="00A40495"/>
    <w:rsid w:val="00A40AB0"/>
    <w:rsid w:val="00A425C0"/>
    <w:rsid w:val="00A434E1"/>
    <w:rsid w:val="00A45CB0"/>
    <w:rsid w:val="00A45E61"/>
    <w:rsid w:val="00A46288"/>
    <w:rsid w:val="00A46BA8"/>
    <w:rsid w:val="00A47634"/>
    <w:rsid w:val="00A5049B"/>
    <w:rsid w:val="00A50E94"/>
    <w:rsid w:val="00A51E75"/>
    <w:rsid w:val="00A52B6F"/>
    <w:rsid w:val="00A53FC7"/>
    <w:rsid w:val="00A548CD"/>
    <w:rsid w:val="00A60006"/>
    <w:rsid w:val="00A61265"/>
    <w:rsid w:val="00A612FE"/>
    <w:rsid w:val="00A66543"/>
    <w:rsid w:val="00A665B4"/>
    <w:rsid w:val="00A66D08"/>
    <w:rsid w:val="00A66F4D"/>
    <w:rsid w:val="00A703B3"/>
    <w:rsid w:val="00A70B49"/>
    <w:rsid w:val="00A7105E"/>
    <w:rsid w:val="00A71CE1"/>
    <w:rsid w:val="00A740D4"/>
    <w:rsid w:val="00A8039E"/>
    <w:rsid w:val="00A80813"/>
    <w:rsid w:val="00A8084F"/>
    <w:rsid w:val="00A828E0"/>
    <w:rsid w:val="00A8682B"/>
    <w:rsid w:val="00A86973"/>
    <w:rsid w:val="00A92710"/>
    <w:rsid w:val="00A92D94"/>
    <w:rsid w:val="00A95B2B"/>
    <w:rsid w:val="00AA24B8"/>
    <w:rsid w:val="00AA26B8"/>
    <w:rsid w:val="00AA2715"/>
    <w:rsid w:val="00AA36FB"/>
    <w:rsid w:val="00AA41DA"/>
    <w:rsid w:val="00AA4288"/>
    <w:rsid w:val="00AA4907"/>
    <w:rsid w:val="00AA5841"/>
    <w:rsid w:val="00AA6A9E"/>
    <w:rsid w:val="00AA7D2B"/>
    <w:rsid w:val="00AA7D7F"/>
    <w:rsid w:val="00AB1B76"/>
    <w:rsid w:val="00AB24E4"/>
    <w:rsid w:val="00AB399E"/>
    <w:rsid w:val="00AB5E77"/>
    <w:rsid w:val="00AC0B87"/>
    <w:rsid w:val="00AC1211"/>
    <w:rsid w:val="00AC12EE"/>
    <w:rsid w:val="00AC2624"/>
    <w:rsid w:val="00AC32A8"/>
    <w:rsid w:val="00AC3C32"/>
    <w:rsid w:val="00AC463B"/>
    <w:rsid w:val="00AD1351"/>
    <w:rsid w:val="00AD4528"/>
    <w:rsid w:val="00AD5654"/>
    <w:rsid w:val="00AD5EC7"/>
    <w:rsid w:val="00AD7024"/>
    <w:rsid w:val="00AD7E4E"/>
    <w:rsid w:val="00AE271D"/>
    <w:rsid w:val="00AE4B15"/>
    <w:rsid w:val="00AE5E04"/>
    <w:rsid w:val="00AF0CE8"/>
    <w:rsid w:val="00AF29B5"/>
    <w:rsid w:val="00AF3D99"/>
    <w:rsid w:val="00AF4D58"/>
    <w:rsid w:val="00AF4D9C"/>
    <w:rsid w:val="00AF6666"/>
    <w:rsid w:val="00AF7BC5"/>
    <w:rsid w:val="00B1051C"/>
    <w:rsid w:val="00B106A6"/>
    <w:rsid w:val="00B10E95"/>
    <w:rsid w:val="00B116E3"/>
    <w:rsid w:val="00B11A31"/>
    <w:rsid w:val="00B13DC0"/>
    <w:rsid w:val="00B14997"/>
    <w:rsid w:val="00B15592"/>
    <w:rsid w:val="00B16D2B"/>
    <w:rsid w:val="00B21C30"/>
    <w:rsid w:val="00B23AE9"/>
    <w:rsid w:val="00B2464F"/>
    <w:rsid w:val="00B266DC"/>
    <w:rsid w:val="00B27957"/>
    <w:rsid w:val="00B27F76"/>
    <w:rsid w:val="00B31B14"/>
    <w:rsid w:val="00B34981"/>
    <w:rsid w:val="00B35DE0"/>
    <w:rsid w:val="00B36DFC"/>
    <w:rsid w:val="00B36F3E"/>
    <w:rsid w:val="00B371A4"/>
    <w:rsid w:val="00B37FF8"/>
    <w:rsid w:val="00B41DEC"/>
    <w:rsid w:val="00B515DB"/>
    <w:rsid w:val="00B51C51"/>
    <w:rsid w:val="00B540BE"/>
    <w:rsid w:val="00B556E1"/>
    <w:rsid w:val="00B55A6E"/>
    <w:rsid w:val="00B55FE8"/>
    <w:rsid w:val="00B56E67"/>
    <w:rsid w:val="00B62368"/>
    <w:rsid w:val="00B62E07"/>
    <w:rsid w:val="00B63DA7"/>
    <w:rsid w:val="00B63F6C"/>
    <w:rsid w:val="00B64FDA"/>
    <w:rsid w:val="00B66DA9"/>
    <w:rsid w:val="00B673BB"/>
    <w:rsid w:val="00B705C6"/>
    <w:rsid w:val="00B7225E"/>
    <w:rsid w:val="00B73B9C"/>
    <w:rsid w:val="00B741DB"/>
    <w:rsid w:val="00B76DAD"/>
    <w:rsid w:val="00B776FD"/>
    <w:rsid w:val="00B77BFC"/>
    <w:rsid w:val="00B80479"/>
    <w:rsid w:val="00B8114E"/>
    <w:rsid w:val="00B81B44"/>
    <w:rsid w:val="00B8231D"/>
    <w:rsid w:val="00B837D5"/>
    <w:rsid w:val="00B9053B"/>
    <w:rsid w:val="00B9777C"/>
    <w:rsid w:val="00B97D62"/>
    <w:rsid w:val="00B97E58"/>
    <w:rsid w:val="00BA0C37"/>
    <w:rsid w:val="00BA3782"/>
    <w:rsid w:val="00BA4270"/>
    <w:rsid w:val="00BA4392"/>
    <w:rsid w:val="00BA4A09"/>
    <w:rsid w:val="00BA5BEB"/>
    <w:rsid w:val="00BB1155"/>
    <w:rsid w:val="00BB14A1"/>
    <w:rsid w:val="00BB233B"/>
    <w:rsid w:val="00BB488E"/>
    <w:rsid w:val="00BB4D98"/>
    <w:rsid w:val="00BB4EBF"/>
    <w:rsid w:val="00BB59E0"/>
    <w:rsid w:val="00BB7783"/>
    <w:rsid w:val="00BB7DF0"/>
    <w:rsid w:val="00BC3422"/>
    <w:rsid w:val="00BC437C"/>
    <w:rsid w:val="00BC4A20"/>
    <w:rsid w:val="00BC6008"/>
    <w:rsid w:val="00BC6E19"/>
    <w:rsid w:val="00BC7A3C"/>
    <w:rsid w:val="00BC7BA9"/>
    <w:rsid w:val="00BD05FA"/>
    <w:rsid w:val="00BD0B31"/>
    <w:rsid w:val="00BD12A0"/>
    <w:rsid w:val="00BD38F8"/>
    <w:rsid w:val="00BD4569"/>
    <w:rsid w:val="00BD4FF1"/>
    <w:rsid w:val="00BD5018"/>
    <w:rsid w:val="00BE1608"/>
    <w:rsid w:val="00BE4EDC"/>
    <w:rsid w:val="00BE5ADC"/>
    <w:rsid w:val="00BE763E"/>
    <w:rsid w:val="00BF0748"/>
    <w:rsid w:val="00BF4505"/>
    <w:rsid w:val="00BF4F96"/>
    <w:rsid w:val="00BF5B22"/>
    <w:rsid w:val="00C00E21"/>
    <w:rsid w:val="00C015B9"/>
    <w:rsid w:val="00C01B77"/>
    <w:rsid w:val="00C022F9"/>
    <w:rsid w:val="00C02420"/>
    <w:rsid w:val="00C032EA"/>
    <w:rsid w:val="00C0396D"/>
    <w:rsid w:val="00C05B13"/>
    <w:rsid w:val="00C05C88"/>
    <w:rsid w:val="00C06EB5"/>
    <w:rsid w:val="00C1145F"/>
    <w:rsid w:val="00C11CD1"/>
    <w:rsid w:val="00C15701"/>
    <w:rsid w:val="00C15DBE"/>
    <w:rsid w:val="00C17A45"/>
    <w:rsid w:val="00C17DFB"/>
    <w:rsid w:val="00C20590"/>
    <w:rsid w:val="00C21835"/>
    <w:rsid w:val="00C220B2"/>
    <w:rsid w:val="00C23EF4"/>
    <w:rsid w:val="00C255EB"/>
    <w:rsid w:val="00C258F2"/>
    <w:rsid w:val="00C2715F"/>
    <w:rsid w:val="00C27EFE"/>
    <w:rsid w:val="00C30A66"/>
    <w:rsid w:val="00C32D49"/>
    <w:rsid w:val="00C33AD3"/>
    <w:rsid w:val="00C3410C"/>
    <w:rsid w:val="00C34E60"/>
    <w:rsid w:val="00C36A2A"/>
    <w:rsid w:val="00C402FC"/>
    <w:rsid w:val="00C41B3C"/>
    <w:rsid w:val="00C435FD"/>
    <w:rsid w:val="00C43612"/>
    <w:rsid w:val="00C43F06"/>
    <w:rsid w:val="00C44BAA"/>
    <w:rsid w:val="00C45702"/>
    <w:rsid w:val="00C47503"/>
    <w:rsid w:val="00C47FF3"/>
    <w:rsid w:val="00C50A2B"/>
    <w:rsid w:val="00C51C01"/>
    <w:rsid w:val="00C52CF9"/>
    <w:rsid w:val="00C53653"/>
    <w:rsid w:val="00C539DC"/>
    <w:rsid w:val="00C635B4"/>
    <w:rsid w:val="00C637E1"/>
    <w:rsid w:val="00C656B5"/>
    <w:rsid w:val="00C6690D"/>
    <w:rsid w:val="00C67808"/>
    <w:rsid w:val="00C67EAC"/>
    <w:rsid w:val="00C70D50"/>
    <w:rsid w:val="00C72252"/>
    <w:rsid w:val="00C736C5"/>
    <w:rsid w:val="00C74A56"/>
    <w:rsid w:val="00C75DFB"/>
    <w:rsid w:val="00C75EE7"/>
    <w:rsid w:val="00C7635E"/>
    <w:rsid w:val="00C76FC7"/>
    <w:rsid w:val="00C81050"/>
    <w:rsid w:val="00C84335"/>
    <w:rsid w:val="00C84992"/>
    <w:rsid w:val="00C907D7"/>
    <w:rsid w:val="00C91FE2"/>
    <w:rsid w:val="00C92338"/>
    <w:rsid w:val="00C95E66"/>
    <w:rsid w:val="00C96051"/>
    <w:rsid w:val="00C97B86"/>
    <w:rsid w:val="00CA05DC"/>
    <w:rsid w:val="00CA6AF4"/>
    <w:rsid w:val="00CA7B47"/>
    <w:rsid w:val="00CB1DD6"/>
    <w:rsid w:val="00CB32BA"/>
    <w:rsid w:val="00CB3976"/>
    <w:rsid w:val="00CB441A"/>
    <w:rsid w:val="00CB49AD"/>
    <w:rsid w:val="00CB5FF7"/>
    <w:rsid w:val="00CC003F"/>
    <w:rsid w:val="00CC21EA"/>
    <w:rsid w:val="00CC6087"/>
    <w:rsid w:val="00CC6409"/>
    <w:rsid w:val="00CC7DA8"/>
    <w:rsid w:val="00CD0307"/>
    <w:rsid w:val="00CD27BE"/>
    <w:rsid w:val="00CD3D1B"/>
    <w:rsid w:val="00CD4901"/>
    <w:rsid w:val="00CD5525"/>
    <w:rsid w:val="00CE083F"/>
    <w:rsid w:val="00CE4933"/>
    <w:rsid w:val="00CE71A8"/>
    <w:rsid w:val="00CF2474"/>
    <w:rsid w:val="00CF5CB2"/>
    <w:rsid w:val="00CF6EC4"/>
    <w:rsid w:val="00D02663"/>
    <w:rsid w:val="00D03281"/>
    <w:rsid w:val="00D04F15"/>
    <w:rsid w:val="00D0633E"/>
    <w:rsid w:val="00D0668B"/>
    <w:rsid w:val="00D104A3"/>
    <w:rsid w:val="00D104AC"/>
    <w:rsid w:val="00D11543"/>
    <w:rsid w:val="00D128F1"/>
    <w:rsid w:val="00D12E74"/>
    <w:rsid w:val="00D13925"/>
    <w:rsid w:val="00D15955"/>
    <w:rsid w:val="00D16AAF"/>
    <w:rsid w:val="00D2312F"/>
    <w:rsid w:val="00D23B04"/>
    <w:rsid w:val="00D2458E"/>
    <w:rsid w:val="00D25990"/>
    <w:rsid w:val="00D26461"/>
    <w:rsid w:val="00D269C1"/>
    <w:rsid w:val="00D27944"/>
    <w:rsid w:val="00D31551"/>
    <w:rsid w:val="00D33E9D"/>
    <w:rsid w:val="00D361BA"/>
    <w:rsid w:val="00D4061D"/>
    <w:rsid w:val="00D40D8B"/>
    <w:rsid w:val="00D41B2F"/>
    <w:rsid w:val="00D43774"/>
    <w:rsid w:val="00D44953"/>
    <w:rsid w:val="00D452C2"/>
    <w:rsid w:val="00D46357"/>
    <w:rsid w:val="00D47BC4"/>
    <w:rsid w:val="00D516E2"/>
    <w:rsid w:val="00D53C40"/>
    <w:rsid w:val="00D542F3"/>
    <w:rsid w:val="00D54513"/>
    <w:rsid w:val="00D54AAE"/>
    <w:rsid w:val="00D5644B"/>
    <w:rsid w:val="00D56E25"/>
    <w:rsid w:val="00D57BB7"/>
    <w:rsid w:val="00D57E89"/>
    <w:rsid w:val="00D60E1A"/>
    <w:rsid w:val="00D62610"/>
    <w:rsid w:val="00D643C1"/>
    <w:rsid w:val="00D6560D"/>
    <w:rsid w:val="00D65D77"/>
    <w:rsid w:val="00D662E0"/>
    <w:rsid w:val="00D667FA"/>
    <w:rsid w:val="00D66DB3"/>
    <w:rsid w:val="00D67CFF"/>
    <w:rsid w:val="00D701EE"/>
    <w:rsid w:val="00D718D7"/>
    <w:rsid w:val="00D72DA6"/>
    <w:rsid w:val="00D741F1"/>
    <w:rsid w:val="00D7425B"/>
    <w:rsid w:val="00D758CD"/>
    <w:rsid w:val="00D80080"/>
    <w:rsid w:val="00D814B7"/>
    <w:rsid w:val="00D8308B"/>
    <w:rsid w:val="00D863EB"/>
    <w:rsid w:val="00D90688"/>
    <w:rsid w:val="00DA1E2E"/>
    <w:rsid w:val="00DA3AAD"/>
    <w:rsid w:val="00DA5AFF"/>
    <w:rsid w:val="00DB0804"/>
    <w:rsid w:val="00DB1FE5"/>
    <w:rsid w:val="00DB2F89"/>
    <w:rsid w:val="00DB312B"/>
    <w:rsid w:val="00DB4045"/>
    <w:rsid w:val="00DB51FF"/>
    <w:rsid w:val="00DB7D3A"/>
    <w:rsid w:val="00DC0580"/>
    <w:rsid w:val="00DC1534"/>
    <w:rsid w:val="00DC2E92"/>
    <w:rsid w:val="00DC5654"/>
    <w:rsid w:val="00DC658F"/>
    <w:rsid w:val="00DC674A"/>
    <w:rsid w:val="00DD34D3"/>
    <w:rsid w:val="00DD6383"/>
    <w:rsid w:val="00DD75A3"/>
    <w:rsid w:val="00DD7FAE"/>
    <w:rsid w:val="00DE0E4E"/>
    <w:rsid w:val="00DE19A6"/>
    <w:rsid w:val="00DE43BC"/>
    <w:rsid w:val="00DE4CA9"/>
    <w:rsid w:val="00DE60CC"/>
    <w:rsid w:val="00DF0234"/>
    <w:rsid w:val="00DF104A"/>
    <w:rsid w:val="00DF3795"/>
    <w:rsid w:val="00DF52CC"/>
    <w:rsid w:val="00E01754"/>
    <w:rsid w:val="00E02E71"/>
    <w:rsid w:val="00E03DAD"/>
    <w:rsid w:val="00E03EA6"/>
    <w:rsid w:val="00E06416"/>
    <w:rsid w:val="00E101A3"/>
    <w:rsid w:val="00E15FC0"/>
    <w:rsid w:val="00E17B3A"/>
    <w:rsid w:val="00E2049C"/>
    <w:rsid w:val="00E21BD0"/>
    <w:rsid w:val="00E2295C"/>
    <w:rsid w:val="00E22A20"/>
    <w:rsid w:val="00E24165"/>
    <w:rsid w:val="00E26B32"/>
    <w:rsid w:val="00E27855"/>
    <w:rsid w:val="00E31CD4"/>
    <w:rsid w:val="00E31E60"/>
    <w:rsid w:val="00E327CD"/>
    <w:rsid w:val="00E32DB4"/>
    <w:rsid w:val="00E33E08"/>
    <w:rsid w:val="00E367B6"/>
    <w:rsid w:val="00E367C7"/>
    <w:rsid w:val="00E37A64"/>
    <w:rsid w:val="00E407B6"/>
    <w:rsid w:val="00E41EF1"/>
    <w:rsid w:val="00E42016"/>
    <w:rsid w:val="00E42942"/>
    <w:rsid w:val="00E52666"/>
    <w:rsid w:val="00E5283D"/>
    <w:rsid w:val="00E52D0A"/>
    <w:rsid w:val="00E52FF8"/>
    <w:rsid w:val="00E543D9"/>
    <w:rsid w:val="00E5713D"/>
    <w:rsid w:val="00E572A4"/>
    <w:rsid w:val="00E57DB8"/>
    <w:rsid w:val="00E61D13"/>
    <w:rsid w:val="00E65A0A"/>
    <w:rsid w:val="00E65C54"/>
    <w:rsid w:val="00E708A7"/>
    <w:rsid w:val="00E71BDF"/>
    <w:rsid w:val="00E720CF"/>
    <w:rsid w:val="00E72E8A"/>
    <w:rsid w:val="00E739E4"/>
    <w:rsid w:val="00E7433F"/>
    <w:rsid w:val="00E7498E"/>
    <w:rsid w:val="00E75CCB"/>
    <w:rsid w:val="00E762D6"/>
    <w:rsid w:val="00E8122D"/>
    <w:rsid w:val="00E81A33"/>
    <w:rsid w:val="00E8245B"/>
    <w:rsid w:val="00E82C21"/>
    <w:rsid w:val="00E82CEE"/>
    <w:rsid w:val="00E82E71"/>
    <w:rsid w:val="00E82F59"/>
    <w:rsid w:val="00E83CA7"/>
    <w:rsid w:val="00E87FD8"/>
    <w:rsid w:val="00E92192"/>
    <w:rsid w:val="00E931F0"/>
    <w:rsid w:val="00E93F28"/>
    <w:rsid w:val="00E943CC"/>
    <w:rsid w:val="00E9552C"/>
    <w:rsid w:val="00E95A71"/>
    <w:rsid w:val="00E96BEF"/>
    <w:rsid w:val="00E96C71"/>
    <w:rsid w:val="00EA030C"/>
    <w:rsid w:val="00EA0C7A"/>
    <w:rsid w:val="00EA2B81"/>
    <w:rsid w:val="00EA5761"/>
    <w:rsid w:val="00EB363A"/>
    <w:rsid w:val="00EB6068"/>
    <w:rsid w:val="00EB6CAE"/>
    <w:rsid w:val="00EB7014"/>
    <w:rsid w:val="00EB7E67"/>
    <w:rsid w:val="00EC1291"/>
    <w:rsid w:val="00EC1BF5"/>
    <w:rsid w:val="00EC20A8"/>
    <w:rsid w:val="00EC319D"/>
    <w:rsid w:val="00EC3D0B"/>
    <w:rsid w:val="00EC4289"/>
    <w:rsid w:val="00EC5CDE"/>
    <w:rsid w:val="00ED1840"/>
    <w:rsid w:val="00ED3077"/>
    <w:rsid w:val="00ED487E"/>
    <w:rsid w:val="00ED64F1"/>
    <w:rsid w:val="00ED656C"/>
    <w:rsid w:val="00ED6A88"/>
    <w:rsid w:val="00EE33A1"/>
    <w:rsid w:val="00EE7A0D"/>
    <w:rsid w:val="00EE7C78"/>
    <w:rsid w:val="00EF12B6"/>
    <w:rsid w:val="00EF295D"/>
    <w:rsid w:val="00EF4286"/>
    <w:rsid w:val="00EF4577"/>
    <w:rsid w:val="00EF535C"/>
    <w:rsid w:val="00EF5B4F"/>
    <w:rsid w:val="00EF6F3B"/>
    <w:rsid w:val="00F015D2"/>
    <w:rsid w:val="00F0222C"/>
    <w:rsid w:val="00F024AD"/>
    <w:rsid w:val="00F0489F"/>
    <w:rsid w:val="00F05468"/>
    <w:rsid w:val="00F10153"/>
    <w:rsid w:val="00F12312"/>
    <w:rsid w:val="00F144E8"/>
    <w:rsid w:val="00F14B9A"/>
    <w:rsid w:val="00F177C7"/>
    <w:rsid w:val="00F1786A"/>
    <w:rsid w:val="00F17CE1"/>
    <w:rsid w:val="00F2092F"/>
    <w:rsid w:val="00F2115C"/>
    <w:rsid w:val="00F22ABA"/>
    <w:rsid w:val="00F23FF6"/>
    <w:rsid w:val="00F26160"/>
    <w:rsid w:val="00F27A19"/>
    <w:rsid w:val="00F349C9"/>
    <w:rsid w:val="00F36B12"/>
    <w:rsid w:val="00F40F7C"/>
    <w:rsid w:val="00F47C64"/>
    <w:rsid w:val="00F504CA"/>
    <w:rsid w:val="00F53CB8"/>
    <w:rsid w:val="00F56742"/>
    <w:rsid w:val="00F60982"/>
    <w:rsid w:val="00F60F9F"/>
    <w:rsid w:val="00F63487"/>
    <w:rsid w:val="00F635D9"/>
    <w:rsid w:val="00F63EFF"/>
    <w:rsid w:val="00F64F08"/>
    <w:rsid w:val="00F65520"/>
    <w:rsid w:val="00F66FD8"/>
    <w:rsid w:val="00F70055"/>
    <w:rsid w:val="00F71150"/>
    <w:rsid w:val="00F71D46"/>
    <w:rsid w:val="00F73320"/>
    <w:rsid w:val="00F734F5"/>
    <w:rsid w:val="00F73B5B"/>
    <w:rsid w:val="00F74E45"/>
    <w:rsid w:val="00F81A28"/>
    <w:rsid w:val="00F87E07"/>
    <w:rsid w:val="00F90EA5"/>
    <w:rsid w:val="00F91F5A"/>
    <w:rsid w:val="00F92A74"/>
    <w:rsid w:val="00F94EB4"/>
    <w:rsid w:val="00F966B1"/>
    <w:rsid w:val="00F96E33"/>
    <w:rsid w:val="00F97D48"/>
    <w:rsid w:val="00FA0311"/>
    <w:rsid w:val="00FA0634"/>
    <w:rsid w:val="00FA1489"/>
    <w:rsid w:val="00FA2F1A"/>
    <w:rsid w:val="00FA3943"/>
    <w:rsid w:val="00FA39E1"/>
    <w:rsid w:val="00FA3C3B"/>
    <w:rsid w:val="00FA73A6"/>
    <w:rsid w:val="00FB1A07"/>
    <w:rsid w:val="00FB29B8"/>
    <w:rsid w:val="00FB396D"/>
    <w:rsid w:val="00FC1FDE"/>
    <w:rsid w:val="00FC20AB"/>
    <w:rsid w:val="00FC34DD"/>
    <w:rsid w:val="00FC7D5B"/>
    <w:rsid w:val="00FD0891"/>
    <w:rsid w:val="00FD135A"/>
    <w:rsid w:val="00FD3F58"/>
    <w:rsid w:val="00FD4BA2"/>
    <w:rsid w:val="00FD4C26"/>
    <w:rsid w:val="00FD50F0"/>
    <w:rsid w:val="00FD62E1"/>
    <w:rsid w:val="00FD640F"/>
    <w:rsid w:val="00FD6B4C"/>
    <w:rsid w:val="00FD7069"/>
    <w:rsid w:val="00FE0553"/>
    <w:rsid w:val="00FE25D0"/>
    <w:rsid w:val="00FE29A7"/>
    <w:rsid w:val="00FE2DE0"/>
    <w:rsid w:val="00FE5961"/>
    <w:rsid w:val="00FE6CB3"/>
    <w:rsid w:val="00FE6EA4"/>
    <w:rsid w:val="00FF08C3"/>
    <w:rsid w:val="00FF17A7"/>
    <w:rsid w:val="00FF411C"/>
    <w:rsid w:val="00FF4E99"/>
    <w:rsid w:val="00FF699D"/>
    <w:rsid w:val="00FF7F44"/>
    <w:rsid w:val="032AE1A0"/>
    <w:rsid w:val="03EE4122"/>
    <w:rsid w:val="040A60D1"/>
    <w:rsid w:val="046B65F2"/>
    <w:rsid w:val="0C0998CE"/>
    <w:rsid w:val="0D33BC2B"/>
    <w:rsid w:val="11DC69B2"/>
    <w:rsid w:val="1205911B"/>
    <w:rsid w:val="132EA362"/>
    <w:rsid w:val="144583B6"/>
    <w:rsid w:val="1463B530"/>
    <w:rsid w:val="156443AE"/>
    <w:rsid w:val="158DE007"/>
    <w:rsid w:val="1A224C15"/>
    <w:rsid w:val="1A358DA7"/>
    <w:rsid w:val="1A8DAB49"/>
    <w:rsid w:val="1B9CF917"/>
    <w:rsid w:val="1BBC806C"/>
    <w:rsid w:val="1C4CF40B"/>
    <w:rsid w:val="1DD44030"/>
    <w:rsid w:val="1E4DD5F2"/>
    <w:rsid w:val="1F8398AE"/>
    <w:rsid w:val="270EE2C6"/>
    <w:rsid w:val="28277568"/>
    <w:rsid w:val="28387E69"/>
    <w:rsid w:val="2A72449E"/>
    <w:rsid w:val="2AED94D7"/>
    <w:rsid w:val="2BA48E54"/>
    <w:rsid w:val="2E55E1E4"/>
    <w:rsid w:val="2E6B4D01"/>
    <w:rsid w:val="333C6EBB"/>
    <w:rsid w:val="3499A121"/>
    <w:rsid w:val="3760C0F6"/>
    <w:rsid w:val="3772F374"/>
    <w:rsid w:val="3956D1C3"/>
    <w:rsid w:val="3A4AA232"/>
    <w:rsid w:val="3A4ECC95"/>
    <w:rsid w:val="3DC5332E"/>
    <w:rsid w:val="3E938DFF"/>
    <w:rsid w:val="3E9EC70D"/>
    <w:rsid w:val="41499310"/>
    <w:rsid w:val="45D2C07D"/>
    <w:rsid w:val="486674F9"/>
    <w:rsid w:val="49665C06"/>
    <w:rsid w:val="4A7E1C3E"/>
    <w:rsid w:val="4EC7080B"/>
    <w:rsid w:val="4F96229D"/>
    <w:rsid w:val="51F142C7"/>
    <w:rsid w:val="523F5BEF"/>
    <w:rsid w:val="53D0F7CD"/>
    <w:rsid w:val="55DB2202"/>
    <w:rsid w:val="574EAFF7"/>
    <w:rsid w:val="575518B1"/>
    <w:rsid w:val="5941EA54"/>
    <w:rsid w:val="59BDC5DB"/>
    <w:rsid w:val="5D1ADC3B"/>
    <w:rsid w:val="5E351E67"/>
    <w:rsid w:val="5E6ADEE3"/>
    <w:rsid w:val="5EDC223A"/>
    <w:rsid w:val="5F68920C"/>
    <w:rsid w:val="600F701D"/>
    <w:rsid w:val="61FC6E83"/>
    <w:rsid w:val="62729EFD"/>
    <w:rsid w:val="62EACA59"/>
    <w:rsid w:val="655F5F0A"/>
    <w:rsid w:val="665259D6"/>
    <w:rsid w:val="67E30744"/>
    <w:rsid w:val="695A48F6"/>
    <w:rsid w:val="6A1BAD00"/>
    <w:rsid w:val="6AE51056"/>
    <w:rsid w:val="6D4E471D"/>
    <w:rsid w:val="6E123AAF"/>
    <w:rsid w:val="6E1B486F"/>
    <w:rsid w:val="6F0F9C46"/>
    <w:rsid w:val="71FAAF0B"/>
    <w:rsid w:val="74FD4F95"/>
    <w:rsid w:val="75495C45"/>
    <w:rsid w:val="7694A1C7"/>
    <w:rsid w:val="77778F5D"/>
    <w:rsid w:val="79BB57FC"/>
    <w:rsid w:val="7B4AD9F4"/>
    <w:rsid w:val="7C3ADE6E"/>
    <w:rsid w:val="7C817F1F"/>
    <w:rsid w:val="7F0602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29FC6"/>
  <w15:docId w15:val="{4AD3EE1E-C939-443C-9F15-2EA67E2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17"/>
      </w:numPr>
    </w:pPr>
  </w:style>
  <w:style w:type="paragraph" w:customStyle="1" w:styleId="SCVtablenumber1">
    <w:name w:val="SCV table number 1"/>
    <w:basedOn w:val="SCVtablebody"/>
    <w:uiPriority w:val="29"/>
    <w:rsid w:val="00D863EB"/>
    <w:pPr>
      <w:numPr>
        <w:numId w:val="18"/>
      </w:numPr>
    </w:pPr>
  </w:style>
  <w:style w:type="paragraph" w:customStyle="1" w:styleId="SCVtablenumber2">
    <w:name w:val="SCV table number 2"/>
    <w:basedOn w:val="SCVtablebody"/>
    <w:uiPriority w:val="29"/>
    <w:rsid w:val="00D863EB"/>
    <w:pPr>
      <w:numPr>
        <w:ilvl w:val="1"/>
        <w:numId w:val="18"/>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DHHSbody">
    <w:name w:val="DHHS body"/>
    <w:link w:val="DHHSbodyChar"/>
    <w:qFormat/>
    <w:rsid w:val="00DE43BC"/>
    <w:pPr>
      <w:spacing w:before="0" w:after="120" w:line="270" w:lineRule="atLeast"/>
    </w:pPr>
    <w:rPr>
      <w:rFonts w:ascii="Arial" w:eastAsia="Times" w:hAnsi="Arial" w:cs="Times New Roman"/>
      <w:lang w:eastAsia="en-US"/>
    </w:rPr>
  </w:style>
  <w:style w:type="character" w:customStyle="1" w:styleId="DHHSbodyChar">
    <w:name w:val="DHHS body Char"/>
    <w:link w:val="DHHSbody"/>
    <w:rsid w:val="00DE43BC"/>
    <w:rPr>
      <w:rFonts w:ascii="Arial" w:eastAsia="Times"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48082541">
      <w:bodyDiv w:val="1"/>
      <w:marLeft w:val="0"/>
      <w:marRight w:val="0"/>
      <w:marTop w:val="0"/>
      <w:marBottom w:val="0"/>
      <w:divBdr>
        <w:top w:val="none" w:sz="0" w:space="0" w:color="auto"/>
        <w:left w:val="none" w:sz="0" w:space="0" w:color="auto"/>
        <w:bottom w:val="none" w:sz="0" w:space="0" w:color="auto"/>
        <w:right w:val="none" w:sz="0" w:space="0" w:color="auto"/>
      </w:divBdr>
      <w:divsChild>
        <w:div w:id="1589995831">
          <w:marLeft w:val="0"/>
          <w:marRight w:val="0"/>
          <w:marTop w:val="0"/>
          <w:marBottom w:val="0"/>
          <w:divBdr>
            <w:top w:val="none" w:sz="0" w:space="0" w:color="auto"/>
            <w:left w:val="none" w:sz="0" w:space="0" w:color="auto"/>
            <w:bottom w:val="none" w:sz="0" w:space="0" w:color="auto"/>
            <w:right w:val="none" w:sz="0" w:space="0" w:color="auto"/>
          </w:divBdr>
        </w:div>
      </w:divsChild>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diac.clinicalnetwork@safercare.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diac.clinicalnetwork@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u46u\OneDrive%20-%20Department%20of%20Health%20and%20Human%20Services.%20Victoria\Virtual%20Cardiac%20Rehab\digital%20cardiac%20rehab%20project%20application%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BAC125469746E3ABB3A57148FD331E"/>
        <w:category>
          <w:name w:val="General"/>
          <w:gallery w:val="placeholder"/>
        </w:category>
        <w:types>
          <w:type w:val="bbPlcHdr"/>
        </w:types>
        <w:behaviors>
          <w:behavior w:val="content"/>
        </w:behaviors>
        <w:guid w:val="{DADD592A-0E01-4B12-AF4F-5261B56B5AA7}"/>
      </w:docPartPr>
      <w:docPartBody>
        <w:p w:rsidR="0088274C" w:rsidRDefault="0088274C" w:rsidP="0088274C">
          <w:pPr>
            <w:pStyle w:val="F4BAC125469746E3ABB3A57148FD331E"/>
          </w:pPr>
          <w:r w:rsidRPr="001C499D">
            <w:rPr>
              <w:rStyle w:val="PlaceholderText"/>
            </w:rPr>
            <w:t>Click or tap here to enter text.</w:t>
          </w:r>
        </w:p>
      </w:docPartBody>
    </w:docPart>
    <w:docPart>
      <w:docPartPr>
        <w:name w:val="A9DC8D16D7D54B35B2C61760775CC3B0"/>
        <w:category>
          <w:name w:val="General"/>
          <w:gallery w:val="placeholder"/>
        </w:category>
        <w:types>
          <w:type w:val="bbPlcHdr"/>
        </w:types>
        <w:behaviors>
          <w:behavior w:val="content"/>
        </w:behaviors>
        <w:guid w:val="{30F79213-9D20-4A50-B982-B716D392F6F2}"/>
      </w:docPartPr>
      <w:docPartBody>
        <w:p w:rsidR="0088274C" w:rsidRDefault="0088274C" w:rsidP="0088274C">
          <w:pPr>
            <w:pStyle w:val="A9DC8D16D7D54B35B2C61760775CC3B0"/>
          </w:pPr>
          <w:r w:rsidRPr="001C499D">
            <w:rPr>
              <w:rStyle w:val="PlaceholderText"/>
            </w:rPr>
            <w:t>Click or tap here to enter text.</w:t>
          </w:r>
        </w:p>
      </w:docPartBody>
    </w:docPart>
    <w:docPart>
      <w:docPartPr>
        <w:name w:val="230517815B9D447EBDB8D2ED8AE3BEBC"/>
        <w:category>
          <w:name w:val="General"/>
          <w:gallery w:val="placeholder"/>
        </w:category>
        <w:types>
          <w:type w:val="bbPlcHdr"/>
        </w:types>
        <w:behaviors>
          <w:behavior w:val="content"/>
        </w:behaviors>
        <w:guid w:val="{6008C42E-22AC-4F8C-AF94-DD97B3AFFEBF}"/>
      </w:docPartPr>
      <w:docPartBody>
        <w:p w:rsidR="0088274C" w:rsidRDefault="0088274C" w:rsidP="0088274C">
          <w:pPr>
            <w:pStyle w:val="230517815B9D447EBDB8D2ED8AE3BEBC"/>
          </w:pPr>
          <w:r w:rsidRPr="001C499D">
            <w:rPr>
              <w:rStyle w:val="PlaceholderText"/>
            </w:rPr>
            <w:t>Click or tap here to enter text.</w:t>
          </w:r>
        </w:p>
      </w:docPartBody>
    </w:docPart>
    <w:docPart>
      <w:docPartPr>
        <w:name w:val="C9ECCF4A45814DB29637BCF61D2DFE29"/>
        <w:category>
          <w:name w:val="General"/>
          <w:gallery w:val="placeholder"/>
        </w:category>
        <w:types>
          <w:type w:val="bbPlcHdr"/>
        </w:types>
        <w:behaviors>
          <w:behavior w:val="content"/>
        </w:behaviors>
        <w:guid w:val="{B81BEEDD-1C9E-443C-8E50-F31A8D8AB921}"/>
      </w:docPartPr>
      <w:docPartBody>
        <w:p w:rsidR="0088274C" w:rsidRDefault="0088274C" w:rsidP="0088274C">
          <w:pPr>
            <w:pStyle w:val="C9ECCF4A45814DB29637BCF61D2DFE29"/>
          </w:pPr>
          <w:r w:rsidRPr="001C499D">
            <w:rPr>
              <w:rStyle w:val="PlaceholderText"/>
            </w:rPr>
            <w:t>Click or tap here to enter text.</w:t>
          </w:r>
        </w:p>
      </w:docPartBody>
    </w:docPart>
    <w:docPart>
      <w:docPartPr>
        <w:name w:val="5EE8F7ACDA35413DA0553B7DD3E7D848"/>
        <w:category>
          <w:name w:val="General"/>
          <w:gallery w:val="placeholder"/>
        </w:category>
        <w:types>
          <w:type w:val="bbPlcHdr"/>
        </w:types>
        <w:behaviors>
          <w:behavior w:val="content"/>
        </w:behaviors>
        <w:guid w:val="{ED4533A4-62C0-4084-B2F3-A91D2B2A1089}"/>
      </w:docPartPr>
      <w:docPartBody>
        <w:p w:rsidR="0088274C" w:rsidRDefault="0088274C" w:rsidP="0088274C">
          <w:pPr>
            <w:pStyle w:val="5EE8F7ACDA35413DA0553B7DD3E7D848"/>
          </w:pPr>
          <w:r w:rsidRPr="001C499D">
            <w:rPr>
              <w:rStyle w:val="PlaceholderText"/>
            </w:rPr>
            <w:t>Click or tap here to enter text.</w:t>
          </w:r>
        </w:p>
      </w:docPartBody>
    </w:docPart>
    <w:docPart>
      <w:docPartPr>
        <w:name w:val="C54850E7FA7A44F7807A604C9B7A40FE"/>
        <w:category>
          <w:name w:val="General"/>
          <w:gallery w:val="placeholder"/>
        </w:category>
        <w:types>
          <w:type w:val="bbPlcHdr"/>
        </w:types>
        <w:behaviors>
          <w:behavior w:val="content"/>
        </w:behaviors>
        <w:guid w:val="{81FB0133-9ADC-4103-A145-76A7E9280A68}"/>
      </w:docPartPr>
      <w:docPartBody>
        <w:p w:rsidR="00000000" w:rsidRDefault="00876BF3" w:rsidP="00876BF3">
          <w:pPr>
            <w:pStyle w:val="C54850E7FA7A44F7807A604C9B7A40FE"/>
          </w:pPr>
          <w:r w:rsidRPr="001C499D">
            <w:rPr>
              <w:rStyle w:val="PlaceholderText"/>
            </w:rPr>
            <w:t>Click or tap here to enter text.</w:t>
          </w:r>
        </w:p>
      </w:docPartBody>
    </w:docPart>
    <w:docPart>
      <w:docPartPr>
        <w:name w:val="5A9BC24311374642A6993F75C0F12AD3"/>
        <w:category>
          <w:name w:val="General"/>
          <w:gallery w:val="placeholder"/>
        </w:category>
        <w:types>
          <w:type w:val="bbPlcHdr"/>
        </w:types>
        <w:behaviors>
          <w:behavior w:val="content"/>
        </w:behaviors>
        <w:guid w:val="{C74AC24C-36FD-428C-8C73-661E18173568}"/>
      </w:docPartPr>
      <w:docPartBody>
        <w:p w:rsidR="00000000" w:rsidRDefault="00876BF3" w:rsidP="00876BF3">
          <w:pPr>
            <w:pStyle w:val="5A9BC24311374642A6993F75C0F12AD3"/>
          </w:pPr>
          <w:r w:rsidRPr="001C499D">
            <w:rPr>
              <w:rStyle w:val="PlaceholderText"/>
            </w:rPr>
            <w:t>Click or tap here to enter text.</w:t>
          </w:r>
        </w:p>
      </w:docPartBody>
    </w:docPart>
    <w:docPart>
      <w:docPartPr>
        <w:name w:val="B4884E1EA552411E96ED13707CDAD5A2"/>
        <w:category>
          <w:name w:val="General"/>
          <w:gallery w:val="placeholder"/>
        </w:category>
        <w:types>
          <w:type w:val="bbPlcHdr"/>
        </w:types>
        <w:behaviors>
          <w:behavior w:val="content"/>
        </w:behaviors>
        <w:guid w:val="{A23BBEE0-1644-40E3-A2CB-25E53C7B04F6}"/>
      </w:docPartPr>
      <w:docPartBody>
        <w:p w:rsidR="00000000" w:rsidRDefault="00876BF3" w:rsidP="00876BF3">
          <w:pPr>
            <w:pStyle w:val="B4884E1EA552411E96ED13707CDAD5A2"/>
          </w:pPr>
          <w:r w:rsidRPr="001C499D">
            <w:rPr>
              <w:rStyle w:val="PlaceholderText"/>
            </w:rPr>
            <w:t>Click or tap here to enter text.</w:t>
          </w:r>
        </w:p>
      </w:docPartBody>
    </w:docPart>
    <w:docPart>
      <w:docPartPr>
        <w:name w:val="E750134DEC3F4E2EADBE1EA1D8E9D76B"/>
        <w:category>
          <w:name w:val="General"/>
          <w:gallery w:val="placeholder"/>
        </w:category>
        <w:types>
          <w:type w:val="bbPlcHdr"/>
        </w:types>
        <w:behaviors>
          <w:behavior w:val="content"/>
        </w:behaviors>
        <w:guid w:val="{5FC65DCD-8077-40F7-B198-3AC22479DD70}"/>
      </w:docPartPr>
      <w:docPartBody>
        <w:p w:rsidR="00000000" w:rsidRDefault="00876BF3" w:rsidP="00876BF3">
          <w:pPr>
            <w:pStyle w:val="E750134DEC3F4E2EADBE1EA1D8E9D76B"/>
          </w:pPr>
          <w:r w:rsidRPr="001C499D">
            <w:rPr>
              <w:rStyle w:val="PlaceholderText"/>
            </w:rPr>
            <w:t>Click or tap here to enter text.</w:t>
          </w:r>
        </w:p>
      </w:docPartBody>
    </w:docPart>
    <w:docPart>
      <w:docPartPr>
        <w:name w:val="CE464B7C319E44A2B1AA9E113E914E80"/>
        <w:category>
          <w:name w:val="General"/>
          <w:gallery w:val="placeholder"/>
        </w:category>
        <w:types>
          <w:type w:val="bbPlcHdr"/>
        </w:types>
        <w:behaviors>
          <w:behavior w:val="content"/>
        </w:behaviors>
        <w:guid w:val="{F3E054EF-46BC-4694-85AC-337634CEB1BA}"/>
      </w:docPartPr>
      <w:docPartBody>
        <w:p w:rsidR="00000000" w:rsidRDefault="00876BF3" w:rsidP="00876BF3">
          <w:pPr>
            <w:pStyle w:val="CE464B7C319E44A2B1AA9E113E914E80"/>
          </w:pPr>
          <w:r w:rsidRPr="001C499D">
            <w:rPr>
              <w:rStyle w:val="PlaceholderText"/>
            </w:rPr>
            <w:t>Click or tap here to enter text.</w:t>
          </w:r>
        </w:p>
      </w:docPartBody>
    </w:docPart>
    <w:docPart>
      <w:docPartPr>
        <w:name w:val="8B9F49F30D6E43898C8311F7BDCB9C59"/>
        <w:category>
          <w:name w:val="General"/>
          <w:gallery w:val="placeholder"/>
        </w:category>
        <w:types>
          <w:type w:val="bbPlcHdr"/>
        </w:types>
        <w:behaviors>
          <w:behavior w:val="content"/>
        </w:behaviors>
        <w:guid w:val="{1A8D0F6C-FA68-4FCC-B983-8DBA340C6192}"/>
      </w:docPartPr>
      <w:docPartBody>
        <w:p w:rsidR="00000000" w:rsidRDefault="00876BF3" w:rsidP="00876BF3">
          <w:pPr>
            <w:pStyle w:val="8B9F49F30D6E43898C8311F7BDCB9C59"/>
          </w:pPr>
          <w:r w:rsidRPr="001C499D">
            <w:rPr>
              <w:rStyle w:val="PlaceholderText"/>
            </w:rPr>
            <w:t>Click or tap here to enter text.</w:t>
          </w:r>
        </w:p>
      </w:docPartBody>
    </w:docPart>
    <w:docPart>
      <w:docPartPr>
        <w:name w:val="DC8196067A5B4283964C32282AF31953"/>
        <w:category>
          <w:name w:val="General"/>
          <w:gallery w:val="placeholder"/>
        </w:category>
        <w:types>
          <w:type w:val="bbPlcHdr"/>
        </w:types>
        <w:behaviors>
          <w:behavior w:val="content"/>
        </w:behaviors>
        <w:guid w:val="{ADC428BD-85E0-4D19-9E89-AC4C5BD405E7}"/>
      </w:docPartPr>
      <w:docPartBody>
        <w:p w:rsidR="00000000" w:rsidRDefault="00876BF3" w:rsidP="00876BF3">
          <w:pPr>
            <w:pStyle w:val="DC8196067A5B4283964C32282AF31953"/>
          </w:pPr>
          <w:r w:rsidRPr="001C499D">
            <w:rPr>
              <w:rStyle w:val="PlaceholderText"/>
            </w:rPr>
            <w:t>Click or tap here to enter text.</w:t>
          </w:r>
        </w:p>
      </w:docPartBody>
    </w:docPart>
    <w:docPart>
      <w:docPartPr>
        <w:name w:val="E147072B29004DC4BBF5685E500DD2EE"/>
        <w:category>
          <w:name w:val="General"/>
          <w:gallery w:val="placeholder"/>
        </w:category>
        <w:types>
          <w:type w:val="bbPlcHdr"/>
        </w:types>
        <w:behaviors>
          <w:behavior w:val="content"/>
        </w:behaviors>
        <w:guid w:val="{2BB2C155-8CE6-41E9-94AE-BCC10CEEF2EB}"/>
      </w:docPartPr>
      <w:docPartBody>
        <w:p w:rsidR="00000000" w:rsidRDefault="00876BF3" w:rsidP="00876BF3">
          <w:pPr>
            <w:pStyle w:val="E147072B29004DC4BBF5685E500DD2EE"/>
          </w:pPr>
          <w:r w:rsidRPr="001C499D">
            <w:rPr>
              <w:rStyle w:val="PlaceholderText"/>
            </w:rPr>
            <w:t>Click or tap here to enter text.</w:t>
          </w:r>
        </w:p>
      </w:docPartBody>
    </w:docPart>
    <w:docPart>
      <w:docPartPr>
        <w:name w:val="36B36BCF972942CB9D74C3152355A33E"/>
        <w:category>
          <w:name w:val="General"/>
          <w:gallery w:val="placeholder"/>
        </w:category>
        <w:types>
          <w:type w:val="bbPlcHdr"/>
        </w:types>
        <w:behaviors>
          <w:behavior w:val="content"/>
        </w:behaviors>
        <w:guid w:val="{0ADD56E5-78FE-4BA0-BE2D-395B0C0969D4}"/>
      </w:docPartPr>
      <w:docPartBody>
        <w:p w:rsidR="00000000" w:rsidRDefault="00876BF3" w:rsidP="00876BF3">
          <w:pPr>
            <w:pStyle w:val="36B36BCF972942CB9D74C3152355A33E"/>
          </w:pPr>
          <w:r w:rsidRPr="001C499D">
            <w:rPr>
              <w:rStyle w:val="PlaceholderText"/>
            </w:rPr>
            <w:t>Click or tap here to enter text.</w:t>
          </w:r>
        </w:p>
      </w:docPartBody>
    </w:docPart>
    <w:docPart>
      <w:docPartPr>
        <w:name w:val="335966BD796345968CDE184CDB9DE6E1"/>
        <w:category>
          <w:name w:val="General"/>
          <w:gallery w:val="placeholder"/>
        </w:category>
        <w:types>
          <w:type w:val="bbPlcHdr"/>
        </w:types>
        <w:behaviors>
          <w:behavior w:val="content"/>
        </w:behaviors>
        <w:guid w:val="{FA881227-C5E6-4496-85C8-23CC51B8A69C}"/>
      </w:docPartPr>
      <w:docPartBody>
        <w:p w:rsidR="00000000" w:rsidRDefault="00876BF3" w:rsidP="00876BF3">
          <w:pPr>
            <w:pStyle w:val="335966BD796345968CDE184CDB9DE6E1"/>
          </w:pPr>
          <w:r w:rsidRPr="001C499D">
            <w:rPr>
              <w:rStyle w:val="PlaceholderText"/>
            </w:rPr>
            <w:t>Click or tap here to enter text.</w:t>
          </w:r>
        </w:p>
      </w:docPartBody>
    </w:docPart>
    <w:docPart>
      <w:docPartPr>
        <w:name w:val="8F3D05F39D5347B58286875D97303269"/>
        <w:category>
          <w:name w:val="General"/>
          <w:gallery w:val="placeholder"/>
        </w:category>
        <w:types>
          <w:type w:val="bbPlcHdr"/>
        </w:types>
        <w:behaviors>
          <w:behavior w:val="content"/>
        </w:behaviors>
        <w:guid w:val="{8364C913-6972-4794-95DB-BA6616B9FDC4}"/>
      </w:docPartPr>
      <w:docPartBody>
        <w:p w:rsidR="00000000" w:rsidRDefault="00876BF3" w:rsidP="00876BF3">
          <w:pPr>
            <w:pStyle w:val="8F3D05F39D5347B58286875D97303269"/>
          </w:pPr>
          <w:r w:rsidRPr="001C499D">
            <w:rPr>
              <w:rStyle w:val="PlaceholderText"/>
            </w:rPr>
            <w:t>Click or tap here to enter text.</w:t>
          </w:r>
        </w:p>
      </w:docPartBody>
    </w:docPart>
    <w:docPart>
      <w:docPartPr>
        <w:name w:val="E02EF3146EA54F54A8EC1AA153D99A67"/>
        <w:category>
          <w:name w:val="General"/>
          <w:gallery w:val="placeholder"/>
        </w:category>
        <w:types>
          <w:type w:val="bbPlcHdr"/>
        </w:types>
        <w:behaviors>
          <w:behavior w:val="content"/>
        </w:behaviors>
        <w:guid w:val="{DD3330CB-0E09-4E5F-A79B-3CE6949E9DB9}"/>
      </w:docPartPr>
      <w:docPartBody>
        <w:p w:rsidR="00000000" w:rsidRDefault="00876BF3" w:rsidP="00876BF3">
          <w:pPr>
            <w:pStyle w:val="E02EF3146EA54F54A8EC1AA153D99A67"/>
          </w:pPr>
          <w:r w:rsidRPr="001C499D">
            <w:rPr>
              <w:rStyle w:val="PlaceholderText"/>
            </w:rPr>
            <w:t>Click or tap here to enter text.</w:t>
          </w:r>
        </w:p>
      </w:docPartBody>
    </w:docPart>
    <w:docPart>
      <w:docPartPr>
        <w:name w:val="9EA9416484B048B9BDD88AFDEF06222C"/>
        <w:category>
          <w:name w:val="General"/>
          <w:gallery w:val="placeholder"/>
        </w:category>
        <w:types>
          <w:type w:val="bbPlcHdr"/>
        </w:types>
        <w:behaviors>
          <w:behavior w:val="content"/>
        </w:behaviors>
        <w:guid w:val="{7005D1C7-2115-497F-A878-8DE5586BE156}"/>
      </w:docPartPr>
      <w:docPartBody>
        <w:p w:rsidR="00000000" w:rsidRDefault="00876BF3" w:rsidP="00876BF3">
          <w:pPr>
            <w:pStyle w:val="9EA9416484B048B9BDD88AFDEF06222C"/>
          </w:pPr>
          <w:r w:rsidRPr="001C499D">
            <w:rPr>
              <w:rStyle w:val="PlaceholderText"/>
            </w:rPr>
            <w:t>Click or tap here to enter text.</w:t>
          </w:r>
        </w:p>
      </w:docPartBody>
    </w:docPart>
    <w:docPart>
      <w:docPartPr>
        <w:name w:val="C4DCA4EBC7FD4F41AF12FC3572429D3B"/>
        <w:category>
          <w:name w:val="General"/>
          <w:gallery w:val="placeholder"/>
        </w:category>
        <w:types>
          <w:type w:val="bbPlcHdr"/>
        </w:types>
        <w:behaviors>
          <w:behavior w:val="content"/>
        </w:behaviors>
        <w:guid w:val="{4979FDDF-D2E5-4E75-9CFC-055B469C4DDB}"/>
      </w:docPartPr>
      <w:docPartBody>
        <w:p w:rsidR="00000000" w:rsidRDefault="00876BF3" w:rsidP="00876BF3">
          <w:pPr>
            <w:pStyle w:val="C4DCA4EBC7FD4F41AF12FC3572429D3B"/>
          </w:pPr>
          <w:r w:rsidRPr="001C499D">
            <w:rPr>
              <w:rStyle w:val="PlaceholderText"/>
            </w:rPr>
            <w:t>Click or tap here to enter text.</w:t>
          </w:r>
        </w:p>
      </w:docPartBody>
    </w:docPart>
    <w:docPart>
      <w:docPartPr>
        <w:name w:val="EE525B9EB65D4975A7AFC7F404F8BBA3"/>
        <w:category>
          <w:name w:val="General"/>
          <w:gallery w:val="placeholder"/>
        </w:category>
        <w:types>
          <w:type w:val="bbPlcHdr"/>
        </w:types>
        <w:behaviors>
          <w:behavior w:val="content"/>
        </w:behaviors>
        <w:guid w:val="{14548AF0-A338-4223-9768-FDF94A9E0DCB}"/>
      </w:docPartPr>
      <w:docPartBody>
        <w:p w:rsidR="00000000" w:rsidRDefault="00876BF3" w:rsidP="00876BF3">
          <w:pPr>
            <w:pStyle w:val="EE525B9EB65D4975A7AFC7F404F8BBA3"/>
          </w:pPr>
          <w:r w:rsidRPr="001C499D">
            <w:rPr>
              <w:rStyle w:val="PlaceholderText"/>
            </w:rPr>
            <w:t>Click or tap here to enter text.</w:t>
          </w:r>
        </w:p>
      </w:docPartBody>
    </w:docPart>
    <w:docPart>
      <w:docPartPr>
        <w:name w:val="30DFCCC9CFF74223A730EE25638F30BB"/>
        <w:category>
          <w:name w:val="General"/>
          <w:gallery w:val="placeholder"/>
        </w:category>
        <w:types>
          <w:type w:val="bbPlcHdr"/>
        </w:types>
        <w:behaviors>
          <w:behavior w:val="content"/>
        </w:behaviors>
        <w:guid w:val="{C44B8E18-1D51-486C-86EF-3B401B78716A}"/>
      </w:docPartPr>
      <w:docPartBody>
        <w:p w:rsidR="00000000" w:rsidRDefault="00876BF3" w:rsidP="00876BF3">
          <w:pPr>
            <w:pStyle w:val="30DFCCC9CFF74223A730EE25638F30BB"/>
          </w:pPr>
          <w:r w:rsidRPr="001C499D">
            <w:rPr>
              <w:rStyle w:val="PlaceholderText"/>
            </w:rPr>
            <w:t>Click or tap here to enter text.</w:t>
          </w:r>
        </w:p>
      </w:docPartBody>
    </w:docPart>
    <w:docPart>
      <w:docPartPr>
        <w:name w:val="A0DF26E55B0145A68462A7216E4442B0"/>
        <w:category>
          <w:name w:val="General"/>
          <w:gallery w:val="placeholder"/>
        </w:category>
        <w:types>
          <w:type w:val="bbPlcHdr"/>
        </w:types>
        <w:behaviors>
          <w:behavior w:val="content"/>
        </w:behaviors>
        <w:guid w:val="{DD5938F9-FDD2-4F04-B898-4B1FF6D61292}"/>
      </w:docPartPr>
      <w:docPartBody>
        <w:p w:rsidR="00000000" w:rsidRDefault="00876BF3" w:rsidP="00876BF3">
          <w:pPr>
            <w:pStyle w:val="A0DF26E55B0145A68462A7216E4442B0"/>
          </w:pPr>
          <w:r w:rsidRPr="001C499D">
            <w:rPr>
              <w:rStyle w:val="PlaceholderText"/>
            </w:rPr>
            <w:t>Click or tap here to enter text.</w:t>
          </w:r>
        </w:p>
      </w:docPartBody>
    </w:docPart>
    <w:docPart>
      <w:docPartPr>
        <w:name w:val="4AF4C97F50054B489F203E83A5DC5F83"/>
        <w:category>
          <w:name w:val="General"/>
          <w:gallery w:val="placeholder"/>
        </w:category>
        <w:types>
          <w:type w:val="bbPlcHdr"/>
        </w:types>
        <w:behaviors>
          <w:behavior w:val="content"/>
        </w:behaviors>
        <w:guid w:val="{E799B29B-9A05-4EE6-9072-C905A694C309}"/>
      </w:docPartPr>
      <w:docPartBody>
        <w:p w:rsidR="00000000" w:rsidRDefault="00876BF3" w:rsidP="00876BF3">
          <w:pPr>
            <w:pStyle w:val="4AF4C97F50054B489F203E83A5DC5F83"/>
          </w:pPr>
          <w:r w:rsidRPr="001C499D">
            <w:rPr>
              <w:rStyle w:val="PlaceholderText"/>
            </w:rPr>
            <w:t>Click or tap here to enter text.</w:t>
          </w:r>
        </w:p>
      </w:docPartBody>
    </w:docPart>
    <w:docPart>
      <w:docPartPr>
        <w:name w:val="E91E5A4F91A0455DA0F12B3550E85F48"/>
        <w:category>
          <w:name w:val="General"/>
          <w:gallery w:val="placeholder"/>
        </w:category>
        <w:types>
          <w:type w:val="bbPlcHdr"/>
        </w:types>
        <w:behaviors>
          <w:behavior w:val="content"/>
        </w:behaviors>
        <w:guid w:val="{6FB42EC7-7765-4E29-9930-0FB92C28CC79}"/>
      </w:docPartPr>
      <w:docPartBody>
        <w:p w:rsidR="00000000" w:rsidRDefault="00876BF3" w:rsidP="00876BF3">
          <w:pPr>
            <w:pStyle w:val="E91E5A4F91A0455DA0F12B3550E85F48"/>
          </w:pPr>
          <w:r w:rsidRPr="001C499D">
            <w:rPr>
              <w:rStyle w:val="PlaceholderText"/>
            </w:rPr>
            <w:t>Click or tap here to enter text.</w:t>
          </w:r>
        </w:p>
      </w:docPartBody>
    </w:docPart>
    <w:docPart>
      <w:docPartPr>
        <w:name w:val="3779AE5930814130A4A5A3404D5D0DEF"/>
        <w:category>
          <w:name w:val="General"/>
          <w:gallery w:val="placeholder"/>
        </w:category>
        <w:types>
          <w:type w:val="bbPlcHdr"/>
        </w:types>
        <w:behaviors>
          <w:behavior w:val="content"/>
        </w:behaviors>
        <w:guid w:val="{91E94D0F-A50A-45B8-AAD4-A04C1543D51C}"/>
      </w:docPartPr>
      <w:docPartBody>
        <w:p w:rsidR="00000000" w:rsidRDefault="00876BF3" w:rsidP="00876BF3">
          <w:pPr>
            <w:pStyle w:val="3779AE5930814130A4A5A3404D5D0DEF"/>
          </w:pPr>
          <w:r w:rsidRPr="001C4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2"/>
    <w:rsid w:val="00012C3F"/>
    <w:rsid w:val="000130B3"/>
    <w:rsid w:val="000D6A73"/>
    <w:rsid w:val="001231F8"/>
    <w:rsid w:val="00127B54"/>
    <w:rsid w:val="001811AB"/>
    <w:rsid w:val="002631FD"/>
    <w:rsid w:val="003251AC"/>
    <w:rsid w:val="003B3764"/>
    <w:rsid w:val="00494630"/>
    <w:rsid w:val="004D1F80"/>
    <w:rsid w:val="004E753B"/>
    <w:rsid w:val="00793C18"/>
    <w:rsid w:val="00876BF3"/>
    <w:rsid w:val="0088274C"/>
    <w:rsid w:val="0095053F"/>
    <w:rsid w:val="009822FA"/>
    <w:rsid w:val="00A40AB0"/>
    <w:rsid w:val="00B6556F"/>
    <w:rsid w:val="00C032C0"/>
    <w:rsid w:val="00C36A2A"/>
    <w:rsid w:val="00C7186A"/>
    <w:rsid w:val="00C91FE2"/>
    <w:rsid w:val="00CB0835"/>
    <w:rsid w:val="00DD20D3"/>
    <w:rsid w:val="00EB0E1B"/>
    <w:rsid w:val="00F916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876BF3"/>
    <w:rPr>
      <w:color w:val="808080"/>
    </w:rPr>
  </w:style>
  <w:style w:type="paragraph" w:customStyle="1" w:styleId="D5119CBBE6814A03AFA4DE8B6A39F51C">
    <w:name w:val="D5119CBBE6814A03AFA4DE8B6A39F51C"/>
    <w:rsid w:val="00C91FE2"/>
  </w:style>
  <w:style w:type="paragraph" w:customStyle="1" w:styleId="815AFE56EEFB4B8F876891D3BFAFBD2B">
    <w:name w:val="815AFE56EEFB4B8F876891D3BFAFBD2B"/>
    <w:rsid w:val="00C91FE2"/>
  </w:style>
  <w:style w:type="paragraph" w:customStyle="1" w:styleId="71900C27A9E541DEB4652E02E186983F">
    <w:name w:val="71900C27A9E541DEB4652E02E186983F"/>
    <w:rsid w:val="00C91FE2"/>
  </w:style>
  <w:style w:type="paragraph" w:customStyle="1" w:styleId="63FC40C87B474C31A515437829802BED">
    <w:name w:val="63FC40C87B474C31A515437829802BED"/>
    <w:rsid w:val="00C91FE2"/>
  </w:style>
  <w:style w:type="paragraph" w:customStyle="1" w:styleId="6B00224371604068BD3E2674C6FEB4AB">
    <w:name w:val="6B00224371604068BD3E2674C6FEB4AB"/>
    <w:rsid w:val="00C91FE2"/>
  </w:style>
  <w:style w:type="paragraph" w:customStyle="1" w:styleId="4C7A61EEF0E3423087436CA70E9E6BB5">
    <w:name w:val="4C7A61EEF0E3423087436CA70E9E6BB5"/>
    <w:rsid w:val="00C91FE2"/>
  </w:style>
  <w:style w:type="paragraph" w:customStyle="1" w:styleId="6D5E06B73E704F049C94ABE2F9086A95">
    <w:name w:val="6D5E06B73E704F049C94ABE2F9086A95"/>
    <w:rsid w:val="00C91FE2"/>
  </w:style>
  <w:style w:type="paragraph" w:customStyle="1" w:styleId="9CD88FCE274B45D1AD087E096B9E4BEB">
    <w:name w:val="9CD88FCE274B45D1AD087E096B9E4BEB"/>
    <w:rsid w:val="00C91FE2"/>
  </w:style>
  <w:style w:type="paragraph" w:customStyle="1" w:styleId="25D9999A8D944B07AD7801CABEA4B9DF">
    <w:name w:val="25D9999A8D944B07AD7801CABEA4B9DF"/>
    <w:rsid w:val="00C91FE2"/>
  </w:style>
  <w:style w:type="paragraph" w:customStyle="1" w:styleId="1693FFDB47604A6F836C785750FB40F5">
    <w:name w:val="1693FFDB47604A6F836C785750FB40F5"/>
    <w:rsid w:val="00C91FE2"/>
  </w:style>
  <w:style w:type="paragraph" w:customStyle="1" w:styleId="94FC0D56B6EB44E9B5EA06D7FFDF9C73">
    <w:name w:val="94FC0D56B6EB44E9B5EA06D7FFDF9C73"/>
    <w:rsid w:val="00C91FE2"/>
  </w:style>
  <w:style w:type="paragraph" w:customStyle="1" w:styleId="EA47B8510870465BB99DEF0FB470B186">
    <w:name w:val="EA47B8510870465BB99DEF0FB470B186"/>
    <w:rsid w:val="00C91FE2"/>
  </w:style>
  <w:style w:type="paragraph" w:customStyle="1" w:styleId="39C41D1D44144245807AA66EF68B51BA">
    <w:name w:val="39C41D1D44144245807AA66EF68B51BA"/>
    <w:rsid w:val="00C91FE2"/>
  </w:style>
  <w:style w:type="paragraph" w:customStyle="1" w:styleId="EF998CEB5B694DADBE28FEAE157A0098">
    <w:name w:val="EF998CEB5B694DADBE28FEAE157A0098"/>
    <w:rsid w:val="00C91FE2"/>
  </w:style>
  <w:style w:type="paragraph" w:customStyle="1" w:styleId="76BB7ECFC77A4B13B159C3EFB553CE09">
    <w:name w:val="76BB7ECFC77A4B13B159C3EFB553CE09"/>
    <w:rsid w:val="00C91FE2"/>
  </w:style>
  <w:style w:type="paragraph" w:customStyle="1" w:styleId="A4B4BB23EE3343E2B905516991A9B45B">
    <w:name w:val="A4B4BB23EE3343E2B905516991A9B45B"/>
    <w:rsid w:val="00C91FE2"/>
  </w:style>
  <w:style w:type="paragraph" w:customStyle="1" w:styleId="A651D230B5EA447FAAE285D0F4E665A3">
    <w:name w:val="A651D230B5EA447FAAE285D0F4E665A3"/>
    <w:rsid w:val="00C91FE2"/>
  </w:style>
  <w:style w:type="paragraph" w:customStyle="1" w:styleId="F38545D6091D46539C77C5AAFA0CD591">
    <w:name w:val="F38545D6091D46539C77C5AAFA0CD591"/>
    <w:rsid w:val="00C91FE2"/>
  </w:style>
  <w:style w:type="paragraph" w:customStyle="1" w:styleId="06315E627BCB4B24A68094D1075782D0">
    <w:name w:val="06315E627BCB4B24A68094D1075782D0"/>
    <w:rsid w:val="00C91FE2"/>
  </w:style>
  <w:style w:type="paragraph" w:customStyle="1" w:styleId="09748CF2A82447F68D1CCA2F6788D9F0">
    <w:name w:val="09748CF2A82447F68D1CCA2F6788D9F0"/>
    <w:rsid w:val="00C91FE2"/>
  </w:style>
  <w:style w:type="paragraph" w:customStyle="1" w:styleId="0CF7B0862CD64654973E3641DF96B61F">
    <w:name w:val="0CF7B0862CD64654973E3641DF96B61F"/>
    <w:rsid w:val="00C91FE2"/>
  </w:style>
  <w:style w:type="paragraph" w:customStyle="1" w:styleId="4336D388BA4C48228BED248CB446E998">
    <w:name w:val="4336D388BA4C48228BED248CB446E998"/>
    <w:rsid w:val="00C91FE2"/>
  </w:style>
  <w:style w:type="paragraph" w:customStyle="1" w:styleId="F70201C67B604038AF910EFF14E6240F">
    <w:name w:val="F70201C67B604038AF910EFF14E6240F"/>
    <w:rsid w:val="00C91FE2"/>
  </w:style>
  <w:style w:type="paragraph" w:customStyle="1" w:styleId="27A4992103BC4AD18F49BF3210C0F4E7">
    <w:name w:val="27A4992103BC4AD18F49BF3210C0F4E7"/>
    <w:rsid w:val="00C91FE2"/>
  </w:style>
  <w:style w:type="paragraph" w:customStyle="1" w:styleId="551747415C0C4F7C9A4499BA3C69FE7B">
    <w:name w:val="551747415C0C4F7C9A4499BA3C69FE7B"/>
    <w:rsid w:val="00C91FE2"/>
  </w:style>
  <w:style w:type="paragraph" w:customStyle="1" w:styleId="7AE2961C8A7C43359A705D2DDB082639">
    <w:name w:val="7AE2961C8A7C43359A705D2DDB082639"/>
    <w:rsid w:val="00C91FE2"/>
  </w:style>
  <w:style w:type="paragraph" w:customStyle="1" w:styleId="3891B640E37D49F780DEEFFECE452CD1">
    <w:name w:val="3891B640E37D49F780DEEFFECE452CD1"/>
    <w:rsid w:val="00C91FE2"/>
  </w:style>
  <w:style w:type="paragraph" w:customStyle="1" w:styleId="AA238273C59246D89DF030B614C580AF">
    <w:name w:val="AA238273C59246D89DF030B614C580AF"/>
    <w:rsid w:val="00C91FE2"/>
  </w:style>
  <w:style w:type="paragraph" w:customStyle="1" w:styleId="6E6B5B0EE6934EDFAB6E3F65650728AF">
    <w:name w:val="6E6B5B0EE6934EDFAB6E3F65650728AF"/>
    <w:rsid w:val="00C91FE2"/>
  </w:style>
  <w:style w:type="paragraph" w:customStyle="1" w:styleId="32D76BA570BC49D1AAEC26EBD4F4ACB2">
    <w:name w:val="32D76BA570BC49D1AAEC26EBD4F4ACB2"/>
    <w:rsid w:val="00C91FE2"/>
  </w:style>
  <w:style w:type="paragraph" w:customStyle="1" w:styleId="2FC0BA11435943A2BE9015F183D0C252">
    <w:name w:val="2FC0BA11435943A2BE9015F183D0C252"/>
    <w:rsid w:val="00C91FE2"/>
  </w:style>
  <w:style w:type="paragraph" w:customStyle="1" w:styleId="13597EA7F1FA4ADC8533E6A26F044527">
    <w:name w:val="13597EA7F1FA4ADC8533E6A26F044527"/>
    <w:rsid w:val="00C91FE2"/>
  </w:style>
  <w:style w:type="paragraph" w:customStyle="1" w:styleId="5AF67C0930C542819E924B8E7D9A8D03">
    <w:name w:val="5AF67C0930C542819E924B8E7D9A8D03"/>
    <w:rsid w:val="00C91FE2"/>
  </w:style>
  <w:style w:type="paragraph" w:customStyle="1" w:styleId="F973053972734B8393D4DBB21CBA5899">
    <w:name w:val="F973053972734B8393D4DBB21CBA5899"/>
    <w:rsid w:val="00C91FE2"/>
  </w:style>
  <w:style w:type="paragraph" w:customStyle="1" w:styleId="5B09B47916124F67A4626222AB284D76">
    <w:name w:val="5B09B47916124F67A4626222AB284D76"/>
    <w:rsid w:val="00C91FE2"/>
  </w:style>
  <w:style w:type="paragraph" w:customStyle="1" w:styleId="6FFECD403708419BBD463F1F1E4023BC">
    <w:name w:val="6FFECD403708419BBD463F1F1E4023BC"/>
    <w:rsid w:val="00C91FE2"/>
  </w:style>
  <w:style w:type="paragraph" w:customStyle="1" w:styleId="91101E7BA8904E8FB6143F496BC18B69">
    <w:name w:val="91101E7BA8904E8FB6143F496BC18B69"/>
    <w:rsid w:val="00A40AB0"/>
  </w:style>
  <w:style w:type="paragraph" w:customStyle="1" w:styleId="21C11EA6FD8046C1A0FA5F90BA186D7B">
    <w:name w:val="21C11EA6FD8046C1A0FA5F90BA186D7B"/>
    <w:rsid w:val="00A40AB0"/>
  </w:style>
  <w:style w:type="paragraph" w:customStyle="1" w:styleId="BEDA9927AE1C402E8238988BD90E169B">
    <w:name w:val="BEDA9927AE1C402E8238988BD90E169B"/>
    <w:rsid w:val="00A40AB0"/>
  </w:style>
  <w:style w:type="paragraph" w:customStyle="1" w:styleId="B354F3B9709D4D6C8425C4CE7DA1781C">
    <w:name w:val="B354F3B9709D4D6C8425C4CE7DA1781C"/>
    <w:rsid w:val="00A40AB0"/>
  </w:style>
  <w:style w:type="paragraph" w:customStyle="1" w:styleId="C29EEDF657CC4BDBAA1E553B1998F0BD">
    <w:name w:val="C29EEDF657CC4BDBAA1E553B1998F0BD"/>
    <w:rsid w:val="00A40AB0"/>
  </w:style>
  <w:style w:type="paragraph" w:customStyle="1" w:styleId="A3B18A17918E4A77838AEF4D99991834">
    <w:name w:val="A3B18A17918E4A77838AEF4D99991834"/>
    <w:rsid w:val="00A40AB0"/>
  </w:style>
  <w:style w:type="paragraph" w:customStyle="1" w:styleId="04963ED57A8E4961A3C2229D655C47B5">
    <w:name w:val="04963ED57A8E4961A3C2229D655C47B5"/>
    <w:rsid w:val="00A40AB0"/>
  </w:style>
  <w:style w:type="paragraph" w:customStyle="1" w:styleId="2F1A30C04BFA41F9A7E5AAB5835C1D5A">
    <w:name w:val="2F1A30C04BFA41F9A7E5AAB5835C1D5A"/>
    <w:rsid w:val="00A40AB0"/>
  </w:style>
  <w:style w:type="paragraph" w:customStyle="1" w:styleId="918AD83364374C549AD843F4A49A7857">
    <w:name w:val="918AD83364374C549AD843F4A49A7857"/>
    <w:rsid w:val="00A40AB0"/>
  </w:style>
  <w:style w:type="paragraph" w:customStyle="1" w:styleId="18F238C222D7444EB04FCB3602B8E782">
    <w:name w:val="18F238C222D7444EB04FCB3602B8E782"/>
    <w:rsid w:val="00A40AB0"/>
  </w:style>
  <w:style w:type="paragraph" w:customStyle="1" w:styleId="1DC4861FF9464BD1A51CDD4104F3EA0E">
    <w:name w:val="1DC4861FF9464BD1A51CDD4104F3EA0E"/>
    <w:rsid w:val="00A40AB0"/>
  </w:style>
  <w:style w:type="paragraph" w:customStyle="1" w:styleId="66EEE60FD4BF482A9B50F6444EBD59AC">
    <w:name w:val="66EEE60FD4BF482A9B50F6444EBD59AC"/>
    <w:rsid w:val="00A40AB0"/>
  </w:style>
  <w:style w:type="paragraph" w:customStyle="1" w:styleId="54AF6F42C5694E4D9D7085D97F9C0F7F">
    <w:name w:val="54AF6F42C5694E4D9D7085D97F9C0F7F"/>
    <w:rsid w:val="00A40AB0"/>
  </w:style>
  <w:style w:type="paragraph" w:customStyle="1" w:styleId="1F415C35838B4C6994F5499DF37A6398">
    <w:name w:val="1F415C35838B4C6994F5499DF37A6398"/>
    <w:rsid w:val="00A40AB0"/>
  </w:style>
  <w:style w:type="paragraph" w:customStyle="1" w:styleId="E69DF560C64541069DACA69D27390379">
    <w:name w:val="E69DF560C64541069DACA69D27390379"/>
    <w:rsid w:val="00A40AB0"/>
  </w:style>
  <w:style w:type="paragraph" w:customStyle="1" w:styleId="FABDACDE0D514B52AA613BCB5D798B77">
    <w:name w:val="FABDACDE0D514B52AA613BCB5D798B77"/>
    <w:rsid w:val="00A40AB0"/>
  </w:style>
  <w:style w:type="paragraph" w:customStyle="1" w:styleId="225E8829402C4D46A3F3C7DF702AE14E">
    <w:name w:val="225E8829402C4D46A3F3C7DF702AE14E"/>
    <w:rsid w:val="00A40AB0"/>
  </w:style>
  <w:style w:type="paragraph" w:customStyle="1" w:styleId="512ED6DD87254C74B7A6A5FF2FFE1485">
    <w:name w:val="512ED6DD87254C74B7A6A5FF2FFE1485"/>
    <w:rsid w:val="00A40AB0"/>
  </w:style>
  <w:style w:type="paragraph" w:customStyle="1" w:styleId="1684ABE4AED3460A88DBAA685D739E3C">
    <w:name w:val="1684ABE4AED3460A88DBAA685D739E3C"/>
    <w:rsid w:val="00A40AB0"/>
  </w:style>
  <w:style w:type="paragraph" w:customStyle="1" w:styleId="B41C48ACB79F4D7B8ED6005B9B17B71C">
    <w:name w:val="B41C48ACB79F4D7B8ED6005B9B17B71C"/>
    <w:rsid w:val="00A40AB0"/>
  </w:style>
  <w:style w:type="paragraph" w:customStyle="1" w:styleId="7E7981FA35F345D6AD91157816B8B35A">
    <w:name w:val="7E7981FA35F345D6AD91157816B8B35A"/>
    <w:rsid w:val="00A40AB0"/>
  </w:style>
  <w:style w:type="paragraph" w:customStyle="1" w:styleId="1FCDF4B2758648DC9675CA81D206DC89">
    <w:name w:val="1FCDF4B2758648DC9675CA81D206DC89"/>
    <w:rsid w:val="00A40AB0"/>
  </w:style>
  <w:style w:type="paragraph" w:customStyle="1" w:styleId="63A9FADC98334668B2B1BA204BA1CE07">
    <w:name w:val="63A9FADC98334668B2B1BA204BA1CE07"/>
    <w:rsid w:val="00A40AB0"/>
  </w:style>
  <w:style w:type="paragraph" w:customStyle="1" w:styleId="B2EFBE8390D14072BEEDDBCCA9AA2209">
    <w:name w:val="B2EFBE8390D14072BEEDDBCCA9AA2209"/>
    <w:rsid w:val="00A40AB0"/>
  </w:style>
  <w:style w:type="paragraph" w:customStyle="1" w:styleId="A37A47DAEBE642C5929DB0F7793BA95A">
    <w:name w:val="A37A47DAEBE642C5929DB0F7793BA95A"/>
    <w:rsid w:val="00A40AB0"/>
  </w:style>
  <w:style w:type="paragraph" w:customStyle="1" w:styleId="24D4FABB2D5B4D3C92986C4AB5B9A2D1">
    <w:name w:val="24D4FABB2D5B4D3C92986C4AB5B9A2D1"/>
    <w:rsid w:val="00A40AB0"/>
  </w:style>
  <w:style w:type="paragraph" w:customStyle="1" w:styleId="DB4D47A5889D4CC3AF0E1AB0693FBDAA">
    <w:name w:val="DB4D47A5889D4CC3AF0E1AB0693FBDAA"/>
    <w:rsid w:val="00A40AB0"/>
  </w:style>
  <w:style w:type="paragraph" w:customStyle="1" w:styleId="DBA07E878F42403597258F717BE8F3E3">
    <w:name w:val="DBA07E878F42403597258F717BE8F3E3"/>
    <w:rsid w:val="00A40AB0"/>
  </w:style>
  <w:style w:type="paragraph" w:customStyle="1" w:styleId="88EE3F9E914444FF9D31460D422D83D6">
    <w:name w:val="88EE3F9E914444FF9D31460D422D83D6"/>
    <w:rsid w:val="00A40AB0"/>
  </w:style>
  <w:style w:type="paragraph" w:customStyle="1" w:styleId="7DEA63A17E4E45498C0A76D130A0789A">
    <w:name w:val="7DEA63A17E4E45498C0A76D130A0789A"/>
    <w:rsid w:val="00A40AB0"/>
  </w:style>
  <w:style w:type="paragraph" w:customStyle="1" w:styleId="5F66F901883F4ED39DC690871D08ACCF">
    <w:name w:val="5F66F901883F4ED39DC690871D08ACCF"/>
    <w:rsid w:val="00A40AB0"/>
  </w:style>
  <w:style w:type="paragraph" w:customStyle="1" w:styleId="6DE5CE88B3B7499783463AEF8CB9EE3E">
    <w:name w:val="6DE5CE88B3B7499783463AEF8CB9EE3E"/>
    <w:rsid w:val="00A40AB0"/>
  </w:style>
  <w:style w:type="paragraph" w:customStyle="1" w:styleId="DA518C57433F4B898830D3747CFBD1D8">
    <w:name w:val="DA518C57433F4B898830D3747CFBD1D8"/>
    <w:rsid w:val="00A40AB0"/>
  </w:style>
  <w:style w:type="paragraph" w:customStyle="1" w:styleId="BB3B05E58F414745834C933577805769">
    <w:name w:val="BB3B05E58F414745834C933577805769"/>
    <w:rsid w:val="00A40AB0"/>
  </w:style>
  <w:style w:type="paragraph" w:customStyle="1" w:styleId="27E1F21C13864B79B93D459D998512DE">
    <w:name w:val="27E1F21C13864B79B93D459D998512DE"/>
    <w:rsid w:val="00A40AB0"/>
  </w:style>
  <w:style w:type="paragraph" w:customStyle="1" w:styleId="7BD0B48B6F6248C283E28B404427546F">
    <w:name w:val="7BD0B48B6F6248C283E28B404427546F"/>
    <w:rsid w:val="00A40AB0"/>
  </w:style>
  <w:style w:type="paragraph" w:customStyle="1" w:styleId="042831BC891E40A185DABFA8ACDA4956">
    <w:name w:val="042831BC891E40A185DABFA8ACDA4956"/>
    <w:rsid w:val="00A40AB0"/>
  </w:style>
  <w:style w:type="paragraph" w:customStyle="1" w:styleId="96C36B0CA3774E7FAFFE1C42BB0C1DF0">
    <w:name w:val="96C36B0CA3774E7FAFFE1C42BB0C1DF0"/>
    <w:rsid w:val="00A40AB0"/>
  </w:style>
  <w:style w:type="paragraph" w:customStyle="1" w:styleId="89D091B13A5642FFA61EA90400371719">
    <w:name w:val="89D091B13A5642FFA61EA90400371719"/>
    <w:rsid w:val="00A40AB0"/>
  </w:style>
  <w:style w:type="paragraph" w:customStyle="1" w:styleId="F9BA70C1C71B45539653F932BDC6AFC6">
    <w:name w:val="F9BA70C1C71B45539653F932BDC6AFC6"/>
    <w:rsid w:val="00A40AB0"/>
  </w:style>
  <w:style w:type="paragraph" w:customStyle="1" w:styleId="40B9BAD3CDC240A7A3052E8ACAFF4DAE">
    <w:name w:val="40B9BAD3CDC240A7A3052E8ACAFF4DAE"/>
    <w:rsid w:val="00A40AB0"/>
  </w:style>
  <w:style w:type="paragraph" w:customStyle="1" w:styleId="F2BC67EE7DEB497D9D83DF7189355174">
    <w:name w:val="F2BC67EE7DEB497D9D83DF7189355174"/>
    <w:rsid w:val="00A40AB0"/>
  </w:style>
  <w:style w:type="paragraph" w:customStyle="1" w:styleId="0FD3628710114B419B8ADB9C55DAC0A1">
    <w:name w:val="0FD3628710114B419B8ADB9C55DAC0A1"/>
    <w:rsid w:val="00A40AB0"/>
  </w:style>
  <w:style w:type="paragraph" w:customStyle="1" w:styleId="C442B7CFEBF645229D364549F8B8F463">
    <w:name w:val="C442B7CFEBF645229D364549F8B8F463"/>
    <w:rsid w:val="00A40AB0"/>
  </w:style>
  <w:style w:type="paragraph" w:customStyle="1" w:styleId="A9CDDD6F75C646598AA802E548860D21">
    <w:name w:val="A9CDDD6F75C646598AA802E548860D21"/>
    <w:rsid w:val="00A40AB0"/>
  </w:style>
  <w:style w:type="paragraph" w:customStyle="1" w:styleId="B11775F651B045E3A5DC3CA0162517A5">
    <w:name w:val="B11775F651B045E3A5DC3CA0162517A5"/>
    <w:rsid w:val="00A40AB0"/>
  </w:style>
  <w:style w:type="paragraph" w:customStyle="1" w:styleId="4EC3B22EA13B4FD787ABE30C7773D749">
    <w:name w:val="4EC3B22EA13B4FD787ABE30C7773D749"/>
    <w:rsid w:val="00A40AB0"/>
  </w:style>
  <w:style w:type="paragraph" w:customStyle="1" w:styleId="8F4F6954D26549D0992D3423F094D43D">
    <w:name w:val="8F4F6954D26549D0992D3423F094D43D"/>
    <w:rsid w:val="00A40AB0"/>
  </w:style>
  <w:style w:type="paragraph" w:customStyle="1" w:styleId="52FDF3EE1DF54E7BA524E6A2DA909672">
    <w:name w:val="52FDF3EE1DF54E7BA524E6A2DA909672"/>
    <w:rsid w:val="00A40AB0"/>
  </w:style>
  <w:style w:type="paragraph" w:customStyle="1" w:styleId="FFB626990119440BA1089EBC3759F327">
    <w:name w:val="FFB626990119440BA1089EBC3759F327"/>
    <w:rsid w:val="00A40AB0"/>
  </w:style>
  <w:style w:type="paragraph" w:customStyle="1" w:styleId="A01B9024DD8B47E4A772A96DE1CCABCE">
    <w:name w:val="A01B9024DD8B47E4A772A96DE1CCABCE"/>
    <w:rsid w:val="00A40AB0"/>
  </w:style>
  <w:style w:type="paragraph" w:customStyle="1" w:styleId="9DA9B080087A46058268798F5B2E87A9">
    <w:name w:val="9DA9B080087A46058268798F5B2E87A9"/>
    <w:rsid w:val="00A40AB0"/>
  </w:style>
  <w:style w:type="paragraph" w:customStyle="1" w:styleId="A37401E6FE1E41FB80F1E9BE22C69239">
    <w:name w:val="A37401E6FE1E41FB80F1E9BE22C69239"/>
    <w:rsid w:val="00A40AB0"/>
  </w:style>
  <w:style w:type="paragraph" w:customStyle="1" w:styleId="50A77B58FCF244E5A65F4016ABC1413C">
    <w:name w:val="50A77B58FCF244E5A65F4016ABC1413C"/>
    <w:rsid w:val="00A40AB0"/>
  </w:style>
  <w:style w:type="paragraph" w:customStyle="1" w:styleId="5BBE4E9D61E84985A10F3D6F658A2D11">
    <w:name w:val="5BBE4E9D61E84985A10F3D6F658A2D11"/>
    <w:rsid w:val="00A40AB0"/>
  </w:style>
  <w:style w:type="paragraph" w:customStyle="1" w:styleId="CD50E8F68448416290090B5A6334F2F2">
    <w:name w:val="CD50E8F68448416290090B5A6334F2F2"/>
    <w:rsid w:val="00A40AB0"/>
  </w:style>
  <w:style w:type="paragraph" w:customStyle="1" w:styleId="0C7A7F786A54402D95D8CF950321132B">
    <w:name w:val="0C7A7F786A54402D95D8CF950321132B"/>
    <w:rsid w:val="00A40AB0"/>
  </w:style>
  <w:style w:type="paragraph" w:customStyle="1" w:styleId="8030259A54E8486EB3838808C3BB7A3C">
    <w:name w:val="8030259A54E8486EB3838808C3BB7A3C"/>
  </w:style>
  <w:style w:type="paragraph" w:customStyle="1" w:styleId="D6BF0CFFADD141D4A0F1CBF186D09FF4">
    <w:name w:val="D6BF0CFFADD141D4A0F1CBF186D09FF4"/>
  </w:style>
  <w:style w:type="paragraph" w:customStyle="1" w:styleId="902F4287B132400099933CAFAF8B3BD9">
    <w:name w:val="902F4287B132400099933CAFAF8B3BD9"/>
    <w:rsid w:val="0088274C"/>
  </w:style>
  <w:style w:type="paragraph" w:customStyle="1" w:styleId="773AB6243EFF4A8DA9398F77DFF5D78A">
    <w:name w:val="773AB6243EFF4A8DA9398F77DFF5D78A"/>
    <w:rsid w:val="0088274C"/>
  </w:style>
  <w:style w:type="paragraph" w:customStyle="1" w:styleId="E3B925B0E9D144D399B20AB12A2F34B3">
    <w:name w:val="E3B925B0E9D144D399B20AB12A2F34B3"/>
    <w:rsid w:val="0088274C"/>
  </w:style>
  <w:style w:type="paragraph" w:customStyle="1" w:styleId="1EF61190261E4E5DB9AEC1957F5C2E44">
    <w:name w:val="1EF61190261E4E5DB9AEC1957F5C2E44"/>
    <w:rsid w:val="0088274C"/>
  </w:style>
  <w:style w:type="paragraph" w:customStyle="1" w:styleId="1194E1B16B354187A64D59888D02A63B">
    <w:name w:val="1194E1B16B354187A64D59888D02A63B"/>
    <w:rsid w:val="0088274C"/>
  </w:style>
  <w:style w:type="paragraph" w:customStyle="1" w:styleId="388514986D1848DBBEF5A2AF870F3A6E">
    <w:name w:val="388514986D1848DBBEF5A2AF870F3A6E"/>
    <w:rsid w:val="0088274C"/>
  </w:style>
  <w:style w:type="paragraph" w:customStyle="1" w:styleId="6B876FCA05C34B30902360E58E8FD27E">
    <w:name w:val="6B876FCA05C34B30902360E58E8FD27E"/>
    <w:rsid w:val="0088274C"/>
  </w:style>
  <w:style w:type="paragraph" w:customStyle="1" w:styleId="AF2EFCB03A4049A3B43860E13045B489">
    <w:name w:val="AF2EFCB03A4049A3B43860E13045B489"/>
    <w:rsid w:val="0088274C"/>
  </w:style>
  <w:style w:type="paragraph" w:customStyle="1" w:styleId="CF1334C2470A43679977D949DAD0FF60">
    <w:name w:val="CF1334C2470A43679977D949DAD0FF60"/>
    <w:rsid w:val="0088274C"/>
  </w:style>
  <w:style w:type="paragraph" w:customStyle="1" w:styleId="92B85D5DA50A414D8096BB6860AEE2B8">
    <w:name w:val="92B85D5DA50A414D8096BB6860AEE2B8"/>
    <w:rsid w:val="0088274C"/>
  </w:style>
  <w:style w:type="paragraph" w:customStyle="1" w:styleId="D35F0E0059F545359BE728F3BC714BA5">
    <w:name w:val="D35F0E0059F545359BE728F3BC714BA5"/>
    <w:rsid w:val="0088274C"/>
  </w:style>
  <w:style w:type="paragraph" w:customStyle="1" w:styleId="5EBC7E3AC8FC43929AE534E288BBDF83">
    <w:name w:val="5EBC7E3AC8FC43929AE534E288BBDF83"/>
    <w:rsid w:val="0088274C"/>
  </w:style>
  <w:style w:type="paragraph" w:customStyle="1" w:styleId="887585E7C18346728C1F622DBB9B6F52">
    <w:name w:val="887585E7C18346728C1F622DBB9B6F52"/>
    <w:rsid w:val="0088274C"/>
  </w:style>
  <w:style w:type="paragraph" w:customStyle="1" w:styleId="C093C3CD233D46D98558E79A3FB91F1B">
    <w:name w:val="C093C3CD233D46D98558E79A3FB91F1B"/>
    <w:rsid w:val="0088274C"/>
  </w:style>
  <w:style w:type="paragraph" w:customStyle="1" w:styleId="4163E032D53146D3A7A8EDF5D4B4EFAD">
    <w:name w:val="4163E032D53146D3A7A8EDF5D4B4EFAD"/>
    <w:rsid w:val="0088274C"/>
  </w:style>
  <w:style w:type="paragraph" w:customStyle="1" w:styleId="DB29A46BA53843EBAB870FFB908F6266">
    <w:name w:val="DB29A46BA53843EBAB870FFB908F6266"/>
    <w:rsid w:val="0088274C"/>
  </w:style>
  <w:style w:type="paragraph" w:customStyle="1" w:styleId="137EE9136E0A4DDDAAFCF54847E80CD3">
    <w:name w:val="137EE9136E0A4DDDAAFCF54847E80CD3"/>
    <w:rsid w:val="0088274C"/>
  </w:style>
  <w:style w:type="paragraph" w:customStyle="1" w:styleId="E8CA94B44EF5412EB25FD01342959C8C">
    <w:name w:val="E8CA94B44EF5412EB25FD01342959C8C"/>
    <w:rsid w:val="0088274C"/>
  </w:style>
  <w:style w:type="paragraph" w:customStyle="1" w:styleId="4E905CAC601444BF9A993685691E1DEE">
    <w:name w:val="4E905CAC601444BF9A993685691E1DEE"/>
    <w:rsid w:val="0088274C"/>
  </w:style>
  <w:style w:type="paragraph" w:customStyle="1" w:styleId="539B1B7F8BD64D9684BF67D0AF007CA4">
    <w:name w:val="539B1B7F8BD64D9684BF67D0AF007CA4"/>
    <w:rsid w:val="0088274C"/>
  </w:style>
  <w:style w:type="paragraph" w:customStyle="1" w:styleId="B55461B2386542B294234871EA1BAC86">
    <w:name w:val="B55461B2386542B294234871EA1BAC86"/>
    <w:rsid w:val="0088274C"/>
  </w:style>
  <w:style w:type="paragraph" w:customStyle="1" w:styleId="213C13A77F8E42D3B50087C7CF7F358B">
    <w:name w:val="213C13A77F8E42D3B50087C7CF7F358B"/>
    <w:rsid w:val="0088274C"/>
  </w:style>
  <w:style w:type="paragraph" w:customStyle="1" w:styleId="24F45D9C6ADF411FA7B3C5F069191C57">
    <w:name w:val="24F45D9C6ADF411FA7B3C5F069191C57"/>
    <w:rsid w:val="0088274C"/>
  </w:style>
  <w:style w:type="paragraph" w:customStyle="1" w:styleId="7A2E9F68E6D2474D84CFC12125E52D12">
    <w:name w:val="7A2E9F68E6D2474D84CFC12125E52D12"/>
    <w:rsid w:val="0088274C"/>
  </w:style>
  <w:style w:type="paragraph" w:customStyle="1" w:styleId="BC8531A14EE44452AC7FDFD1024ACBD5">
    <w:name w:val="BC8531A14EE44452AC7FDFD1024ACBD5"/>
    <w:rsid w:val="0088274C"/>
  </w:style>
  <w:style w:type="paragraph" w:customStyle="1" w:styleId="802BD70F346B42E4A099DC49456F66AB">
    <w:name w:val="802BD70F346B42E4A099DC49456F66AB"/>
    <w:rsid w:val="0088274C"/>
  </w:style>
  <w:style w:type="paragraph" w:customStyle="1" w:styleId="041AADA837074BF993764367FDA90784">
    <w:name w:val="041AADA837074BF993764367FDA90784"/>
    <w:rsid w:val="0088274C"/>
  </w:style>
  <w:style w:type="paragraph" w:customStyle="1" w:styleId="672A568EB9624F4A99A6C3EC420D621B">
    <w:name w:val="672A568EB9624F4A99A6C3EC420D621B"/>
    <w:rsid w:val="0088274C"/>
  </w:style>
  <w:style w:type="paragraph" w:customStyle="1" w:styleId="81A1EBF39A5345D58389ADED12B4D937">
    <w:name w:val="81A1EBF39A5345D58389ADED12B4D937"/>
    <w:rsid w:val="0088274C"/>
  </w:style>
  <w:style w:type="paragraph" w:customStyle="1" w:styleId="6A9BAB6B9E0B4C7CA8ACD937ABE3B085">
    <w:name w:val="6A9BAB6B9E0B4C7CA8ACD937ABE3B085"/>
    <w:rsid w:val="0088274C"/>
  </w:style>
  <w:style w:type="paragraph" w:customStyle="1" w:styleId="E325CCB173814076A95903B7E815F8F9">
    <w:name w:val="E325CCB173814076A95903B7E815F8F9"/>
    <w:rsid w:val="0088274C"/>
  </w:style>
  <w:style w:type="paragraph" w:customStyle="1" w:styleId="5425985A38734DB6977E99891DB3ECE2">
    <w:name w:val="5425985A38734DB6977E99891DB3ECE2"/>
    <w:rsid w:val="0088274C"/>
  </w:style>
  <w:style w:type="paragraph" w:customStyle="1" w:styleId="D9F1A1DB44B4442FAEBBD578031D259E">
    <w:name w:val="D9F1A1DB44B4442FAEBBD578031D259E"/>
    <w:rsid w:val="0088274C"/>
  </w:style>
  <w:style w:type="paragraph" w:customStyle="1" w:styleId="9A731CCB632043058C13EB88561F401D">
    <w:name w:val="9A731CCB632043058C13EB88561F401D"/>
    <w:rsid w:val="0088274C"/>
  </w:style>
  <w:style w:type="paragraph" w:customStyle="1" w:styleId="0FAE99983513417AA93E421EA6CA3261">
    <w:name w:val="0FAE99983513417AA93E421EA6CA3261"/>
    <w:rsid w:val="0088274C"/>
  </w:style>
  <w:style w:type="paragraph" w:customStyle="1" w:styleId="CD8B00B087F742A284D9CD354B463870">
    <w:name w:val="CD8B00B087F742A284D9CD354B463870"/>
    <w:rsid w:val="0088274C"/>
  </w:style>
  <w:style w:type="paragraph" w:customStyle="1" w:styleId="9C2DF29754754AB1922E435A8E963DFC">
    <w:name w:val="9C2DF29754754AB1922E435A8E963DFC"/>
    <w:rsid w:val="0088274C"/>
  </w:style>
  <w:style w:type="paragraph" w:customStyle="1" w:styleId="A735C1DEF7B240009AF951AC05FF8A2F">
    <w:name w:val="A735C1DEF7B240009AF951AC05FF8A2F"/>
    <w:rsid w:val="0088274C"/>
  </w:style>
  <w:style w:type="paragraph" w:customStyle="1" w:styleId="991A7A7B4F944A679C3A68633A160E20">
    <w:name w:val="991A7A7B4F944A679C3A68633A160E20"/>
    <w:rsid w:val="0088274C"/>
  </w:style>
  <w:style w:type="paragraph" w:customStyle="1" w:styleId="07FDBF6B24704DE4915AB73EDC8BF6F5">
    <w:name w:val="07FDBF6B24704DE4915AB73EDC8BF6F5"/>
    <w:rsid w:val="0088274C"/>
  </w:style>
  <w:style w:type="paragraph" w:customStyle="1" w:styleId="770DB6809F2B42C5B264422DA9E491E4">
    <w:name w:val="770DB6809F2B42C5B264422DA9E491E4"/>
    <w:rsid w:val="0088274C"/>
  </w:style>
  <w:style w:type="paragraph" w:customStyle="1" w:styleId="B1D27D5AABE84A28919971A6A1E70D07">
    <w:name w:val="B1D27D5AABE84A28919971A6A1E70D07"/>
    <w:rsid w:val="0088274C"/>
  </w:style>
  <w:style w:type="paragraph" w:customStyle="1" w:styleId="EC75BB5F68914A2A81BB324BACA4F3AC">
    <w:name w:val="EC75BB5F68914A2A81BB324BACA4F3AC"/>
    <w:rsid w:val="0088274C"/>
  </w:style>
  <w:style w:type="paragraph" w:customStyle="1" w:styleId="A9905666EA7A4186B36DE77862CC5B10">
    <w:name w:val="A9905666EA7A4186B36DE77862CC5B10"/>
    <w:rsid w:val="0088274C"/>
  </w:style>
  <w:style w:type="paragraph" w:customStyle="1" w:styleId="A2F3E7B620974D1186A7D167EB4E6092">
    <w:name w:val="A2F3E7B620974D1186A7D167EB4E6092"/>
    <w:rsid w:val="0088274C"/>
  </w:style>
  <w:style w:type="paragraph" w:customStyle="1" w:styleId="04D98CB8EC8446C485EC93118B10A6EB">
    <w:name w:val="04D98CB8EC8446C485EC93118B10A6EB"/>
    <w:rsid w:val="0088274C"/>
  </w:style>
  <w:style w:type="paragraph" w:customStyle="1" w:styleId="D9EECBB50A384FD8A6AFA2340E680E6C">
    <w:name w:val="D9EECBB50A384FD8A6AFA2340E680E6C"/>
    <w:rsid w:val="0088274C"/>
  </w:style>
  <w:style w:type="paragraph" w:customStyle="1" w:styleId="59E3DB93645B4F98A3E91B3C4FA99D95">
    <w:name w:val="59E3DB93645B4F98A3E91B3C4FA99D95"/>
    <w:rsid w:val="0088274C"/>
  </w:style>
  <w:style w:type="paragraph" w:customStyle="1" w:styleId="F7DB2231B20B4F4BA93B76A8F491DE55">
    <w:name w:val="F7DB2231B20B4F4BA93B76A8F491DE55"/>
    <w:rsid w:val="0088274C"/>
  </w:style>
  <w:style w:type="paragraph" w:customStyle="1" w:styleId="C28D25C523484DDFB581BF2B2FAE9DE1">
    <w:name w:val="C28D25C523484DDFB581BF2B2FAE9DE1"/>
    <w:rsid w:val="0088274C"/>
  </w:style>
  <w:style w:type="paragraph" w:customStyle="1" w:styleId="4044A8740462411C9FCF057404246DB4">
    <w:name w:val="4044A8740462411C9FCF057404246DB4"/>
    <w:rsid w:val="0088274C"/>
  </w:style>
  <w:style w:type="paragraph" w:customStyle="1" w:styleId="693CEC484205457A8E1EDB67D00813EF">
    <w:name w:val="693CEC484205457A8E1EDB67D00813EF"/>
    <w:rsid w:val="0088274C"/>
  </w:style>
  <w:style w:type="paragraph" w:customStyle="1" w:styleId="49101C6B4996488BA9B458328C9B250D">
    <w:name w:val="49101C6B4996488BA9B458328C9B250D"/>
    <w:rsid w:val="0088274C"/>
  </w:style>
  <w:style w:type="paragraph" w:customStyle="1" w:styleId="1F6D589AD6A44A359BD77D213C928FF2">
    <w:name w:val="1F6D589AD6A44A359BD77D213C928FF2"/>
    <w:rsid w:val="0088274C"/>
  </w:style>
  <w:style w:type="paragraph" w:customStyle="1" w:styleId="5F041F7D3BBB4EEC87C6D631BEF0F6DF">
    <w:name w:val="5F041F7D3BBB4EEC87C6D631BEF0F6DF"/>
    <w:rsid w:val="0088274C"/>
  </w:style>
  <w:style w:type="paragraph" w:customStyle="1" w:styleId="D2DEFC9301794664BA49033A4984A6BB">
    <w:name w:val="D2DEFC9301794664BA49033A4984A6BB"/>
    <w:rsid w:val="0088274C"/>
  </w:style>
  <w:style w:type="paragraph" w:customStyle="1" w:styleId="94C1DF074A5E4A12B9BEBD8860548098">
    <w:name w:val="94C1DF074A5E4A12B9BEBD8860548098"/>
    <w:rsid w:val="0088274C"/>
  </w:style>
  <w:style w:type="paragraph" w:customStyle="1" w:styleId="AEF1AB3C6663408A9E59B03450911BBA">
    <w:name w:val="AEF1AB3C6663408A9E59B03450911BBA"/>
    <w:rsid w:val="0088274C"/>
  </w:style>
  <w:style w:type="paragraph" w:customStyle="1" w:styleId="9ACE6AB6B18A48AEBBE070D196285808">
    <w:name w:val="9ACE6AB6B18A48AEBBE070D196285808"/>
    <w:rsid w:val="0088274C"/>
  </w:style>
  <w:style w:type="paragraph" w:customStyle="1" w:styleId="1CDC8248F0274C75A049075E6068A159">
    <w:name w:val="1CDC8248F0274C75A049075E6068A159"/>
    <w:rsid w:val="0088274C"/>
  </w:style>
  <w:style w:type="paragraph" w:customStyle="1" w:styleId="668E9B2B17FF430EB6F46D6B25A4CDD7">
    <w:name w:val="668E9B2B17FF430EB6F46D6B25A4CDD7"/>
    <w:rsid w:val="0088274C"/>
  </w:style>
  <w:style w:type="paragraph" w:customStyle="1" w:styleId="A2462FB1DE97449593F98B5DE0314595">
    <w:name w:val="A2462FB1DE97449593F98B5DE0314595"/>
    <w:rsid w:val="0088274C"/>
  </w:style>
  <w:style w:type="paragraph" w:customStyle="1" w:styleId="7BABFD7E806943DCABACE0EDCADB8512">
    <w:name w:val="7BABFD7E806943DCABACE0EDCADB8512"/>
    <w:rsid w:val="0088274C"/>
  </w:style>
  <w:style w:type="paragraph" w:customStyle="1" w:styleId="69770C7137654D608A92C9BCC9AA9B5B">
    <w:name w:val="69770C7137654D608A92C9BCC9AA9B5B"/>
    <w:rsid w:val="0088274C"/>
  </w:style>
  <w:style w:type="paragraph" w:customStyle="1" w:styleId="E7E32F1961EA4C34BD95D5C408E83281">
    <w:name w:val="E7E32F1961EA4C34BD95D5C408E83281"/>
    <w:rsid w:val="0088274C"/>
  </w:style>
  <w:style w:type="paragraph" w:customStyle="1" w:styleId="A9C586332D9F49A4BDEE2BAC6B9EA08A">
    <w:name w:val="A9C586332D9F49A4BDEE2BAC6B9EA08A"/>
    <w:rsid w:val="0088274C"/>
  </w:style>
  <w:style w:type="paragraph" w:customStyle="1" w:styleId="86E7A25A88D544639BDA77DBC0BF10BA">
    <w:name w:val="86E7A25A88D544639BDA77DBC0BF10BA"/>
    <w:rsid w:val="0088274C"/>
  </w:style>
  <w:style w:type="paragraph" w:customStyle="1" w:styleId="637F95C499184B14A633BCF2E3019512">
    <w:name w:val="637F95C499184B14A633BCF2E3019512"/>
    <w:rsid w:val="0088274C"/>
  </w:style>
  <w:style w:type="paragraph" w:customStyle="1" w:styleId="2634B8313D3046CD846C6DB85BAE2496">
    <w:name w:val="2634B8313D3046CD846C6DB85BAE2496"/>
    <w:rsid w:val="0088274C"/>
  </w:style>
  <w:style w:type="paragraph" w:customStyle="1" w:styleId="9AE22CDCA4854266827637437E5D7C06">
    <w:name w:val="9AE22CDCA4854266827637437E5D7C06"/>
    <w:rsid w:val="0088274C"/>
  </w:style>
  <w:style w:type="paragraph" w:customStyle="1" w:styleId="029049018EB14588A94C040AA6818F86">
    <w:name w:val="029049018EB14588A94C040AA6818F86"/>
    <w:rsid w:val="0088274C"/>
  </w:style>
  <w:style w:type="paragraph" w:customStyle="1" w:styleId="9065DC1F90B84B338ED5E33F5481269D">
    <w:name w:val="9065DC1F90B84B338ED5E33F5481269D"/>
    <w:rsid w:val="0088274C"/>
  </w:style>
  <w:style w:type="paragraph" w:customStyle="1" w:styleId="545DE4F9146C441B8FB317F755555F21">
    <w:name w:val="545DE4F9146C441B8FB317F755555F21"/>
    <w:rsid w:val="0088274C"/>
  </w:style>
  <w:style w:type="paragraph" w:customStyle="1" w:styleId="A8895227507C475F803D673F93838E6A">
    <w:name w:val="A8895227507C475F803D673F93838E6A"/>
    <w:rsid w:val="0088274C"/>
  </w:style>
  <w:style w:type="paragraph" w:customStyle="1" w:styleId="EABC03E5F77F489F9154178DE4B574ED">
    <w:name w:val="EABC03E5F77F489F9154178DE4B574ED"/>
    <w:rsid w:val="0088274C"/>
  </w:style>
  <w:style w:type="paragraph" w:customStyle="1" w:styleId="52265809958B4C7EA8308FF1B73C566E">
    <w:name w:val="52265809958B4C7EA8308FF1B73C566E"/>
    <w:rsid w:val="0088274C"/>
  </w:style>
  <w:style w:type="paragraph" w:customStyle="1" w:styleId="60B444681B2C4A599276E2B9791C5EC9">
    <w:name w:val="60B444681B2C4A599276E2B9791C5EC9"/>
    <w:rsid w:val="0088274C"/>
  </w:style>
  <w:style w:type="paragraph" w:customStyle="1" w:styleId="6ACD26D6D5B447E4B2C95BADD325F88D">
    <w:name w:val="6ACD26D6D5B447E4B2C95BADD325F88D"/>
    <w:rsid w:val="0088274C"/>
  </w:style>
  <w:style w:type="paragraph" w:customStyle="1" w:styleId="CB071B1C90064456B57FB4CF336769A2">
    <w:name w:val="CB071B1C90064456B57FB4CF336769A2"/>
    <w:rsid w:val="0088274C"/>
  </w:style>
  <w:style w:type="paragraph" w:customStyle="1" w:styleId="E3019EE70C1D49F6875212A188BDDD9B">
    <w:name w:val="E3019EE70C1D49F6875212A188BDDD9B"/>
    <w:rsid w:val="0088274C"/>
  </w:style>
  <w:style w:type="paragraph" w:customStyle="1" w:styleId="40FEC2530781455BBCD978DEF1B4127C">
    <w:name w:val="40FEC2530781455BBCD978DEF1B4127C"/>
    <w:rsid w:val="0088274C"/>
  </w:style>
  <w:style w:type="paragraph" w:customStyle="1" w:styleId="CB5E2D1ECDD844DB83C589E588B44869">
    <w:name w:val="CB5E2D1ECDD844DB83C589E588B44869"/>
    <w:rsid w:val="0088274C"/>
  </w:style>
  <w:style w:type="paragraph" w:customStyle="1" w:styleId="298ECACCE56D40B8AABA8D8C77FA6AC2">
    <w:name w:val="298ECACCE56D40B8AABA8D8C77FA6AC2"/>
    <w:rsid w:val="0088274C"/>
  </w:style>
  <w:style w:type="paragraph" w:customStyle="1" w:styleId="8FCAC3BB30B84494BC093AC3140CA5ED">
    <w:name w:val="8FCAC3BB30B84494BC093AC3140CA5ED"/>
    <w:rsid w:val="0088274C"/>
  </w:style>
  <w:style w:type="paragraph" w:customStyle="1" w:styleId="9362D0368AA845388DA1AF647EAD5051">
    <w:name w:val="9362D0368AA845388DA1AF647EAD5051"/>
    <w:rsid w:val="0088274C"/>
  </w:style>
  <w:style w:type="paragraph" w:customStyle="1" w:styleId="5690CFA0687E4346A5274511CB368856">
    <w:name w:val="5690CFA0687E4346A5274511CB368856"/>
    <w:rsid w:val="0088274C"/>
  </w:style>
  <w:style w:type="paragraph" w:customStyle="1" w:styleId="BAD0AC3F78F140B88E3D8E4C3EF3C4EC">
    <w:name w:val="BAD0AC3F78F140B88E3D8E4C3EF3C4EC"/>
    <w:rsid w:val="0088274C"/>
  </w:style>
  <w:style w:type="paragraph" w:customStyle="1" w:styleId="B4540C62D3734056B10E5501EDFFED1B">
    <w:name w:val="B4540C62D3734056B10E5501EDFFED1B"/>
    <w:rsid w:val="0088274C"/>
  </w:style>
  <w:style w:type="paragraph" w:customStyle="1" w:styleId="A0CA7B870711481192152EE3FEF3DF6F">
    <w:name w:val="A0CA7B870711481192152EE3FEF3DF6F"/>
    <w:rsid w:val="0088274C"/>
  </w:style>
  <w:style w:type="paragraph" w:customStyle="1" w:styleId="F4BAC125469746E3ABB3A57148FD331E">
    <w:name w:val="F4BAC125469746E3ABB3A57148FD331E"/>
    <w:rsid w:val="0088274C"/>
  </w:style>
  <w:style w:type="paragraph" w:customStyle="1" w:styleId="A9DC8D16D7D54B35B2C61760775CC3B0">
    <w:name w:val="A9DC8D16D7D54B35B2C61760775CC3B0"/>
    <w:rsid w:val="0088274C"/>
  </w:style>
  <w:style w:type="paragraph" w:customStyle="1" w:styleId="230517815B9D447EBDB8D2ED8AE3BEBC">
    <w:name w:val="230517815B9D447EBDB8D2ED8AE3BEBC"/>
    <w:rsid w:val="0088274C"/>
  </w:style>
  <w:style w:type="paragraph" w:customStyle="1" w:styleId="8A26FD16D70D4CBE94A762C297098CAA">
    <w:name w:val="8A26FD16D70D4CBE94A762C297098CAA"/>
    <w:rsid w:val="0088274C"/>
  </w:style>
  <w:style w:type="paragraph" w:customStyle="1" w:styleId="C8B22C7D0E124D0C87E391E2FF39580D">
    <w:name w:val="C8B22C7D0E124D0C87E391E2FF39580D"/>
    <w:rsid w:val="0088274C"/>
  </w:style>
  <w:style w:type="paragraph" w:customStyle="1" w:styleId="3D7AB1536E7B46A1B07C7231257A83DB">
    <w:name w:val="3D7AB1536E7B46A1B07C7231257A83DB"/>
    <w:rsid w:val="0088274C"/>
  </w:style>
  <w:style w:type="paragraph" w:customStyle="1" w:styleId="DB473DE29A964B829076B40BFABE7BDF">
    <w:name w:val="DB473DE29A964B829076B40BFABE7BDF"/>
    <w:rsid w:val="0088274C"/>
  </w:style>
  <w:style w:type="paragraph" w:customStyle="1" w:styleId="052F9F8B5D8C41B98F7ECDA62DA88E53">
    <w:name w:val="052F9F8B5D8C41B98F7ECDA62DA88E53"/>
    <w:rsid w:val="0088274C"/>
  </w:style>
  <w:style w:type="paragraph" w:customStyle="1" w:styleId="BB90D37AA88C4AE1AA9012375268FA2E">
    <w:name w:val="BB90D37AA88C4AE1AA9012375268FA2E"/>
    <w:rsid w:val="0088274C"/>
  </w:style>
  <w:style w:type="paragraph" w:customStyle="1" w:styleId="198D9E0268174E2E832CA3D2F0D7E900">
    <w:name w:val="198D9E0268174E2E832CA3D2F0D7E900"/>
    <w:rsid w:val="0088274C"/>
  </w:style>
  <w:style w:type="paragraph" w:customStyle="1" w:styleId="4ABB0C42F6C643349243DA6011E914C0">
    <w:name w:val="4ABB0C42F6C643349243DA6011E914C0"/>
    <w:rsid w:val="0088274C"/>
  </w:style>
  <w:style w:type="paragraph" w:customStyle="1" w:styleId="094B37F72803440DBB6019647C89150C">
    <w:name w:val="094B37F72803440DBB6019647C89150C"/>
    <w:rsid w:val="0088274C"/>
  </w:style>
  <w:style w:type="paragraph" w:customStyle="1" w:styleId="CA5D951CA4D74AF6AD92075730C88770">
    <w:name w:val="CA5D951CA4D74AF6AD92075730C88770"/>
    <w:rsid w:val="0088274C"/>
  </w:style>
  <w:style w:type="paragraph" w:customStyle="1" w:styleId="FCD5420580514488A9A7D9EBC089C43F">
    <w:name w:val="FCD5420580514488A9A7D9EBC089C43F"/>
    <w:rsid w:val="0088274C"/>
  </w:style>
  <w:style w:type="paragraph" w:customStyle="1" w:styleId="2DEA208E454848E087B6929B79A3B5F3">
    <w:name w:val="2DEA208E454848E087B6929B79A3B5F3"/>
    <w:rsid w:val="0088274C"/>
  </w:style>
  <w:style w:type="paragraph" w:customStyle="1" w:styleId="48E5911E457C4C3689AF900FD5777880">
    <w:name w:val="48E5911E457C4C3689AF900FD5777880"/>
    <w:rsid w:val="0088274C"/>
  </w:style>
  <w:style w:type="paragraph" w:customStyle="1" w:styleId="798E1268C67A422088EFAC67A20CFFA9">
    <w:name w:val="798E1268C67A422088EFAC67A20CFFA9"/>
    <w:rsid w:val="0088274C"/>
  </w:style>
  <w:style w:type="paragraph" w:customStyle="1" w:styleId="C9ECCF4A45814DB29637BCF61D2DFE29">
    <w:name w:val="C9ECCF4A45814DB29637BCF61D2DFE29"/>
    <w:rsid w:val="0088274C"/>
  </w:style>
  <w:style w:type="paragraph" w:customStyle="1" w:styleId="445AC97CF46145FFAF0A44E41671C027">
    <w:name w:val="445AC97CF46145FFAF0A44E41671C027"/>
    <w:rsid w:val="0088274C"/>
  </w:style>
  <w:style w:type="paragraph" w:customStyle="1" w:styleId="8D9F6AFCF7AA4933A2F10CA0309FEB42">
    <w:name w:val="8D9F6AFCF7AA4933A2F10CA0309FEB42"/>
    <w:rsid w:val="0088274C"/>
  </w:style>
  <w:style w:type="paragraph" w:customStyle="1" w:styleId="6DD63A73F219470598309347F1BE49D6">
    <w:name w:val="6DD63A73F219470598309347F1BE49D6"/>
    <w:rsid w:val="0088274C"/>
  </w:style>
  <w:style w:type="paragraph" w:customStyle="1" w:styleId="2693EC92C7554DD0B890E9E475012C5F">
    <w:name w:val="2693EC92C7554DD0B890E9E475012C5F"/>
    <w:rsid w:val="0088274C"/>
  </w:style>
  <w:style w:type="paragraph" w:customStyle="1" w:styleId="CBC0EF17331A4A588E0A62D246357027">
    <w:name w:val="CBC0EF17331A4A588E0A62D246357027"/>
    <w:rsid w:val="0088274C"/>
  </w:style>
  <w:style w:type="paragraph" w:customStyle="1" w:styleId="5EE8F7ACDA35413DA0553B7DD3E7D848">
    <w:name w:val="5EE8F7ACDA35413DA0553B7DD3E7D848"/>
    <w:rsid w:val="0088274C"/>
  </w:style>
  <w:style w:type="paragraph" w:customStyle="1" w:styleId="1FF937A671334260BED5A795FA4E2D3B">
    <w:name w:val="1FF937A671334260BED5A795FA4E2D3B"/>
    <w:rsid w:val="0088274C"/>
  </w:style>
  <w:style w:type="paragraph" w:customStyle="1" w:styleId="AB4E3DE649534F1DB085F6E4D028FFE2">
    <w:name w:val="AB4E3DE649534F1DB085F6E4D028FFE2"/>
    <w:rsid w:val="0088274C"/>
  </w:style>
  <w:style w:type="paragraph" w:customStyle="1" w:styleId="3866FAFD2E78428E84354E412D65ADB5">
    <w:name w:val="3866FAFD2E78428E84354E412D65ADB5"/>
    <w:rsid w:val="0088274C"/>
  </w:style>
  <w:style w:type="paragraph" w:customStyle="1" w:styleId="777E890B7C2F499AAD0BACFEB1D48B6B">
    <w:name w:val="777E890B7C2F499AAD0BACFEB1D48B6B"/>
    <w:rsid w:val="0088274C"/>
  </w:style>
  <w:style w:type="paragraph" w:customStyle="1" w:styleId="EC3CD11602324F76BD6864E324A12B30">
    <w:name w:val="EC3CD11602324F76BD6864E324A12B30"/>
    <w:rsid w:val="0088274C"/>
  </w:style>
  <w:style w:type="paragraph" w:customStyle="1" w:styleId="4368F8F0476F4B04ABDFAD0B80785C37">
    <w:name w:val="4368F8F0476F4B04ABDFAD0B80785C37"/>
    <w:rsid w:val="0088274C"/>
  </w:style>
  <w:style w:type="paragraph" w:customStyle="1" w:styleId="6924C6D9FDD148A7A364B717B1F420E4">
    <w:name w:val="6924C6D9FDD148A7A364B717B1F420E4"/>
    <w:rsid w:val="0088274C"/>
  </w:style>
  <w:style w:type="paragraph" w:customStyle="1" w:styleId="92F03A4A5D7B49E2A0142A0DAC1809BE">
    <w:name w:val="92F03A4A5D7B49E2A0142A0DAC1809BE"/>
    <w:rsid w:val="0088274C"/>
  </w:style>
  <w:style w:type="paragraph" w:customStyle="1" w:styleId="4851D52D69214B2286F322372E925B79">
    <w:name w:val="4851D52D69214B2286F322372E925B79"/>
    <w:rsid w:val="0088274C"/>
  </w:style>
  <w:style w:type="paragraph" w:customStyle="1" w:styleId="3B0B0B88512940DAAAC8D7F85E931F63">
    <w:name w:val="3B0B0B88512940DAAAC8D7F85E931F63"/>
    <w:rsid w:val="0088274C"/>
  </w:style>
  <w:style w:type="paragraph" w:customStyle="1" w:styleId="B42073201A7648A5A6D71B1CBA4B9B30">
    <w:name w:val="B42073201A7648A5A6D71B1CBA4B9B30"/>
    <w:rsid w:val="0088274C"/>
  </w:style>
  <w:style w:type="paragraph" w:customStyle="1" w:styleId="E87655A815F1426E96D4CCA7D9A0BC95">
    <w:name w:val="E87655A815F1426E96D4CCA7D9A0BC95"/>
    <w:rsid w:val="0088274C"/>
  </w:style>
  <w:style w:type="paragraph" w:customStyle="1" w:styleId="8EE4EF0F00B04379AC136E6CD68611A7">
    <w:name w:val="8EE4EF0F00B04379AC136E6CD68611A7"/>
    <w:rsid w:val="0088274C"/>
  </w:style>
  <w:style w:type="paragraph" w:customStyle="1" w:styleId="8211F44A3A404A79AB985897804B5E0A">
    <w:name w:val="8211F44A3A404A79AB985897804B5E0A"/>
    <w:rsid w:val="0088274C"/>
  </w:style>
  <w:style w:type="paragraph" w:customStyle="1" w:styleId="FEE933F280654EABB2327D11A0D3E2C4">
    <w:name w:val="FEE933F280654EABB2327D11A0D3E2C4"/>
    <w:rsid w:val="0088274C"/>
  </w:style>
  <w:style w:type="paragraph" w:customStyle="1" w:styleId="417C9C44ED6D4ABD8F86921AD8676431">
    <w:name w:val="417C9C44ED6D4ABD8F86921AD8676431"/>
    <w:rsid w:val="0088274C"/>
  </w:style>
  <w:style w:type="paragraph" w:customStyle="1" w:styleId="2F3121C9132C4F4E9C142B526A19FD1F">
    <w:name w:val="2F3121C9132C4F4E9C142B526A19FD1F"/>
    <w:rsid w:val="0088274C"/>
  </w:style>
  <w:style w:type="paragraph" w:customStyle="1" w:styleId="6DD9E851A36B478283F77480A74DC37B">
    <w:name w:val="6DD9E851A36B478283F77480A74DC37B"/>
    <w:rsid w:val="0088274C"/>
  </w:style>
  <w:style w:type="paragraph" w:customStyle="1" w:styleId="586AAF8A658E4B5C8AA429796BB6F1FE">
    <w:name w:val="586AAF8A658E4B5C8AA429796BB6F1FE"/>
    <w:rsid w:val="0088274C"/>
  </w:style>
  <w:style w:type="paragraph" w:customStyle="1" w:styleId="280C26AFB1F341CF9F851301861119F5">
    <w:name w:val="280C26AFB1F341CF9F851301861119F5"/>
    <w:rsid w:val="0088274C"/>
  </w:style>
  <w:style w:type="paragraph" w:customStyle="1" w:styleId="BCC53CB6D66247A1B7D8F4C4E9171C5A">
    <w:name w:val="BCC53CB6D66247A1B7D8F4C4E9171C5A"/>
    <w:rsid w:val="0088274C"/>
  </w:style>
  <w:style w:type="paragraph" w:customStyle="1" w:styleId="84625D87487E493AA20CC652E2178C9E">
    <w:name w:val="84625D87487E493AA20CC652E2178C9E"/>
    <w:rsid w:val="0088274C"/>
  </w:style>
  <w:style w:type="paragraph" w:customStyle="1" w:styleId="C85679F4CD0B4B83957FBD9591B0F1E5">
    <w:name w:val="C85679F4CD0B4B83957FBD9591B0F1E5"/>
    <w:rsid w:val="00C36A2A"/>
  </w:style>
  <w:style w:type="paragraph" w:customStyle="1" w:styleId="6043D2F350394986B519C95B405E8239">
    <w:name w:val="6043D2F350394986B519C95B405E8239"/>
    <w:rsid w:val="00C36A2A"/>
  </w:style>
  <w:style w:type="paragraph" w:customStyle="1" w:styleId="B03A17198A0E42039A2C301F7BD07A12">
    <w:name w:val="B03A17198A0E42039A2C301F7BD07A12"/>
    <w:rsid w:val="00C36A2A"/>
  </w:style>
  <w:style w:type="paragraph" w:customStyle="1" w:styleId="91B99DF329BD4A2EA3CECD39C502CBC4">
    <w:name w:val="91B99DF329BD4A2EA3CECD39C502CBC4"/>
    <w:rsid w:val="00C36A2A"/>
  </w:style>
  <w:style w:type="paragraph" w:customStyle="1" w:styleId="5BB7DD3032D849ECA33084B36F05D5FE">
    <w:name w:val="5BB7DD3032D849ECA33084B36F05D5FE"/>
    <w:rsid w:val="00C36A2A"/>
  </w:style>
  <w:style w:type="paragraph" w:customStyle="1" w:styleId="33E1818D3EEA48578506F0B906B90E93">
    <w:name w:val="33E1818D3EEA48578506F0B906B90E93"/>
    <w:rsid w:val="0095053F"/>
  </w:style>
  <w:style w:type="paragraph" w:customStyle="1" w:styleId="D37D79381F5F4A889BBFF4334F5B6C04">
    <w:name w:val="D37D79381F5F4A889BBFF4334F5B6C04"/>
    <w:rsid w:val="0095053F"/>
  </w:style>
  <w:style w:type="paragraph" w:customStyle="1" w:styleId="E20FD42BD53D47638AD091CCEEC99326">
    <w:name w:val="E20FD42BD53D47638AD091CCEEC99326"/>
    <w:rsid w:val="0095053F"/>
  </w:style>
  <w:style w:type="paragraph" w:customStyle="1" w:styleId="4ECF68C192754FD19ED9FCA5D6BE3AE8">
    <w:name w:val="4ECF68C192754FD19ED9FCA5D6BE3AE8"/>
    <w:rsid w:val="0095053F"/>
  </w:style>
  <w:style w:type="paragraph" w:customStyle="1" w:styleId="C63F3E4556CE47CD9258FC85ABA95AF0">
    <w:name w:val="C63F3E4556CE47CD9258FC85ABA95AF0"/>
    <w:rsid w:val="0095053F"/>
  </w:style>
  <w:style w:type="paragraph" w:customStyle="1" w:styleId="46845CB741344D73A6CDA17C2E689EEB">
    <w:name w:val="46845CB741344D73A6CDA17C2E689EEB"/>
    <w:rsid w:val="0095053F"/>
  </w:style>
  <w:style w:type="paragraph" w:customStyle="1" w:styleId="7007C8CA58C348A18A838914E47F66E9">
    <w:name w:val="7007C8CA58C348A18A838914E47F66E9"/>
    <w:rsid w:val="0095053F"/>
  </w:style>
  <w:style w:type="paragraph" w:customStyle="1" w:styleId="37507709664949F3B08654FB641E6124">
    <w:name w:val="37507709664949F3B08654FB641E6124"/>
    <w:rsid w:val="0095053F"/>
  </w:style>
  <w:style w:type="paragraph" w:customStyle="1" w:styleId="5462820EF6F744CBA7F40EC10FF37DC8">
    <w:name w:val="5462820EF6F744CBA7F40EC10FF37DC8"/>
    <w:rsid w:val="0095053F"/>
  </w:style>
  <w:style w:type="paragraph" w:customStyle="1" w:styleId="5A9F2E1D1F514343A84C33050D11B8F4">
    <w:name w:val="5A9F2E1D1F514343A84C33050D11B8F4"/>
    <w:rsid w:val="0095053F"/>
  </w:style>
  <w:style w:type="paragraph" w:customStyle="1" w:styleId="939F43FEB02047CE9961503741005850">
    <w:name w:val="939F43FEB02047CE9961503741005850"/>
    <w:rsid w:val="0095053F"/>
  </w:style>
  <w:style w:type="paragraph" w:customStyle="1" w:styleId="8EB4975881F44E3FA24AC1620C7C2BAC">
    <w:name w:val="8EB4975881F44E3FA24AC1620C7C2BAC"/>
    <w:rsid w:val="0095053F"/>
  </w:style>
  <w:style w:type="paragraph" w:customStyle="1" w:styleId="422DB3508BA049C4926C1EA2B97E421F">
    <w:name w:val="422DB3508BA049C4926C1EA2B97E421F"/>
    <w:rsid w:val="0095053F"/>
  </w:style>
  <w:style w:type="paragraph" w:customStyle="1" w:styleId="C9BEC85990574219BEA60AAEBB0B5486">
    <w:name w:val="C9BEC85990574219BEA60AAEBB0B5486"/>
    <w:rsid w:val="0095053F"/>
  </w:style>
  <w:style w:type="paragraph" w:customStyle="1" w:styleId="56C1B9A178FE4942BD7E91EE444907EE">
    <w:name w:val="56C1B9A178FE4942BD7E91EE444907EE"/>
    <w:rsid w:val="0095053F"/>
  </w:style>
  <w:style w:type="paragraph" w:customStyle="1" w:styleId="DC5E76DB3FA64B50B4B094991413B33A">
    <w:name w:val="DC5E76DB3FA64B50B4B094991413B33A"/>
    <w:rsid w:val="004E753B"/>
  </w:style>
  <w:style w:type="paragraph" w:customStyle="1" w:styleId="9A0F6511DF914290B9FC96E876C3AEA2">
    <w:name w:val="9A0F6511DF914290B9FC96E876C3AEA2"/>
    <w:rsid w:val="004E753B"/>
  </w:style>
  <w:style w:type="paragraph" w:customStyle="1" w:styleId="E191A47692C4424EB42C932E1AD7BDEA">
    <w:name w:val="E191A47692C4424EB42C932E1AD7BDEA"/>
    <w:rsid w:val="004E753B"/>
  </w:style>
  <w:style w:type="paragraph" w:customStyle="1" w:styleId="120BE3E0BA194BCEB613616C7CF6C9BB">
    <w:name w:val="120BE3E0BA194BCEB613616C7CF6C9BB"/>
    <w:rsid w:val="004E753B"/>
  </w:style>
  <w:style w:type="paragraph" w:customStyle="1" w:styleId="52CDC3FDCD0E43C581E7DCA75C4DCCAF">
    <w:name w:val="52CDC3FDCD0E43C581E7DCA75C4DCCAF"/>
    <w:rsid w:val="004E753B"/>
  </w:style>
  <w:style w:type="paragraph" w:customStyle="1" w:styleId="5D935EB43C664FFABDE8A50C73613199">
    <w:name w:val="5D935EB43C664FFABDE8A50C73613199"/>
    <w:rsid w:val="004E753B"/>
  </w:style>
  <w:style w:type="paragraph" w:customStyle="1" w:styleId="4AC4515DA6E14A869096A3844AE8F52B">
    <w:name w:val="4AC4515DA6E14A869096A3844AE8F52B"/>
    <w:rsid w:val="004E753B"/>
  </w:style>
  <w:style w:type="paragraph" w:customStyle="1" w:styleId="D054B7A01D8046E784D2F64171075D07">
    <w:name w:val="D054B7A01D8046E784D2F64171075D07"/>
    <w:rsid w:val="004E753B"/>
  </w:style>
  <w:style w:type="paragraph" w:customStyle="1" w:styleId="742BFD831041468A9A6C6C9951EC935A">
    <w:name w:val="742BFD831041468A9A6C6C9951EC935A"/>
    <w:rsid w:val="004E753B"/>
  </w:style>
  <w:style w:type="paragraph" w:customStyle="1" w:styleId="729B9D201C874B8AB7A1691F7E0F69E8">
    <w:name w:val="729B9D201C874B8AB7A1691F7E0F69E8"/>
    <w:rsid w:val="004E753B"/>
  </w:style>
  <w:style w:type="paragraph" w:customStyle="1" w:styleId="B1F524D04DE449929C91999E5F59894F">
    <w:name w:val="B1F524D04DE449929C91999E5F59894F"/>
    <w:rsid w:val="004E753B"/>
  </w:style>
  <w:style w:type="paragraph" w:customStyle="1" w:styleId="8B2C16053E24442FB59484ABF3CAA5B4">
    <w:name w:val="8B2C16053E24442FB59484ABF3CAA5B4"/>
  </w:style>
  <w:style w:type="paragraph" w:customStyle="1" w:styleId="F49970F2191F4BEBAAAA8E0567E871E1">
    <w:name w:val="F49970F2191F4BEBAAAA8E0567E871E1"/>
  </w:style>
  <w:style w:type="paragraph" w:customStyle="1" w:styleId="7A55434129D740A7B31F0136FE8EADBE">
    <w:name w:val="7A55434129D740A7B31F0136FE8EADBE"/>
    <w:rsid w:val="00876BF3"/>
  </w:style>
  <w:style w:type="paragraph" w:customStyle="1" w:styleId="3A12DABC658345F9B0B3A36B7F5F3771">
    <w:name w:val="3A12DABC658345F9B0B3A36B7F5F3771"/>
    <w:rsid w:val="00876BF3"/>
  </w:style>
  <w:style w:type="paragraph" w:customStyle="1" w:styleId="9F2E635743264F78898A4544797946A6">
    <w:name w:val="9F2E635743264F78898A4544797946A6"/>
    <w:rsid w:val="00876BF3"/>
  </w:style>
  <w:style w:type="paragraph" w:customStyle="1" w:styleId="CA099A6CBF064DAA96093A3295ED4FFD">
    <w:name w:val="CA099A6CBF064DAA96093A3295ED4FFD"/>
    <w:rsid w:val="00876BF3"/>
  </w:style>
  <w:style w:type="paragraph" w:customStyle="1" w:styleId="EFDDCA62112945F289AEE2872ECF5ED8">
    <w:name w:val="EFDDCA62112945F289AEE2872ECF5ED8"/>
    <w:rsid w:val="00876BF3"/>
  </w:style>
  <w:style w:type="paragraph" w:customStyle="1" w:styleId="C9275A83E1A8454289849D035212328C">
    <w:name w:val="C9275A83E1A8454289849D035212328C"/>
    <w:rsid w:val="00876BF3"/>
  </w:style>
  <w:style w:type="paragraph" w:customStyle="1" w:styleId="9E51DF0AA9C34D599EBD30C4308F6A41">
    <w:name w:val="9E51DF0AA9C34D599EBD30C4308F6A41"/>
    <w:rsid w:val="00876BF3"/>
  </w:style>
  <w:style w:type="paragraph" w:customStyle="1" w:styleId="D0A33BA7957647EAA3F8FE4AC78D8067">
    <w:name w:val="D0A33BA7957647EAA3F8FE4AC78D8067"/>
    <w:rsid w:val="00876BF3"/>
  </w:style>
  <w:style w:type="paragraph" w:customStyle="1" w:styleId="D11355CD26524019B4AD0E70D7585409">
    <w:name w:val="D11355CD26524019B4AD0E70D7585409"/>
    <w:rsid w:val="00876BF3"/>
  </w:style>
  <w:style w:type="paragraph" w:customStyle="1" w:styleId="F523AEF18C7B43438790D9F83B9C8D2E">
    <w:name w:val="F523AEF18C7B43438790D9F83B9C8D2E"/>
    <w:rsid w:val="00876BF3"/>
  </w:style>
  <w:style w:type="paragraph" w:customStyle="1" w:styleId="02540D098E8C489CAFB1C5836A1800A0">
    <w:name w:val="02540D098E8C489CAFB1C5836A1800A0"/>
    <w:rsid w:val="00876BF3"/>
  </w:style>
  <w:style w:type="paragraph" w:customStyle="1" w:styleId="31F302039AF240969D1D3F7724FF2932">
    <w:name w:val="31F302039AF240969D1D3F7724FF2932"/>
    <w:rsid w:val="00876BF3"/>
  </w:style>
  <w:style w:type="paragraph" w:customStyle="1" w:styleId="D88E147B7BEE4F26B924C02E1E650059">
    <w:name w:val="D88E147B7BEE4F26B924C02E1E650059"/>
    <w:rsid w:val="00876BF3"/>
  </w:style>
  <w:style w:type="paragraph" w:customStyle="1" w:styleId="C54850E7FA7A44F7807A604C9B7A40FE">
    <w:name w:val="C54850E7FA7A44F7807A604C9B7A40FE"/>
    <w:rsid w:val="00876BF3"/>
  </w:style>
  <w:style w:type="paragraph" w:customStyle="1" w:styleId="5A9BC24311374642A6993F75C0F12AD3">
    <w:name w:val="5A9BC24311374642A6993F75C0F12AD3"/>
    <w:rsid w:val="00876BF3"/>
  </w:style>
  <w:style w:type="paragraph" w:customStyle="1" w:styleId="B4884E1EA552411E96ED13707CDAD5A2">
    <w:name w:val="B4884E1EA552411E96ED13707CDAD5A2"/>
    <w:rsid w:val="00876BF3"/>
  </w:style>
  <w:style w:type="paragraph" w:customStyle="1" w:styleId="E750134DEC3F4E2EADBE1EA1D8E9D76B">
    <w:name w:val="E750134DEC3F4E2EADBE1EA1D8E9D76B"/>
    <w:rsid w:val="00876BF3"/>
  </w:style>
  <w:style w:type="paragraph" w:customStyle="1" w:styleId="CE464B7C319E44A2B1AA9E113E914E80">
    <w:name w:val="CE464B7C319E44A2B1AA9E113E914E80"/>
    <w:rsid w:val="00876BF3"/>
  </w:style>
  <w:style w:type="paragraph" w:customStyle="1" w:styleId="8B9F49F30D6E43898C8311F7BDCB9C59">
    <w:name w:val="8B9F49F30D6E43898C8311F7BDCB9C59"/>
    <w:rsid w:val="00876BF3"/>
  </w:style>
  <w:style w:type="paragraph" w:customStyle="1" w:styleId="DC8196067A5B4283964C32282AF31953">
    <w:name w:val="DC8196067A5B4283964C32282AF31953"/>
    <w:rsid w:val="00876BF3"/>
  </w:style>
  <w:style w:type="paragraph" w:customStyle="1" w:styleId="E147072B29004DC4BBF5685E500DD2EE">
    <w:name w:val="E147072B29004DC4BBF5685E500DD2EE"/>
    <w:rsid w:val="00876BF3"/>
  </w:style>
  <w:style w:type="paragraph" w:customStyle="1" w:styleId="214EA2E050E249248D290A24C8D9A70C">
    <w:name w:val="214EA2E050E249248D290A24C8D9A70C"/>
    <w:rsid w:val="00876BF3"/>
  </w:style>
  <w:style w:type="paragraph" w:customStyle="1" w:styleId="AFE9C6A62EB3478BB294C58F0F9EDD2C">
    <w:name w:val="AFE9C6A62EB3478BB294C58F0F9EDD2C"/>
    <w:rsid w:val="00876BF3"/>
  </w:style>
  <w:style w:type="paragraph" w:customStyle="1" w:styleId="B33701461BBD4C1EBE42AA862D212C95">
    <w:name w:val="B33701461BBD4C1EBE42AA862D212C95"/>
    <w:rsid w:val="00876BF3"/>
  </w:style>
  <w:style w:type="paragraph" w:customStyle="1" w:styleId="4FCBA98D2BCC4103AF61823B7DBF0CEE">
    <w:name w:val="4FCBA98D2BCC4103AF61823B7DBF0CEE"/>
    <w:rsid w:val="00876BF3"/>
  </w:style>
  <w:style w:type="paragraph" w:customStyle="1" w:styleId="36B36BCF972942CB9D74C3152355A33E">
    <w:name w:val="36B36BCF972942CB9D74C3152355A33E"/>
    <w:rsid w:val="00876BF3"/>
  </w:style>
  <w:style w:type="paragraph" w:customStyle="1" w:styleId="8C336ACB97764A1081EFE277ED46A4A6">
    <w:name w:val="8C336ACB97764A1081EFE277ED46A4A6"/>
    <w:rsid w:val="00876BF3"/>
  </w:style>
  <w:style w:type="paragraph" w:customStyle="1" w:styleId="E5D48CBF777D40599F4FF47D103C97E1">
    <w:name w:val="E5D48CBF777D40599F4FF47D103C97E1"/>
    <w:rsid w:val="00876BF3"/>
  </w:style>
  <w:style w:type="paragraph" w:customStyle="1" w:styleId="335966BD796345968CDE184CDB9DE6E1">
    <w:name w:val="335966BD796345968CDE184CDB9DE6E1"/>
    <w:rsid w:val="00876BF3"/>
  </w:style>
  <w:style w:type="paragraph" w:customStyle="1" w:styleId="8F3D05F39D5347B58286875D97303269">
    <w:name w:val="8F3D05F39D5347B58286875D97303269"/>
    <w:rsid w:val="00876BF3"/>
  </w:style>
  <w:style w:type="paragraph" w:customStyle="1" w:styleId="1F4F8F3AC1824C8BAC2AFB35273B4FC7">
    <w:name w:val="1F4F8F3AC1824C8BAC2AFB35273B4FC7"/>
    <w:rsid w:val="00876BF3"/>
  </w:style>
  <w:style w:type="paragraph" w:customStyle="1" w:styleId="685B64E47B0B4332939CFF4D5A4C5D79">
    <w:name w:val="685B64E47B0B4332939CFF4D5A4C5D79"/>
    <w:rsid w:val="00876BF3"/>
  </w:style>
  <w:style w:type="paragraph" w:customStyle="1" w:styleId="E02EF3146EA54F54A8EC1AA153D99A67">
    <w:name w:val="E02EF3146EA54F54A8EC1AA153D99A67"/>
    <w:rsid w:val="00876BF3"/>
  </w:style>
  <w:style w:type="paragraph" w:customStyle="1" w:styleId="9EA9416484B048B9BDD88AFDEF06222C">
    <w:name w:val="9EA9416484B048B9BDD88AFDEF06222C"/>
    <w:rsid w:val="00876BF3"/>
  </w:style>
  <w:style w:type="paragraph" w:customStyle="1" w:styleId="C4DCA4EBC7FD4F41AF12FC3572429D3B">
    <w:name w:val="C4DCA4EBC7FD4F41AF12FC3572429D3B"/>
    <w:rsid w:val="00876BF3"/>
  </w:style>
  <w:style w:type="paragraph" w:customStyle="1" w:styleId="EE525B9EB65D4975A7AFC7F404F8BBA3">
    <w:name w:val="EE525B9EB65D4975A7AFC7F404F8BBA3"/>
    <w:rsid w:val="00876BF3"/>
  </w:style>
  <w:style w:type="paragraph" w:customStyle="1" w:styleId="30DFCCC9CFF74223A730EE25638F30BB">
    <w:name w:val="30DFCCC9CFF74223A730EE25638F30BB"/>
    <w:rsid w:val="00876BF3"/>
  </w:style>
  <w:style w:type="paragraph" w:customStyle="1" w:styleId="3E6C7814E6684C28BAE4C69509A61A51">
    <w:name w:val="3E6C7814E6684C28BAE4C69509A61A51"/>
    <w:rsid w:val="00876BF3"/>
  </w:style>
  <w:style w:type="paragraph" w:customStyle="1" w:styleId="69559BC1E31F446FADBB846A5953C2C3">
    <w:name w:val="69559BC1E31F446FADBB846A5953C2C3"/>
    <w:rsid w:val="00876BF3"/>
  </w:style>
  <w:style w:type="paragraph" w:customStyle="1" w:styleId="4C201FDF900F47338A44E5B3414E9D52">
    <w:name w:val="4C201FDF900F47338A44E5B3414E9D52"/>
    <w:rsid w:val="00876BF3"/>
  </w:style>
  <w:style w:type="paragraph" w:customStyle="1" w:styleId="21E220C134E64A96AEE0DAFE174837A7">
    <w:name w:val="21E220C134E64A96AEE0DAFE174837A7"/>
    <w:rsid w:val="00876BF3"/>
  </w:style>
  <w:style w:type="paragraph" w:customStyle="1" w:styleId="A0DF26E55B0145A68462A7216E4442B0">
    <w:name w:val="A0DF26E55B0145A68462A7216E4442B0"/>
    <w:rsid w:val="00876BF3"/>
  </w:style>
  <w:style w:type="paragraph" w:customStyle="1" w:styleId="4AF4C97F50054B489F203E83A5DC5F83">
    <w:name w:val="4AF4C97F50054B489F203E83A5DC5F83"/>
    <w:rsid w:val="00876BF3"/>
  </w:style>
  <w:style w:type="paragraph" w:customStyle="1" w:styleId="C16CC0128FBC46E6A74FEC021FC02647">
    <w:name w:val="C16CC0128FBC46E6A74FEC021FC02647"/>
    <w:rsid w:val="00876BF3"/>
  </w:style>
  <w:style w:type="paragraph" w:customStyle="1" w:styleId="2F6DECAF7BE14B2D927147FAA5D428AD">
    <w:name w:val="2F6DECAF7BE14B2D927147FAA5D428AD"/>
    <w:rsid w:val="00876BF3"/>
  </w:style>
  <w:style w:type="paragraph" w:customStyle="1" w:styleId="F8A924C771AC4A2D8481BFB172403502">
    <w:name w:val="F8A924C771AC4A2D8481BFB172403502"/>
    <w:rsid w:val="00876BF3"/>
  </w:style>
  <w:style w:type="paragraph" w:customStyle="1" w:styleId="60D708BBDFEF49FF9694FD7B63067908">
    <w:name w:val="60D708BBDFEF49FF9694FD7B63067908"/>
    <w:rsid w:val="00876BF3"/>
  </w:style>
  <w:style w:type="paragraph" w:customStyle="1" w:styleId="E91E5A4F91A0455DA0F12B3550E85F48">
    <w:name w:val="E91E5A4F91A0455DA0F12B3550E85F48"/>
    <w:rsid w:val="00876BF3"/>
  </w:style>
  <w:style w:type="paragraph" w:customStyle="1" w:styleId="3779AE5930814130A4A5A3404D5D0DEF">
    <w:name w:val="3779AE5930814130A4A5A3404D5D0DEF"/>
    <w:rsid w:val="00876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adiness xmlns="31b2e4f9-c376-4e2f-bd2e-796d1bcd57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4" ma:contentTypeDescription="Create a new document." ma:contentTypeScope="" ma:versionID="9401162caba5d9839cbb662a8a193697">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e3f1a29151baf5a61f36b093d9fe91f0"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2.xml><?xml version="1.0" encoding="utf-8"?>
<ds:datastoreItem xmlns:ds="http://schemas.openxmlformats.org/officeDocument/2006/customXml" ds:itemID="{F4DF8DAF-73D9-41AE-8762-2D5EAC8C6634}">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BBB4F2F9-1385-4339-AB1E-327A0D9A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E0DED-C20E-4978-B301-64EC1409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cardiac rehab project application word template.dotx</Template>
  <TotalTime>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5303</CharactersWithSpaces>
  <SharedDoc>false</SharedDoc>
  <HLinks>
    <vt:vector size="12" baseType="variant">
      <vt:variant>
        <vt:i4>6488080</vt:i4>
      </vt:variant>
      <vt:variant>
        <vt:i4>3</vt:i4>
      </vt:variant>
      <vt:variant>
        <vt:i4>0</vt:i4>
      </vt:variant>
      <vt:variant>
        <vt:i4>5</vt:i4>
      </vt:variant>
      <vt:variant>
        <vt:lpwstr>mailto:cardiac.clinicalnetwork@safercare.vic.gov.au</vt:lpwstr>
      </vt:variant>
      <vt:variant>
        <vt:lpwstr/>
      </vt:variant>
      <vt:variant>
        <vt:i4>6488080</vt:i4>
      </vt:variant>
      <vt:variant>
        <vt:i4>0</vt:i4>
      </vt:variant>
      <vt:variant>
        <vt:i4>0</vt:i4>
      </vt:variant>
      <vt:variant>
        <vt:i4>5</vt:i4>
      </vt:variant>
      <vt:variant>
        <vt:lpwstr>mailto:cardiac.clinicalnetwork@safercare.vic.gov.au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Trang Nguyen (DHHS)</dc:creator>
  <cp:keywords/>
  <cp:lastModifiedBy>Emma Gumbleton (DHHS)</cp:lastModifiedBy>
  <cp:revision>3</cp:revision>
  <cp:lastPrinted>2020-08-11T18:56:00Z</cp:lastPrinted>
  <dcterms:created xsi:type="dcterms:W3CDTF">2021-07-14T04:46:00Z</dcterms:created>
  <dcterms:modified xsi:type="dcterms:W3CDTF">2021-07-14T04:51:00Z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2021-07-14T04:50:59Z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a957ab1e-45e6-4fbb-921b-2f105c68459e</vt:lpwstr>
  </property>
  <property fmtid="{D5CDD505-2E9C-101B-9397-08002B2CF9AE}" pid="10" name="MSIP_Label_efdf5488-3066-4b6c-8fea-9472b8a1f34c_ContentBits">
    <vt:lpwstr>0</vt:lpwstr>
  </property>
</Properties>
</file>