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92C61" w14:textId="77777777" w:rsidR="00521CA5" w:rsidRPr="00876171" w:rsidRDefault="00521CA5" w:rsidP="00521CA5">
      <w:pPr>
        <w:pStyle w:val="SCVborderabovetitle"/>
        <w:sectPr w:rsidR="00521CA5" w:rsidRPr="00876171" w:rsidSect="00BE763E">
          <w:headerReference w:type="default" r:id="rId11"/>
          <w:footerReference w:type="even" r:id="rId12"/>
          <w:footerReference w:type="default" r:id="rId13"/>
          <w:type w:val="continuous"/>
          <w:pgSz w:w="11906" w:h="16838" w:code="9"/>
          <w:pgMar w:top="2438" w:right="737" w:bottom="1361" w:left="737" w:header="454" w:footer="851" w:gutter="0"/>
          <w:cols w:space="284"/>
          <w:docGrid w:linePitch="360"/>
        </w:sectPr>
      </w:pPr>
    </w:p>
    <w:p w14:paraId="5E686A17" w14:textId="26101D39" w:rsidR="00C50A2B" w:rsidRPr="004A562C" w:rsidRDefault="00D64045" w:rsidP="009D77CB">
      <w:pPr>
        <w:pStyle w:val="SCVfactsheettitle"/>
      </w:pPr>
      <w:r>
        <w:t>Rapid access atrial fibrillation clinics</w:t>
      </w:r>
      <w:r w:rsidR="00157FE7">
        <w:t xml:space="preserve"> p</w:t>
      </w:r>
      <w:r w:rsidR="00B067C3">
        <w:t>ilot</w:t>
      </w:r>
    </w:p>
    <w:p w14:paraId="66BAE0ED" w14:textId="4948D433" w:rsidR="00DE43BC" w:rsidRPr="004A562C" w:rsidRDefault="00DE43BC" w:rsidP="009D77CB">
      <w:pPr>
        <w:pStyle w:val="SCVfactsheetsubtitle"/>
      </w:pPr>
      <w:r w:rsidRPr="004A562C">
        <w:t xml:space="preserve">Application </w:t>
      </w:r>
      <w:r w:rsidR="00373D1E">
        <w:t>form</w:t>
      </w:r>
      <w:r w:rsidR="00F65FEE">
        <w:t xml:space="preserve"> </w:t>
      </w:r>
    </w:p>
    <w:p w14:paraId="7DEBCBDA" w14:textId="40F8F30C" w:rsidR="00DE3A28" w:rsidRDefault="00C23EF4" w:rsidP="00220449">
      <w:pPr>
        <w:pStyle w:val="SCVintroductorytext"/>
        <w:spacing w:before="240"/>
      </w:pPr>
      <w:bookmarkStart w:id="0" w:name="_Toc43470670"/>
      <w:r>
        <w:t xml:space="preserve">Have you read the </w:t>
      </w:r>
      <w:r w:rsidR="009A4E27">
        <w:t>e</w:t>
      </w:r>
      <w:r>
        <w:t xml:space="preserve">xpression of interest </w:t>
      </w:r>
      <w:r w:rsidR="000470B2">
        <w:t xml:space="preserve">information </w:t>
      </w:r>
      <w:r>
        <w:t xml:space="preserve">pack? This includes important information about </w:t>
      </w:r>
      <w:r w:rsidR="00901998">
        <w:t xml:space="preserve">who should apply and what is expected from participating </w:t>
      </w:r>
      <w:r w:rsidR="008739D8">
        <w:t>health services</w:t>
      </w:r>
      <w:r w:rsidR="00901998">
        <w:t>.</w:t>
      </w:r>
    </w:p>
    <w:tbl>
      <w:tblPr>
        <w:tblW w:w="10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6"/>
        <w:gridCol w:w="8574"/>
      </w:tblGrid>
      <w:tr w:rsidR="002A4A4C" w:rsidRPr="002A4A4C" w14:paraId="6B5D5ADF" w14:textId="77777777" w:rsidTr="00EC63FD">
        <w:tc>
          <w:tcPr>
            <w:tcW w:w="10490" w:type="dxa"/>
            <w:gridSpan w:val="2"/>
            <w:tcBorders>
              <w:top w:val="nil"/>
              <w:left w:val="nil"/>
              <w:bottom w:val="single" w:sz="24" w:space="0" w:color="CCCCD0"/>
              <w:right w:val="nil"/>
            </w:tcBorders>
            <w:shd w:val="clear" w:color="auto" w:fill="EDF5F7"/>
            <w:hideMark/>
          </w:tcPr>
          <w:p w14:paraId="1709BB26" w14:textId="54DA2856" w:rsidR="00DC72F1" w:rsidRPr="00BC03C1" w:rsidRDefault="00DC72F1" w:rsidP="004B6945">
            <w:pPr>
              <w:pStyle w:val="SCVtablecolhead"/>
            </w:pPr>
            <w:r w:rsidRPr="004B6945">
              <w:rPr>
                <w:sz w:val="20"/>
                <w:szCs w:val="20"/>
              </w:rPr>
              <w:t>Health</w:t>
            </w:r>
            <w:r w:rsidR="00F25524">
              <w:rPr>
                <w:sz w:val="20"/>
                <w:szCs w:val="20"/>
              </w:rPr>
              <w:t xml:space="preserve"> </w:t>
            </w:r>
            <w:r w:rsidRPr="004B6945">
              <w:rPr>
                <w:sz w:val="20"/>
                <w:szCs w:val="20"/>
              </w:rPr>
              <w:t>service and hospital campus</w:t>
            </w:r>
          </w:p>
        </w:tc>
      </w:tr>
      <w:tr w:rsidR="004B6945" w:rsidRPr="002A4A4C" w14:paraId="3B4147EF" w14:textId="77777777" w:rsidTr="004B6945">
        <w:tc>
          <w:tcPr>
            <w:tcW w:w="10490" w:type="dxa"/>
            <w:gridSpan w:val="2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  <w:hideMark/>
          </w:tcPr>
          <w:p w14:paraId="77741472" w14:textId="4D1D393C" w:rsidR="00DC72F1" w:rsidRPr="004B6945" w:rsidRDefault="00DC72F1" w:rsidP="00F25524">
            <w:pPr>
              <w:pStyle w:val="SCVtablecolhead"/>
              <w:spacing w:after="80" w:line="240" w:lineRule="atLeast"/>
              <w:rPr>
                <w:i/>
              </w:rPr>
            </w:pPr>
            <w:r w:rsidRPr="004B6945">
              <w:rPr>
                <w:b w:val="0"/>
                <w:bCs/>
                <w:i/>
                <w:iCs/>
                <w:color w:val="auto"/>
                <w:sz w:val="20"/>
                <w:szCs w:val="20"/>
              </w:rPr>
              <w:t xml:space="preserve">Health </w:t>
            </w:r>
            <w:r w:rsidR="00F25524">
              <w:rPr>
                <w:b w:val="0"/>
                <w:bCs/>
                <w:i/>
                <w:iCs/>
                <w:color w:val="auto"/>
                <w:sz w:val="20"/>
                <w:szCs w:val="20"/>
              </w:rPr>
              <w:t>s</w:t>
            </w:r>
            <w:r w:rsidRPr="004B6945">
              <w:rPr>
                <w:b w:val="0"/>
                <w:bCs/>
                <w:i/>
                <w:iCs/>
                <w:color w:val="auto"/>
                <w:sz w:val="20"/>
                <w:szCs w:val="20"/>
              </w:rPr>
              <w:t xml:space="preserve">ervice applying </w:t>
            </w:r>
            <w:r w:rsidR="002A4A4C" w:rsidRPr="004B6945">
              <w:rPr>
                <w:b w:val="0"/>
                <w:bCs/>
                <w:i/>
                <w:iCs/>
                <w:color w:val="auto"/>
                <w:sz w:val="20"/>
                <w:szCs w:val="20"/>
              </w:rPr>
              <w:t>to pilot</w:t>
            </w:r>
            <w:r w:rsidRPr="004B6945">
              <w:rPr>
                <w:b w:val="0"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417B7D">
              <w:rPr>
                <w:b w:val="0"/>
                <w:bCs/>
                <w:i/>
                <w:iCs/>
                <w:color w:val="auto"/>
                <w:sz w:val="20"/>
                <w:szCs w:val="20"/>
              </w:rPr>
              <w:t>r</w:t>
            </w:r>
            <w:r w:rsidR="0093436E" w:rsidRPr="004B6945">
              <w:rPr>
                <w:b w:val="0"/>
                <w:bCs/>
                <w:i/>
                <w:iCs/>
                <w:color w:val="auto"/>
                <w:sz w:val="20"/>
                <w:szCs w:val="20"/>
              </w:rPr>
              <w:t xml:space="preserve">apid </w:t>
            </w:r>
            <w:r w:rsidR="00417B7D">
              <w:rPr>
                <w:b w:val="0"/>
                <w:bCs/>
                <w:i/>
                <w:iCs/>
                <w:color w:val="auto"/>
                <w:sz w:val="20"/>
                <w:szCs w:val="20"/>
              </w:rPr>
              <w:t>a</w:t>
            </w:r>
            <w:r w:rsidR="0093436E" w:rsidRPr="004B6945">
              <w:rPr>
                <w:b w:val="0"/>
                <w:bCs/>
                <w:i/>
                <w:iCs/>
                <w:color w:val="auto"/>
                <w:sz w:val="20"/>
                <w:szCs w:val="20"/>
              </w:rPr>
              <w:t xml:space="preserve">ccess </w:t>
            </w:r>
            <w:r w:rsidR="00417B7D">
              <w:rPr>
                <w:b w:val="0"/>
                <w:bCs/>
                <w:i/>
                <w:iCs/>
                <w:color w:val="auto"/>
                <w:sz w:val="20"/>
                <w:szCs w:val="20"/>
              </w:rPr>
              <w:t>a</w:t>
            </w:r>
            <w:r w:rsidR="0093436E" w:rsidRPr="004B6945">
              <w:rPr>
                <w:b w:val="0"/>
                <w:bCs/>
                <w:i/>
                <w:iCs/>
                <w:color w:val="auto"/>
                <w:sz w:val="20"/>
                <w:szCs w:val="20"/>
              </w:rPr>
              <w:t xml:space="preserve">trial </w:t>
            </w:r>
            <w:r w:rsidR="00417B7D">
              <w:rPr>
                <w:b w:val="0"/>
                <w:bCs/>
                <w:i/>
                <w:iCs/>
                <w:color w:val="auto"/>
                <w:sz w:val="20"/>
                <w:szCs w:val="20"/>
              </w:rPr>
              <w:t>f</w:t>
            </w:r>
            <w:r w:rsidR="0093436E" w:rsidRPr="004B6945">
              <w:rPr>
                <w:b w:val="0"/>
                <w:bCs/>
                <w:i/>
                <w:iCs/>
                <w:color w:val="auto"/>
                <w:sz w:val="20"/>
                <w:szCs w:val="20"/>
              </w:rPr>
              <w:t xml:space="preserve">ibrillation </w:t>
            </w:r>
            <w:r w:rsidR="00417B7D">
              <w:rPr>
                <w:b w:val="0"/>
                <w:bCs/>
                <w:i/>
                <w:iCs/>
                <w:color w:val="auto"/>
                <w:sz w:val="20"/>
                <w:szCs w:val="20"/>
              </w:rPr>
              <w:t>c</w:t>
            </w:r>
            <w:r w:rsidR="0093436E" w:rsidRPr="004B6945">
              <w:rPr>
                <w:b w:val="0"/>
                <w:bCs/>
                <w:i/>
                <w:iCs/>
                <w:color w:val="auto"/>
                <w:sz w:val="20"/>
                <w:szCs w:val="20"/>
              </w:rPr>
              <w:t xml:space="preserve">linics </w:t>
            </w:r>
          </w:p>
        </w:tc>
      </w:tr>
      <w:tr w:rsidR="00EB090A" w:rsidRPr="002A4A4C" w14:paraId="359DE5BA" w14:textId="77777777" w:rsidTr="00181417">
        <w:tc>
          <w:tcPr>
            <w:tcW w:w="1916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  <w:hideMark/>
          </w:tcPr>
          <w:p w14:paraId="527172AA" w14:textId="1C6EDEC1" w:rsidR="00DC72F1" w:rsidRPr="004B6945" w:rsidRDefault="00DC72F1" w:rsidP="00F25524">
            <w:pPr>
              <w:pStyle w:val="SCVtablecolhead"/>
              <w:spacing w:after="80" w:line="240" w:lineRule="atLeast"/>
            </w:pPr>
            <w:r w:rsidRPr="004B6945">
              <w:rPr>
                <w:color w:val="auto"/>
                <w:sz w:val="20"/>
                <w:szCs w:val="20"/>
              </w:rPr>
              <w:t xml:space="preserve">Health </w:t>
            </w:r>
            <w:r w:rsidR="00417B7D">
              <w:rPr>
                <w:color w:val="auto"/>
                <w:sz w:val="20"/>
                <w:szCs w:val="20"/>
              </w:rPr>
              <w:t>s</w:t>
            </w:r>
            <w:r w:rsidRPr="004B6945">
              <w:rPr>
                <w:color w:val="auto"/>
                <w:sz w:val="20"/>
                <w:szCs w:val="20"/>
              </w:rPr>
              <w:t>ervice</w:t>
            </w:r>
            <w:r w:rsidR="00F25524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8574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</w:tcPr>
          <w:p w14:paraId="6548D19A" w14:textId="4EE57014" w:rsidR="00DC72F1" w:rsidRPr="00181417" w:rsidRDefault="001D64DA" w:rsidP="00F25524">
            <w:pPr>
              <w:pStyle w:val="SCVtablecolhead"/>
              <w:spacing w:after="80" w:line="240" w:lineRule="atLeast"/>
              <w:rPr>
                <w:b w:val="0"/>
                <w:bCs/>
                <w:color w:val="808080" w:themeColor="background1" w:themeShade="80"/>
              </w:rPr>
            </w:pPr>
            <w:sdt>
              <w:sdtPr>
                <w:rPr>
                  <w:b w:val="0"/>
                  <w:bCs/>
                  <w:sz w:val="20"/>
                  <w:szCs w:val="20"/>
                </w:rPr>
                <w:id w:val="-1821494756"/>
                <w:placeholder>
                  <w:docPart w:val="F1C680027B684F2FBB096A18032EB6CD"/>
                </w:placeholder>
                <w:showingPlcHdr/>
                <w:text/>
              </w:sdtPr>
              <w:sdtEndPr/>
              <w:sdtContent>
                <w:r w:rsidR="00181417" w:rsidRPr="00181417">
                  <w:rPr>
                    <w:rStyle w:val="PlaceholderText"/>
                    <w:b w:val="0"/>
                    <w:bCs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B090A" w:rsidRPr="002A4A4C" w14:paraId="56604721" w14:textId="77777777" w:rsidTr="00181417">
        <w:tc>
          <w:tcPr>
            <w:tcW w:w="1916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  <w:hideMark/>
          </w:tcPr>
          <w:p w14:paraId="0582CFD0" w14:textId="04B8DFCC" w:rsidR="00DC72F1" w:rsidRPr="004B6945" w:rsidRDefault="00DC72F1" w:rsidP="00F25524">
            <w:pPr>
              <w:pStyle w:val="SCVtablecolhead"/>
              <w:spacing w:after="80" w:line="240" w:lineRule="atLeast"/>
            </w:pPr>
            <w:r w:rsidRPr="004B6945">
              <w:rPr>
                <w:color w:val="auto"/>
                <w:sz w:val="20"/>
                <w:szCs w:val="20"/>
              </w:rPr>
              <w:t xml:space="preserve">Hospital </w:t>
            </w:r>
            <w:r w:rsidR="00F25524">
              <w:rPr>
                <w:color w:val="auto"/>
                <w:sz w:val="20"/>
                <w:szCs w:val="20"/>
              </w:rPr>
              <w:t>s</w:t>
            </w:r>
            <w:r w:rsidRPr="004B6945">
              <w:rPr>
                <w:color w:val="auto"/>
                <w:sz w:val="20"/>
                <w:szCs w:val="20"/>
              </w:rPr>
              <w:t>ite:</w:t>
            </w:r>
          </w:p>
        </w:tc>
        <w:tc>
          <w:tcPr>
            <w:tcW w:w="8574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</w:tcPr>
          <w:p w14:paraId="066B1DBB" w14:textId="21118592" w:rsidR="00DC72F1" w:rsidRPr="00181417" w:rsidRDefault="001D64DA" w:rsidP="00F25524">
            <w:pPr>
              <w:pStyle w:val="SCVtablecolhead"/>
              <w:spacing w:after="80" w:line="240" w:lineRule="atLeast"/>
              <w:rPr>
                <w:b w:val="0"/>
                <w:bCs/>
                <w:color w:val="808080" w:themeColor="background1" w:themeShade="80"/>
              </w:rPr>
            </w:pPr>
            <w:sdt>
              <w:sdtPr>
                <w:rPr>
                  <w:b w:val="0"/>
                  <w:bCs/>
                  <w:sz w:val="20"/>
                  <w:szCs w:val="20"/>
                </w:rPr>
                <w:id w:val="2136207037"/>
                <w:placeholder>
                  <w:docPart w:val="2B1754E3F4B14EF48456EE287B1958BD"/>
                </w:placeholder>
                <w:showingPlcHdr/>
                <w:text/>
              </w:sdtPr>
              <w:sdtEndPr/>
              <w:sdtContent>
                <w:r w:rsidR="00181417" w:rsidRPr="00181417">
                  <w:rPr>
                    <w:rStyle w:val="PlaceholderText"/>
                    <w:b w:val="0"/>
                    <w:bCs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B090A" w:rsidRPr="002A4A4C" w14:paraId="32434C6D" w14:textId="77777777" w:rsidTr="00181417">
        <w:tc>
          <w:tcPr>
            <w:tcW w:w="1916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  <w:hideMark/>
          </w:tcPr>
          <w:p w14:paraId="46959FAB" w14:textId="52EB3165" w:rsidR="00DC72F1" w:rsidRPr="004B6945" w:rsidRDefault="00DC72F1" w:rsidP="00F25524">
            <w:pPr>
              <w:pStyle w:val="SCVtablecolhead"/>
              <w:spacing w:after="80" w:line="240" w:lineRule="atLeast"/>
            </w:pPr>
            <w:r w:rsidRPr="004B6945">
              <w:rPr>
                <w:color w:val="auto"/>
                <w:sz w:val="20"/>
                <w:szCs w:val="20"/>
              </w:rPr>
              <w:t xml:space="preserve">Hospital </w:t>
            </w:r>
            <w:r w:rsidR="00F25524">
              <w:rPr>
                <w:color w:val="auto"/>
                <w:sz w:val="20"/>
                <w:szCs w:val="20"/>
              </w:rPr>
              <w:t>a</w:t>
            </w:r>
            <w:r w:rsidRPr="004B6945">
              <w:rPr>
                <w:color w:val="auto"/>
                <w:sz w:val="20"/>
                <w:szCs w:val="20"/>
              </w:rPr>
              <w:t>ddress:</w:t>
            </w:r>
          </w:p>
        </w:tc>
        <w:tc>
          <w:tcPr>
            <w:tcW w:w="8574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</w:tcPr>
          <w:p w14:paraId="751B456D" w14:textId="1A6A411D" w:rsidR="00DC72F1" w:rsidRPr="00181417" w:rsidRDefault="001D64DA" w:rsidP="00F25524">
            <w:pPr>
              <w:pStyle w:val="SCVtablecolhead"/>
              <w:spacing w:after="80" w:line="240" w:lineRule="atLeast"/>
              <w:rPr>
                <w:b w:val="0"/>
                <w:bCs/>
                <w:color w:val="808080" w:themeColor="background1" w:themeShade="80"/>
              </w:rPr>
            </w:pPr>
            <w:sdt>
              <w:sdtPr>
                <w:rPr>
                  <w:b w:val="0"/>
                  <w:bCs/>
                  <w:sz w:val="20"/>
                  <w:szCs w:val="20"/>
                </w:rPr>
                <w:id w:val="-853722218"/>
                <w:placeholder>
                  <w:docPart w:val="215D3E3471B640C298716D58175EE6F2"/>
                </w:placeholder>
                <w:showingPlcHdr/>
                <w:text/>
              </w:sdtPr>
              <w:sdtEndPr/>
              <w:sdtContent>
                <w:r w:rsidR="00181417" w:rsidRPr="00181417">
                  <w:rPr>
                    <w:rStyle w:val="PlaceholderText"/>
                    <w:b w:val="0"/>
                    <w:bCs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bookmarkEnd w:id="0"/>
    </w:tbl>
    <w:p w14:paraId="2F516E87" w14:textId="77777777" w:rsidR="0035747C" w:rsidRDefault="0035747C" w:rsidP="0035747C">
      <w:pPr>
        <w:pStyle w:val="SCVbody"/>
      </w:pPr>
    </w:p>
    <w:tbl>
      <w:tblPr>
        <w:tblW w:w="10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6"/>
        <w:gridCol w:w="3034"/>
        <w:gridCol w:w="1628"/>
        <w:gridCol w:w="3912"/>
      </w:tblGrid>
      <w:tr w:rsidR="0035747C" w:rsidRPr="002A4A4C" w14:paraId="3461E805" w14:textId="77777777" w:rsidTr="001845E0">
        <w:tc>
          <w:tcPr>
            <w:tcW w:w="10490" w:type="dxa"/>
            <w:gridSpan w:val="4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EDF5F7"/>
            <w:hideMark/>
          </w:tcPr>
          <w:p w14:paraId="6209FDFE" w14:textId="77777777" w:rsidR="0035747C" w:rsidRPr="00F25524" w:rsidRDefault="0035747C" w:rsidP="001845E0">
            <w:pPr>
              <w:pStyle w:val="SCVtablecolhead"/>
              <w:rPr>
                <w:b w:val="0"/>
              </w:rPr>
            </w:pPr>
            <w:r w:rsidRPr="004B6945">
              <w:rPr>
                <w:sz w:val="20"/>
                <w:szCs w:val="20"/>
              </w:rPr>
              <w:t>Applicant</w:t>
            </w:r>
            <w:r>
              <w:rPr>
                <w:sz w:val="20"/>
                <w:szCs w:val="20"/>
              </w:rPr>
              <w:t xml:space="preserve"> </w:t>
            </w:r>
            <w:r w:rsidRPr="004B6945">
              <w:rPr>
                <w:sz w:val="20"/>
                <w:szCs w:val="20"/>
              </w:rPr>
              <w:t>details</w:t>
            </w:r>
          </w:p>
        </w:tc>
      </w:tr>
      <w:tr w:rsidR="0035747C" w:rsidRPr="00F25524" w14:paraId="71E01F23" w14:textId="77777777" w:rsidTr="001845E0">
        <w:tc>
          <w:tcPr>
            <w:tcW w:w="10490" w:type="dxa"/>
            <w:gridSpan w:val="4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  <w:hideMark/>
          </w:tcPr>
          <w:p w14:paraId="2B0ECD20" w14:textId="77777777" w:rsidR="0035747C" w:rsidRPr="00F25524" w:rsidRDefault="0035747C" w:rsidP="001845E0">
            <w:pPr>
              <w:pStyle w:val="SCVtablecolhead"/>
              <w:spacing w:after="80" w:line="240" w:lineRule="atLeast"/>
              <w:rPr>
                <w:i/>
                <w:iCs/>
              </w:rPr>
            </w:pPr>
            <w:r w:rsidRPr="00F25524">
              <w:rPr>
                <w:b w:val="0"/>
                <w:bCs/>
                <w:i/>
                <w:iCs/>
                <w:color w:val="auto"/>
                <w:sz w:val="20"/>
                <w:szCs w:val="20"/>
              </w:rPr>
              <w:t>Key contact completing this form</w:t>
            </w:r>
          </w:p>
        </w:tc>
      </w:tr>
      <w:tr w:rsidR="0035747C" w:rsidRPr="002A4A4C" w14:paraId="75217D9E" w14:textId="77777777" w:rsidTr="001845E0">
        <w:tc>
          <w:tcPr>
            <w:tcW w:w="1916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  <w:hideMark/>
          </w:tcPr>
          <w:p w14:paraId="3E176BBD" w14:textId="77777777" w:rsidR="0035747C" w:rsidRPr="004B6945" w:rsidRDefault="0035747C" w:rsidP="001845E0">
            <w:pPr>
              <w:pStyle w:val="SCVtablecolhead"/>
              <w:spacing w:after="80" w:line="240" w:lineRule="atLeast"/>
            </w:pPr>
            <w:r w:rsidRPr="004B6945">
              <w:rPr>
                <w:color w:val="auto"/>
                <w:sz w:val="20"/>
                <w:szCs w:val="20"/>
              </w:rPr>
              <w:t>Title:</w:t>
            </w:r>
          </w:p>
        </w:tc>
        <w:tc>
          <w:tcPr>
            <w:tcW w:w="8574" w:type="dxa"/>
            <w:gridSpan w:val="3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  <w:hideMark/>
          </w:tcPr>
          <w:p w14:paraId="238D0C66" w14:textId="77777777" w:rsidR="0035747C" w:rsidRPr="004B6945" w:rsidRDefault="001D64DA" w:rsidP="001845E0">
            <w:pPr>
              <w:pStyle w:val="SCVtablecolhead"/>
              <w:spacing w:after="80" w:line="240" w:lineRule="atLeast"/>
            </w:pPr>
            <w:sdt>
              <w:sdtPr>
                <w:rPr>
                  <w:sz w:val="20"/>
                  <w:szCs w:val="20"/>
                </w:rPr>
                <w:id w:val="-1093863786"/>
                <w:placeholder>
                  <w:docPart w:val="574FDFCABC13416691E99EEBC76C564A"/>
                </w:placeholder>
                <w:showingPlcHdr/>
                <w:text/>
              </w:sdtPr>
              <w:sdtEndPr/>
              <w:sdtContent>
                <w:r w:rsidR="0035747C" w:rsidRPr="00181417">
                  <w:rPr>
                    <w:rStyle w:val="PlaceholderText"/>
                    <w:b w:val="0"/>
                    <w:bCs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35747C" w:rsidRPr="002A4A4C" w14:paraId="7FB679CC" w14:textId="77777777" w:rsidTr="001845E0">
        <w:tc>
          <w:tcPr>
            <w:tcW w:w="1916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  <w:hideMark/>
          </w:tcPr>
          <w:p w14:paraId="20DD0B10" w14:textId="77777777" w:rsidR="0035747C" w:rsidRPr="004B6945" w:rsidRDefault="0035747C" w:rsidP="001845E0">
            <w:pPr>
              <w:pStyle w:val="SCVtablecolhead"/>
              <w:spacing w:after="80" w:line="240" w:lineRule="atLeast"/>
            </w:pPr>
            <w:r w:rsidRPr="004B6945">
              <w:rPr>
                <w:color w:val="auto"/>
                <w:sz w:val="20"/>
                <w:szCs w:val="20"/>
              </w:rPr>
              <w:t>Full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4B6945">
              <w:rPr>
                <w:color w:val="auto"/>
                <w:sz w:val="20"/>
                <w:szCs w:val="20"/>
              </w:rPr>
              <w:t>name:</w:t>
            </w:r>
          </w:p>
        </w:tc>
        <w:tc>
          <w:tcPr>
            <w:tcW w:w="3034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</w:tcPr>
          <w:p w14:paraId="5AFE379B" w14:textId="77777777" w:rsidR="0035747C" w:rsidRPr="00181417" w:rsidRDefault="001D64DA" w:rsidP="001845E0">
            <w:pPr>
              <w:pStyle w:val="SCVtablecolhead"/>
              <w:spacing w:after="80" w:line="240" w:lineRule="atLeast"/>
              <w:rPr>
                <w:b w:val="0"/>
                <w:bCs/>
                <w:color w:val="808080" w:themeColor="background1" w:themeShade="80"/>
              </w:rPr>
            </w:pPr>
            <w:sdt>
              <w:sdtPr>
                <w:rPr>
                  <w:b w:val="0"/>
                  <w:bCs/>
                  <w:sz w:val="20"/>
                  <w:szCs w:val="20"/>
                </w:rPr>
                <w:id w:val="-1291814904"/>
                <w:placeholder>
                  <w:docPart w:val="11825378D66C44B0BB73B614F8780FE9"/>
                </w:placeholder>
                <w:showingPlcHdr/>
                <w:text/>
              </w:sdtPr>
              <w:sdtEndPr/>
              <w:sdtContent>
                <w:r w:rsidR="0035747C" w:rsidRPr="00181417">
                  <w:rPr>
                    <w:rStyle w:val="PlaceholderText"/>
                    <w:b w:val="0"/>
                    <w:bCs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628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  <w:hideMark/>
          </w:tcPr>
          <w:p w14:paraId="65A82A7F" w14:textId="77777777" w:rsidR="0035747C" w:rsidRPr="004B6945" w:rsidRDefault="0035747C" w:rsidP="001845E0">
            <w:pPr>
              <w:pStyle w:val="SCVtablecolhead"/>
              <w:spacing w:after="80" w:line="240" w:lineRule="atLeast"/>
            </w:pPr>
            <w:r w:rsidRPr="004B6945">
              <w:rPr>
                <w:color w:val="auto"/>
                <w:sz w:val="20"/>
                <w:szCs w:val="20"/>
              </w:rPr>
              <w:t>Organisation:</w:t>
            </w:r>
          </w:p>
        </w:tc>
        <w:tc>
          <w:tcPr>
            <w:tcW w:w="3912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  <w:hideMark/>
          </w:tcPr>
          <w:p w14:paraId="7F732745" w14:textId="77777777" w:rsidR="0035747C" w:rsidRPr="004B6945" w:rsidRDefault="001D64DA" w:rsidP="001845E0">
            <w:pPr>
              <w:pStyle w:val="SCVtablecolhead"/>
              <w:spacing w:after="80" w:line="240" w:lineRule="atLeast"/>
              <w:rPr>
                <w:color w:val="808080" w:themeColor="background1" w:themeShade="80"/>
              </w:rPr>
            </w:pPr>
            <w:sdt>
              <w:sdtPr>
                <w:rPr>
                  <w:sz w:val="20"/>
                  <w:szCs w:val="20"/>
                </w:rPr>
                <w:id w:val="-1143192228"/>
                <w:placeholder>
                  <w:docPart w:val="3F1839ECB7CB4384A55D21D3B6912764"/>
                </w:placeholder>
                <w:showingPlcHdr/>
                <w:text/>
              </w:sdtPr>
              <w:sdtEndPr/>
              <w:sdtContent>
                <w:r w:rsidR="0035747C" w:rsidRPr="00181417">
                  <w:rPr>
                    <w:rStyle w:val="PlaceholderText"/>
                    <w:b w:val="0"/>
                    <w:bCs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35747C" w:rsidRPr="002A4A4C" w14:paraId="4C4DB179" w14:textId="77777777" w:rsidTr="001845E0">
        <w:tc>
          <w:tcPr>
            <w:tcW w:w="1916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  <w:hideMark/>
          </w:tcPr>
          <w:p w14:paraId="166B9181" w14:textId="77777777" w:rsidR="0035747C" w:rsidRPr="004B6945" w:rsidRDefault="0035747C" w:rsidP="001845E0">
            <w:pPr>
              <w:pStyle w:val="SCVtablecolhead"/>
              <w:spacing w:after="80" w:line="240" w:lineRule="atLeast"/>
            </w:pPr>
            <w:r w:rsidRPr="004B6945">
              <w:rPr>
                <w:color w:val="auto"/>
                <w:sz w:val="20"/>
                <w:szCs w:val="20"/>
              </w:rPr>
              <w:t>Position title:</w:t>
            </w:r>
          </w:p>
        </w:tc>
        <w:tc>
          <w:tcPr>
            <w:tcW w:w="3034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</w:tcPr>
          <w:p w14:paraId="37B9C839" w14:textId="77777777" w:rsidR="0035747C" w:rsidRPr="00181417" w:rsidRDefault="001D64DA" w:rsidP="001845E0">
            <w:pPr>
              <w:pStyle w:val="SCVtablecolhead"/>
              <w:spacing w:after="80" w:line="240" w:lineRule="atLeast"/>
              <w:rPr>
                <w:b w:val="0"/>
                <w:bCs/>
                <w:color w:val="808080" w:themeColor="background1" w:themeShade="80"/>
              </w:rPr>
            </w:pPr>
            <w:sdt>
              <w:sdtPr>
                <w:rPr>
                  <w:b w:val="0"/>
                  <w:bCs/>
                  <w:sz w:val="20"/>
                  <w:szCs w:val="20"/>
                </w:rPr>
                <w:id w:val="-1490946741"/>
                <w:placeholder>
                  <w:docPart w:val="9C70882D3A0743DD8696116E92A3E6B4"/>
                </w:placeholder>
                <w:showingPlcHdr/>
                <w:text/>
              </w:sdtPr>
              <w:sdtEndPr/>
              <w:sdtContent>
                <w:r w:rsidR="0035747C" w:rsidRPr="00181417">
                  <w:rPr>
                    <w:rStyle w:val="PlaceholderText"/>
                    <w:b w:val="0"/>
                    <w:bCs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628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  <w:hideMark/>
          </w:tcPr>
          <w:p w14:paraId="6D42FBAF" w14:textId="77777777" w:rsidR="0035747C" w:rsidRPr="004B6945" w:rsidRDefault="0035747C" w:rsidP="001845E0">
            <w:pPr>
              <w:pStyle w:val="SCVtablecolhead"/>
              <w:spacing w:after="80" w:line="240" w:lineRule="atLeast"/>
            </w:pPr>
            <w:r w:rsidRPr="004B6945">
              <w:rPr>
                <w:color w:val="auto"/>
                <w:sz w:val="20"/>
                <w:szCs w:val="20"/>
              </w:rPr>
              <w:t>Email:</w:t>
            </w:r>
          </w:p>
        </w:tc>
        <w:tc>
          <w:tcPr>
            <w:tcW w:w="3912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</w:tcPr>
          <w:p w14:paraId="3DBE65A1" w14:textId="77777777" w:rsidR="0035747C" w:rsidRPr="004B6945" w:rsidRDefault="001D64DA" w:rsidP="001845E0">
            <w:pPr>
              <w:pStyle w:val="SCVtablecolhead"/>
              <w:spacing w:after="80" w:line="240" w:lineRule="atLeast"/>
              <w:rPr>
                <w:color w:val="808080" w:themeColor="background1" w:themeShade="80"/>
              </w:rPr>
            </w:pPr>
            <w:sdt>
              <w:sdtPr>
                <w:rPr>
                  <w:sz w:val="20"/>
                  <w:szCs w:val="20"/>
                </w:rPr>
                <w:id w:val="-1562161172"/>
                <w:placeholder>
                  <w:docPart w:val="5EE9DF9E7FFC4E6B9497AB8280D65E99"/>
                </w:placeholder>
                <w:showingPlcHdr/>
                <w:text/>
              </w:sdtPr>
              <w:sdtEndPr/>
              <w:sdtContent>
                <w:r w:rsidR="0035747C" w:rsidRPr="00181417">
                  <w:rPr>
                    <w:rStyle w:val="PlaceholderText"/>
                    <w:b w:val="0"/>
                    <w:bCs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35747C" w:rsidRPr="002A4A4C" w14:paraId="02EEB01A" w14:textId="77777777" w:rsidTr="001845E0">
        <w:tc>
          <w:tcPr>
            <w:tcW w:w="1916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  <w:hideMark/>
          </w:tcPr>
          <w:p w14:paraId="5B9E3C95" w14:textId="77777777" w:rsidR="0035747C" w:rsidRPr="004B6945" w:rsidRDefault="0035747C" w:rsidP="001845E0">
            <w:pPr>
              <w:pStyle w:val="SCVtablecolhead"/>
              <w:spacing w:after="80" w:line="240" w:lineRule="atLeast"/>
            </w:pPr>
            <w:r w:rsidRPr="004B6945">
              <w:rPr>
                <w:color w:val="auto"/>
                <w:sz w:val="20"/>
                <w:szCs w:val="20"/>
              </w:rPr>
              <w:t>Phone:</w:t>
            </w:r>
          </w:p>
        </w:tc>
        <w:tc>
          <w:tcPr>
            <w:tcW w:w="3034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</w:tcPr>
          <w:p w14:paraId="608700DC" w14:textId="77777777" w:rsidR="0035747C" w:rsidRPr="00181417" w:rsidRDefault="001D64DA" w:rsidP="001845E0">
            <w:pPr>
              <w:pStyle w:val="SCVtablecolhead"/>
              <w:spacing w:after="80" w:line="240" w:lineRule="atLeast"/>
              <w:rPr>
                <w:b w:val="0"/>
                <w:bCs/>
                <w:color w:val="808080" w:themeColor="background1" w:themeShade="80"/>
              </w:rPr>
            </w:pPr>
            <w:sdt>
              <w:sdtPr>
                <w:rPr>
                  <w:b w:val="0"/>
                  <w:bCs/>
                  <w:sz w:val="20"/>
                  <w:szCs w:val="20"/>
                </w:rPr>
                <w:id w:val="948815052"/>
                <w:placeholder>
                  <w:docPart w:val="CFE179234A134DDCBF69623892CD1723"/>
                </w:placeholder>
                <w:showingPlcHdr/>
                <w:text/>
              </w:sdtPr>
              <w:sdtEndPr/>
              <w:sdtContent>
                <w:r w:rsidR="0035747C" w:rsidRPr="00181417">
                  <w:rPr>
                    <w:rStyle w:val="PlaceholderText"/>
                    <w:b w:val="0"/>
                    <w:bCs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628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  <w:hideMark/>
          </w:tcPr>
          <w:p w14:paraId="3638E4DE" w14:textId="77777777" w:rsidR="0035747C" w:rsidRPr="004B6945" w:rsidRDefault="0035747C" w:rsidP="001845E0">
            <w:pPr>
              <w:pStyle w:val="SCVtablecolhead"/>
              <w:spacing w:after="80" w:line="240" w:lineRule="atLeast"/>
            </w:pPr>
          </w:p>
        </w:tc>
        <w:tc>
          <w:tcPr>
            <w:tcW w:w="3912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</w:tcPr>
          <w:p w14:paraId="3FB0F689" w14:textId="77777777" w:rsidR="0035747C" w:rsidRPr="004B6945" w:rsidRDefault="0035747C" w:rsidP="001845E0">
            <w:pPr>
              <w:pStyle w:val="SCVtablecolhead"/>
              <w:spacing w:after="80" w:line="240" w:lineRule="atLeast"/>
              <w:rPr>
                <w:color w:val="808080" w:themeColor="background1" w:themeShade="80"/>
              </w:rPr>
            </w:pPr>
          </w:p>
        </w:tc>
      </w:tr>
      <w:tr w:rsidR="0035747C" w:rsidRPr="002A4A4C" w14:paraId="74E2CB4D" w14:textId="77777777" w:rsidTr="001845E0">
        <w:tc>
          <w:tcPr>
            <w:tcW w:w="1916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  <w:hideMark/>
          </w:tcPr>
          <w:p w14:paraId="19E6901E" w14:textId="77777777" w:rsidR="0035747C" w:rsidRPr="004B6945" w:rsidRDefault="0035747C" w:rsidP="001845E0">
            <w:pPr>
              <w:pStyle w:val="SCVtablecolhead"/>
              <w:spacing w:after="80" w:line="240" w:lineRule="atLeast"/>
            </w:pPr>
            <w:r w:rsidRPr="004B6945">
              <w:rPr>
                <w:color w:val="auto"/>
                <w:sz w:val="20"/>
                <w:szCs w:val="20"/>
              </w:rPr>
              <w:t xml:space="preserve">Alternate </w:t>
            </w:r>
            <w:r>
              <w:rPr>
                <w:color w:val="auto"/>
                <w:sz w:val="20"/>
                <w:szCs w:val="20"/>
              </w:rPr>
              <w:t>c</w:t>
            </w:r>
            <w:r w:rsidRPr="004B6945">
              <w:rPr>
                <w:color w:val="auto"/>
                <w:sz w:val="20"/>
                <w:szCs w:val="20"/>
              </w:rPr>
              <w:t>ontact:</w:t>
            </w:r>
          </w:p>
        </w:tc>
        <w:tc>
          <w:tcPr>
            <w:tcW w:w="3034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</w:tcPr>
          <w:p w14:paraId="3D338AFE" w14:textId="77777777" w:rsidR="0035747C" w:rsidRPr="00181417" w:rsidRDefault="001D64DA" w:rsidP="001845E0">
            <w:pPr>
              <w:pStyle w:val="SCVtablecolhead"/>
              <w:spacing w:after="80" w:line="240" w:lineRule="atLeast"/>
              <w:rPr>
                <w:b w:val="0"/>
                <w:bCs/>
                <w:color w:val="808080" w:themeColor="background1" w:themeShade="80"/>
              </w:rPr>
            </w:pPr>
            <w:sdt>
              <w:sdtPr>
                <w:rPr>
                  <w:b w:val="0"/>
                  <w:bCs/>
                  <w:sz w:val="20"/>
                  <w:szCs w:val="20"/>
                </w:rPr>
                <w:id w:val="462701111"/>
                <w:placeholder>
                  <w:docPart w:val="6C28B523BA384CEEA6B4A830C2C1E3AE"/>
                </w:placeholder>
                <w:showingPlcHdr/>
                <w:text/>
              </w:sdtPr>
              <w:sdtEndPr/>
              <w:sdtContent>
                <w:r w:rsidR="0035747C" w:rsidRPr="00181417">
                  <w:rPr>
                    <w:rStyle w:val="PlaceholderText"/>
                    <w:b w:val="0"/>
                    <w:bCs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628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  <w:hideMark/>
          </w:tcPr>
          <w:p w14:paraId="7D6816AD" w14:textId="77777777" w:rsidR="0035747C" w:rsidRPr="004B6945" w:rsidRDefault="0035747C" w:rsidP="001845E0">
            <w:pPr>
              <w:pStyle w:val="SCVtablecolhead"/>
              <w:spacing w:after="80" w:line="240" w:lineRule="atLeast"/>
            </w:pPr>
            <w:r w:rsidRPr="004B6945">
              <w:rPr>
                <w:color w:val="auto"/>
                <w:sz w:val="20"/>
                <w:szCs w:val="20"/>
              </w:rPr>
              <w:t>Email:</w:t>
            </w:r>
          </w:p>
        </w:tc>
        <w:tc>
          <w:tcPr>
            <w:tcW w:w="3912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  <w:hideMark/>
          </w:tcPr>
          <w:p w14:paraId="1D3AD3F9" w14:textId="77777777" w:rsidR="0035747C" w:rsidRPr="00181417" w:rsidRDefault="001D64DA" w:rsidP="001845E0">
            <w:pPr>
              <w:pStyle w:val="SCVtablecolhead"/>
              <w:spacing w:after="80" w:line="240" w:lineRule="atLeast"/>
              <w:rPr>
                <w:b w:val="0"/>
                <w:bCs/>
                <w:color w:val="808080" w:themeColor="background1" w:themeShade="80"/>
              </w:rPr>
            </w:pPr>
            <w:sdt>
              <w:sdtPr>
                <w:rPr>
                  <w:sz w:val="20"/>
                  <w:szCs w:val="20"/>
                </w:rPr>
                <w:id w:val="-1725833994"/>
                <w:placeholder>
                  <w:docPart w:val="CB90DD92CD364DA99CEFE500F58BE0BA"/>
                </w:placeholder>
                <w:showingPlcHdr/>
                <w:text/>
              </w:sdtPr>
              <w:sdtEndPr/>
              <w:sdtContent>
                <w:r w:rsidR="0035747C" w:rsidRPr="00181417">
                  <w:rPr>
                    <w:rStyle w:val="PlaceholderText"/>
                    <w:b w:val="0"/>
                    <w:bCs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13BC16CB" w14:textId="315BF1A1" w:rsidR="00DE3A28" w:rsidRDefault="001B6773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387"/>
        <w:gridCol w:w="2835"/>
        <w:gridCol w:w="2210"/>
      </w:tblGrid>
      <w:tr w:rsidR="00D54285" w:rsidRPr="0075426E" w14:paraId="35667F83" w14:textId="77777777" w:rsidTr="005900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20"/>
        </w:trPr>
        <w:tc>
          <w:tcPr>
            <w:tcW w:w="1043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AA274C5" w14:textId="6895A022" w:rsidR="00D54285" w:rsidRPr="004B6945" w:rsidRDefault="00D54285" w:rsidP="00D54285">
            <w:pPr>
              <w:pStyle w:val="SCVtablecolhead"/>
              <w:rPr>
                <w:b w:val="0"/>
                <w:color w:val="auto"/>
              </w:rPr>
            </w:pPr>
            <w:r w:rsidRPr="004B6945">
              <w:rPr>
                <w:rFonts w:eastAsia="Times"/>
                <w:sz w:val="20"/>
                <w:szCs w:val="20"/>
              </w:rPr>
              <w:lastRenderedPageBreak/>
              <w:t xml:space="preserve">This section </w:t>
            </w:r>
            <w:r w:rsidR="00C44F7A">
              <w:rPr>
                <w:rFonts w:eastAsia="Times"/>
                <w:sz w:val="20"/>
                <w:szCs w:val="20"/>
              </w:rPr>
              <w:t>will help us</w:t>
            </w:r>
            <w:r w:rsidRPr="004B6945">
              <w:rPr>
                <w:rFonts w:eastAsia="Times"/>
                <w:sz w:val="20"/>
                <w:szCs w:val="20"/>
              </w:rPr>
              <w:t xml:space="preserve"> understand </w:t>
            </w:r>
            <w:r w:rsidR="00B91429">
              <w:rPr>
                <w:rFonts w:eastAsia="Times"/>
                <w:sz w:val="20"/>
                <w:szCs w:val="20"/>
              </w:rPr>
              <w:t>how</w:t>
            </w:r>
            <w:r w:rsidRPr="004B6945">
              <w:rPr>
                <w:rFonts w:eastAsia="Times"/>
                <w:sz w:val="20"/>
                <w:szCs w:val="20"/>
              </w:rPr>
              <w:t xml:space="preserve"> your organisation</w:t>
            </w:r>
            <w:r w:rsidR="00B91429">
              <w:rPr>
                <w:rFonts w:eastAsia="Times"/>
                <w:sz w:val="20"/>
                <w:szCs w:val="20"/>
              </w:rPr>
              <w:t xml:space="preserve"> will</w:t>
            </w:r>
            <w:r w:rsidRPr="004B6945">
              <w:rPr>
                <w:rFonts w:eastAsia="Times"/>
                <w:sz w:val="20"/>
                <w:szCs w:val="20"/>
              </w:rPr>
              <w:t xml:space="preserve"> partner with health services in the region</w:t>
            </w:r>
          </w:p>
        </w:tc>
      </w:tr>
      <w:tr w:rsidR="007D4DA2" w:rsidRPr="005900DD" w14:paraId="0294EF5C" w14:textId="77777777" w:rsidTr="00BA63D7">
        <w:trPr>
          <w:cantSplit/>
        </w:trPr>
        <w:tc>
          <w:tcPr>
            <w:tcW w:w="10432" w:type="dxa"/>
            <w:gridSpan w:val="3"/>
          </w:tcPr>
          <w:p w14:paraId="32DA2C30" w14:textId="6B1C6CB4" w:rsidR="007D4DA2" w:rsidRPr="005900DD" w:rsidRDefault="007D4DA2" w:rsidP="00C44F7A">
            <w:pPr>
              <w:pStyle w:val="SCVtablenumber1"/>
              <w:numPr>
                <w:ilvl w:val="0"/>
                <w:numId w:val="25"/>
              </w:numPr>
              <w:spacing w:after="80"/>
              <w:ind w:left="357" w:hanging="357"/>
              <w:rPr>
                <w:rFonts w:eastAsia="Times"/>
                <w:b/>
                <w:bCs/>
                <w:sz w:val="20"/>
                <w:szCs w:val="20"/>
              </w:rPr>
            </w:pPr>
            <w:r w:rsidRPr="005900DD">
              <w:rPr>
                <w:rFonts w:eastAsia="Times"/>
                <w:b/>
                <w:bCs/>
                <w:sz w:val="20"/>
                <w:szCs w:val="20"/>
              </w:rPr>
              <w:t xml:space="preserve">Please describe how your health service will collaborate with other healthcare providers to ensure patient throughput for a weekly </w:t>
            </w:r>
            <w:r w:rsidR="00C44F7A">
              <w:rPr>
                <w:rFonts w:eastAsia="Times"/>
                <w:b/>
                <w:bCs/>
                <w:sz w:val="20"/>
                <w:szCs w:val="20"/>
              </w:rPr>
              <w:t xml:space="preserve">atrial fibrillation </w:t>
            </w:r>
            <w:r w:rsidRPr="005900DD">
              <w:rPr>
                <w:rFonts w:eastAsia="Times"/>
                <w:b/>
                <w:bCs/>
                <w:sz w:val="20"/>
                <w:szCs w:val="20"/>
              </w:rPr>
              <w:t xml:space="preserve">clinic and that all </w:t>
            </w:r>
            <w:r w:rsidR="00C44F7A">
              <w:rPr>
                <w:rFonts w:eastAsia="Times"/>
                <w:b/>
                <w:bCs/>
                <w:sz w:val="20"/>
                <w:szCs w:val="20"/>
              </w:rPr>
              <w:t xml:space="preserve">atrial fibrillation </w:t>
            </w:r>
            <w:r w:rsidRPr="005900DD">
              <w:rPr>
                <w:rFonts w:eastAsia="Times"/>
                <w:b/>
                <w:bCs/>
                <w:sz w:val="20"/>
                <w:szCs w:val="20"/>
              </w:rPr>
              <w:t>patients across your region have improved access to timel</w:t>
            </w:r>
            <w:r w:rsidR="00C44F7A">
              <w:rPr>
                <w:rFonts w:eastAsia="Times"/>
                <w:b/>
                <w:bCs/>
                <w:sz w:val="20"/>
                <w:szCs w:val="20"/>
              </w:rPr>
              <w:t>y</w:t>
            </w:r>
            <w:r w:rsidRPr="005900DD">
              <w:rPr>
                <w:rFonts w:eastAsia="Times"/>
                <w:b/>
                <w:bCs/>
                <w:sz w:val="20"/>
                <w:szCs w:val="20"/>
              </w:rPr>
              <w:t xml:space="preserve"> specialist care? </w:t>
            </w:r>
            <w:r w:rsidR="005900DD" w:rsidRPr="005900DD">
              <w:rPr>
                <w:rFonts w:eastAsia="Times"/>
                <w:sz w:val="20"/>
                <w:szCs w:val="20"/>
              </w:rPr>
              <w:t>(Limit: 400 words)</w:t>
            </w:r>
          </w:p>
          <w:p w14:paraId="728FF94C" w14:textId="272C8248" w:rsidR="007D4DA2" w:rsidRPr="005900DD" w:rsidRDefault="007D4DA2" w:rsidP="00C44F7A">
            <w:pPr>
              <w:pStyle w:val="SCVtablebody"/>
              <w:spacing w:after="80"/>
              <w:rPr>
                <w:rFonts w:eastAsia="Times"/>
                <w:sz w:val="20"/>
                <w:szCs w:val="20"/>
              </w:rPr>
            </w:pPr>
            <w:r w:rsidRPr="005900DD">
              <w:rPr>
                <w:rFonts w:eastAsia="Times"/>
                <w:sz w:val="20"/>
                <w:szCs w:val="20"/>
              </w:rPr>
              <w:t>(Consider what the current service gaps</w:t>
            </w:r>
            <w:r w:rsidR="00C44F7A">
              <w:rPr>
                <w:rFonts w:eastAsia="Times"/>
                <w:sz w:val="20"/>
                <w:szCs w:val="20"/>
              </w:rPr>
              <w:t xml:space="preserve"> are</w:t>
            </w:r>
            <w:r w:rsidRPr="005900DD">
              <w:rPr>
                <w:rFonts w:eastAsia="Times"/>
                <w:sz w:val="20"/>
                <w:szCs w:val="20"/>
              </w:rPr>
              <w:t xml:space="preserve"> in the region, </w:t>
            </w:r>
            <w:r w:rsidR="00A12E9C" w:rsidRPr="005900DD">
              <w:rPr>
                <w:rFonts w:eastAsia="Times"/>
                <w:sz w:val="20"/>
                <w:szCs w:val="20"/>
              </w:rPr>
              <w:t>how you will work with</w:t>
            </w:r>
            <w:r w:rsidRPr="005900DD">
              <w:rPr>
                <w:rFonts w:eastAsia="Times"/>
                <w:sz w:val="20"/>
                <w:szCs w:val="20"/>
              </w:rPr>
              <w:t xml:space="preserve"> external hospitals</w:t>
            </w:r>
            <w:r w:rsidR="008F2721" w:rsidRPr="005900DD">
              <w:rPr>
                <w:rFonts w:eastAsia="Times"/>
                <w:sz w:val="20"/>
                <w:szCs w:val="20"/>
              </w:rPr>
              <w:t>,</w:t>
            </w:r>
            <w:r w:rsidRPr="005900DD">
              <w:rPr>
                <w:rFonts w:eastAsia="Times"/>
                <w:sz w:val="20"/>
                <w:szCs w:val="20"/>
              </w:rPr>
              <w:t xml:space="preserve"> and referral pathways</w:t>
            </w:r>
            <w:r w:rsidR="00CF26C4" w:rsidRPr="005900DD">
              <w:rPr>
                <w:rFonts w:eastAsia="Times"/>
                <w:sz w:val="20"/>
                <w:szCs w:val="20"/>
              </w:rPr>
              <w:t xml:space="preserve"> across the care </w:t>
            </w:r>
            <w:r w:rsidR="008C52E1" w:rsidRPr="005900DD">
              <w:rPr>
                <w:rFonts w:eastAsia="Times"/>
                <w:sz w:val="20"/>
                <w:szCs w:val="20"/>
              </w:rPr>
              <w:t>continuum</w:t>
            </w:r>
            <w:r w:rsidRPr="005900DD">
              <w:rPr>
                <w:rFonts w:eastAsia="Times"/>
                <w:sz w:val="20"/>
                <w:szCs w:val="20"/>
              </w:rPr>
              <w:t xml:space="preserve">) </w:t>
            </w:r>
          </w:p>
          <w:p w14:paraId="78E4F4EC" w14:textId="11A51AD5" w:rsidR="007D4DA2" w:rsidRPr="005900DD" w:rsidRDefault="001D64DA" w:rsidP="00C44F7A">
            <w:pPr>
              <w:pStyle w:val="SCVtablebody"/>
              <w:spacing w:after="80"/>
              <w:rPr>
                <w:rFonts w:eastAsia="Time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60791805"/>
                <w:placeholder>
                  <w:docPart w:val="A46DABC7181C4F8CB283AC05D100AE7E"/>
                </w:placeholder>
                <w:showingPlcHdr/>
                <w:text/>
              </w:sdtPr>
              <w:sdtEndPr/>
              <w:sdtContent>
                <w:r w:rsidR="007D4DA2" w:rsidRPr="005900D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83179D" w14:paraId="5C1FFAC4" w14:textId="77777777" w:rsidTr="0083179D">
        <w:trPr>
          <w:cantSplit/>
        </w:trPr>
        <w:tc>
          <w:tcPr>
            <w:tcW w:w="10432" w:type="dxa"/>
            <w:gridSpan w:val="3"/>
            <w:tcBorders>
              <w:bottom w:val="single" w:sz="2" w:space="0" w:color="80808B"/>
            </w:tcBorders>
          </w:tcPr>
          <w:p w14:paraId="619CCA3A" w14:textId="77777777" w:rsidR="0083179D" w:rsidRDefault="0083179D" w:rsidP="00C44F7A">
            <w:pPr>
              <w:pStyle w:val="SCVtablenumber1"/>
              <w:numPr>
                <w:ilvl w:val="0"/>
                <w:numId w:val="25"/>
              </w:numPr>
              <w:spacing w:after="80"/>
              <w:ind w:left="340" w:hanging="340"/>
              <w:rPr>
                <w:rFonts w:eastAsia="Times"/>
                <w:b/>
                <w:bCs/>
                <w:sz w:val="20"/>
                <w:szCs w:val="20"/>
              </w:rPr>
            </w:pPr>
            <w:bookmarkStart w:id="1" w:name="_Hlk72853495"/>
            <w:r w:rsidRPr="00731119">
              <w:rPr>
                <w:rFonts w:eastAsia="Times"/>
                <w:b/>
                <w:bCs/>
                <w:sz w:val="20"/>
                <w:szCs w:val="20"/>
              </w:rPr>
              <w:t xml:space="preserve">Please enter the details of the external health services you will collaborate with to ensure sufficient referrals to the </w:t>
            </w:r>
            <w:r>
              <w:rPr>
                <w:rFonts w:eastAsia="Times"/>
                <w:b/>
                <w:bCs/>
                <w:sz w:val="20"/>
                <w:szCs w:val="20"/>
              </w:rPr>
              <w:t>r</w:t>
            </w:r>
            <w:r w:rsidRPr="00731119">
              <w:rPr>
                <w:rFonts w:eastAsia="Times"/>
                <w:b/>
                <w:bCs/>
                <w:sz w:val="20"/>
                <w:szCs w:val="20"/>
              </w:rPr>
              <w:t xml:space="preserve">apid </w:t>
            </w:r>
            <w:r>
              <w:rPr>
                <w:rFonts w:eastAsia="Times"/>
                <w:b/>
                <w:bCs/>
                <w:sz w:val="20"/>
                <w:szCs w:val="20"/>
              </w:rPr>
              <w:t>a</w:t>
            </w:r>
            <w:r w:rsidRPr="00731119">
              <w:rPr>
                <w:rFonts w:eastAsia="Times"/>
                <w:b/>
                <w:bCs/>
                <w:sz w:val="20"/>
                <w:szCs w:val="20"/>
              </w:rPr>
              <w:t xml:space="preserve">ccess </w:t>
            </w:r>
            <w:r>
              <w:rPr>
                <w:rFonts w:eastAsia="Times"/>
                <w:b/>
                <w:bCs/>
                <w:sz w:val="20"/>
                <w:szCs w:val="20"/>
              </w:rPr>
              <w:t>atrial fibrillation</w:t>
            </w:r>
            <w:r w:rsidRPr="00731119">
              <w:rPr>
                <w:rFonts w:eastAsia="Times"/>
                <w:b/>
                <w:bCs/>
                <w:sz w:val="20"/>
                <w:szCs w:val="20"/>
              </w:rPr>
              <w:t xml:space="preserve"> clinic</w:t>
            </w:r>
            <w:r>
              <w:rPr>
                <w:rFonts w:eastAsia="Times"/>
                <w:b/>
                <w:bCs/>
                <w:sz w:val="20"/>
                <w:szCs w:val="20"/>
              </w:rPr>
              <w:t>.</w:t>
            </w:r>
          </w:p>
          <w:p w14:paraId="68FD6531" w14:textId="0E24E918" w:rsidR="0083179D" w:rsidRPr="00B25D96" w:rsidRDefault="0083179D" w:rsidP="00C44F7A">
            <w:pPr>
              <w:pStyle w:val="SCVtablebody"/>
              <w:spacing w:after="80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(P</w:t>
            </w:r>
            <w:r w:rsidRPr="007A677F">
              <w:rPr>
                <w:rFonts w:eastAsia="Times"/>
                <w:sz w:val="20"/>
                <w:szCs w:val="20"/>
              </w:rPr>
              <w:t>lease enter more health service sections if required</w:t>
            </w:r>
            <w:r w:rsidR="00147104">
              <w:rPr>
                <w:rFonts w:eastAsia="Times"/>
                <w:sz w:val="20"/>
                <w:szCs w:val="20"/>
              </w:rPr>
              <w:t>)</w:t>
            </w:r>
          </w:p>
        </w:tc>
      </w:tr>
      <w:tr w:rsidR="005900DD" w14:paraId="50A92C7F" w14:textId="77777777" w:rsidTr="0083179D">
        <w:trPr>
          <w:cantSplit/>
        </w:trPr>
        <w:tc>
          <w:tcPr>
            <w:tcW w:w="5387" w:type="dxa"/>
            <w:tcBorders>
              <w:bottom w:val="nil"/>
            </w:tcBorders>
          </w:tcPr>
          <w:p w14:paraId="0B84E463" w14:textId="6084FF04" w:rsidR="005900DD" w:rsidRPr="0083179D" w:rsidRDefault="005900DD" w:rsidP="00C44F7A">
            <w:pPr>
              <w:pStyle w:val="SCVtablebody"/>
              <w:spacing w:after="80"/>
              <w:rPr>
                <w:rFonts w:eastAsia="Times"/>
                <w:sz w:val="20"/>
                <w:szCs w:val="20"/>
              </w:rPr>
            </w:pPr>
            <w:r w:rsidRPr="0083179D">
              <w:rPr>
                <w:rFonts w:eastAsia="Times"/>
                <w:sz w:val="20"/>
                <w:szCs w:val="20"/>
              </w:rPr>
              <w:t xml:space="preserve">Health service 1 name: </w:t>
            </w:r>
          </w:p>
        </w:tc>
        <w:tc>
          <w:tcPr>
            <w:tcW w:w="5045" w:type="dxa"/>
            <w:gridSpan w:val="2"/>
            <w:tcBorders>
              <w:bottom w:val="nil"/>
            </w:tcBorders>
          </w:tcPr>
          <w:p w14:paraId="043A6E61" w14:textId="271A03EC" w:rsidR="005900DD" w:rsidRPr="00B25D96" w:rsidRDefault="001D64DA" w:rsidP="00C44F7A">
            <w:pPr>
              <w:pStyle w:val="SCVtablebody"/>
              <w:spacing w:after="80"/>
              <w:rPr>
                <w:rFonts w:eastAsia="Times"/>
                <w:i/>
                <w:i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19216028"/>
                <w:placeholder>
                  <w:docPart w:val="BF22480C474548A79BD3B5A81306D34A"/>
                </w:placeholder>
                <w:showingPlcHdr/>
                <w:text/>
              </w:sdtPr>
              <w:sdtEndPr/>
              <w:sdtContent>
                <w:r w:rsidR="005900DD" w:rsidRPr="00B25D9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5900DD" w14:paraId="385E5567" w14:textId="77777777" w:rsidTr="0083179D">
        <w:trPr>
          <w:cantSplit/>
        </w:trPr>
        <w:tc>
          <w:tcPr>
            <w:tcW w:w="5387" w:type="dxa"/>
            <w:tcBorders>
              <w:top w:val="nil"/>
            </w:tcBorders>
          </w:tcPr>
          <w:p w14:paraId="50235409" w14:textId="53C1A592" w:rsidR="005900DD" w:rsidRPr="005900DD" w:rsidRDefault="005900DD" w:rsidP="00C44F7A">
            <w:pPr>
              <w:pStyle w:val="SCVtablebody"/>
              <w:spacing w:after="80"/>
              <w:rPr>
                <w:rFonts w:eastAsia="Times"/>
                <w:i/>
                <w:iCs/>
                <w:sz w:val="20"/>
                <w:szCs w:val="20"/>
              </w:rPr>
            </w:pPr>
            <w:r w:rsidRPr="00B25D96">
              <w:rPr>
                <w:rFonts w:eastAsia="Times"/>
                <w:i/>
                <w:iCs/>
                <w:sz w:val="20"/>
                <w:szCs w:val="20"/>
              </w:rPr>
              <w:t xml:space="preserve">Have you contacted this health service about this project? </w:t>
            </w:r>
          </w:p>
        </w:tc>
        <w:tc>
          <w:tcPr>
            <w:tcW w:w="2835" w:type="dxa"/>
            <w:tcBorders>
              <w:top w:val="nil"/>
            </w:tcBorders>
          </w:tcPr>
          <w:p w14:paraId="73AC1280" w14:textId="18968430" w:rsidR="005900DD" w:rsidRPr="00B25D96" w:rsidRDefault="001D64DA" w:rsidP="00C44F7A">
            <w:pPr>
              <w:pStyle w:val="SCVtablebody"/>
              <w:spacing w:after="80"/>
              <w:rPr>
                <w:rFonts w:ascii="Arial" w:eastAsia="Times" w:hAnsi="Arial" w:cs="Arial"/>
                <w:i/>
                <w:sz w:val="20"/>
                <w:szCs w:val="20"/>
              </w:rPr>
            </w:pPr>
            <w:sdt>
              <w:sdtPr>
                <w:rPr>
                  <w:rFonts w:eastAsia="Times"/>
                  <w:sz w:val="20"/>
                  <w:szCs w:val="20"/>
                </w:rPr>
                <w:id w:val="82809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0DD" w:rsidRPr="00B25D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900DD" w:rsidRPr="00B25D96">
              <w:rPr>
                <w:rFonts w:eastAsia="Times"/>
                <w:sz w:val="20"/>
                <w:szCs w:val="20"/>
              </w:rPr>
              <w:t xml:space="preserve"> Yes</w:t>
            </w:r>
          </w:p>
        </w:tc>
        <w:tc>
          <w:tcPr>
            <w:tcW w:w="2210" w:type="dxa"/>
            <w:tcBorders>
              <w:top w:val="nil"/>
            </w:tcBorders>
          </w:tcPr>
          <w:p w14:paraId="765BBC93" w14:textId="29030C26" w:rsidR="005900DD" w:rsidRPr="00B25D96" w:rsidRDefault="001D64DA" w:rsidP="00C44F7A">
            <w:pPr>
              <w:pStyle w:val="SCVtablebody"/>
              <w:spacing w:after="80"/>
              <w:rPr>
                <w:rFonts w:eastAsia="Times"/>
                <w:i/>
                <w:iCs/>
                <w:sz w:val="20"/>
                <w:szCs w:val="20"/>
              </w:rPr>
            </w:pPr>
            <w:sdt>
              <w:sdtPr>
                <w:rPr>
                  <w:rFonts w:eastAsia="Times"/>
                  <w:sz w:val="20"/>
                  <w:szCs w:val="20"/>
                </w:rPr>
                <w:id w:val="143532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0DD" w:rsidRPr="00B25D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900DD" w:rsidRPr="00B25D96">
              <w:rPr>
                <w:rFonts w:eastAsia="Times"/>
                <w:sz w:val="20"/>
                <w:szCs w:val="20"/>
              </w:rPr>
              <w:t xml:space="preserve"> No  </w:t>
            </w:r>
          </w:p>
        </w:tc>
      </w:tr>
      <w:tr w:rsidR="0083179D" w14:paraId="1C852CE4" w14:textId="77777777" w:rsidTr="001845E0">
        <w:trPr>
          <w:cantSplit/>
        </w:trPr>
        <w:tc>
          <w:tcPr>
            <w:tcW w:w="5387" w:type="dxa"/>
            <w:tcBorders>
              <w:bottom w:val="nil"/>
            </w:tcBorders>
          </w:tcPr>
          <w:p w14:paraId="4A2E6CD0" w14:textId="76CA6920" w:rsidR="0083179D" w:rsidRPr="0083179D" w:rsidRDefault="0083179D" w:rsidP="00C44F7A">
            <w:pPr>
              <w:pStyle w:val="SCVtablebody"/>
              <w:spacing w:after="80"/>
              <w:rPr>
                <w:rFonts w:eastAsia="Times"/>
                <w:sz w:val="20"/>
                <w:szCs w:val="20"/>
              </w:rPr>
            </w:pPr>
            <w:r w:rsidRPr="0083179D">
              <w:rPr>
                <w:rFonts w:eastAsia="Times"/>
                <w:sz w:val="20"/>
                <w:szCs w:val="20"/>
              </w:rPr>
              <w:t xml:space="preserve">Health service </w:t>
            </w:r>
            <w:r>
              <w:rPr>
                <w:rFonts w:eastAsia="Times"/>
                <w:sz w:val="20"/>
                <w:szCs w:val="20"/>
              </w:rPr>
              <w:t>2</w:t>
            </w:r>
            <w:r w:rsidRPr="0083179D">
              <w:rPr>
                <w:rFonts w:eastAsia="Times"/>
                <w:sz w:val="20"/>
                <w:szCs w:val="20"/>
              </w:rPr>
              <w:t xml:space="preserve"> name: </w:t>
            </w:r>
          </w:p>
        </w:tc>
        <w:tc>
          <w:tcPr>
            <w:tcW w:w="5045" w:type="dxa"/>
            <w:gridSpan w:val="2"/>
            <w:tcBorders>
              <w:bottom w:val="nil"/>
            </w:tcBorders>
          </w:tcPr>
          <w:p w14:paraId="72114B5D" w14:textId="77777777" w:rsidR="0083179D" w:rsidRPr="00B25D96" w:rsidRDefault="001D64DA" w:rsidP="00C44F7A">
            <w:pPr>
              <w:pStyle w:val="SCVtablebody"/>
              <w:spacing w:after="80"/>
              <w:rPr>
                <w:rFonts w:eastAsia="Times"/>
                <w:i/>
                <w:i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32214552"/>
                <w:placeholder>
                  <w:docPart w:val="867CF7CE635B476EB819582CDCAB78BA"/>
                </w:placeholder>
                <w:showingPlcHdr/>
                <w:text/>
              </w:sdtPr>
              <w:sdtEndPr/>
              <w:sdtContent>
                <w:r w:rsidR="0083179D" w:rsidRPr="00B25D9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83179D" w14:paraId="5ECC3831" w14:textId="77777777" w:rsidTr="001845E0">
        <w:trPr>
          <w:cantSplit/>
        </w:trPr>
        <w:tc>
          <w:tcPr>
            <w:tcW w:w="5387" w:type="dxa"/>
            <w:tcBorders>
              <w:top w:val="nil"/>
            </w:tcBorders>
          </w:tcPr>
          <w:p w14:paraId="3C17F547" w14:textId="77777777" w:rsidR="0083179D" w:rsidRPr="005900DD" w:rsidRDefault="0083179D" w:rsidP="00C44F7A">
            <w:pPr>
              <w:pStyle w:val="SCVtablebody"/>
              <w:spacing w:after="80"/>
              <w:rPr>
                <w:rFonts w:eastAsia="Times"/>
                <w:i/>
                <w:iCs/>
                <w:sz w:val="20"/>
                <w:szCs w:val="20"/>
              </w:rPr>
            </w:pPr>
            <w:r w:rsidRPr="00B25D96">
              <w:rPr>
                <w:rFonts w:eastAsia="Times"/>
                <w:i/>
                <w:iCs/>
                <w:sz w:val="20"/>
                <w:szCs w:val="20"/>
              </w:rPr>
              <w:t xml:space="preserve">Have you contacted this health service about this project? </w:t>
            </w:r>
          </w:p>
        </w:tc>
        <w:tc>
          <w:tcPr>
            <w:tcW w:w="2835" w:type="dxa"/>
            <w:tcBorders>
              <w:top w:val="nil"/>
            </w:tcBorders>
          </w:tcPr>
          <w:p w14:paraId="7E298572" w14:textId="77777777" w:rsidR="0083179D" w:rsidRPr="00B25D96" w:rsidRDefault="001D64DA" w:rsidP="00C44F7A">
            <w:pPr>
              <w:pStyle w:val="SCVtablebody"/>
              <w:spacing w:after="80"/>
              <w:rPr>
                <w:rFonts w:ascii="Arial" w:eastAsia="Times" w:hAnsi="Arial" w:cs="Arial"/>
                <w:i/>
                <w:sz w:val="20"/>
                <w:szCs w:val="20"/>
              </w:rPr>
            </w:pPr>
            <w:sdt>
              <w:sdtPr>
                <w:rPr>
                  <w:rFonts w:eastAsia="Times"/>
                  <w:sz w:val="20"/>
                  <w:szCs w:val="20"/>
                </w:rPr>
                <w:id w:val="-190204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79D" w:rsidRPr="00B25D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179D" w:rsidRPr="00B25D96">
              <w:rPr>
                <w:rFonts w:eastAsia="Times"/>
                <w:sz w:val="20"/>
                <w:szCs w:val="20"/>
              </w:rPr>
              <w:t xml:space="preserve"> Yes</w:t>
            </w:r>
          </w:p>
        </w:tc>
        <w:tc>
          <w:tcPr>
            <w:tcW w:w="2210" w:type="dxa"/>
            <w:tcBorders>
              <w:top w:val="nil"/>
            </w:tcBorders>
          </w:tcPr>
          <w:p w14:paraId="19F172C2" w14:textId="77777777" w:rsidR="0083179D" w:rsidRPr="00B25D96" w:rsidRDefault="001D64DA" w:rsidP="00C44F7A">
            <w:pPr>
              <w:pStyle w:val="SCVtablebody"/>
              <w:spacing w:after="80"/>
              <w:rPr>
                <w:rFonts w:eastAsia="Times"/>
                <w:i/>
                <w:iCs/>
                <w:sz w:val="20"/>
                <w:szCs w:val="20"/>
              </w:rPr>
            </w:pPr>
            <w:sdt>
              <w:sdtPr>
                <w:rPr>
                  <w:rFonts w:eastAsia="Times"/>
                  <w:sz w:val="20"/>
                  <w:szCs w:val="20"/>
                </w:rPr>
                <w:id w:val="-39836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79D" w:rsidRPr="00B25D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179D" w:rsidRPr="00B25D96">
              <w:rPr>
                <w:rFonts w:eastAsia="Times"/>
                <w:sz w:val="20"/>
                <w:szCs w:val="20"/>
              </w:rPr>
              <w:t xml:space="preserve"> No  </w:t>
            </w:r>
          </w:p>
        </w:tc>
      </w:tr>
      <w:tr w:rsidR="0083179D" w14:paraId="5E517056" w14:textId="77777777" w:rsidTr="001845E0">
        <w:trPr>
          <w:cantSplit/>
        </w:trPr>
        <w:tc>
          <w:tcPr>
            <w:tcW w:w="5387" w:type="dxa"/>
            <w:tcBorders>
              <w:bottom w:val="nil"/>
            </w:tcBorders>
          </w:tcPr>
          <w:p w14:paraId="49C1D58A" w14:textId="20002926" w:rsidR="0083179D" w:rsidRPr="0083179D" w:rsidRDefault="0083179D" w:rsidP="00C44F7A">
            <w:pPr>
              <w:pStyle w:val="SCVtablebody"/>
              <w:spacing w:after="80"/>
              <w:rPr>
                <w:rFonts w:eastAsia="Times"/>
                <w:sz w:val="20"/>
                <w:szCs w:val="20"/>
              </w:rPr>
            </w:pPr>
            <w:r w:rsidRPr="0083179D">
              <w:rPr>
                <w:rFonts w:eastAsia="Times"/>
                <w:sz w:val="20"/>
                <w:szCs w:val="20"/>
              </w:rPr>
              <w:t xml:space="preserve">Health service </w:t>
            </w:r>
            <w:r>
              <w:rPr>
                <w:rFonts w:eastAsia="Times"/>
                <w:sz w:val="20"/>
                <w:szCs w:val="20"/>
              </w:rPr>
              <w:t>3</w:t>
            </w:r>
            <w:r w:rsidRPr="0083179D">
              <w:rPr>
                <w:rFonts w:eastAsia="Times"/>
                <w:sz w:val="20"/>
                <w:szCs w:val="20"/>
              </w:rPr>
              <w:t xml:space="preserve"> name: </w:t>
            </w:r>
          </w:p>
        </w:tc>
        <w:tc>
          <w:tcPr>
            <w:tcW w:w="5045" w:type="dxa"/>
            <w:gridSpan w:val="2"/>
            <w:tcBorders>
              <w:bottom w:val="nil"/>
            </w:tcBorders>
          </w:tcPr>
          <w:p w14:paraId="2C29E560" w14:textId="77777777" w:rsidR="0083179D" w:rsidRPr="00B25D96" w:rsidRDefault="001D64DA" w:rsidP="00C44F7A">
            <w:pPr>
              <w:pStyle w:val="SCVtablebody"/>
              <w:spacing w:after="80"/>
              <w:rPr>
                <w:rFonts w:eastAsia="Times"/>
                <w:i/>
                <w:i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5425247"/>
                <w:placeholder>
                  <w:docPart w:val="1D5A7A05D172400A90CE8E101668D9BF"/>
                </w:placeholder>
                <w:showingPlcHdr/>
                <w:text/>
              </w:sdtPr>
              <w:sdtEndPr/>
              <w:sdtContent>
                <w:r w:rsidR="0083179D" w:rsidRPr="00B25D9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83179D" w14:paraId="0650F405" w14:textId="77777777" w:rsidTr="001845E0">
        <w:trPr>
          <w:cantSplit/>
        </w:trPr>
        <w:tc>
          <w:tcPr>
            <w:tcW w:w="5387" w:type="dxa"/>
            <w:tcBorders>
              <w:top w:val="nil"/>
            </w:tcBorders>
          </w:tcPr>
          <w:p w14:paraId="754F729F" w14:textId="77777777" w:rsidR="0083179D" w:rsidRPr="005900DD" w:rsidRDefault="0083179D" w:rsidP="00C44F7A">
            <w:pPr>
              <w:pStyle w:val="SCVtablebody"/>
              <w:spacing w:after="80"/>
              <w:rPr>
                <w:rFonts w:eastAsia="Times"/>
                <w:i/>
                <w:iCs/>
                <w:sz w:val="20"/>
                <w:szCs w:val="20"/>
              </w:rPr>
            </w:pPr>
            <w:r w:rsidRPr="00B25D96">
              <w:rPr>
                <w:rFonts w:eastAsia="Times"/>
                <w:i/>
                <w:iCs/>
                <w:sz w:val="20"/>
                <w:szCs w:val="20"/>
              </w:rPr>
              <w:t xml:space="preserve">Have you contacted this health service about this project? </w:t>
            </w:r>
          </w:p>
        </w:tc>
        <w:tc>
          <w:tcPr>
            <w:tcW w:w="2835" w:type="dxa"/>
            <w:tcBorders>
              <w:top w:val="nil"/>
            </w:tcBorders>
          </w:tcPr>
          <w:p w14:paraId="03ED46BC" w14:textId="77777777" w:rsidR="0083179D" w:rsidRPr="00B25D96" w:rsidRDefault="001D64DA" w:rsidP="00C44F7A">
            <w:pPr>
              <w:pStyle w:val="SCVtablebody"/>
              <w:spacing w:after="80"/>
              <w:rPr>
                <w:rFonts w:ascii="Arial" w:eastAsia="Times" w:hAnsi="Arial" w:cs="Arial"/>
                <w:i/>
                <w:sz w:val="20"/>
                <w:szCs w:val="20"/>
              </w:rPr>
            </w:pPr>
            <w:sdt>
              <w:sdtPr>
                <w:rPr>
                  <w:rFonts w:eastAsia="Times"/>
                  <w:sz w:val="20"/>
                  <w:szCs w:val="20"/>
                </w:rPr>
                <w:id w:val="60123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79D" w:rsidRPr="00B25D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179D" w:rsidRPr="00B25D96">
              <w:rPr>
                <w:rFonts w:eastAsia="Times"/>
                <w:sz w:val="20"/>
                <w:szCs w:val="20"/>
              </w:rPr>
              <w:t xml:space="preserve"> Yes</w:t>
            </w:r>
          </w:p>
        </w:tc>
        <w:tc>
          <w:tcPr>
            <w:tcW w:w="2210" w:type="dxa"/>
            <w:tcBorders>
              <w:top w:val="nil"/>
            </w:tcBorders>
          </w:tcPr>
          <w:p w14:paraId="40BF4F45" w14:textId="77777777" w:rsidR="0083179D" w:rsidRPr="00B25D96" w:rsidRDefault="001D64DA" w:rsidP="00C44F7A">
            <w:pPr>
              <w:pStyle w:val="SCVtablebody"/>
              <w:spacing w:after="80"/>
              <w:rPr>
                <w:rFonts w:eastAsia="Times"/>
                <w:i/>
                <w:iCs/>
                <w:sz w:val="20"/>
                <w:szCs w:val="20"/>
              </w:rPr>
            </w:pPr>
            <w:sdt>
              <w:sdtPr>
                <w:rPr>
                  <w:rFonts w:eastAsia="Times"/>
                  <w:sz w:val="20"/>
                  <w:szCs w:val="20"/>
                </w:rPr>
                <w:id w:val="-204635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79D" w:rsidRPr="00B25D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179D" w:rsidRPr="00B25D96">
              <w:rPr>
                <w:rFonts w:eastAsia="Times"/>
                <w:sz w:val="20"/>
                <w:szCs w:val="20"/>
              </w:rPr>
              <w:t xml:space="preserve"> No  </w:t>
            </w:r>
          </w:p>
        </w:tc>
      </w:tr>
      <w:tr w:rsidR="0083179D" w14:paraId="73B8A3C2" w14:textId="77777777" w:rsidTr="001845E0">
        <w:trPr>
          <w:cantSplit/>
        </w:trPr>
        <w:tc>
          <w:tcPr>
            <w:tcW w:w="5387" w:type="dxa"/>
            <w:tcBorders>
              <w:bottom w:val="nil"/>
            </w:tcBorders>
          </w:tcPr>
          <w:p w14:paraId="3EF69079" w14:textId="01549BE4" w:rsidR="0083179D" w:rsidRPr="0083179D" w:rsidRDefault="0083179D" w:rsidP="00C44F7A">
            <w:pPr>
              <w:pStyle w:val="SCVtablebody"/>
              <w:spacing w:after="80"/>
              <w:rPr>
                <w:rFonts w:eastAsia="Times"/>
                <w:sz w:val="20"/>
                <w:szCs w:val="20"/>
              </w:rPr>
            </w:pPr>
            <w:r w:rsidRPr="0083179D">
              <w:rPr>
                <w:rFonts w:eastAsia="Times"/>
                <w:sz w:val="20"/>
                <w:szCs w:val="20"/>
              </w:rPr>
              <w:t xml:space="preserve">Health service </w:t>
            </w:r>
            <w:r>
              <w:rPr>
                <w:rFonts w:eastAsia="Times"/>
                <w:sz w:val="20"/>
                <w:szCs w:val="20"/>
              </w:rPr>
              <w:t>4</w:t>
            </w:r>
            <w:r w:rsidRPr="0083179D">
              <w:rPr>
                <w:rFonts w:eastAsia="Times"/>
                <w:sz w:val="20"/>
                <w:szCs w:val="20"/>
              </w:rPr>
              <w:t xml:space="preserve"> name: </w:t>
            </w:r>
          </w:p>
        </w:tc>
        <w:tc>
          <w:tcPr>
            <w:tcW w:w="5045" w:type="dxa"/>
            <w:gridSpan w:val="2"/>
            <w:tcBorders>
              <w:bottom w:val="nil"/>
            </w:tcBorders>
          </w:tcPr>
          <w:p w14:paraId="141138B1" w14:textId="77777777" w:rsidR="0083179D" w:rsidRPr="00B25D96" w:rsidRDefault="001D64DA" w:rsidP="00C44F7A">
            <w:pPr>
              <w:pStyle w:val="SCVtablebody"/>
              <w:spacing w:after="80"/>
              <w:rPr>
                <w:rFonts w:eastAsia="Times"/>
                <w:i/>
                <w:i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70945058"/>
                <w:placeholder>
                  <w:docPart w:val="F0C2F5F2A2634E88BDCC287642E253CF"/>
                </w:placeholder>
                <w:showingPlcHdr/>
                <w:text/>
              </w:sdtPr>
              <w:sdtEndPr/>
              <w:sdtContent>
                <w:r w:rsidR="0083179D" w:rsidRPr="00B25D9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83179D" w14:paraId="34611FA7" w14:textId="77777777" w:rsidTr="001845E0">
        <w:trPr>
          <w:cantSplit/>
        </w:trPr>
        <w:tc>
          <w:tcPr>
            <w:tcW w:w="5387" w:type="dxa"/>
            <w:tcBorders>
              <w:top w:val="nil"/>
            </w:tcBorders>
          </w:tcPr>
          <w:p w14:paraId="0D6F31EE" w14:textId="77777777" w:rsidR="0083179D" w:rsidRPr="005900DD" w:rsidRDefault="0083179D" w:rsidP="00C44F7A">
            <w:pPr>
              <w:pStyle w:val="SCVtablebody"/>
              <w:spacing w:after="80"/>
              <w:rPr>
                <w:rFonts w:eastAsia="Times"/>
                <w:i/>
                <w:iCs/>
                <w:sz w:val="20"/>
                <w:szCs w:val="20"/>
              </w:rPr>
            </w:pPr>
            <w:r w:rsidRPr="00B25D96">
              <w:rPr>
                <w:rFonts w:eastAsia="Times"/>
                <w:i/>
                <w:iCs/>
                <w:sz w:val="20"/>
                <w:szCs w:val="20"/>
              </w:rPr>
              <w:t xml:space="preserve">Have you contacted this health service about this project? </w:t>
            </w:r>
          </w:p>
        </w:tc>
        <w:tc>
          <w:tcPr>
            <w:tcW w:w="2835" w:type="dxa"/>
            <w:tcBorders>
              <w:top w:val="nil"/>
            </w:tcBorders>
          </w:tcPr>
          <w:p w14:paraId="7DDB3307" w14:textId="77777777" w:rsidR="0083179D" w:rsidRPr="00B25D96" w:rsidRDefault="001D64DA" w:rsidP="00C44F7A">
            <w:pPr>
              <w:pStyle w:val="SCVtablebody"/>
              <w:spacing w:after="80"/>
              <w:rPr>
                <w:rFonts w:ascii="Arial" w:eastAsia="Times" w:hAnsi="Arial" w:cs="Arial"/>
                <w:i/>
                <w:sz w:val="20"/>
                <w:szCs w:val="20"/>
              </w:rPr>
            </w:pPr>
            <w:sdt>
              <w:sdtPr>
                <w:rPr>
                  <w:rFonts w:eastAsia="Times"/>
                  <w:sz w:val="20"/>
                  <w:szCs w:val="20"/>
                </w:rPr>
                <w:id w:val="-50721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79D" w:rsidRPr="00B25D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179D" w:rsidRPr="00B25D96">
              <w:rPr>
                <w:rFonts w:eastAsia="Times"/>
                <w:sz w:val="20"/>
                <w:szCs w:val="20"/>
              </w:rPr>
              <w:t xml:space="preserve"> Yes</w:t>
            </w:r>
          </w:p>
        </w:tc>
        <w:tc>
          <w:tcPr>
            <w:tcW w:w="2210" w:type="dxa"/>
            <w:tcBorders>
              <w:top w:val="nil"/>
            </w:tcBorders>
          </w:tcPr>
          <w:p w14:paraId="5D417CE4" w14:textId="77777777" w:rsidR="0083179D" w:rsidRPr="00B25D96" w:rsidRDefault="001D64DA" w:rsidP="00C44F7A">
            <w:pPr>
              <w:pStyle w:val="SCVtablebody"/>
              <w:spacing w:after="80"/>
              <w:rPr>
                <w:rFonts w:eastAsia="Times"/>
                <w:i/>
                <w:iCs/>
                <w:sz w:val="20"/>
                <w:szCs w:val="20"/>
              </w:rPr>
            </w:pPr>
            <w:sdt>
              <w:sdtPr>
                <w:rPr>
                  <w:rFonts w:eastAsia="Times"/>
                  <w:sz w:val="20"/>
                  <w:szCs w:val="20"/>
                </w:rPr>
                <w:id w:val="-154204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79D" w:rsidRPr="00B25D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179D" w:rsidRPr="00B25D96">
              <w:rPr>
                <w:rFonts w:eastAsia="Times"/>
                <w:sz w:val="20"/>
                <w:szCs w:val="20"/>
              </w:rPr>
              <w:t xml:space="preserve"> No  </w:t>
            </w:r>
          </w:p>
        </w:tc>
      </w:tr>
      <w:tr w:rsidR="0083179D" w14:paraId="01E06112" w14:textId="77777777" w:rsidTr="001845E0">
        <w:trPr>
          <w:cantSplit/>
        </w:trPr>
        <w:tc>
          <w:tcPr>
            <w:tcW w:w="5387" w:type="dxa"/>
            <w:tcBorders>
              <w:bottom w:val="nil"/>
            </w:tcBorders>
          </w:tcPr>
          <w:p w14:paraId="0A6665E2" w14:textId="24A47762" w:rsidR="0083179D" w:rsidRPr="0083179D" w:rsidRDefault="0083179D" w:rsidP="00C44F7A">
            <w:pPr>
              <w:pStyle w:val="SCVtablebody"/>
              <w:spacing w:after="80"/>
              <w:rPr>
                <w:rFonts w:eastAsia="Times"/>
                <w:sz w:val="20"/>
                <w:szCs w:val="20"/>
              </w:rPr>
            </w:pPr>
            <w:r w:rsidRPr="0083179D">
              <w:rPr>
                <w:rFonts w:eastAsia="Times"/>
                <w:sz w:val="20"/>
                <w:szCs w:val="20"/>
              </w:rPr>
              <w:t xml:space="preserve">Health service </w:t>
            </w:r>
            <w:r>
              <w:rPr>
                <w:rFonts w:eastAsia="Times"/>
                <w:sz w:val="20"/>
                <w:szCs w:val="20"/>
              </w:rPr>
              <w:t>5</w:t>
            </w:r>
            <w:r w:rsidRPr="0083179D">
              <w:rPr>
                <w:rFonts w:eastAsia="Times"/>
                <w:sz w:val="20"/>
                <w:szCs w:val="20"/>
              </w:rPr>
              <w:t xml:space="preserve"> name: </w:t>
            </w:r>
          </w:p>
        </w:tc>
        <w:tc>
          <w:tcPr>
            <w:tcW w:w="5045" w:type="dxa"/>
            <w:gridSpan w:val="2"/>
            <w:tcBorders>
              <w:bottom w:val="nil"/>
            </w:tcBorders>
          </w:tcPr>
          <w:p w14:paraId="155F3E29" w14:textId="77777777" w:rsidR="0083179D" w:rsidRPr="00B25D96" w:rsidRDefault="001D64DA" w:rsidP="00C44F7A">
            <w:pPr>
              <w:pStyle w:val="SCVtablebody"/>
              <w:spacing w:after="80"/>
              <w:rPr>
                <w:rFonts w:eastAsia="Times"/>
                <w:i/>
                <w:i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72590901"/>
                <w:placeholder>
                  <w:docPart w:val="A89038D2A92348D3BE473BCE1DBE4A95"/>
                </w:placeholder>
                <w:showingPlcHdr/>
                <w:text/>
              </w:sdtPr>
              <w:sdtEndPr/>
              <w:sdtContent>
                <w:r w:rsidR="0083179D" w:rsidRPr="00B25D9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83179D" w14:paraId="43EA54D6" w14:textId="77777777" w:rsidTr="001845E0">
        <w:trPr>
          <w:cantSplit/>
        </w:trPr>
        <w:tc>
          <w:tcPr>
            <w:tcW w:w="5387" w:type="dxa"/>
            <w:tcBorders>
              <w:top w:val="nil"/>
            </w:tcBorders>
          </w:tcPr>
          <w:p w14:paraId="17F8AF88" w14:textId="77777777" w:rsidR="0083179D" w:rsidRPr="005900DD" w:rsidRDefault="0083179D" w:rsidP="00C44F7A">
            <w:pPr>
              <w:pStyle w:val="SCVtablebody"/>
              <w:spacing w:after="80"/>
              <w:rPr>
                <w:rFonts w:eastAsia="Times"/>
                <w:i/>
                <w:iCs/>
                <w:sz w:val="20"/>
                <w:szCs w:val="20"/>
              </w:rPr>
            </w:pPr>
            <w:r w:rsidRPr="00B25D96">
              <w:rPr>
                <w:rFonts w:eastAsia="Times"/>
                <w:i/>
                <w:iCs/>
                <w:sz w:val="20"/>
                <w:szCs w:val="20"/>
              </w:rPr>
              <w:t xml:space="preserve">Have you contacted this health service about this project? </w:t>
            </w:r>
          </w:p>
        </w:tc>
        <w:tc>
          <w:tcPr>
            <w:tcW w:w="2835" w:type="dxa"/>
            <w:tcBorders>
              <w:top w:val="nil"/>
            </w:tcBorders>
          </w:tcPr>
          <w:p w14:paraId="3A72AC88" w14:textId="77777777" w:rsidR="0083179D" w:rsidRPr="00B25D96" w:rsidRDefault="001D64DA" w:rsidP="00C44F7A">
            <w:pPr>
              <w:pStyle w:val="SCVtablebody"/>
              <w:spacing w:after="80"/>
              <w:rPr>
                <w:rFonts w:ascii="Arial" w:eastAsia="Times" w:hAnsi="Arial" w:cs="Arial"/>
                <w:i/>
                <w:sz w:val="20"/>
                <w:szCs w:val="20"/>
              </w:rPr>
            </w:pPr>
            <w:sdt>
              <w:sdtPr>
                <w:rPr>
                  <w:rFonts w:eastAsia="Times"/>
                  <w:sz w:val="20"/>
                  <w:szCs w:val="20"/>
                </w:rPr>
                <w:id w:val="153608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79D" w:rsidRPr="00B25D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179D" w:rsidRPr="00B25D96">
              <w:rPr>
                <w:rFonts w:eastAsia="Times"/>
                <w:sz w:val="20"/>
                <w:szCs w:val="20"/>
              </w:rPr>
              <w:t xml:space="preserve"> Yes</w:t>
            </w:r>
          </w:p>
        </w:tc>
        <w:tc>
          <w:tcPr>
            <w:tcW w:w="2210" w:type="dxa"/>
            <w:tcBorders>
              <w:top w:val="nil"/>
            </w:tcBorders>
          </w:tcPr>
          <w:p w14:paraId="5C51A9C2" w14:textId="77777777" w:rsidR="0083179D" w:rsidRPr="00B25D96" w:rsidRDefault="001D64DA" w:rsidP="00C44F7A">
            <w:pPr>
              <w:pStyle w:val="SCVtablebody"/>
              <w:spacing w:after="80"/>
              <w:rPr>
                <w:rFonts w:eastAsia="Times"/>
                <w:i/>
                <w:iCs/>
                <w:sz w:val="20"/>
                <w:szCs w:val="20"/>
              </w:rPr>
            </w:pPr>
            <w:sdt>
              <w:sdtPr>
                <w:rPr>
                  <w:rFonts w:eastAsia="Times"/>
                  <w:sz w:val="20"/>
                  <w:szCs w:val="20"/>
                </w:rPr>
                <w:id w:val="-203278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79D" w:rsidRPr="00B25D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179D" w:rsidRPr="00B25D96">
              <w:rPr>
                <w:rFonts w:eastAsia="Times"/>
                <w:sz w:val="20"/>
                <w:szCs w:val="20"/>
              </w:rPr>
              <w:t xml:space="preserve"> No  </w:t>
            </w:r>
          </w:p>
        </w:tc>
      </w:tr>
      <w:tr w:rsidR="0083179D" w14:paraId="10EB5643" w14:textId="77777777" w:rsidTr="001845E0">
        <w:trPr>
          <w:cantSplit/>
        </w:trPr>
        <w:tc>
          <w:tcPr>
            <w:tcW w:w="5387" w:type="dxa"/>
            <w:tcBorders>
              <w:bottom w:val="nil"/>
            </w:tcBorders>
          </w:tcPr>
          <w:p w14:paraId="29EDAF7B" w14:textId="66772829" w:rsidR="0083179D" w:rsidRPr="0083179D" w:rsidRDefault="0083179D" w:rsidP="00C44F7A">
            <w:pPr>
              <w:pStyle w:val="SCVtablebody"/>
              <w:spacing w:after="80"/>
              <w:rPr>
                <w:rFonts w:eastAsia="Times"/>
                <w:sz w:val="20"/>
                <w:szCs w:val="20"/>
              </w:rPr>
            </w:pPr>
            <w:r w:rsidRPr="0083179D">
              <w:rPr>
                <w:rFonts w:eastAsia="Times"/>
                <w:sz w:val="20"/>
                <w:szCs w:val="20"/>
              </w:rPr>
              <w:t xml:space="preserve">Health service </w:t>
            </w:r>
            <w:r>
              <w:rPr>
                <w:rFonts w:eastAsia="Times"/>
                <w:sz w:val="20"/>
                <w:szCs w:val="20"/>
              </w:rPr>
              <w:t>6</w:t>
            </w:r>
            <w:r w:rsidRPr="0083179D">
              <w:rPr>
                <w:rFonts w:eastAsia="Times"/>
                <w:sz w:val="20"/>
                <w:szCs w:val="20"/>
              </w:rPr>
              <w:t xml:space="preserve"> name: </w:t>
            </w:r>
          </w:p>
        </w:tc>
        <w:tc>
          <w:tcPr>
            <w:tcW w:w="5045" w:type="dxa"/>
            <w:gridSpan w:val="2"/>
            <w:tcBorders>
              <w:bottom w:val="nil"/>
            </w:tcBorders>
          </w:tcPr>
          <w:p w14:paraId="1E71DB00" w14:textId="77777777" w:rsidR="0083179D" w:rsidRPr="00B25D96" w:rsidRDefault="001D64DA" w:rsidP="00C44F7A">
            <w:pPr>
              <w:pStyle w:val="SCVtablebody"/>
              <w:spacing w:after="80"/>
              <w:rPr>
                <w:rFonts w:eastAsia="Times"/>
                <w:i/>
                <w:i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59091984"/>
                <w:placeholder>
                  <w:docPart w:val="973C7F530C90491BAABF263676C45AE1"/>
                </w:placeholder>
                <w:showingPlcHdr/>
                <w:text/>
              </w:sdtPr>
              <w:sdtEndPr/>
              <w:sdtContent>
                <w:r w:rsidR="0083179D" w:rsidRPr="00B25D9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83179D" w14:paraId="6A42C3B7" w14:textId="77777777" w:rsidTr="001845E0">
        <w:trPr>
          <w:cantSplit/>
        </w:trPr>
        <w:tc>
          <w:tcPr>
            <w:tcW w:w="5387" w:type="dxa"/>
            <w:tcBorders>
              <w:top w:val="nil"/>
            </w:tcBorders>
          </w:tcPr>
          <w:p w14:paraId="2F58F1DA" w14:textId="77777777" w:rsidR="0083179D" w:rsidRPr="005900DD" w:rsidRDefault="0083179D" w:rsidP="00C44F7A">
            <w:pPr>
              <w:pStyle w:val="SCVtablebody"/>
              <w:spacing w:after="80"/>
              <w:rPr>
                <w:rFonts w:eastAsia="Times"/>
                <w:i/>
                <w:iCs/>
                <w:sz w:val="20"/>
                <w:szCs w:val="20"/>
              </w:rPr>
            </w:pPr>
            <w:r w:rsidRPr="00B25D96">
              <w:rPr>
                <w:rFonts w:eastAsia="Times"/>
                <w:i/>
                <w:iCs/>
                <w:sz w:val="20"/>
                <w:szCs w:val="20"/>
              </w:rPr>
              <w:t xml:space="preserve">Have you contacted this health service about this project? </w:t>
            </w:r>
          </w:p>
        </w:tc>
        <w:tc>
          <w:tcPr>
            <w:tcW w:w="2835" w:type="dxa"/>
            <w:tcBorders>
              <w:top w:val="nil"/>
            </w:tcBorders>
          </w:tcPr>
          <w:p w14:paraId="024303CD" w14:textId="77777777" w:rsidR="0083179D" w:rsidRPr="00B25D96" w:rsidRDefault="001D64DA" w:rsidP="00C44F7A">
            <w:pPr>
              <w:pStyle w:val="SCVtablebody"/>
              <w:spacing w:after="80"/>
              <w:rPr>
                <w:rFonts w:ascii="Arial" w:eastAsia="Times" w:hAnsi="Arial" w:cs="Arial"/>
                <w:i/>
                <w:sz w:val="20"/>
                <w:szCs w:val="20"/>
              </w:rPr>
            </w:pPr>
            <w:sdt>
              <w:sdtPr>
                <w:rPr>
                  <w:rFonts w:eastAsia="Times"/>
                  <w:sz w:val="20"/>
                  <w:szCs w:val="20"/>
                </w:rPr>
                <w:id w:val="48244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79D" w:rsidRPr="00B25D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179D" w:rsidRPr="00B25D96">
              <w:rPr>
                <w:rFonts w:eastAsia="Times"/>
                <w:sz w:val="20"/>
                <w:szCs w:val="20"/>
              </w:rPr>
              <w:t xml:space="preserve"> Yes</w:t>
            </w:r>
          </w:p>
        </w:tc>
        <w:tc>
          <w:tcPr>
            <w:tcW w:w="2210" w:type="dxa"/>
            <w:tcBorders>
              <w:top w:val="nil"/>
            </w:tcBorders>
          </w:tcPr>
          <w:p w14:paraId="5FF58D83" w14:textId="77777777" w:rsidR="0083179D" w:rsidRPr="00B25D96" w:rsidRDefault="001D64DA" w:rsidP="00C44F7A">
            <w:pPr>
              <w:pStyle w:val="SCVtablebody"/>
              <w:spacing w:after="80"/>
              <w:rPr>
                <w:rFonts w:eastAsia="Times"/>
                <w:i/>
                <w:iCs/>
                <w:sz w:val="20"/>
                <w:szCs w:val="20"/>
              </w:rPr>
            </w:pPr>
            <w:sdt>
              <w:sdtPr>
                <w:rPr>
                  <w:rFonts w:eastAsia="Times"/>
                  <w:sz w:val="20"/>
                  <w:szCs w:val="20"/>
                </w:rPr>
                <w:id w:val="20398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79D" w:rsidRPr="00B25D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179D" w:rsidRPr="00B25D96">
              <w:rPr>
                <w:rFonts w:eastAsia="Times"/>
                <w:sz w:val="20"/>
                <w:szCs w:val="20"/>
              </w:rPr>
              <w:t xml:space="preserve"> No  </w:t>
            </w:r>
          </w:p>
        </w:tc>
      </w:tr>
      <w:tr w:rsidR="006C6286" w:rsidRPr="007A0916" w14:paraId="1CB9769C" w14:textId="77777777" w:rsidTr="00BA63D7">
        <w:trPr>
          <w:cantSplit/>
        </w:trPr>
        <w:tc>
          <w:tcPr>
            <w:tcW w:w="10432" w:type="dxa"/>
            <w:gridSpan w:val="3"/>
          </w:tcPr>
          <w:p w14:paraId="66036BB9" w14:textId="65D8BC17" w:rsidR="007A0916" w:rsidRPr="007A0916" w:rsidRDefault="00FC4870" w:rsidP="007A0916">
            <w:pPr>
              <w:pStyle w:val="SCVtablenumber1"/>
              <w:numPr>
                <w:ilvl w:val="0"/>
                <w:numId w:val="25"/>
              </w:numPr>
              <w:spacing w:after="80"/>
              <w:ind w:left="340" w:hanging="340"/>
              <w:rPr>
                <w:rFonts w:eastAsia="Times"/>
                <w:b/>
                <w:bCs/>
                <w:sz w:val="20"/>
                <w:szCs w:val="20"/>
              </w:rPr>
            </w:pPr>
            <w:r w:rsidRPr="007A0916">
              <w:rPr>
                <w:rFonts w:eastAsia="Times"/>
                <w:b/>
                <w:bCs/>
                <w:sz w:val="20"/>
                <w:szCs w:val="20"/>
              </w:rPr>
              <w:t>Please describe how you currently engage and collaborate with these services</w:t>
            </w:r>
          </w:p>
          <w:p w14:paraId="40B972C5" w14:textId="64277ABB" w:rsidR="00FC4870" w:rsidRPr="007A0916" w:rsidRDefault="00FC4870" w:rsidP="007A0916">
            <w:pPr>
              <w:pStyle w:val="SCVtablenumber1"/>
              <w:numPr>
                <w:ilvl w:val="0"/>
                <w:numId w:val="0"/>
              </w:numPr>
              <w:spacing w:after="80"/>
              <w:rPr>
                <w:rFonts w:eastAsia="Times"/>
                <w:sz w:val="20"/>
                <w:szCs w:val="20"/>
              </w:rPr>
            </w:pPr>
            <w:r w:rsidRPr="007A0916">
              <w:rPr>
                <w:rFonts w:eastAsia="Times"/>
                <w:sz w:val="20"/>
                <w:szCs w:val="20"/>
              </w:rPr>
              <w:t>(</w:t>
            </w:r>
            <w:r w:rsidR="007A0916" w:rsidRPr="007A0916">
              <w:rPr>
                <w:rFonts w:eastAsia="Times"/>
                <w:sz w:val="20"/>
                <w:szCs w:val="20"/>
              </w:rPr>
              <w:t>E</w:t>
            </w:r>
            <w:r w:rsidRPr="007A0916">
              <w:rPr>
                <w:rFonts w:eastAsia="Times"/>
                <w:sz w:val="20"/>
                <w:szCs w:val="20"/>
              </w:rPr>
              <w:t xml:space="preserve">.g. </w:t>
            </w:r>
            <w:r w:rsidR="007A0916">
              <w:rPr>
                <w:rFonts w:eastAsia="Times"/>
                <w:sz w:val="20"/>
                <w:szCs w:val="20"/>
              </w:rPr>
              <w:t>D</w:t>
            </w:r>
            <w:r w:rsidRPr="007A0916">
              <w:rPr>
                <w:rFonts w:eastAsia="Times"/>
                <w:sz w:val="20"/>
                <w:szCs w:val="20"/>
              </w:rPr>
              <w:t>o you currently receive referrals for inpatient/outpatient care, or will you establish new ways of working with them?)</w:t>
            </w:r>
          </w:p>
          <w:p w14:paraId="55399296" w14:textId="37299DEA" w:rsidR="00B60973" w:rsidRPr="007A0916" w:rsidRDefault="001D64DA" w:rsidP="00C44F7A">
            <w:pPr>
              <w:pStyle w:val="SCVtablebody"/>
              <w:spacing w:after="80"/>
              <w:rPr>
                <w:rFonts w:eastAsia="Time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32794796"/>
                <w:placeholder>
                  <w:docPart w:val="C49D6DE2E3B64263ACE6983EB588B51F"/>
                </w:placeholder>
                <w:showingPlcHdr/>
                <w:text/>
              </w:sdtPr>
              <w:sdtEndPr/>
              <w:sdtContent>
                <w:r w:rsidR="00B60973" w:rsidRPr="007A091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bookmarkEnd w:id="1"/>
    </w:tbl>
    <w:p w14:paraId="0DECA2AE" w14:textId="77777777" w:rsidR="0055243B" w:rsidRPr="00456E01" w:rsidRDefault="0055243B" w:rsidP="00220449">
      <w:pPr>
        <w:spacing w:before="120" w:after="120" w:line="240" w:lineRule="auto"/>
        <w:rPr>
          <w:b/>
        </w:rPr>
      </w:pP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102"/>
        <w:gridCol w:w="2665"/>
        <w:gridCol w:w="2665"/>
      </w:tblGrid>
      <w:tr w:rsidR="000671DC" w:rsidRPr="0075426E" w14:paraId="049FFE32" w14:textId="1149B949" w:rsidTr="00B54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432" w:type="dxa"/>
            <w:gridSpan w:val="3"/>
          </w:tcPr>
          <w:p w14:paraId="5455D28D" w14:textId="6DD7A9AF" w:rsidR="000671DC" w:rsidRPr="00456E01" w:rsidRDefault="000671DC" w:rsidP="003E68EE">
            <w:pPr>
              <w:pStyle w:val="SCVtablecolhead"/>
              <w:rPr>
                <w:rFonts w:eastAsia="Times"/>
              </w:rPr>
            </w:pPr>
            <w:r w:rsidRPr="000671DC">
              <w:rPr>
                <w:rFonts w:eastAsia="Times"/>
                <w:sz w:val="20"/>
                <w:szCs w:val="20"/>
              </w:rPr>
              <w:t xml:space="preserve">This section aims to understand the capabilities of your organisation to </w:t>
            </w:r>
            <w:r w:rsidR="00A1163A">
              <w:rPr>
                <w:rFonts w:eastAsia="Times"/>
                <w:sz w:val="20"/>
                <w:szCs w:val="20"/>
              </w:rPr>
              <w:t>implement</w:t>
            </w:r>
            <w:r w:rsidRPr="000671DC">
              <w:rPr>
                <w:rFonts w:eastAsia="Times"/>
                <w:sz w:val="20"/>
                <w:szCs w:val="20"/>
              </w:rPr>
              <w:t xml:space="preserve"> the </w:t>
            </w:r>
            <w:r w:rsidR="00A1163A" w:rsidRPr="00A1163A">
              <w:rPr>
                <w:rFonts w:eastAsia="Times"/>
                <w:sz w:val="20"/>
                <w:szCs w:val="20"/>
              </w:rPr>
              <w:t xml:space="preserve">rapid access </w:t>
            </w:r>
            <w:r w:rsidR="00B12C46">
              <w:rPr>
                <w:rFonts w:eastAsia="Times"/>
                <w:sz w:val="20"/>
                <w:szCs w:val="20"/>
              </w:rPr>
              <w:t>atrial fibrillation</w:t>
            </w:r>
            <w:r w:rsidR="00A1163A" w:rsidRPr="00A1163A">
              <w:rPr>
                <w:rFonts w:eastAsia="Times"/>
                <w:sz w:val="20"/>
                <w:szCs w:val="20"/>
              </w:rPr>
              <w:t xml:space="preserve"> clinic</w:t>
            </w:r>
          </w:p>
        </w:tc>
      </w:tr>
      <w:tr w:rsidR="002144EA" w14:paraId="751C5031" w14:textId="77777777" w:rsidTr="00BA63D7">
        <w:trPr>
          <w:cantSplit/>
        </w:trPr>
        <w:tc>
          <w:tcPr>
            <w:tcW w:w="10432" w:type="dxa"/>
            <w:gridSpan w:val="3"/>
          </w:tcPr>
          <w:p w14:paraId="000BB8B2" w14:textId="32D01F50" w:rsidR="00C44F7A" w:rsidRDefault="002144EA" w:rsidP="00C44F7A">
            <w:pPr>
              <w:pStyle w:val="SCVtablenumber1"/>
              <w:numPr>
                <w:ilvl w:val="0"/>
                <w:numId w:val="25"/>
              </w:numPr>
              <w:spacing w:after="80"/>
              <w:ind w:left="340" w:hanging="340"/>
              <w:rPr>
                <w:rFonts w:eastAsia="Times"/>
                <w:b/>
                <w:sz w:val="20"/>
                <w:szCs w:val="20"/>
              </w:rPr>
            </w:pPr>
            <w:r w:rsidRPr="002144EA">
              <w:rPr>
                <w:rFonts w:eastAsia="Times"/>
                <w:b/>
                <w:sz w:val="20"/>
                <w:szCs w:val="20"/>
              </w:rPr>
              <w:t xml:space="preserve">Please describe how you will secure medical and nursing staff to commence the </w:t>
            </w:r>
            <w:r w:rsidR="00B12C46">
              <w:rPr>
                <w:rFonts w:eastAsia="Times"/>
                <w:b/>
                <w:sz w:val="20"/>
                <w:szCs w:val="20"/>
              </w:rPr>
              <w:t>r</w:t>
            </w:r>
            <w:r w:rsidRPr="002144EA">
              <w:rPr>
                <w:rFonts w:eastAsia="Times"/>
                <w:b/>
                <w:sz w:val="20"/>
                <w:szCs w:val="20"/>
              </w:rPr>
              <w:t xml:space="preserve">apid </w:t>
            </w:r>
            <w:r w:rsidR="00B12C46">
              <w:rPr>
                <w:rFonts w:eastAsia="Times"/>
                <w:b/>
                <w:sz w:val="20"/>
                <w:szCs w:val="20"/>
              </w:rPr>
              <w:t>a</w:t>
            </w:r>
            <w:r w:rsidRPr="002144EA">
              <w:rPr>
                <w:rFonts w:eastAsia="Times"/>
                <w:b/>
                <w:sz w:val="20"/>
                <w:szCs w:val="20"/>
              </w:rPr>
              <w:t xml:space="preserve">ccess </w:t>
            </w:r>
            <w:r w:rsidR="00B12C46">
              <w:rPr>
                <w:rFonts w:eastAsia="Times"/>
                <w:b/>
                <w:sz w:val="20"/>
                <w:szCs w:val="20"/>
              </w:rPr>
              <w:t>atrial fibrillation</w:t>
            </w:r>
            <w:r w:rsidRPr="002144EA">
              <w:rPr>
                <w:rFonts w:eastAsia="Times"/>
                <w:b/>
                <w:sz w:val="20"/>
                <w:szCs w:val="20"/>
              </w:rPr>
              <w:t xml:space="preserve"> clinic pilot by October 2021?</w:t>
            </w:r>
            <w:r w:rsidR="002F3BB8">
              <w:rPr>
                <w:rFonts w:eastAsia="Times"/>
                <w:b/>
                <w:sz w:val="20"/>
                <w:szCs w:val="20"/>
              </w:rPr>
              <w:t xml:space="preserve"> </w:t>
            </w:r>
            <w:r w:rsidR="00C44F7A" w:rsidRPr="00C44F7A">
              <w:rPr>
                <w:rFonts w:eastAsia="Times"/>
                <w:bCs/>
                <w:sz w:val="20"/>
                <w:szCs w:val="20"/>
              </w:rPr>
              <w:t>(Limit: 150 words)</w:t>
            </w:r>
          </w:p>
          <w:p w14:paraId="4F7175EE" w14:textId="0DAD90E6" w:rsidR="002144EA" w:rsidRPr="00C44F7A" w:rsidRDefault="002F3BB8" w:rsidP="00C44F7A">
            <w:pPr>
              <w:pStyle w:val="SCVtablebody"/>
              <w:spacing w:after="80"/>
              <w:rPr>
                <w:rFonts w:eastAsia="Times"/>
                <w:sz w:val="20"/>
                <w:szCs w:val="22"/>
              </w:rPr>
            </w:pPr>
            <w:r w:rsidRPr="00C44F7A">
              <w:rPr>
                <w:rFonts w:eastAsia="Times"/>
                <w:sz w:val="20"/>
                <w:szCs w:val="22"/>
              </w:rPr>
              <w:t xml:space="preserve">(Consider </w:t>
            </w:r>
            <w:r w:rsidR="00FA7224" w:rsidRPr="00C44F7A">
              <w:rPr>
                <w:rFonts w:eastAsia="Times"/>
                <w:sz w:val="20"/>
                <w:szCs w:val="22"/>
              </w:rPr>
              <w:t>pre-existing</w:t>
            </w:r>
            <w:r w:rsidRPr="00C44F7A">
              <w:rPr>
                <w:rFonts w:eastAsia="Times"/>
                <w:sz w:val="20"/>
                <w:szCs w:val="22"/>
              </w:rPr>
              <w:t xml:space="preserve"> staff </w:t>
            </w:r>
            <w:r w:rsidR="00AE0520" w:rsidRPr="00C44F7A">
              <w:rPr>
                <w:rFonts w:eastAsia="Times"/>
                <w:sz w:val="20"/>
                <w:szCs w:val="22"/>
              </w:rPr>
              <w:t xml:space="preserve">members </w:t>
            </w:r>
            <w:r w:rsidR="00257CC7" w:rsidRPr="00C44F7A">
              <w:rPr>
                <w:rFonts w:eastAsia="Times"/>
                <w:sz w:val="20"/>
                <w:szCs w:val="22"/>
              </w:rPr>
              <w:t>or will</w:t>
            </w:r>
            <w:r w:rsidR="00FA7224" w:rsidRPr="00C44F7A">
              <w:rPr>
                <w:rFonts w:eastAsia="Times"/>
                <w:sz w:val="20"/>
                <w:szCs w:val="22"/>
              </w:rPr>
              <w:t xml:space="preserve"> you need to recruit new roles</w:t>
            </w:r>
            <w:r w:rsidR="00C44F7A" w:rsidRPr="00C44F7A">
              <w:rPr>
                <w:rFonts w:eastAsia="Times"/>
                <w:sz w:val="20"/>
                <w:szCs w:val="22"/>
              </w:rPr>
              <w:t xml:space="preserve">. </w:t>
            </w:r>
            <w:r w:rsidR="002144EA" w:rsidRPr="00C44F7A">
              <w:rPr>
                <w:rFonts w:eastAsia="Times"/>
                <w:sz w:val="20"/>
                <w:szCs w:val="22"/>
              </w:rPr>
              <w:t>Proposed medical staffing structure for the clinic is: 0.</w:t>
            </w:r>
            <w:r w:rsidR="009F5CE7" w:rsidRPr="00C44F7A">
              <w:rPr>
                <w:rFonts w:eastAsia="Times"/>
                <w:sz w:val="20"/>
                <w:szCs w:val="22"/>
              </w:rPr>
              <w:t xml:space="preserve">5 FTE to 0.8 FTE nursing staff to manage operations reporting, and clinical support AND </w:t>
            </w:r>
            <w:r w:rsidR="002144EA" w:rsidRPr="00C44F7A">
              <w:rPr>
                <w:rFonts w:eastAsia="Times"/>
                <w:sz w:val="20"/>
                <w:szCs w:val="22"/>
              </w:rPr>
              <w:t xml:space="preserve">0.2 FTE </w:t>
            </w:r>
            <w:r w:rsidR="00C44F7A" w:rsidRPr="00C44F7A">
              <w:rPr>
                <w:rFonts w:eastAsia="Times"/>
                <w:sz w:val="20"/>
                <w:szCs w:val="22"/>
              </w:rPr>
              <w:t>c</w:t>
            </w:r>
            <w:r w:rsidR="002144EA" w:rsidRPr="00C44F7A">
              <w:rPr>
                <w:rFonts w:eastAsia="Times"/>
                <w:sz w:val="20"/>
                <w:szCs w:val="22"/>
              </w:rPr>
              <w:t xml:space="preserve">ardiologist or </w:t>
            </w:r>
            <w:r w:rsidR="00C44F7A" w:rsidRPr="00C44F7A">
              <w:rPr>
                <w:rFonts w:eastAsia="Times"/>
                <w:sz w:val="20"/>
                <w:szCs w:val="22"/>
              </w:rPr>
              <w:t>g</w:t>
            </w:r>
            <w:r w:rsidR="002144EA" w:rsidRPr="00C44F7A">
              <w:rPr>
                <w:rFonts w:eastAsia="Times"/>
                <w:sz w:val="20"/>
                <w:szCs w:val="22"/>
              </w:rPr>
              <w:t xml:space="preserve">eneral </w:t>
            </w:r>
            <w:r w:rsidR="00C44F7A" w:rsidRPr="00C44F7A">
              <w:rPr>
                <w:rFonts w:eastAsia="Times"/>
                <w:sz w:val="20"/>
                <w:szCs w:val="22"/>
              </w:rPr>
              <w:t>p</w:t>
            </w:r>
            <w:r w:rsidR="002144EA" w:rsidRPr="00C44F7A">
              <w:rPr>
                <w:rFonts w:eastAsia="Times"/>
                <w:sz w:val="20"/>
                <w:szCs w:val="22"/>
              </w:rPr>
              <w:t>hysician to provide atrial fibrillation care)</w:t>
            </w:r>
          </w:p>
          <w:p w14:paraId="1C293D2B" w14:textId="3B263299" w:rsidR="002E286A" w:rsidRPr="00C44F7A" w:rsidRDefault="001D64DA" w:rsidP="00C44F7A">
            <w:pPr>
              <w:pStyle w:val="SCVtablenumber1"/>
              <w:numPr>
                <w:ilvl w:val="0"/>
                <w:numId w:val="0"/>
              </w:numPr>
              <w:spacing w:after="80"/>
              <w:ind w:left="340" w:hanging="3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06240242"/>
                <w:placeholder>
                  <w:docPart w:val="0E265BD2A2904458AA41B6DAF4AE88B8"/>
                </w:placeholder>
                <w:showingPlcHdr/>
                <w:text/>
              </w:sdtPr>
              <w:sdtEndPr/>
              <w:sdtContent>
                <w:r w:rsidR="002E286A" w:rsidRPr="00B25D9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C837D4" w14:paraId="034D83BB" w14:textId="12AA41B9" w:rsidTr="00C44F7A">
        <w:trPr>
          <w:cantSplit/>
        </w:trPr>
        <w:tc>
          <w:tcPr>
            <w:tcW w:w="5102" w:type="dxa"/>
            <w:tcBorders>
              <w:bottom w:val="single" w:sz="2" w:space="0" w:color="80808B"/>
            </w:tcBorders>
          </w:tcPr>
          <w:p w14:paraId="6BFD04B1" w14:textId="14D1CD39" w:rsidR="006357D8" w:rsidRPr="00BA33C2" w:rsidRDefault="003D5ADC" w:rsidP="00C44F7A">
            <w:pPr>
              <w:pStyle w:val="SCVtablenumber1"/>
              <w:numPr>
                <w:ilvl w:val="0"/>
                <w:numId w:val="25"/>
              </w:numPr>
              <w:spacing w:after="80"/>
              <w:ind w:left="340" w:hanging="340"/>
              <w:rPr>
                <w:rFonts w:eastAsia="Times"/>
                <w:b/>
                <w:bCs/>
                <w:sz w:val="20"/>
                <w:szCs w:val="20"/>
              </w:rPr>
            </w:pPr>
            <w:r w:rsidRPr="00BA33C2">
              <w:rPr>
                <w:rFonts w:eastAsia="Times"/>
                <w:b/>
                <w:bCs/>
                <w:sz w:val="20"/>
                <w:szCs w:val="20"/>
              </w:rPr>
              <w:lastRenderedPageBreak/>
              <w:t xml:space="preserve">Please identify which </w:t>
            </w:r>
            <w:r w:rsidR="006357D8" w:rsidRPr="00BA33C2">
              <w:rPr>
                <w:rFonts w:eastAsia="Times"/>
                <w:b/>
                <w:bCs/>
                <w:sz w:val="20"/>
                <w:szCs w:val="20"/>
              </w:rPr>
              <w:t>of the following cardiac</w:t>
            </w:r>
            <w:r w:rsidR="00B25D96" w:rsidRPr="00BA33C2">
              <w:rPr>
                <w:rFonts w:eastAsia="Times"/>
                <w:b/>
                <w:bCs/>
                <w:sz w:val="20"/>
                <w:szCs w:val="20"/>
              </w:rPr>
              <w:t xml:space="preserve"> </w:t>
            </w:r>
            <w:r w:rsidR="00C837D4" w:rsidRPr="00BA33C2">
              <w:rPr>
                <w:rFonts w:eastAsia="Times"/>
                <w:b/>
                <w:bCs/>
                <w:sz w:val="20"/>
                <w:szCs w:val="20"/>
              </w:rPr>
              <w:t xml:space="preserve">inpatient </w:t>
            </w:r>
            <w:r w:rsidRPr="00BA33C2">
              <w:rPr>
                <w:rFonts w:eastAsia="Times"/>
                <w:b/>
                <w:bCs/>
                <w:sz w:val="20"/>
                <w:szCs w:val="20"/>
              </w:rPr>
              <w:t xml:space="preserve">services </w:t>
            </w:r>
            <w:r w:rsidR="00554329" w:rsidRPr="00BA33C2">
              <w:rPr>
                <w:rFonts w:eastAsia="Times"/>
                <w:b/>
                <w:bCs/>
                <w:sz w:val="20"/>
                <w:szCs w:val="20"/>
              </w:rPr>
              <w:t xml:space="preserve">your health service </w:t>
            </w:r>
            <w:r w:rsidR="006357D8" w:rsidRPr="00BA33C2">
              <w:rPr>
                <w:rFonts w:eastAsia="Times"/>
                <w:b/>
                <w:bCs/>
                <w:sz w:val="20"/>
                <w:szCs w:val="20"/>
              </w:rPr>
              <w:t>provides?</w:t>
            </w:r>
          </w:p>
          <w:p w14:paraId="36F1857D" w14:textId="77075513" w:rsidR="00C837D4" w:rsidRPr="00E740A2" w:rsidRDefault="00F066AB" w:rsidP="00C44F7A">
            <w:pPr>
              <w:pStyle w:val="SCVtablenumber1"/>
              <w:numPr>
                <w:ilvl w:val="0"/>
                <w:numId w:val="0"/>
              </w:numPr>
              <w:spacing w:after="80"/>
              <w:ind w:left="340"/>
              <w:rPr>
                <w:rFonts w:eastAsia="Times"/>
                <w:bCs/>
                <w:sz w:val="20"/>
                <w:szCs w:val="20"/>
              </w:rPr>
            </w:pPr>
            <w:r w:rsidRPr="00E740A2">
              <w:rPr>
                <w:rFonts w:eastAsia="Times"/>
                <w:bCs/>
                <w:sz w:val="20"/>
                <w:szCs w:val="20"/>
              </w:rPr>
              <w:t>(</w:t>
            </w:r>
            <w:r w:rsidR="006357D8" w:rsidRPr="00E740A2">
              <w:rPr>
                <w:rFonts w:eastAsia="Times"/>
                <w:bCs/>
                <w:sz w:val="20"/>
                <w:szCs w:val="20"/>
              </w:rPr>
              <w:t>P</w:t>
            </w:r>
            <w:r w:rsidR="00C837D4" w:rsidRPr="00E740A2">
              <w:rPr>
                <w:rFonts w:eastAsia="Times"/>
                <w:bCs/>
                <w:sz w:val="20"/>
                <w:szCs w:val="20"/>
              </w:rPr>
              <w:t>lease tick the relevant services</w:t>
            </w:r>
            <w:r w:rsidR="006357D8" w:rsidRPr="00E740A2">
              <w:rPr>
                <w:rFonts w:eastAsia="Times"/>
                <w:bCs/>
                <w:sz w:val="20"/>
                <w:szCs w:val="20"/>
              </w:rPr>
              <w:t>)</w:t>
            </w:r>
          </w:p>
        </w:tc>
        <w:tc>
          <w:tcPr>
            <w:tcW w:w="2665" w:type="dxa"/>
            <w:tcBorders>
              <w:bottom w:val="single" w:sz="2" w:space="0" w:color="80808B"/>
            </w:tcBorders>
          </w:tcPr>
          <w:p w14:paraId="3EA6FAEE" w14:textId="6057A58B" w:rsidR="00C837D4" w:rsidRPr="00366AD9" w:rsidRDefault="001D64DA" w:rsidP="00C44F7A">
            <w:pPr>
              <w:pStyle w:val="SCVtablebody"/>
              <w:spacing w:after="80"/>
              <w:rPr>
                <w:rFonts w:eastAsia="Times"/>
                <w:sz w:val="20"/>
                <w:szCs w:val="20"/>
              </w:rPr>
            </w:pPr>
            <w:sdt>
              <w:sdtPr>
                <w:rPr>
                  <w:rFonts w:eastAsia="Times"/>
                  <w:sz w:val="20"/>
                  <w:szCs w:val="20"/>
                </w:rPr>
                <w:id w:val="-104020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7D4" w:rsidRPr="00366A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37D4" w:rsidRPr="00366AD9">
              <w:rPr>
                <w:rFonts w:eastAsia="Times"/>
                <w:sz w:val="20"/>
                <w:szCs w:val="20"/>
              </w:rPr>
              <w:t xml:space="preserve"> Coronary </w:t>
            </w:r>
            <w:r w:rsidR="00C44F7A">
              <w:rPr>
                <w:rFonts w:eastAsia="Times"/>
                <w:sz w:val="20"/>
                <w:szCs w:val="20"/>
              </w:rPr>
              <w:t>c</w:t>
            </w:r>
            <w:r w:rsidR="00C837D4" w:rsidRPr="00366AD9">
              <w:rPr>
                <w:rFonts w:eastAsia="Times"/>
                <w:sz w:val="20"/>
                <w:szCs w:val="20"/>
              </w:rPr>
              <w:t xml:space="preserve">are </w:t>
            </w:r>
            <w:r w:rsidR="00C44F7A">
              <w:rPr>
                <w:rFonts w:eastAsia="Times"/>
                <w:sz w:val="20"/>
                <w:szCs w:val="20"/>
              </w:rPr>
              <w:t>u</w:t>
            </w:r>
            <w:r w:rsidR="00C837D4" w:rsidRPr="00366AD9">
              <w:rPr>
                <w:rFonts w:eastAsia="Times"/>
                <w:sz w:val="20"/>
                <w:szCs w:val="20"/>
              </w:rPr>
              <w:t xml:space="preserve">nit </w:t>
            </w:r>
          </w:p>
          <w:p w14:paraId="6C9314A3" w14:textId="43664A6D" w:rsidR="00C837D4" w:rsidRPr="00366AD9" w:rsidRDefault="001D64DA" w:rsidP="00C44F7A">
            <w:pPr>
              <w:pStyle w:val="SCVtablebody"/>
              <w:spacing w:after="80"/>
              <w:rPr>
                <w:rFonts w:eastAsia="Times"/>
                <w:sz w:val="20"/>
                <w:szCs w:val="20"/>
              </w:rPr>
            </w:pPr>
            <w:sdt>
              <w:sdtPr>
                <w:rPr>
                  <w:rFonts w:eastAsia="Times"/>
                  <w:sz w:val="20"/>
                  <w:szCs w:val="20"/>
                </w:rPr>
                <w:id w:val="86579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7D4" w:rsidRPr="00366A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37D4" w:rsidRPr="00366AD9">
              <w:rPr>
                <w:rFonts w:eastAsia="Times"/>
                <w:sz w:val="20"/>
                <w:szCs w:val="20"/>
              </w:rPr>
              <w:t xml:space="preserve"> ICU</w:t>
            </w:r>
          </w:p>
          <w:p w14:paraId="50F93405" w14:textId="0F1C6B2D" w:rsidR="00C837D4" w:rsidRPr="00C44F7A" w:rsidRDefault="001D64DA" w:rsidP="00C44F7A">
            <w:pPr>
              <w:pStyle w:val="SCVtablebody"/>
              <w:spacing w:after="80"/>
              <w:rPr>
                <w:rFonts w:eastAsia="Times"/>
                <w:sz w:val="20"/>
                <w:szCs w:val="20"/>
              </w:rPr>
            </w:pPr>
            <w:sdt>
              <w:sdtPr>
                <w:rPr>
                  <w:rFonts w:eastAsia="Times"/>
                  <w:sz w:val="20"/>
                  <w:szCs w:val="20"/>
                </w:rPr>
                <w:id w:val="-39304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7D4" w:rsidRPr="00366A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37D4" w:rsidRPr="00366AD9">
              <w:rPr>
                <w:rFonts w:eastAsia="Times"/>
                <w:sz w:val="20"/>
                <w:szCs w:val="20"/>
              </w:rPr>
              <w:t xml:space="preserve"> Cath </w:t>
            </w:r>
            <w:r w:rsidR="00C44F7A">
              <w:rPr>
                <w:rFonts w:eastAsia="Times"/>
                <w:sz w:val="20"/>
                <w:szCs w:val="20"/>
              </w:rPr>
              <w:t>l</w:t>
            </w:r>
            <w:r w:rsidR="00C837D4" w:rsidRPr="00366AD9">
              <w:rPr>
                <w:rFonts w:eastAsia="Times"/>
                <w:sz w:val="20"/>
                <w:szCs w:val="20"/>
              </w:rPr>
              <w:t>ab</w:t>
            </w:r>
          </w:p>
        </w:tc>
        <w:tc>
          <w:tcPr>
            <w:tcW w:w="2665" w:type="dxa"/>
            <w:tcBorders>
              <w:bottom w:val="single" w:sz="2" w:space="0" w:color="80808B"/>
            </w:tcBorders>
          </w:tcPr>
          <w:p w14:paraId="58DAAC49" w14:textId="77777777" w:rsidR="00C44F7A" w:rsidRPr="00C44F7A" w:rsidRDefault="00C44F7A" w:rsidP="00C44F7A">
            <w:pPr>
              <w:pStyle w:val="SCVtablebody"/>
              <w:spacing w:after="80"/>
              <w:rPr>
                <w:rFonts w:asciiTheme="majorHAnsi" w:eastAsia="Times" w:hAnsiTheme="majorHAnsi" w:cstheme="majorHAnsi"/>
                <w:sz w:val="20"/>
                <w:szCs w:val="20"/>
              </w:rPr>
            </w:pPr>
            <w:r w:rsidRPr="00C44F7A">
              <w:rPr>
                <w:rFonts w:ascii="Segoe UI Symbol" w:eastAsia="Times" w:hAnsi="Segoe UI Symbol" w:cs="Segoe UI Symbol"/>
                <w:sz w:val="20"/>
                <w:szCs w:val="20"/>
              </w:rPr>
              <w:t>☐</w:t>
            </w:r>
            <w:r w:rsidRPr="00C44F7A">
              <w:rPr>
                <w:rFonts w:asciiTheme="majorHAnsi" w:eastAsia="Times" w:hAnsiTheme="majorHAnsi" w:cstheme="majorHAnsi"/>
                <w:sz w:val="20"/>
                <w:szCs w:val="20"/>
              </w:rPr>
              <w:t xml:space="preserve"> General medicine</w:t>
            </w:r>
          </w:p>
          <w:p w14:paraId="28A80B1C" w14:textId="03240A9B" w:rsidR="00C837D4" w:rsidRPr="00C44F7A" w:rsidRDefault="00C44F7A" w:rsidP="00C44F7A">
            <w:pPr>
              <w:pStyle w:val="SCVtablebody"/>
              <w:spacing w:after="80"/>
              <w:rPr>
                <w:rFonts w:asciiTheme="majorHAnsi" w:eastAsia="Times" w:hAnsiTheme="majorHAnsi" w:cstheme="majorHAnsi"/>
                <w:sz w:val="28"/>
                <w:szCs w:val="28"/>
              </w:rPr>
            </w:pPr>
            <w:r w:rsidRPr="00C44F7A">
              <w:rPr>
                <w:rFonts w:ascii="Segoe UI Symbol" w:eastAsia="Times" w:hAnsi="Segoe UI Symbol" w:cs="Segoe UI Symbol"/>
                <w:sz w:val="20"/>
                <w:szCs w:val="20"/>
              </w:rPr>
              <w:t>☐</w:t>
            </w:r>
            <w:r w:rsidRPr="00C44F7A">
              <w:rPr>
                <w:rFonts w:asciiTheme="majorHAnsi" w:eastAsia="Times" w:hAnsiTheme="majorHAnsi" w:cstheme="majorHAnsi"/>
                <w:sz w:val="20"/>
                <w:szCs w:val="20"/>
              </w:rPr>
              <w:t xml:space="preserve"> Other</w:t>
            </w:r>
            <w:r>
              <w:rPr>
                <w:rFonts w:asciiTheme="majorHAnsi" w:eastAsia="Times" w:hAnsiTheme="majorHAnsi" w:cstheme="majorHAnsi"/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49238832"/>
                <w:placeholder>
                  <w:docPart w:val="FAB50AFC93C74EAF8F9A536FA40C1E69"/>
                </w:placeholder>
                <w:showingPlcHdr/>
                <w:text/>
              </w:sdtPr>
              <w:sdtEndPr/>
              <w:sdtContent>
                <w:r w:rsidRPr="00366AD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C837D4" w14:paraId="6F2EB688" w14:textId="56ED17DF" w:rsidTr="00C44F7A">
        <w:trPr>
          <w:cantSplit/>
        </w:trPr>
        <w:tc>
          <w:tcPr>
            <w:tcW w:w="5102" w:type="dxa"/>
            <w:tcBorders>
              <w:bottom w:val="nil"/>
            </w:tcBorders>
          </w:tcPr>
          <w:p w14:paraId="332FDCAF" w14:textId="08E148C1" w:rsidR="00C837D4" w:rsidRPr="00C44F7A" w:rsidRDefault="00C837D4" w:rsidP="00C44F7A">
            <w:pPr>
              <w:pStyle w:val="SCVtablenumber1"/>
              <w:numPr>
                <w:ilvl w:val="0"/>
                <w:numId w:val="25"/>
              </w:numPr>
              <w:spacing w:after="80"/>
              <w:ind w:left="340" w:hanging="340"/>
              <w:rPr>
                <w:rFonts w:eastAsia="Times"/>
                <w:b/>
                <w:sz w:val="20"/>
                <w:szCs w:val="20"/>
              </w:rPr>
            </w:pPr>
            <w:r w:rsidRPr="00366AD9">
              <w:rPr>
                <w:rFonts w:eastAsia="Times"/>
                <w:b/>
                <w:sz w:val="20"/>
                <w:szCs w:val="20"/>
              </w:rPr>
              <w:t>Does your health service have outpatient cardiology clinic(s)?</w:t>
            </w:r>
          </w:p>
        </w:tc>
        <w:tc>
          <w:tcPr>
            <w:tcW w:w="2665" w:type="dxa"/>
            <w:tcBorders>
              <w:bottom w:val="nil"/>
            </w:tcBorders>
          </w:tcPr>
          <w:p w14:paraId="4E31FFCA" w14:textId="42F20E66" w:rsidR="00C837D4" w:rsidRPr="00C44F7A" w:rsidRDefault="001D64DA" w:rsidP="00C44F7A">
            <w:pPr>
              <w:pStyle w:val="SCVtablebody"/>
              <w:spacing w:after="80"/>
              <w:rPr>
                <w:rFonts w:eastAsia="Times"/>
                <w:sz w:val="20"/>
                <w:szCs w:val="20"/>
              </w:rPr>
            </w:pPr>
            <w:sdt>
              <w:sdtPr>
                <w:rPr>
                  <w:rFonts w:eastAsia="Times"/>
                  <w:sz w:val="20"/>
                  <w:szCs w:val="20"/>
                </w:rPr>
                <w:id w:val="-47615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7D4" w:rsidRPr="00366A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37D4" w:rsidRPr="00366AD9">
              <w:rPr>
                <w:rFonts w:eastAsia="Times"/>
                <w:sz w:val="20"/>
                <w:szCs w:val="20"/>
              </w:rPr>
              <w:t xml:space="preserve"> Yes</w:t>
            </w:r>
            <w:r w:rsidR="00C837D4">
              <w:rPr>
                <w:rFonts w:eastAsia="Times"/>
              </w:rPr>
              <w:t xml:space="preserve"> </w:t>
            </w:r>
          </w:p>
        </w:tc>
        <w:tc>
          <w:tcPr>
            <w:tcW w:w="2665" w:type="dxa"/>
            <w:tcBorders>
              <w:bottom w:val="nil"/>
            </w:tcBorders>
          </w:tcPr>
          <w:p w14:paraId="60B99B94" w14:textId="4EE3B4E5" w:rsidR="00C837D4" w:rsidRPr="00C44F7A" w:rsidRDefault="001D64DA" w:rsidP="00C44F7A">
            <w:pPr>
              <w:pStyle w:val="SCVtablebody"/>
              <w:spacing w:after="80"/>
              <w:rPr>
                <w:rFonts w:eastAsia="Times"/>
                <w:sz w:val="20"/>
                <w:szCs w:val="20"/>
              </w:rPr>
            </w:pPr>
            <w:sdt>
              <w:sdtPr>
                <w:rPr>
                  <w:rFonts w:eastAsia="Times"/>
                  <w:sz w:val="20"/>
                  <w:szCs w:val="20"/>
                </w:rPr>
                <w:id w:val="-139836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F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4F7A" w:rsidRPr="00366AD9">
              <w:rPr>
                <w:rFonts w:eastAsia="Times"/>
                <w:sz w:val="20"/>
                <w:szCs w:val="20"/>
              </w:rPr>
              <w:t xml:space="preserve"> No</w:t>
            </w:r>
          </w:p>
        </w:tc>
      </w:tr>
      <w:tr w:rsidR="00C44F7A" w14:paraId="6EBFEAE5" w14:textId="77777777" w:rsidTr="00C44F7A">
        <w:trPr>
          <w:cantSplit/>
        </w:trPr>
        <w:tc>
          <w:tcPr>
            <w:tcW w:w="5102" w:type="dxa"/>
            <w:tcBorders>
              <w:top w:val="nil"/>
              <w:bottom w:val="nil"/>
            </w:tcBorders>
          </w:tcPr>
          <w:p w14:paraId="36DFF06B" w14:textId="4B9770E2" w:rsidR="00C44F7A" w:rsidRPr="00C44F7A" w:rsidRDefault="00C44F7A" w:rsidP="00C44F7A">
            <w:pPr>
              <w:pStyle w:val="SCVtablenumber1"/>
              <w:numPr>
                <w:ilvl w:val="0"/>
                <w:numId w:val="0"/>
              </w:numPr>
              <w:spacing w:after="80"/>
              <w:ind w:left="340" w:hanging="340"/>
              <w:rPr>
                <w:rFonts w:eastAsia="Times"/>
                <w:bCs/>
                <w:sz w:val="20"/>
                <w:szCs w:val="20"/>
              </w:rPr>
            </w:pPr>
            <w:r w:rsidRPr="00C44F7A">
              <w:rPr>
                <w:rFonts w:eastAsia="Times"/>
                <w:bCs/>
                <w:sz w:val="20"/>
                <w:szCs w:val="20"/>
              </w:rPr>
              <w:t>If yes, please list the clinic(s) and frequency</w:t>
            </w:r>
          </w:p>
        </w:tc>
        <w:tc>
          <w:tcPr>
            <w:tcW w:w="5330" w:type="dxa"/>
            <w:gridSpan w:val="2"/>
            <w:tcBorders>
              <w:top w:val="nil"/>
              <w:bottom w:val="nil"/>
            </w:tcBorders>
          </w:tcPr>
          <w:p w14:paraId="384CA0C1" w14:textId="5FF025D6" w:rsidR="00C44F7A" w:rsidRDefault="001D64DA" w:rsidP="00C44F7A">
            <w:pPr>
              <w:pStyle w:val="SCVtablebody"/>
              <w:spacing w:after="80"/>
              <w:rPr>
                <w:rFonts w:eastAsia="Time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4961914"/>
                <w:placeholder>
                  <w:docPart w:val="28AA1F1FF4004AAFA0073F05010687A3"/>
                </w:placeholder>
                <w:showingPlcHdr/>
                <w:text/>
              </w:sdtPr>
              <w:sdtEndPr/>
              <w:sdtContent>
                <w:r w:rsidR="00C44F7A" w:rsidRPr="00366AD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C44F7A" w14:paraId="5F26CE15" w14:textId="77777777" w:rsidTr="00C44F7A">
        <w:trPr>
          <w:cantSplit/>
        </w:trPr>
        <w:tc>
          <w:tcPr>
            <w:tcW w:w="5102" w:type="dxa"/>
            <w:tcBorders>
              <w:top w:val="nil"/>
              <w:bottom w:val="single" w:sz="2" w:space="0" w:color="80808B"/>
            </w:tcBorders>
          </w:tcPr>
          <w:p w14:paraId="40C1C935" w14:textId="1A860641" w:rsidR="00C44F7A" w:rsidRPr="00C44F7A" w:rsidRDefault="00C44F7A" w:rsidP="00C44F7A">
            <w:pPr>
              <w:pStyle w:val="SCVtablenumber1"/>
              <w:numPr>
                <w:ilvl w:val="0"/>
                <w:numId w:val="0"/>
              </w:numPr>
              <w:spacing w:after="80"/>
              <w:ind w:left="340" w:hanging="340"/>
              <w:rPr>
                <w:rFonts w:eastAsia="Times"/>
                <w:bCs/>
                <w:sz w:val="20"/>
                <w:szCs w:val="20"/>
              </w:rPr>
            </w:pPr>
            <w:r w:rsidRPr="00C44F7A">
              <w:rPr>
                <w:rFonts w:eastAsia="Times"/>
                <w:bCs/>
                <w:sz w:val="20"/>
                <w:szCs w:val="20"/>
              </w:rPr>
              <w:t>Are the clinic(s) public or privately funded?</w:t>
            </w:r>
          </w:p>
        </w:tc>
        <w:tc>
          <w:tcPr>
            <w:tcW w:w="2665" w:type="dxa"/>
            <w:tcBorders>
              <w:top w:val="nil"/>
              <w:bottom w:val="single" w:sz="2" w:space="0" w:color="80808B"/>
            </w:tcBorders>
          </w:tcPr>
          <w:p w14:paraId="6550DACE" w14:textId="4BA0C8F5" w:rsidR="00C44F7A" w:rsidRDefault="001D64DA" w:rsidP="00C44F7A">
            <w:pPr>
              <w:pStyle w:val="SCVtablebody"/>
              <w:spacing w:after="80"/>
              <w:rPr>
                <w:rFonts w:eastAsia="Times"/>
                <w:sz w:val="20"/>
                <w:szCs w:val="20"/>
              </w:rPr>
            </w:pPr>
            <w:sdt>
              <w:sdtPr>
                <w:rPr>
                  <w:rFonts w:eastAsia="Times"/>
                  <w:sz w:val="20"/>
                  <w:szCs w:val="20"/>
                </w:rPr>
                <w:id w:val="67955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F7A" w:rsidRPr="00366A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4F7A" w:rsidRPr="00366AD9">
              <w:rPr>
                <w:rFonts w:eastAsia="Times"/>
                <w:sz w:val="20"/>
                <w:szCs w:val="20"/>
              </w:rPr>
              <w:t xml:space="preserve"> Public</w:t>
            </w:r>
          </w:p>
        </w:tc>
        <w:tc>
          <w:tcPr>
            <w:tcW w:w="2665" w:type="dxa"/>
            <w:tcBorders>
              <w:top w:val="nil"/>
              <w:bottom w:val="single" w:sz="2" w:space="0" w:color="80808B"/>
            </w:tcBorders>
          </w:tcPr>
          <w:p w14:paraId="69E707E5" w14:textId="1DB556DC" w:rsidR="00C44F7A" w:rsidRDefault="001D64DA" w:rsidP="00C44F7A">
            <w:pPr>
              <w:pStyle w:val="SCVtablebody"/>
              <w:spacing w:after="80"/>
              <w:rPr>
                <w:rFonts w:eastAsia="Times"/>
                <w:sz w:val="20"/>
                <w:szCs w:val="20"/>
              </w:rPr>
            </w:pPr>
            <w:sdt>
              <w:sdtPr>
                <w:rPr>
                  <w:rFonts w:eastAsia="Times"/>
                  <w:sz w:val="20"/>
                  <w:szCs w:val="20"/>
                </w:rPr>
                <w:id w:val="-56172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F7A" w:rsidRPr="00366A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4F7A">
              <w:rPr>
                <w:rFonts w:eastAsia="Times"/>
                <w:sz w:val="20"/>
                <w:szCs w:val="20"/>
              </w:rPr>
              <w:t xml:space="preserve"> </w:t>
            </w:r>
            <w:r w:rsidR="00C44F7A" w:rsidRPr="00366AD9">
              <w:rPr>
                <w:rFonts w:eastAsia="Times"/>
                <w:sz w:val="20"/>
                <w:szCs w:val="20"/>
              </w:rPr>
              <w:t xml:space="preserve">Private </w:t>
            </w:r>
          </w:p>
        </w:tc>
      </w:tr>
      <w:tr w:rsidR="00C44F7A" w14:paraId="28DACD72" w14:textId="7B5FCF4C" w:rsidTr="00C44F7A">
        <w:trPr>
          <w:cantSplit/>
        </w:trPr>
        <w:tc>
          <w:tcPr>
            <w:tcW w:w="5102" w:type="dxa"/>
            <w:tcBorders>
              <w:bottom w:val="nil"/>
            </w:tcBorders>
          </w:tcPr>
          <w:p w14:paraId="58796596" w14:textId="6EFCE4E9" w:rsidR="00C44F7A" w:rsidRPr="00C44F7A" w:rsidRDefault="00C44F7A" w:rsidP="00C44F7A">
            <w:pPr>
              <w:pStyle w:val="SCVtablenumber1"/>
              <w:numPr>
                <w:ilvl w:val="0"/>
                <w:numId w:val="25"/>
              </w:numPr>
              <w:spacing w:after="80"/>
              <w:ind w:left="340" w:hanging="340"/>
              <w:rPr>
                <w:rFonts w:eastAsia="Times"/>
                <w:b/>
                <w:sz w:val="20"/>
                <w:szCs w:val="20"/>
              </w:rPr>
            </w:pPr>
            <w:r w:rsidRPr="00DA764E">
              <w:rPr>
                <w:rFonts w:eastAsia="Times"/>
                <w:b/>
                <w:sz w:val="20"/>
                <w:szCs w:val="20"/>
              </w:rPr>
              <w:t>Does your health service have an outpatient general medicine clinic(s)?</w:t>
            </w:r>
          </w:p>
        </w:tc>
        <w:tc>
          <w:tcPr>
            <w:tcW w:w="2665" w:type="dxa"/>
            <w:tcBorders>
              <w:bottom w:val="nil"/>
            </w:tcBorders>
          </w:tcPr>
          <w:p w14:paraId="6806659B" w14:textId="77777777" w:rsidR="00C44F7A" w:rsidRDefault="001D64DA" w:rsidP="00C44F7A">
            <w:pPr>
              <w:pStyle w:val="SCVtablebody"/>
              <w:spacing w:after="80"/>
              <w:rPr>
                <w:rFonts w:eastAsia="Times"/>
                <w:sz w:val="20"/>
                <w:szCs w:val="20"/>
              </w:rPr>
            </w:pPr>
            <w:sdt>
              <w:sdtPr>
                <w:rPr>
                  <w:rFonts w:eastAsia="Times"/>
                  <w:sz w:val="20"/>
                  <w:szCs w:val="20"/>
                </w:rPr>
                <w:id w:val="-115860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F7A" w:rsidRPr="00DA76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4F7A" w:rsidRPr="00DA764E">
              <w:rPr>
                <w:rFonts w:eastAsia="Times"/>
                <w:sz w:val="20"/>
                <w:szCs w:val="20"/>
              </w:rPr>
              <w:t xml:space="preserve"> Yes</w:t>
            </w:r>
          </w:p>
        </w:tc>
        <w:tc>
          <w:tcPr>
            <w:tcW w:w="2665" w:type="dxa"/>
            <w:tcBorders>
              <w:bottom w:val="nil"/>
            </w:tcBorders>
          </w:tcPr>
          <w:p w14:paraId="25A091A5" w14:textId="0228886D" w:rsidR="00C44F7A" w:rsidRPr="00DA764E" w:rsidRDefault="001D64DA" w:rsidP="00C44F7A">
            <w:pPr>
              <w:pStyle w:val="SCVtablebody"/>
              <w:spacing w:after="80"/>
              <w:rPr>
                <w:rFonts w:eastAsia="Times"/>
                <w:sz w:val="20"/>
                <w:szCs w:val="20"/>
              </w:rPr>
            </w:pPr>
            <w:sdt>
              <w:sdtPr>
                <w:rPr>
                  <w:rFonts w:eastAsia="Times"/>
                  <w:sz w:val="20"/>
                  <w:szCs w:val="20"/>
                </w:rPr>
                <w:id w:val="-189758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F7A" w:rsidRPr="00DA76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4F7A" w:rsidRPr="00DA764E">
              <w:rPr>
                <w:rFonts w:eastAsia="Times"/>
                <w:sz w:val="20"/>
                <w:szCs w:val="20"/>
              </w:rPr>
              <w:t xml:space="preserve"> No </w:t>
            </w:r>
          </w:p>
        </w:tc>
      </w:tr>
      <w:tr w:rsidR="00C44F7A" w14:paraId="0E434F1A" w14:textId="77777777" w:rsidTr="00C44F7A">
        <w:trPr>
          <w:cantSplit/>
        </w:trPr>
        <w:tc>
          <w:tcPr>
            <w:tcW w:w="5102" w:type="dxa"/>
            <w:tcBorders>
              <w:top w:val="nil"/>
              <w:bottom w:val="nil"/>
            </w:tcBorders>
          </w:tcPr>
          <w:p w14:paraId="3ACBAC10" w14:textId="006BD544" w:rsidR="00C44F7A" w:rsidRPr="00C44F7A" w:rsidRDefault="00C44F7A" w:rsidP="00C44F7A">
            <w:pPr>
              <w:pStyle w:val="SCVtablenumber1"/>
              <w:numPr>
                <w:ilvl w:val="0"/>
                <w:numId w:val="0"/>
              </w:numPr>
              <w:spacing w:after="80"/>
              <w:ind w:left="340" w:hanging="340"/>
              <w:rPr>
                <w:rFonts w:eastAsia="Times"/>
                <w:bCs/>
                <w:sz w:val="20"/>
                <w:szCs w:val="20"/>
              </w:rPr>
            </w:pPr>
            <w:r w:rsidRPr="00C44F7A">
              <w:rPr>
                <w:rFonts w:eastAsia="Times"/>
                <w:bCs/>
                <w:sz w:val="20"/>
                <w:szCs w:val="20"/>
              </w:rPr>
              <w:t>If yes, please list the clinic</w:t>
            </w:r>
            <w:r w:rsidR="004260E6">
              <w:rPr>
                <w:rFonts w:eastAsia="Times"/>
                <w:bCs/>
                <w:sz w:val="20"/>
                <w:szCs w:val="20"/>
              </w:rPr>
              <w:t>(s)</w:t>
            </w:r>
            <w:r w:rsidRPr="00C44F7A">
              <w:rPr>
                <w:rFonts w:eastAsia="Times"/>
                <w:bCs/>
                <w:sz w:val="20"/>
                <w:szCs w:val="20"/>
              </w:rPr>
              <w:t xml:space="preserve"> and frequency</w:t>
            </w:r>
          </w:p>
        </w:tc>
        <w:tc>
          <w:tcPr>
            <w:tcW w:w="5330" w:type="dxa"/>
            <w:gridSpan w:val="2"/>
            <w:tcBorders>
              <w:top w:val="nil"/>
              <w:bottom w:val="nil"/>
            </w:tcBorders>
          </w:tcPr>
          <w:p w14:paraId="3294B728" w14:textId="09EFF6B7" w:rsidR="00C44F7A" w:rsidRDefault="001D64DA" w:rsidP="00C44F7A">
            <w:pPr>
              <w:pStyle w:val="SCVtablebody"/>
              <w:spacing w:after="80"/>
              <w:rPr>
                <w:rFonts w:eastAsia="Time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16989647"/>
                <w:placeholder>
                  <w:docPart w:val="9CD1FA0E30C54FAA9FF567C4AF4DD9DE"/>
                </w:placeholder>
                <w:showingPlcHdr/>
                <w:text/>
              </w:sdtPr>
              <w:sdtEndPr/>
              <w:sdtContent>
                <w:r w:rsidR="00C44F7A" w:rsidRPr="00DA764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C44F7A" w14:paraId="5012B6CE" w14:textId="77777777" w:rsidTr="00C44F7A">
        <w:trPr>
          <w:cantSplit/>
        </w:trPr>
        <w:tc>
          <w:tcPr>
            <w:tcW w:w="5102" w:type="dxa"/>
            <w:tcBorders>
              <w:top w:val="nil"/>
            </w:tcBorders>
          </w:tcPr>
          <w:p w14:paraId="2D4204A6" w14:textId="379373EA" w:rsidR="00C44F7A" w:rsidRPr="00C44F7A" w:rsidRDefault="00C44F7A" w:rsidP="00C44F7A">
            <w:pPr>
              <w:pStyle w:val="SCVtablenumber1"/>
              <w:numPr>
                <w:ilvl w:val="0"/>
                <w:numId w:val="0"/>
              </w:numPr>
              <w:spacing w:after="80"/>
              <w:ind w:left="340" w:hanging="340"/>
              <w:rPr>
                <w:rFonts w:eastAsia="Times"/>
                <w:bCs/>
                <w:sz w:val="20"/>
                <w:szCs w:val="20"/>
              </w:rPr>
            </w:pPr>
            <w:r w:rsidRPr="00C44F7A">
              <w:rPr>
                <w:rFonts w:eastAsia="Times"/>
                <w:bCs/>
                <w:sz w:val="20"/>
                <w:szCs w:val="20"/>
              </w:rPr>
              <w:t>Are the clinic</w:t>
            </w:r>
            <w:r w:rsidR="00A079B2">
              <w:rPr>
                <w:rFonts w:eastAsia="Times"/>
                <w:bCs/>
                <w:sz w:val="20"/>
                <w:szCs w:val="20"/>
              </w:rPr>
              <w:t>(</w:t>
            </w:r>
            <w:r w:rsidRPr="00C44F7A">
              <w:rPr>
                <w:rFonts w:eastAsia="Times"/>
                <w:bCs/>
                <w:sz w:val="20"/>
                <w:szCs w:val="20"/>
              </w:rPr>
              <w:t>s</w:t>
            </w:r>
            <w:r w:rsidR="00A079B2">
              <w:rPr>
                <w:rFonts w:eastAsia="Times"/>
                <w:bCs/>
                <w:sz w:val="20"/>
                <w:szCs w:val="20"/>
              </w:rPr>
              <w:t>)</w:t>
            </w:r>
            <w:r w:rsidRPr="00C44F7A">
              <w:rPr>
                <w:rFonts w:eastAsia="Times"/>
                <w:bCs/>
                <w:sz w:val="20"/>
                <w:szCs w:val="20"/>
              </w:rPr>
              <w:t xml:space="preserve"> public or privately funded?</w:t>
            </w:r>
          </w:p>
        </w:tc>
        <w:tc>
          <w:tcPr>
            <w:tcW w:w="2665" w:type="dxa"/>
            <w:tcBorders>
              <w:top w:val="nil"/>
            </w:tcBorders>
          </w:tcPr>
          <w:p w14:paraId="748A3600" w14:textId="1066FAAF" w:rsidR="00C44F7A" w:rsidRDefault="001D64DA" w:rsidP="00C44F7A">
            <w:pPr>
              <w:pStyle w:val="SCVtablebody"/>
              <w:spacing w:after="80"/>
              <w:rPr>
                <w:rFonts w:eastAsia="Times"/>
                <w:sz w:val="20"/>
                <w:szCs w:val="20"/>
              </w:rPr>
            </w:pPr>
            <w:sdt>
              <w:sdtPr>
                <w:rPr>
                  <w:rFonts w:eastAsia="Times"/>
                  <w:sz w:val="20"/>
                  <w:szCs w:val="20"/>
                </w:rPr>
                <w:id w:val="-77154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F7A" w:rsidRPr="00DA76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4F7A" w:rsidRPr="00DA764E">
              <w:rPr>
                <w:rFonts w:eastAsia="Times"/>
                <w:sz w:val="20"/>
                <w:szCs w:val="20"/>
              </w:rPr>
              <w:t xml:space="preserve"> Public</w:t>
            </w:r>
          </w:p>
        </w:tc>
        <w:tc>
          <w:tcPr>
            <w:tcW w:w="2665" w:type="dxa"/>
            <w:tcBorders>
              <w:top w:val="nil"/>
            </w:tcBorders>
          </w:tcPr>
          <w:p w14:paraId="58B91976" w14:textId="59ABC126" w:rsidR="00C44F7A" w:rsidRDefault="001D64DA" w:rsidP="00C44F7A">
            <w:pPr>
              <w:pStyle w:val="SCVtablebody"/>
              <w:spacing w:after="80"/>
              <w:rPr>
                <w:rFonts w:eastAsia="Times"/>
                <w:sz w:val="20"/>
                <w:szCs w:val="20"/>
              </w:rPr>
            </w:pPr>
            <w:sdt>
              <w:sdtPr>
                <w:rPr>
                  <w:rFonts w:eastAsia="Times"/>
                  <w:sz w:val="20"/>
                  <w:szCs w:val="20"/>
                </w:rPr>
                <w:id w:val="-93135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F7A" w:rsidRPr="00DA764E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C44F7A">
              <w:rPr>
                <w:rFonts w:eastAsia="Times"/>
                <w:sz w:val="20"/>
                <w:szCs w:val="20"/>
              </w:rPr>
              <w:t xml:space="preserve"> </w:t>
            </w:r>
            <w:r w:rsidR="00C44F7A" w:rsidRPr="00DA764E">
              <w:rPr>
                <w:rFonts w:eastAsia="Times"/>
                <w:sz w:val="20"/>
                <w:szCs w:val="20"/>
              </w:rPr>
              <w:t>Private</w:t>
            </w:r>
          </w:p>
        </w:tc>
      </w:tr>
    </w:tbl>
    <w:p w14:paraId="319AD112" w14:textId="371A88DB" w:rsidR="00DE43BC" w:rsidRDefault="00DE43BC" w:rsidP="00220449">
      <w:pPr>
        <w:pStyle w:val="SCVbody"/>
        <w:spacing w:before="120" w:after="120" w:line="240" w:lineRule="auto"/>
      </w:pP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103"/>
        <w:gridCol w:w="2652"/>
        <w:gridCol w:w="12"/>
        <w:gridCol w:w="2665"/>
      </w:tblGrid>
      <w:tr w:rsidR="00B12C46" w:rsidRPr="00E62E41" w14:paraId="4FC32EF8" w14:textId="77777777" w:rsidTr="001845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432" w:type="dxa"/>
            <w:gridSpan w:val="4"/>
          </w:tcPr>
          <w:p w14:paraId="426C4C98" w14:textId="4F478FF8" w:rsidR="00B12C46" w:rsidRPr="00E62E41" w:rsidRDefault="00B12C46" w:rsidP="001845E0">
            <w:pPr>
              <w:pStyle w:val="SCVtablecolhead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The following questions explore a</w:t>
            </w:r>
            <w:r w:rsidRPr="00E62E41">
              <w:rPr>
                <w:sz w:val="20"/>
                <w:szCs w:val="20"/>
              </w:rPr>
              <w:t xml:space="preserve">ccess to transthoracic echocardiography diagnostic testing </w:t>
            </w:r>
            <w:r>
              <w:rPr>
                <w:sz w:val="20"/>
                <w:szCs w:val="20"/>
              </w:rPr>
              <w:t xml:space="preserve">which </w:t>
            </w:r>
            <w:r w:rsidRPr="00E62E41">
              <w:rPr>
                <w:sz w:val="20"/>
                <w:szCs w:val="20"/>
              </w:rPr>
              <w:t>is important in</w:t>
            </w:r>
            <w:r>
              <w:rPr>
                <w:sz w:val="20"/>
                <w:szCs w:val="20"/>
              </w:rPr>
              <w:t xml:space="preserve"> the</w:t>
            </w:r>
            <w:r w:rsidRPr="00E62E41">
              <w:rPr>
                <w:sz w:val="20"/>
                <w:szCs w:val="20"/>
              </w:rPr>
              <w:t xml:space="preserve"> management of patients experiencing atrial fibrillation</w:t>
            </w:r>
          </w:p>
        </w:tc>
      </w:tr>
      <w:tr w:rsidR="00B12C46" w:rsidRPr="00A94475" w14:paraId="3E3EAD0A" w14:textId="77777777" w:rsidTr="00B12C46">
        <w:trPr>
          <w:cantSplit/>
          <w:trHeight w:val="688"/>
        </w:trPr>
        <w:tc>
          <w:tcPr>
            <w:tcW w:w="5103" w:type="dxa"/>
            <w:tcBorders>
              <w:bottom w:val="nil"/>
            </w:tcBorders>
          </w:tcPr>
          <w:p w14:paraId="610E11D2" w14:textId="1A733CBC" w:rsidR="00B12C46" w:rsidRPr="00B12C46" w:rsidRDefault="00B12C46" w:rsidP="003D0AFD">
            <w:pPr>
              <w:pStyle w:val="SCVtablenumber1"/>
              <w:numPr>
                <w:ilvl w:val="0"/>
                <w:numId w:val="25"/>
              </w:numPr>
              <w:spacing w:after="80"/>
              <w:ind w:left="340" w:hanging="340"/>
              <w:rPr>
                <w:rFonts w:eastAsia="Times"/>
                <w:b/>
                <w:sz w:val="20"/>
                <w:szCs w:val="20"/>
              </w:rPr>
            </w:pPr>
            <w:r w:rsidRPr="002D121C">
              <w:rPr>
                <w:rFonts w:eastAsia="Times"/>
                <w:b/>
                <w:sz w:val="20"/>
                <w:szCs w:val="20"/>
              </w:rPr>
              <w:t>How do outpatient</w:t>
            </w:r>
            <w:r>
              <w:rPr>
                <w:rFonts w:eastAsia="Times"/>
                <w:b/>
                <w:sz w:val="20"/>
                <w:szCs w:val="20"/>
              </w:rPr>
              <w:t>s</w:t>
            </w:r>
            <w:r w:rsidRPr="002D121C">
              <w:rPr>
                <w:rFonts w:eastAsia="Times"/>
                <w:b/>
                <w:sz w:val="20"/>
                <w:szCs w:val="20"/>
              </w:rPr>
              <w:t xml:space="preserve"> access echocardiography when attending clinics at your health service now?</w:t>
            </w:r>
          </w:p>
        </w:tc>
        <w:tc>
          <w:tcPr>
            <w:tcW w:w="5329" w:type="dxa"/>
            <w:gridSpan w:val="3"/>
            <w:tcBorders>
              <w:bottom w:val="nil"/>
            </w:tcBorders>
          </w:tcPr>
          <w:p w14:paraId="4FB718C9" w14:textId="7CB274EE" w:rsidR="00B12C46" w:rsidRPr="00A94475" w:rsidRDefault="001D64DA" w:rsidP="003D0AFD">
            <w:pPr>
              <w:pStyle w:val="SCVtablebody"/>
              <w:spacing w:after="80"/>
              <w:contextualSpacing/>
              <w:rPr>
                <w:rFonts w:eastAsia="Time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47944744"/>
                <w:placeholder>
                  <w:docPart w:val="6ADEC4EAF22A4F6B9937E0C8EB1F94C3"/>
                </w:placeholder>
                <w:showingPlcHdr/>
                <w:text/>
              </w:sdtPr>
              <w:sdtEndPr/>
              <w:sdtContent>
                <w:r w:rsidR="00B12C46" w:rsidRPr="0059003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12C46" w:rsidRPr="00A94475" w14:paraId="463DEBC5" w14:textId="77777777" w:rsidTr="00B12C46">
        <w:trPr>
          <w:cantSplit/>
          <w:trHeight w:val="813"/>
        </w:trPr>
        <w:tc>
          <w:tcPr>
            <w:tcW w:w="5103" w:type="dxa"/>
            <w:tcBorders>
              <w:bottom w:val="nil"/>
            </w:tcBorders>
          </w:tcPr>
          <w:p w14:paraId="1060327B" w14:textId="00BF6077" w:rsidR="00B12C46" w:rsidRPr="00B12C46" w:rsidRDefault="00B12C46" w:rsidP="003D0AFD">
            <w:pPr>
              <w:pStyle w:val="SCVtablenumber1"/>
              <w:numPr>
                <w:ilvl w:val="0"/>
                <w:numId w:val="0"/>
              </w:numPr>
              <w:spacing w:after="80"/>
              <w:rPr>
                <w:rFonts w:eastAsia="Times"/>
                <w:bCs/>
                <w:sz w:val="20"/>
                <w:szCs w:val="20"/>
              </w:rPr>
            </w:pPr>
            <w:r w:rsidRPr="00B12C46">
              <w:rPr>
                <w:rFonts w:eastAsia="Times"/>
                <w:bCs/>
                <w:sz w:val="20"/>
                <w:szCs w:val="20"/>
              </w:rPr>
              <w:t>If you do not have echocardiography on site, what is the proximity from your health service to the closest echocardiography service?</w:t>
            </w:r>
          </w:p>
        </w:tc>
        <w:tc>
          <w:tcPr>
            <w:tcW w:w="5329" w:type="dxa"/>
            <w:gridSpan w:val="3"/>
            <w:tcBorders>
              <w:bottom w:val="nil"/>
            </w:tcBorders>
          </w:tcPr>
          <w:p w14:paraId="557D62A3" w14:textId="713E82CF" w:rsidR="00B12C46" w:rsidRPr="00B12C46" w:rsidRDefault="00B12C46" w:rsidP="003D0AFD">
            <w:pPr>
              <w:pStyle w:val="SCVtablebody"/>
              <w:spacing w:after="80"/>
              <w:contextualSpacing/>
              <w:rPr>
                <w:rFonts w:eastAsia="Times"/>
                <w:sz w:val="20"/>
                <w:szCs w:val="20"/>
              </w:rPr>
            </w:pPr>
            <w:r w:rsidRPr="00590035">
              <w:rPr>
                <w:rFonts w:eastAsia="Times"/>
                <w:sz w:val="20"/>
                <w:szCs w:val="20"/>
              </w:rPr>
              <w:t xml:space="preserve">Distance: </w:t>
            </w:r>
            <w:sdt>
              <w:sdtPr>
                <w:rPr>
                  <w:sz w:val="20"/>
                  <w:szCs w:val="20"/>
                </w:rPr>
                <w:id w:val="1910498417"/>
                <w:placeholder>
                  <w:docPart w:val="3270F9284B31400EB9CB5939496338C8"/>
                </w:placeholder>
                <w:showingPlcHdr/>
                <w:text/>
              </w:sdtPr>
              <w:sdtEndPr/>
              <w:sdtContent>
                <w:r w:rsidRPr="0059003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590035">
              <w:rPr>
                <w:rFonts w:eastAsia="Times"/>
                <w:sz w:val="20"/>
                <w:szCs w:val="20"/>
              </w:rPr>
              <w:t xml:space="preserve"> km</w:t>
            </w:r>
          </w:p>
        </w:tc>
      </w:tr>
      <w:tr w:rsidR="00B12C46" w:rsidRPr="00A94475" w14:paraId="5CA1E0F3" w14:textId="77777777" w:rsidTr="00B12C46">
        <w:trPr>
          <w:cantSplit/>
          <w:trHeight w:val="656"/>
        </w:trPr>
        <w:tc>
          <w:tcPr>
            <w:tcW w:w="5103" w:type="dxa"/>
            <w:tcBorders>
              <w:bottom w:val="nil"/>
            </w:tcBorders>
          </w:tcPr>
          <w:p w14:paraId="3F263099" w14:textId="7458BD3A" w:rsidR="00B12C46" w:rsidRPr="00B12C46" w:rsidRDefault="00B12C46" w:rsidP="003D0AFD">
            <w:pPr>
              <w:pStyle w:val="SCVtablenumber1"/>
              <w:numPr>
                <w:ilvl w:val="0"/>
                <w:numId w:val="0"/>
              </w:numPr>
              <w:spacing w:after="80"/>
              <w:rPr>
                <w:rFonts w:eastAsia="Times"/>
                <w:bCs/>
                <w:sz w:val="20"/>
                <w:szCs w:val="20"/>
              </w:rPr>
            </w:pPr>
            <w:r w:rsidRPr="00B12C46">
              <w:rPr>
                <w:rFonts w:eastAsia="Times"/>
                <w:bCs/>
                <w:sz w:val="20"/>
                <w:szCs w:val="20"/>
              </w:rPr>
              <w:t>Does the closest echocardiography service offer bulk billing arrangements for public patients?</w:t>
            </w:r>
          </w:p>
        </w:tc>
        <w:tc>
          <w:tcPr>
            <w:tcW w:w="2652" w:type="dxa"/>
            <w:tcBorders>
              <w:bottom w:val="nil"/>
            </w:tcBorders>
          </w:tcPr>
          <w:p w14:paraId="633C52B0" w14:textId="7FB3645F" w:rsidR="00B12C46" w:rsidRDefault="001D64DA" w:rsidP="003D0AFD">
            <w:pPr>
              <w:pStyle w:val="SCVtablebody"/>
              <w:spacing w:after="80"/>
              <w:rPr>
                <w:rFonts w:eastAsia="Times"/>
              </w:rPr>
            </w:pPr>
            <w:sdt>
              <w:sdtPr>
                <w:rPr>
                  <w:rFonts w:eastAsia="Times"/>
                  <w:sz w:val="20"/>
                  <w:szCs w:val="20"/>
                </w:rPr>
                <w:id w:val="-52386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C46" w:rsidRPr="005900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2C46" w:rsidRPr="00590035">
              <w:rPr>
                <w:rFonts w:eastAsia="Times"/>
                <w:sz w:val="20"/>
                <w:szCs w:val="20"/>
              </w:rPr>
              <w:t xml:space="preserve"> Yes</w:t>
            </w:r>
          </w:p>
        </w:tc>
        <w:tc>
          <w:tcPr>
            <w:tcW w:w="2677" w:type="dxa"/>
            <w:gridSpan w:val="2"/>
            <w:tcBorders>
              <w:bottom w:val="nil"/>
            </w:tcBorders>
          </w:tcPr>
          <w:p w14:paraId="37233480" w14:textId="36E07973" w:rsidR="00B12C46" w:rsidRDefault="001D64DA" w:rsidP="003D0AFD">
            <w:pPr>
              <w:pStyle w:val="SCVtablebody"/>
              <w:spacing w:after="80"/>
              <w:rPr>
                <w:rFonts w:eastAsia="Times"/>
              </w:rPr>
            </w:pPr>
            <w:sdt>
              <w:sdtPr>
                <w:rPr>
                  <w:rFonts w:eastAsia="Times"/>
                  <w:sz w:val="20"/>
                  <w:szCs w:val="20"/>
                </w:rPr>
                <w:id w:val="15866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C46" w:rsidRPr="005900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2C46" w:rsidRPr="00590035">
              <w:rPr>
                <w:rFonts w:eastAsia="Times"/>
                <w:sz w:val="20"/>
                <w:szCs w:val="20"/>
              </w:rPr>
              <w:t xml:space="preserve"> No</w:t>
            </w:r>
          </w:p>
        </w:tc>
      </w:tr>
      <w:tr w:rsidR="003D0AFD" w:rsidRPr="00E740A2" w14:paraId="03893762" w14:textId="77777777" w:rsidTr="006B008F">
        <w:trPr>
          <w:cantSplit/>
        </w:trPr>
        <w:tc>
          <w:tcPr>
            <w:tcW w:w="5103" w:type="dxa"/>
          </w:tcPr>
          <w:p w14:paraId="05812031" w14:textId="5E8CC23E" w:rsidR="003D0AFD" w:rsidRPr="00A72200" w:rsidRDefault="001D64DA" w:rsidP="003D0AFD">
            <w:pPr>
              <w:pStyle w:val="SCVtablenumber1"/>
              <w:numPr>
                <w:ilvl w:val="0"/>
                <w:numId w:val="25"/>
              </w:numPr>
              <w:spacing w:after="80"/>
              <w:ind w:left="340" w:hanging="340"/>
              <w:rPr>
                <w:b/>
                <w:sz w:val="20"/>
                <w:szCs w:val="20"/>
              </w:rPr>
            </w:pPr>
            <w:sdt>
              <w:sdtPr>
                <w:rPr>
                  <w:rFonts w:eastAsia="Times"/>
                  <w:b/>
                  <w:sz w:val="20"/>
                  <w:szCs w:val="20"/>
                </w:rPr>
                <w:id w:val="327949526"/>
                <w:placeholder>
                  <w:docPart w:val="D9D00F32CF7E490B970C4E347AC78D69"/>
                </w:placeholder>
                <w:text/>
              </w:sdtPr>
              <w:sdtEndPr/>
              <w:sdtContent>
                <w:r w:rsidR="003D0AFD" w:rsidRPr="00A72200">
                  <w:rPr>
                    <w:b/>
                    <w:sz w:val="20"/>
                    <w:szCs w:val="20"/>
                  </w:rPr>
                  <w:t>P</w:t>
                </w:r>
              </w:sdtContent>
            </w:sdt>
            <w:r w:rsidR="003D0AFD" w:rsidRPr="00A72200">
              <w:rPr>
                <w:b/>
                <w:sz w:val="20"/>
                <w:szCs w:val="20"/>
              </w:rPr>
              <w:t>lease identify the telehealth infrastructure at your organisation to support patients who are unable to attend face to face appointments.</w:t>
            </w:r>
          </w:p>
          <w:p w14:paraId="45BCBD2F" w14:textId="23C5CA3B" w:rsidR="003D0AFD" w:rsidRPr="00A72200" w:rsidRDefault="003D0AFD" w:rsidP="003D0AFD">
            <w:pPr>
              <w:pStyle w:val="SCVtablenumber1"/>
              <w:numPr>
                <w:ilvl w:val="0"/>
                <w:numId w:val="0"/>
              </w:numPr>
              <w:spacing w:after="8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A72200">
              <w:rPr>
                <w:bCs/>
                <w:sz w:val="20"/>
                <w:szCs w:val="20"/>
              </w:rPr>
              <w:t>Tick all that apply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664" w:type="dxa"/>
            <w:gridSpan w:val="2"/>
          </w:tcPr>
          <w:p w14:paraId="74B2958E" w14:textId="0ECBD94C" w:rsidR="003D0AFD" w:rsidRDefault="001D64DA" w:rsidP="003D0AFD">
            <w:pPr>
              <w:pStyle w:val="SCVtablebody"/>
              <w:spacing w:before="120" w:after="120"/>
              <w:contextualSpacing/>
              <w:rPr>
                <w:rFonts w:eastAsia="Times"/>
                <w:sz w:val="20"/>
                <w:szCs w:val="20"/>
              </w:rPr>
            </w:pPr>
            <w:sdt>
              <w:sdtPr>
                <w:rPr>
                  <w:rFonts w:eastAsia="Times"/>
                  <w:sz w:val="20"/>
                  <w:szCs w:val="20"/>
                </w:rPr>
                <w:id w:val="167538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AFD" w:rsidRPr="00E740A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D0AFD" w:rsidRPr="00E740A2">
              <w:rPr>
                <w:rFonts w:eastAsia="Times"/>
                <w:sz w:val="20"/>
                <w:szCs w:val="20"/>
              </w:rPr>
              <w:t xml:space="preserve"> Videoconferencing</w:t>
            </w:r>
          </w:p>
          <w:p w14:paraId="7765B902" w14:textId="77777777" w:rsidR="003D0AFD" w:rsidRPr="00E740A2" w:rsidRDefault="001D64DA" w:rsidP="003D0AFD">
            <w:pPr>
              <w:pStyle w:val="SCVtablebody"/>
              <w:spacing w:before="120" w:after="120"/>
              <w:contextualSpacing/>
              <w:rPr>
                <w:rFonts w:eastAsia="Times"/>
                <w:sz w:val="20"/>
                <w:szCs w:val="20"/>
              </w:rPr>
            </w:pPr>
            <w:sdt>
              <w:sdtPr>
                <w:rPr>
                  <w:rFonts w:eastAsia="Times"/>
                  <w:sz w:val="20"/>
                  <w:szCs w:val="20"/>
                </w:rPr>
                <w:id w:val="184874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AFD" w:rsidRPr="00E740A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3D0AFD" w:rsidRPr="00E740A2">
              <w:rPr>
                <w:rFonts w:eastAsia="Times"/>
                <w:sz w:val="20"/>
                <w:szCs w:val="20"/>
              </w:rPr>
              <w:t xml:space="preserve"> Telephone</w:t>
            </w:r>
          </w:p>
        </w:tc>
        <w:tc>
          <w:tcPr>
            <w:tcW w:w="2665" w:type="dxa"/>
          </w:tcPr>
          <w:p w14:paraId="5CCEC5DB" w14:textId="0DDE41CC" w:rsidR="003D0AFD" w:rsidRPr="00E740A2" w:rsidRDefault="001D64DA" w:rsidP="003D0AFD">
            <w:pPr>
              <w:pStyle w:val="SCVtablebody"/>
              <w:spacing w:before="120" w:after="120"/>
              <w:contextualSpacing/>
              <w:rPr>
                <w:rFonts w:eastAsia="Times"/>
                <w:sz w:val="20"/>
                <w:szCs w:val="20"/>
              </w:rPr>
            </w:pPr>
            <w:sdt>
              <w:sdtPr>
                <w:rPr>
                  <w:rFonts w:eastAsia="Times"/>
                  <w:sz w:val="20"/>
                  <w:szCs w:val="20"/>
                </w:rPr>
                <w:id w:val="-91586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AFD" w:rsidRPr="00E740A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D0AFD" w:rsidRPr="00E740A2">
              <w:rPr>
                <w:rFonts w:eastAsia="Times"/>
                <w:sz w:val="20"/>
                <w:szCs w:val="20"/>
              </w:rPr>
              <w:t xml:space="preserve"> Other:</w:t>
            </w:r>
            <w:r w:rsidR="003D0AF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49005726"/>
                <w:placeholder>
                  <w:docPart w:val="6BAB6170D1EC4FD98B0DA653AFC3FFCC"/>
                </w:placeholder>
                <w:showingPlcHdr/>
                <w:text/>
              </w:sdtPr>
              <w:sdtEndPr/>
              <w:sdtContent>
                <w:r w:rsidR="003D0AFD" w:rsidRPr="0059003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91915F6" w14:textId="77777777" w:rsidR="00B12C46" w:rsidRPr="00E740A2" w:rsidRDefault="00B12C46" w:rsidP="00220449">
      <w:pPr>
        <w:pStyle w:val="SCVbody"/>
        <w:spacing w:before="120" w:after="120" w:line="240" w:lineRule="auto"/>
      </w:pPr>
    </w:p>
    <w:tbl>
      <w:tblPr>
        <w:tblStyle w:val="TableGrid"/>
        <w:tblW w:w="10432" w:type="dxa"/>
        <w:tblLook w:val="04A0" w:firstRow="1" w:lastRow="0" w:firstColumn="1" w:lastColumn="0" w:noHBand="0" w:noVBand="1"/>
        <w:tblCaption w:val="Specify"/>
      </w:tblPr>
      <w:tblGrid>
        <w:gridCol w:w="4536"/>
        <w:gridCol w:w="5896"/>
      </w:tblGrid>
      <w:tr w:rsidR="00D44C92" w:rsidRPr="00E740A2" w14:paraId="694A1E5F" w14:textId="77777777" w:rsidTr="005553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432" w:type="dxa"/>
            <w:gridSpan w:val="2"/>
          </w:tcPr>
          <w:p w14:paraId="7388FC76" w14:textId="5CF9B619" w:rsidR="00D44C92" w:rsidRPr="00E740A2" w:rsidRDefault="00D44C92" w:rsidP="00220449">
            <w:pPr>
              <w:pStyle w:val="SCVtablerowhead"/>
              <w:rPr>
                <w:sz w:val="20"/>
                <w:szCs w:val="20"/>
              </w:rPr>
            </w:pPr>
            <w:r w:rsidRPr="009263E1">
              <w:rPr>
                <w:sz w:val="20"/>
                <w:szCs w:val="20"/>
              </w:rPr>
              <w:t>The following questions</w:t>
            </w:r>
            <w:r w:rsidR="000E345B" w:rsidRPr="009263E1">
              <w:rPr>
                <w:sz w:val="20"/>
                <w:szCs w:val="20"/>
              </w:rPr>
              <w:t xml:space="preserve"> </w:t>
            </w:r>
            <w:r w:rsidR="007F2CC1" w:rsidRPr="009263E1">
              <w:rPr>
                <w:sz w:val="20"/>
                <w:szCs w:val="20"/>
              </w:rPr>
              <w:t xml:space="preserve">are about </w:t>
            </w:r>
            <w:r w:rsidRPr="009263E1">
              <w:rPr>
                <w:sz w:val="20"/>
                <w:szCs w:val="20"/>
              </w:rPr>
              <w:t xml:space="preserve">atrial fibrillation data. </w:t>
            </w:r>
            <w:r w:rsidR="00EE1879" w:rsidRPr="009263E1">
              <w:rPr>
                <w:sz w:val="20"/>
                <w:szCs w:val="20"/>
              </w:rPr>
              <w:t xml:space="preserve">You may need to consult your business intelligence </w:t>
            </w:r>
            <w:r w:rsidR="00720CD8" w:rsidRPr="009263E1">
              <w:rPr>
                <w:sz w:val="20"/>
                <w:szCs w:val="20"/>
              </w:rPr>
              <w:t>unit</w:t>
            </w:r>
            <w:r w:rsidR="00EE1879" w:rsidRPr="009263E1">
              <w:rPr>
                <w:sz w:val="20"/>
                <w:szCs w:val="20"/>
              </w:rPr>
              <w:t xml:space="preserve"> or health information </w:t>
            </w:r>
            <w:r w:rsidR="0091061C" w:rsidRPr="009263E1">
              <w:rPr>
                <w:sz w:val="20"/>
                <w:szCs w:val="20"/>
              </w:rPr>
              <w:t xml:space="preserve">service to assist in </w:t>
            </w:r>
            <w:r w:rsidR="00AC11EC" w:rsidRPr="009263E1">
              <w:rPr>
                <w:sz w:val="20"/>
                <w:szCs w:val="20"/>
              </w:rPr>
              <w:t xml:space="preserve">you in </w:t>
            </w:r>
            <w:r w:rsidR="003D2666" w:rsidRPr="009263E1">
              <w:rPr>
                <w:sz w:val="20"/>
                <w:szCs w:val="20"/>
              </w:rPr>
              <w:t>obtaining</w:t>
            </w:r>
            <w:r w:rsidR="0091061C" w:rsidRPr="009263E1">
              <w:rPr>
                <w:sz w:val="20"/>
                <w:szCs w:val="20"/>
              </w:rPr>
              <w:t xml:space="preserve"> this data. </w:t>
            </w:r>
            <w:r w:rsidR="00F86D06" w:rsidRPr="009263E1">
              <w:rPr>
                <w:sz w:val="20"/>
                <w:szCs w:val="20"/>
              </w:rPr>
              <w:t xml:space="preserve">The </w:t>
            </w:r>
            <w:r w:rsidR="00075B21">
              <w:rPr>
                <w:sz w:val="20"/>
                <w:szCs w:val="20"/>
              </w:rPr>
              <w:t xml:space="preserve">ICD-10 diagnosis </w:t>
            </w:r>
            <w:r w:rsidR="00F86D06" w:rsidRPr="009263E1">
              <w:rPr>
                <w:sz w:val="20"/>
                <w:szCs w:val="20"/>
              </w:rPr>
              <w:t xml:space="preserve">code I48 </w:t>
            </w:r>
            <w:r w:rsidR="00A14E8A" w:rsidRPr="009263E1">
              <w:rPr>
                <w:sz w:val="20"/>
                <w:szCs w:val="20"/>
              </w:rPr>
              <w:t>(</w:t>
            </w:r>
            <w:r w:rsidR="00217AD7" w:rsidRPr="009263E1">
              <w:rPr>
                <w:sz w:val="20"/>
                <w:szCs w:val="20"/>
              </w:rPr>
              <w:t xml:space="preserve">I48.0 to I48.9) </w:t>
            </w:r>
            <w:r w:rsidR="00C1080F">
              <w:rPr>
                <w:sz w:val="20"/>
                <w:szCs w:val="20"/>
              </w:rPr>
              <w:t>can be used to generate this data.</w:t>
            </w:r>
          </w:p>
        </w:tc>
      </w:tr>
      <w:tr w:rsidR="003D0AFD" w:rsidRPr="00E740A2" w14:paraId="285FF1D9" w14:textId="63D143F0" w:rsidTr="003D0AFD">
        <w:trPr>
          <w:cantSplit/>
        </w:trPr>
        <w:tc>
          <w:tcPr>
            <w:tcW w:w="4536" w:type="dxa"/>
            <w:vMerge w:val="restart"/>
          </w:tcPr>
          <w:p w14:paraId="1648D707" w14:textId="37AFCB4A" w:rsidR="00965F19" w:rsidRPr="009263E1" w:rsidRDefault="003D0AFD" w:rsidP="0035747C">
            <w:pPr>
              <w:pStyle w:val="SCVtablenumber1"/>
              <w:numPr>
                <w:ilvl w:val="0"/>
                <w:numId w:val="0"/>
              </w:numPr>
              <w:spacing w:after="80"/>
              <w:ind w:left="340" w:hanging="340"/>
              <w:rPr>
                <w:rFonts w:eastAsia="Times"/>
                <w:b/>
                <w:sz w:val="20"/>
                <w:szCs w:val="20"/>
              </w:rPr>
            </w:pPr>
            <w:r w:rsidRPr="009263E1">
              <w:rPr>
                <w:rFonts w:eastAsia="Times"/>
                <w:b/>
                <w:bCs/>
                <w:sz w:val="20"/>
                <w:szCs w:val="20"/>
              </w:rPr>
              <w:t>10</w:t>
            </w:r>
            <w:r w:rsidRPr="009263E1">
              <w:rPr>
                <w:rFonts w:eastAsia="Times"/>
                <w:b/>
                <w:sz w:val="20"/>
                <w:szCs w:val="20"/>
              </w:rPr>
              <w:t xml:space="preserve">. Please provide </w:t>
            </w:r>
            <w:r w:rsidR="0091055D" w:rsidRPr="009263E1">
              <w:rPr>
                <w:rFonts w:eastAsia="Times"/>
                <w:b/>
                <w:sz w:val="20"/>
                <w:szCs w:val="20"/>
              </w:rPr>
              <w:t>an estimate on the</w:t>
            </w:r>
            <w:r w:rsidRPr="009263E1">
              <w:rPr>
                <w:rFonts w:eastAsia="Times"/>
                <w:b/>
                <w:sz w:val="20"/>
                <w:szCs w:val="20"/>
              </w:rPr>
              <w:t xml:space="preserve"> number of </w:t>
            </w:r>
            <w:r w:rsidR="00137FE7" w:rsidRPr="009263E1">
              <w:rPr>
                <w:rFonts w:eastAsia="Times"/>
                <w:b/>
                <w:sz w:val="20"/>
                <w:szCs w:val="20"/>
              </w:rPr>
              <w:t>atrial fibrillation</w:t>
            </w:r>
            <w:r w:rsidR="00605682" w:rsidRPr="009263E1">
              <w:rPr>
                <w:rFonts w:eastAsia="Times"/>
                <w:b/>
                <w:sz w:val="20"/>
                <w:szCs w:val="20"/>
              </w:rPr>
              <w:t xml:space="preserve"> and flutter</w:t>
            </w:r>
            <w:r w:rsidR="002A1EB2" w:rsidRPr="009263E1">
              <w:rPr>
                <w:rFonts w:eastAsia="Times"/>
                <w:b/>
                <w:sz w:val="20"/>
                <w:szCs w:val="20"/>
              </w:rPr>
              <w:t xml:space="preserve"> </w:t>
            </w:r>
            <w:r w:rsidRPr="009263E1">
              <w:rPr>
                <w:rFonts w:eastAsia="Times"/>
                <w:b/>
                <w:sz w:val="20"/>
                <w:szCs w:val="20"/>
              </w:rPr>
              <w:t xml:space="preserve">presentations to your emergency department for the </w:t>
            </w:r>
            <w:r w:rsidR="009E3FDA">
              <w:rPr>
                <w:rFonts w:eastAsia="Times"/>
                <w:b/>
                <w:sz w:val="20"/>
                <w:szCs w:val="20"/>
              </w:rPr>
              <w:t>financial</w:t>
            </w:r>
            <w:r w:rsidRPr="009263E1">
              <w:rPr>
                <w:rFonts w:eastAsia="Times"/>
                <w:b/>
                <w:sz w:val="20"/>
                <w:szCs w:val="20"/>
              </w:rPr>
              <w:t xml:space="preserve"> years 2019</w:t>
            </w:r>
            <w:r w:rsidR="005576AC">
              <w:rPr>
                <w:rFonts w:eastAsia="Times"/>
                <w:b/>
                <w:sz w:val="20"/>
                <w:szCs w:val="20"/>
              </w:rPr>
              <w:t>/</w:t>
            </w:r>
            <w:r w:rsidR="006C741F">
              <w:rPr>
                <w:rFonts w:eastAsia="Times"/>
                <w:b/>
                <w:sz w:val="20"/>
                <w:szCs w:val="20"/>
              </w:rPr>
              <w:t>2</w:t>
            </w:r>
            <w:r w:rsidR="0005385F">
              <w:rPr>
                <w:rFonts w:eastAsia="Times"/>
                <w:b/>
                <w:sz w:val="20"/>
                <w:szCs w:val="20"/>
              </w:rPr>
              <w:t>0</w:t>
            </w:r>
            <w:r w:rsidRPr="009263E1">
              <w:rPr>
                <w:rFonts w:eastAsia="Times"/>
                <w:b/>
                <w:sz w:val="20"/>
                <w:szCs w:val="20"/>
              </w:rPr>
              <w:t xml:space="preserve"> and 202</w:t>
            </w:r>
            <w:r w:rsidR="006C741F">
              <w:rPr>
                <w:rFonts w:eastAsia="Times"/>
                <w:b/>
                <w:sz w:val="20"/>
                <w:szCs w:val="20"/>
              </w:rPr>
              <w:t>0/21</w:t>
            </w:r>
            <w:r w:rsidRPr="009263E1">
              <w:rPr>
                <w:rFonts w:eastAsia="Times"/>
                <w:b/>
                <w:sz w:val="20"/>
                <w:szCs w:val="20"/>
              </w:rPr>
              <w:t>.</w:t>
            </w:r>
            <w:r w:rsidR="00492D0A" w:rsidRPr="009263E1">
              <w:rPr>
                <w:rFonts w:eastAsia="Times"/>
                <w:b/>
                <w:sz w:val="20"/>
                <w:szCs w:val="20"/>
              </w:rPr>
              <w:t xml:space="preserve"> </w:t>
            </w:r>
          </w:p>
          <w:p w14:paraId="184996AB" w14:textId="0275C7B2" w:rsidR="0091055D" w:rsidRPr="009263E1" w:rsidRDefault="00AF2655" w:rsidP="0035747C">
            <w:pPr>
              <w:pStyle w:val="SCVtablenumber1"/>
              <w:numPr>
                <w:ilvl w:val="0"/>
                <w:numId w:val="0"/>
              </w:numPr>
              <w:spacing w:after="80"/>
              <w:ind w:left="340" w:hanging="340"/>
              <w:rPr>
                <w:rFonts w:eastAsia="Times"/>
                <w:bCs/>
                <w:sz w:val="20"/>
                <w:szCs w:val="20"/>
              </w:rPr>
            </w:pPr>
            <w:r w:rsidRPr="009263E1">
              <w:rPr>
                <w:rFonts w:eastAsia="Times"/>
                <w:b/>
                <w:sz w:val="20"/>
                <w:szCs w:val="20"/>
              </w:rPr>
              <w:t xml:space="preserve">      </w:t>
            </w:r>
          </w:p>
          <w:p w14:paraId="24509012" w14:textId="0068FC99" w:rsidR="003D0AFD" w:rsidRPr="009263E1" w:rsidRDefault="003D0AFD" w:rsidP="0035747C">
            <w:pPr>
              <w:pStyle w:val="SCVtablenumber1"/>
              <w:numPr>
                <w:ilvl w:val="0"/>
                <w:numId w:val="0"/>
              </w:numPr>
              <w:spacing w:after="80"/>
              <w:ind w:left="340" w:hanging="340"/>
              <w:rPr>
                <w:bCs/>
                <w:sz w:val="20"/>
                <w:szCs w:val="20"/>
              </w:rPr>
            </w:pPr>
          </w:p>
        </w:tc>
        <w:tc>
          <w:tcPr>
            <w:tcW w:w="5896" w:type="dxa"/>
          </w:tcPr>
          <w:p w14:paraId="70C0CF69" w14:textId="742CE2BC" w:rsidR="00965F19" w:rsidRPr="009263E1" w:rsidRDefault="003D0AFD" w:rsidP="00965F19">
            <w:pPr>
              <w:pStyle w:val="SCVtablebody"/>
              <w:spacing w:after="80"/>
              <w:contextualSpacing/>
              <w:rPr>
                <w:rFonts w:eastAsia="Times"/>
                <w:sz w:val="20"/>
                <w:szCs w:val="20"/>
              </w:rPr>
            </w:pPr>
            <w:r w:rsidRPr="009263E1">
              <w:rPr>
                <w:rFonts w:eastAsia="Times"/>
                <w:sz w:val="20"/>
                <w:szCs w:val="20"/>
              </w:rPr>
              <w:t>Atrial fibrillation</w:t>
            </w:r>
            <w:r w:rsidR="003C22E1" w:rsidRPr="009263E1">
              <w:rPr>
                <w:rFonts w:eastAsia="Times"/>
                <w:sz w:val="20"/>
                <w:szCs w:val="20"/>
              </w:rPr>
              <w:t xml:space="preserve"> and flutter</w:t>
            </w:r>
            <w:r w:rsidR="00CD2B52" w:rsidRPr="009263E1">
              <w:rPr>
                <w:rFonts w:eastAsia="Times"/>
                <w:sz w:val="20"/>
                <w:szCs w:val="20"/>
              </w:rPr>
              <w:t xml:space="preserve"> presentations</w:t>
            </w:r>
            <w:r w:rsidRPr="009263E1">
              <w:rPr>
                <w:rFonts w:eastAsia="Times"/>
                <w:sz w:val="20"/>
                <w:szCs w:val="20"/>
              </w:rPr>
              <w:t xml:space="preserve"> in 201</w:t>
            </w:r>
            <w:r w:rsidR="003B731B">
              <w:rPr>
                <w:rFonts w:eastAsia="Times"/>
                <w:sz w:val="20"/>
                <w:szCs w:val="20"/>
              </w:rPr>
              <w:t>9/2</w:t>
            </w:r>
            <w:r w:rsidR="0005385F">
              <w:rPr>
                <w:rFonts w:eastAsia="Times"/>
                <w:sz w:val="20"/>
                <w:szCs w:val="20"/>
              </w:rPr>
              <w:t>0</w:t>
            </w:r>
            <w:r w:rsidR="009F6F34" w:rsidRPr="009263E1">
              <w:rPr>
                <w:rFonts w:eastAsia="Times"/>
                <w:sz w:val="20"/>
                <w:szCs w:val="20"/>
              </w:rPr>
              <w:t xml:space="preserve"> </w:t>
            </w:r>
          </w:p>
          <w:p w14:paraId="49EE8527" w14:textId="2B104D6B" w:rsidR="00FD0587" w:rsidRPr="009263E1" w:rsidRDefault="001D64DA" w:rsidP="00965F19">
            <w:pPr>
              <w:pStyle w:val="SCVtablebody"/>
              <w:spacing w:after="80"/>
              <w:contextualSpacing/>
              <w:rPr>
                <w:rFonts w:eastAsia="Time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28088625"/>
                <w:placeholder>
                  <w:docPart w:val="E9DFF8DB5C134C8BA41D85B60BED563E"/>
                </w:placeholder>
                <w:showingPlcHdr/>
                <w:text/>
              </w:sdtPr>
              <w:sdtEndPr/>
              <w:sdtContent>
                <w:r w:rsidR="00FD0587" w:rsidRPr="009263E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F4DC9E5" w14:textId="78452D83" w:rsidR="00FD0587" w:rsidRPr="009263E1" w:rsidRDefault="00FD0587" w:rsidP="00965F19">
            <w:pPr>
              <w:pStyle w:val="SCVtablebody"/>
              <w:spacing w:after="80"/>
              <w:contextualSpacing/>
              <w:rPr>
                <w:rFonts w:eastAsia="Times"/>
                <w:sz w:val="20"/>
                <w:szCs w:val="20"/>
              </w:rPr>
            </w:pPr>
          </w:p>
          <w:p w14:paraId="41B3C381" w14:textId="77777777" w:rsidR="003D0AFD" w:rsidRPr="009263E1" w:rsidRDefault="003D0AFD" w:rsidP="00965F19">
            <w:pPr>
              <w:pStyle w:val="SCVtablebody"/>
              <w:spacing w:after="80"/>
              <w:contextualSpacing/>
              <w:rPr>
                <w:rFonts w:eastAsia="Times"/>
                <w:sz w:val="20"/>
                <w:szCs w:val="20"/>
              </w:rPr>
            </w:pPr>
          </w:p>
        </w:tc>
      </w:tr>
      <w:tr w:rsidR="003D0AFD" w:rsidRPr="00E740A2" w14:paraId="4BF72F1E" w14:textId="77777777" w:rsidTr="003D0AFD">
        <w:trPr>
          <w:cantSplit/>
        </w:trPr>
        <w:tc>
          <w:tcPr>
            <w:tcW w:w="4536" w:type="dxa"/>
            <w:vMerge/>
          </w:tcPr>
          <w:p w14:paraId="26E69439" w14:textId="77777777" w:rsidR="003D0AFD" w:rsidRPr="009263E1" w:rsidRDefault="003D0AFD" w:rsidP="0035747C">
            <w:pPr>
              <w:pStyle w:val="SCVtablenumber1"/>
              <w:numPr>
                <w:ilvl w:val="0"/>
                <w:numId w:val="0"/>
              </w:numPr>
              <w:spacing w:after="80"/>
              <w:ind w:left="340" w:hanging="340"/>
              <w:rPr>
                <w:rFonts w:eastAsia="Times"/>
                <w:b/>
                <w:bCs/>
                <w:sz w:val="20"/>
                <w:szCs w:val="20"/>
              </w:rPr>
            </w:pPr>
          </w:p>
        </w:tc>
        <w:tc>
          <w:tcPr>
            <w:tcW w:w="5896" w:type="dxa"/>
          </w:tcPr>
          <w:p w14:paraId="34D59377" w14:textId="0ACD65D3" w:rsidR="00965F19" w:rsidRPr="009263E1" w:rsidRDefault="003D0AFD" w:rsidP="00965F19">
            <w:pPr>
              <w:pStyle w:val="SCVtablebody"/>
              <w:spacing w:after="80"/>
              <w:rPr>
                <w:rFonts w:eastAsia="Times"/>
                <w:sz w:val="20"/>
                <w:szCs w:val="20"/>
              </w:rPr>
            </w:pPr>
            <w:r w:rsidRPr="009263E1">
              <w:rPr>
                <w:rFonts w:eastAsia="Times"/>
                <w:sz w:val="20"/>
                <w:szCs w:val="20"/>
              </w:rPr>
              <w:t>Atrial fibrillatio</w:t>
            </w:r>
            <w:r w:rsidR="00F12380" w:rsidRPr="009263E1">
              <w:rPr>
                <w:rFonts w:eastAsia="Times"/>
                <w:sz w:val="20"/>
                <w:szCs w:val="20"/>
              </w:rPr>
              <w:t xml:space="preserve">n </w:t>
            </w:r>
            <w:r w:rsidR="003C22E1" w:rsidRPr="009263E1">
              <w:rPr>
                <w:rFonts w:eastAsia="Times"/>
                <w:sz w:val="20"/>
                <w:szCs w:val="20"/>
              </w:rPr>
              <w:t xml:space="preserve">and flutter </w:t>
            </w:r>
            <w:r w:rsidRPr="009263E1">
              <w:rPr>
                <w:rFonts w:eastAsia="Times"/>
                <w:sz w:val="20"/>
                <w:szCs w:val="20"/>
              </w:rPr>
              <w:t>presentations in 2020</w:t>
            </w:r>
            <w:r w:rsidR="003B731B">
              <w:rPr>
                <w:rFonts w:eastAsia="Times"/>
                <w:sz w:val="20"/>
                <w:szCs w:val="20"/>
              </w:rPr>
              <w:t>/21</w:t>
            </w:r>
          </w:p>
          <w:p w14:paraId="70D73608" w14:textId="41085EC4" w:rsidR="00FD0587" w:rsidRPr="009263E1" w:rsidRDefault="001D64DA" w:rsidP="00FD0587">
            <w:pPr>
              <w:pStyle w:val="SCVtablebody"/>
              <w:spacing w:after="80"/>
              <w:contextualSpacing/>
              <w:rPr>
                <w:rFonts w:eastAsia="Time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08532466"/>
                <w:placeholder>
                  <w:docPart w:val="FE795EB3DAB342B5BCD846FB6065FA50"/>
                </w:placeholder>
                <w:showingPlcHdr/>
                <w:text/>
              </w:sdtPr>
              <w:sdtEndPr/>
              <w:sdtContent>
                <w:r w:rsidR="00FD0587" w:rsidRPr="009263E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6D1069A" w14:textId="77777777" w:rsidR="003D0AFD" w:rsidRPr="009263E1" w:rsidRDefault="003D0AFD" w:rsidP="00965F19">
            <w:pPr>
              <w:pStyle w:val="SCVtablebody"/>
              <w:spacing w:after="80"/>
              <w:rPr>
                <w:rFonts w:eastAsia="Times"/>
                <w:sz w:val="20"/>
                <w:szCs w:val="20"/>
              </w:rPr>
            </w:pPr>
          </w:p>
        </w:tc>
      </w:tr>
      <w:tr w:rsidR="003D0AFD" w:rsidRPr="00E740A2" w14:paraId="39698F64" w14:textId="77777777" w:rsidTr="003D0AFD">
        <w:trPr>
          <w:cantSplit/>
        </w:trPr>
        <w:tc>
          <w:tcPr>
            <w:tcW w:w="4536" w:type="dxa"/>
            <w:vMerge w:val="restart"/>
          </w:tcPr>
          <w:p w14:paraId="23E8B7E3" w14:textId="501943F9" w:rsidR="00965F19" w:rsidRPr="009263E1" w:rsidRDefault="00A079B2" w:rsidP="0035747C">
            <w:pPr>
              <w:pStyle w:val="SCVtablenumber1"/>
              <w:numPr>
                <w:ilvl w:val="0"/>
                <w:numId w:val="0"/>
              </w:numPr>
              <w:spacing w:after="80"/>
              <w:ind w:left="340" w:hanging="340"/>
              <w:rPr>
                <w:rFonts w:eastAsia="Times"/>
                <w:b/>
                <w:sz w:val="20"/>
                <w:szCs w:val="20"/>
              </w:rPr>
            </w:pPr>
            <w:r w:rsidRPr="009263E1">
              <w:rPr>
                <w:rFonts w:eastAsia="Times"/>
                <w:b/>
                <w:bCs/>
                <w:sz w:val="20"/>
                <w:szCs w:val="20"/>
              </w:rPr>
              <w:lastRenderedPageBreak/>
              <w:t xml:space="preserve">11. </w:t>
            </w:r>
            <w:r w:rsidRPr="009263E1">
              <w:rPr>
                <w:rFonts w:eastAsia="Times"/>
                <w:b/>
                <w:sz w:val="20"/>
                <w:szCs w:val="20"/>
              </w:rPr>
              <w:t xml:space="preserve">Please provide </w:t>
            </w:r>
            <w:r w:rsidR="00E50C08" w:rsidRPr="009263E1">
              <w:rPr>
                <w:rFonts w:eastAsia="Times"/>
                <w:b/>
                <w:sz w:val="20"/>
                <w:szCs w:val="20"/>
              </w:rPr>
              <w:t>an estimate on the</w:t>
            </w:r>
            <w:r w:rsidRPr="009263E1">
              <w:rPr>
                <w:rFonts w:eastAsia="Times"/>
                <w:b/>
                <w:sz w:val="20"/>
                <w:szCs w:val="20"/>
              </w:rPr>
              <w:t xml:space="preserve"> number of </w:t>
            </w:r>
            <w:r w:rsidR="00ED24C3" w:rsidRPr="009263E1">
              <w:rPr>
                <w:rFonts w:eastAsia="Times"/>
                <w:b/>
                <w:sz w:val="20"/>
                <w:szCs w:val="20"/>
              </w:rPr>
              <w:t>atrial fibrillation</w:t>
            </w:r>
            <w:r w:rsidR="003C22E1" w:rsidRPr="009263E1">
              <w:rPr>
                <w:rFonts w:eastAsia="Times"/>
                <w:b/>
                <w:sz w:val="20"/>
                <w:szCs w:val="20"/>
              </w:rPr>
              <w:t xml:space="preserve"> and flutter</w:t>
            </w:r>
            <w:r w:rsidR="00B20597" w:rsidRPr="009263E1">
              <w:rPr>
                <w:rFonts w:eastAsia="Times"/>
                <w:b/>
                <w:sz w:val="20"/>
                <w:szCs w:val="20"/>
              </w:rPr>
              <w:t xml:space="preserve"> separations</w:t>
            </w:r>
            <w:r w:rsidR="00A42177" w:rsidRPr="009263E1">
              <w:rPr>
                <w:rFonts w:eastAsia="Times"/>
                <w:b/>
                <w:sz w:val="20"/>
                <w:szCs w:val="20"/>
              </w:rPr>
              <w:t xml:space="preserve"> </w:t>
            </w:r>
            <w:r w:rsidRPr="009263E1">
              <w:rPr>
                <w:rFonts w:eastAsia="Times"/>
                <w:b/>
                <w:sz w:val="20"/>
                <w:szCs w:val="20"/>
              </w:rPr>
              <w:t>for your health service for</w:t>
            </w:r>
            <w:r w:rsidR="006A09F2" w:rsidRPr="009263E1">
              <w:rPr>
                <w:rFonts w:eastAsia="Times"/>
                <w:b/>
                <w:sz w:val="20"/>
                <w:szCs w:val="20"/>
              </w:rPr>
              <w:t xml:space="preserve"> the</w:t>
            </w:r>
            <w:r w:rsidRPr="009263E1">
              <w:rPr>
                <w:rFonts w:eastAsia="Times"/>
                <w:b/>
                <w:sz w:val="20"/>
                <w:szCs w:val="20"/>
              </w:rPr>
              <w:t xml:space="preserve"> </w:t>
            </w:r>
            <w:r w:rsidR="003B731B">
              <w:rPr>
                <w:rFonts w:eastAsia="Times"/>
                <w:b/>
                <w:sz w:val="20"/>
                <w:szCs w:val="20"/>
              </w:rPr>
              <w:t>financial</w:t>
            </w:r>
            <w:r w:rsidRPr="009263E1">
              <w:rPr>
                <w:rFonts w:eastAsia="Times"/>
                <w:b/>
                <w:sz w:val="20"/>
                <w:szCs w:val="20"/>
              </w:rPr>
              <w:t xml:space="preserve"> years 2019</w:t>
            </w:r>
            <w:r w:rsidR="00731432">
              <w:rPr>
                <w:rFonts w:eastAsia="Times"/>
                <w:b/>
                <w:sz w:val="20"/>
                <w:szCs w:val="20"/>
              </w:rPr>
              <w:t>/20</w:t>
            </w:r>
            <w:r w:rsidRPr="009263E1">
              <w:rPr>
                <w:rFonts w:eastAsia="Times"/>
                <w:b/>
                <w:sz w:val="20"/>
                <w:szCs w:val="20"/>
              </w:rPr>
              <w:t xml:space="preserve"> and 2020</w:t>
            </w:r>
            <w:r w:rsidR="00731432">
              <w:rPr>
                <w:rFonts w:eastAsia="Times"/>
                <w:b/>
                <w:sz w:val="20"/>
                <w:szCs w:val="20"/>
              </w:rPr>
              <w:t>/21</w:t>
            </w:r>
            <w:r w:rsidRPr="009263E1">
              <w:rPr>
                <w:rFonts w:eastAsia="Times"/>
                <w:b/>
                <w:sz w:val="20"/>
                <w:szCs w:val="20"/>
              </w:rPr>
              <w:t>.</w:t>
            </w:r>
            <w:r w:rsidR="00965F19" w:rsidRPr="009263E1">
              <w:rPr>
                <w:rFonts w:eastAsia="Times"/>
                <w:b/>
                <w:sz w:val="20"/>
                <w:szCs w:val="20"/>
              </w:rPr>
              <w:t xml:space="preserve"> </w:t>
            </w:r>
          </w:p>
          <w:p w14:paraId="165288C7" w14:textId="3C583939" w:rsidR="003D0AFD" w:rsidRPr="009263E1" w:rsidRDefault="00062625" w:rsidP="00A62DB1">
            <w:pPr>
              <w:pStyle w:val="SCVtablenumber1"/>
              <w:numPr>
                <w:ilvl w:val="0"/>
                <w:numId w:val="0"/>
              </w:numPr>
              <w:spacing w:after="80"/>
              <w:ind w:left="340" w:hanging="340"/>
              <w:rPr>
                <w:rFonts w:eastAsia="Times"/>
                <w:bCs/>
                <w:sz w:val="20"/>
                <w:szCs w:val="20"/>
              </w:rPr>
            </w:pPr>
            <w:r w:rsidRPr="009263E1">
              <w:rPr>
                <w:rFonts w:eastAsia="Times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5896" w:type="dxa"/>
          </w:tcPr>
          <w:p w14:paraId="4521B7DC" w14:textId="03E52C44" w:rsidR="00965F19" w:rsidRPr="009263E1" w:rsidRDefault="003D0AFD" w:rsidP="00965F19">
            <w:pPr>
              <w:pStyle w:val="SCVtablebody"/>
              <w:spacing w:after="80"/>
              <w:rPr>
                <w:sz w:val="20"/>
                <w:szCs w:val="20"/>
              </w:rPr>
            </w:pPr>
            <w:r w:rsidRPr="009263E1">
              <w:rPr>
                <w:sz w:val="20"/>
                <w:szCs w:val="20"/>
              </w:rPr>
              <w:t>Atrial fibrillation</w:t>
            </w:r>
            <w:r w:rsidR="00B20597" w:rsidRPr="009263E1">
              <w:rPr>
                <w:sz w:val="20"/>
                <w:szCs w:val="20"/>
              </w:rPr>
              <w:t xml:space="preserve"> </w:t>
            </w:r>
            <w:r w:rsidR="00D52EE6" w:rsidRPr="009263E1">
              <w:rPr>
                <w:sz w:val="20"/>
                <w:szCs w:val="20"/>
              </w:rPr>
              <w:t xml:space="preserve">and flutter </w:t>
            </w:r>
            <w:r w:rsidR="00B20597" w:rsidRPr="009263E1">
              <w:rPr>
                <w:sz w:val="20"/>
                <w:szCs w:val="20"/>
              </w:rPr>
              <w:t>separations</w:t>
            </w:r>
            <w:r w:rsidRPr="009263E1">
              <w:rPr>
                <w:sz w:val="20"/>
                <w:szCs w:val="20"/>
              </w:rPr>
              <w:t xml:space="preserve"> in 2019</w:t>
            </w:r>
            <w:r w:rsidR="003B731B">
              <w:rPr>
                <w:sz w:val="20"/>
                <w:szCs w:val="20"/>
              </w:rPr>
              <w:t>/2</w:t>
            </w:r>
            <w:r w:rsidR="00536501">
              <w:rPr>
                <w:sz w:val="20"/>
                <w:szCs w:val="20"/>
              </w:rPr>
              <w:t>0</w:t>
            </w:r>
          </w:p>
          <w:p w14:paraId="775600CC" w14:textId="316D6501" w:rsidR="003D0AFD" w:rsidRPr="009263E1" w:rsidRDefault="001D64DA" w:rsidP="00E56C0E">
            <w:pPr>
              <w:pStyle w:val="SCVtablebody"/>
              <w:spacing w:after="80"/>
              <w:contextualSpacing/>
              <w:rPr>
                <w:rFonts w:eastAsia="Time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64271051"/>
                <w:placeholder>
                  <w:docPart w:val="16FA42E1316B49BC94EC4451EFD93FD5"/>
                </w:placeholder>
                <w:showingPlcHdr/>
                <w:text/>
              </w:sdtPr>
              <w:sdtEndPr/>
              <w:sdtContent>
                <w:r w:rsidR="00E56C0E" w:rsidRPr="009263E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3D0AFD" w:rsidRPr="00E740A2" w14:paraId="1B4046CE" w14:textId="77777777" w:rsidTr="003D0AFD">
        <w:trPr>
          <w:cantSplit/>
        </w:trPr>
        <w:tc>
          <w:tcPr>
            <w:tcW w:w="4536" w:type="dxa"/>
            <w:vMerge/>
          </w:tcPr>
          <w:p w14:paraId="12D4B9AF" w14:textId="77777777" w:rsidR="003D0AFD" w:rsidRPr="00DE3A28" w:rsidRDefault="003D0AFD" w:rsidP="0035747C">
            <w:pPr>
              <w:pStyle w:val="SCVtablenumber1"/>
              <w:numPr>
                <w:ilvl w:val="0"/>
                <w:numId w:val="0"/>
              </w:numPr>
              <w:spacing w:after="80"/>
              <w:ind w:left="340" w:hanging="340"/>
              <w:rPr>
                <w:rFonts w:eastAsia="Times"/>
                <w:b/>
                <w:bCs/>
                <w:sz w:val="20"/>
                <w:szCs w:val="20"/>
              </w:rPr>
            </w:pPr>
          </w:p>
        </w:tc>
        <w:tc>
          <w:tcPr>
            <w:tcW w:w="5896" w:type="dxa"/>
          </w:tcPr>
          <w:p w14:paraId="4DB6B5C2" w14:textId="09DFED12" w:rsidR="00965F19" w:rsidRPr="009263E1" w:rsidRDefault="003D0AFD" w:rsidP="00965F19">
            <w:pPr>
              <w:pStyle w:val="SCVtablebody"/>
              <w:spacing w:after="80"/>
              <w:rPr>
                <w:sz w:val="20"/>
                <w:szCs w:val="20"/>
              </w:rPr>
            </w:pPr>
            <w:r w:rsidRPr="00E740A2">
              <w:rPr>
                <w:sz w:val="20"/>
                <w:szCs w:val="20"/>
              </w:rPr>
              <w:t xml:space="preserve">Atrial fibrillation </w:t>
            </w:r>
            <w:r w:rsidR="00D52EE6" w:rsidRPr="009263E1">
              <w:rPr>
                <w:sz w:val="20"/>
                <w:szCs w:val="20"/>
              </w:rPr>
              <w:t xml:space="preserve">and flutter </w:t>
            </w:r>
            <w:r w:rsidR="00B20597" w:rsidRPr="009263E1">
              <w:rPr>
                <w:sz w:val="20"/>
                <w:szCs w:val="20"/>
              </w:rPr>
              <w:t>separations</w:t>
            </w:r>
            <w:r w:rsidRPr="009263E1">
              <w:rPr>
                <w:sz w:val="20"/>
                <w:szCs w:val="20"/>
              </w:rPr>
              <w:t xml:space="preserve"> in 202</w:t>
            </w:r>
            <w:r w:rsidR="00536501">
              <w:rPr>
                <w:sz w:val="20"/>
                <w:szCs w:val="20"/>
              </w:rPr>
              <w:t>0</w:t>
            </w:r>
            <w:r w:rsidR="003B731B">
              <w:rPr>
                <w:sz w:val="20"/>
                <w:szCs w:val="20"/>
              </w:rPr>
              <w:t>/21</w:t>
            </w:r>
            <w:r w:rsidR="00A079B2" w:rsidRPr="009263E1">
              <w:rPr>
                <w:sz w:val="20"/>
                <w:szCs w:val="20"/>
              </w:rPr>
              <w:t xml:space="preserve"> </w:t>
            </w:r>
          </w:p>
          <w:p w14:paraId="304D8AC5" w14:textId="3E3719CB" w:rsidR="001601AA" w:rsidRDefault="001D64DA" w:rsidP="001601AA">
            <w:pPr>
              <w:pStyle w:val="SCVtablebody"/>
              <w:spacing w:after="80"/>
              <w:contextualSpacing/>
              <w:rPr>
                <w:rFonts w:eastAsia="Time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19559558"/>
                <w:placeholder>
                  <w:docPart w:val="D48EC4CE09D845BEBEC1DCD153F32D32"/>
                </w:placeholder>
                <w:showingPlcHdr/>
                <w:text/>
              </w:sdtPr>
              <w:sdtEndPr/>
              <w:sdtContent>
                <w:r w:rsidR="001601AA" w:rsidRPr="009263E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5E41D2F" w14:textId="5F88F701" w:rsidR="003D0AFD" w:rsidRPr="00E740A2" w:rsidRDefault="003D0AFD" w:rsidP="001601AA">
            <w:pPr>
              <w:pStyle w:val="SCVtablebody"/>
              <w:spacing w:after="80"/>
              <w:rPr>
                <w:sz w:val="20"/>
                <w:szCs w:val="20"/>
              </w:rPr>
            </w:pPr>
          </w:p>
        </w:tc>
      </w:tr>
    </w:tbl>
    <w:p w14:paraId="0099F2B0" w14:textId="77777777" w:rsidR="003D0AFD" w:rsidRDefault="003D0AFD" w:rsidP="0050356B">
      <w:pPr>
        <w:pStyle w:val="SCVbody"/>
        <w:spacing w:before="120" w:after="120" w:line="240" w:lineRule="auto"/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</w:pPr>
    </w:p>
    <w:tbl>
      <w:tblPr>
        <w:tblStyle w:val="TableGrid"/>
        <w:tblW w:w="10432" w:type="dxa"/>
        <w:tblCellMar>
          <w:top w:w="57" w:type="dxa"/>
        </w:tblCellMar>
        <w:tblLook w:val="0420" w:firstRow="1" w:lastRow="0" w:firstColumn="0" w:lastColumn="0" w:noHBand="0" w:noVBand="1"/>
        <w:tblCaption w:val="Specify"/>
      </w:tblPr>
      <w:tblGrid>
        <w:gridCol w:w="4855"/>
        <w:gridCol w:w="5577"/>
      </w:tblGrid>
      <w:tr w:rsidR="009A1EE0" w14:paraId="2793DCC5" w14:textId="77777777" w:rsidTr="001845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tcW w:w="10432" w:type="dxa"/>
            <w:gridSpan w:val="2"/>
          </w:tcPr>
          <w:p w14:paraId="65C09152" w14:textId="27038C40" w:rsidR="009A1EE0" w:rsidRPr="00472B57" w:rsidRDefault="009A1EE0" w:rsidP="001845E0">
            <w:pPr>
              <w:pStyle w:val="SCVtablecolhead"/>
              <w:spacing w:line="276" w:lineRule="auto"/>
              <w:rPr>
                <w:sz w:val="20"/>
                <w:szCs w:val="20"/>
              </w:rPr>
            </w:pPr>
            <w:r w:rsidRPr="00C220B2">
              <w:rPr>
                <w:sz w:val="20"/>
                <w:szCs w:val="20"/>
              </w:rPr>
              <w:t xml:space="preserve">Endorsement by Executive </w:t>
            </w:r>
          </w:p>
        </w:tc>
      </w:tr>
      <w:tr w:rsidR="009A1EE0" w:rsidRPr="0035747C" w14:paraId="215006C9" w14:textId="77777777" w:rsidTr="001845E0">
        <w:trPr>
          <w:trHeight w:val="468"/>
        </w:trPr>
        <w:tc>
          <w:tcPr>
            <w:tcW w:w="10432" w:type="dxa"/>
            <w:gridSpan w:val="2"/>
            <w:shd w:val="clear" w:color="auto" w:fill="auto"/>
          </w:tcPr>
          <w:p w14:paraId="6E8938AC" w14:textId="4E4A0355" w:rsidR="009A1EE0" w:rsidRPr="0035747C" w:rsidRDefault="009A1EE0" w:rsidP="001845E0">
            <w:pPr>
              <w:pStyle w:val="SCVtablecolhead"/>
              <w:spacing w:after="80" w:line="240" w:lineRule="atLeast"/>
              <w:rPr>
                <w:b w:val="0"/>
                <w:bCs/>
                <w:i/>
                <w:iCs/>
                <w:sz w:val="20"/>
                <w:szCs w:val="20"/>
              </w:rPr>
            </w:pPr>
            <w:r w:rsidRPr="0035747C">
              <w:rPr>
                <w:rFonts w:ascii="Arial" w:hAnsi="Arial" w:cs="Arial"/>
                <w:b w:val="0"/>
                <w:bCs/>
                <w:i/>
                <w:iCs/>
                <w:color w:val="000000"/>
                <w:sz w:val="20"/>
                <w:szCs w:val="20"/>
              </w:rPr>
              <w:t>Please acquire the endorsement of the health service Chief Executive Officer for your application to pilot a rapid access atrial fibrillation clinic.</w:t>
            </w:r>
          </w:p>
        </w:tc>
      </w:tr>
      <w:tr w:rsidR="009A1EE0" w:rsidRPr="0035747C" w14:paraId="0FF6A1F1" w14:textId="77777777" w:rsidTr="001845E0">
        <w:trPr>
          <w:trHeight w:val="468"/>
        </w:trPr>
        <w:tc>
          <w:tcPr>
            <w:tcW w:w="10432" w:type="dxa"/>
            <w:gridSpan w:val="2"/>
            <w:shd w:val="clear" w:color="auto" w:fill="auto"/>
          </w:tcPr>
          <w:p w14:paraId="162120DE" w14:textId="77777777" w:rsidR="009A1EE0" w:rsidRPr="0035747C" w:rsidRDefault="009A1EE0" w:rsidP="001845E0">
            <w:pPr>
              <w:pStyle w:val="SCVtablenumber1"/>
              <w:numPr>
                <w:ilvl w:val="0"/>
                <w:numId w:val="0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35747C">
              <w:rPr>
                <w:rFonts w:ascii="Arial" w:hAnsi="Arial" w:cs="Arial"/>
                <w:b/>
                <w:bCs/>
                <w:sz w:val="20"/>
                <w:szCs w:val="20"/>
              </w:rPr>
              <w:t>Chief Executive Officer endorsement</w:t>
            </w:r>
          </w:p>
        </w:tc>
      </w:tr>
      <w:tr w:rsidR="009A1EE0" w:rsidRPr="0035747C" w14:paraId="5F443EC9" w14:textId="77777777" w:rsidTr="001845E0">
        <w:trPr>
          <w:trHeight w:val="468"/>
        </w:trPr>
        <w:tc>
          <w:tcPr>
            <w:tcW w:w="4855" w:type="dxa"/>
            <w:shd w:val="clear" w:color="auto" w:fill="auto"/>
          </w:tcPr>
          <w:p w14:paraId="03AF645C" w14:textId="77777777" w:rsidR="009A1EE0" w:rsidRPr="0035747C" w:rsidRDefault="009A1EE0" w:rsidP="001845E0">
            <w:pPr>
              <w:pStyle w:val="SCVtablenumber1"/>
              <w:numPr>
                <w:ilvl w:val="0"/>
                <w:numId w:val="0"/>
              </w:numPr>
              <w:spacing w:after="80"/>
              <w:rPr>
                <w:rFonts w:ascii="Arial" w:hAnsi="Arial"/>
                <w:sz w:val="20"/>
                <w:szCs w:val="20"/>
              </w:rPr>
            </w:pPr>
            <w:r w:rsidRPr="0035747C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  <w:r w:rsidRPr="0035747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524717601"/>
                <w:placeholder>
                  <w:docPart w:val="7D7436F76598471C8CF9BA7671F60B7B"/>
                </w:placeholder>
                <w:showingPlcHdr/>
                <w:text/>
              </w:sdtPr>
              <w:sdtEndPr/>
              <w:sdtContent>
                <w:r w:rsidRPr="0035747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577" w:type="dxa"/>
            <w:vMerge w:val="restart"/>
            <w:shd w:val="clear" w:color="auto" w:fill="auto"/>
          </w:tcPr>
          <w:p w14:paraId="7AA9CDAC" w14:textId="77777777" w:rsidR="009A1EE0" w:rsidRPr="0035747C" w:rsidRDefault="009A1EE0" w:rsidP="001845E0">
            <w:pPr>
              <w:pStyle w:val="SCVtablecolhead"/>
              <w:spacing w:after="80" w:line="240" w:lineRule="atLeast"/>
              <w:rPr>
                <w:b w:val="0"/>
                <w:bCs/>
                <w:color w:val="000000" w:themeColor="text1"/>
                <w:sz w:val="20"/>
                <w:szCs w:val="20"/>
              </w:rPr>
            </w:pPr>
            <w:r w:rsidRPr="0035747C">
              <w:rPr>
                <w:color w:val="auto"/>
                <w:sz w:val="20"/>
                <w:szCs w:val="20"/>
              </w:rPr>
              <w:t>Signature:</w:t>
            </w:r>
          </w:p>
        </w:tc>
      </w:tr>
      <w:tr w:rsidR="009A1EE0" w:rsidRPr="0035747C" w14:paraId="0906A180" w14:textId="77777777" w:rsidTr="001845E0">
        <w:trPr>
          <w:trHeight w:val="468"/>
        </w:trPr>
        <w:tc>
          <w:tcPr>
            <w:tcW w:w="4855" w:type="dxa"/>
            <w:shd w:val="clear" w:color="auto" w:fill="auto"/>
          </w:tcPr>
          <w:p w14:paraId="5829963C" w14:textId="77777777" w:rsidR="009A1EE0" w:rsidRPr="0035747C" w:rsidRDefault="009A1EE0" w:rsidP="001845E0">
            <w:pPr>
              <w:pStyle w:val="SCVtablenumber1"/>
              <w:numPr>
                <w:ilvl w:val="0"/>
                <w:numId w:val="0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35747C">
              <w:rPr>
                <w:rFonts w:ascii="Arial" w:hAnsi="Arial"/>
                <w:b/>
                <w:bCs/>
                <w:sz w:val="20"/>
                <w:szCs w:val="20"/>
              </w:rPr>
              <w:t>Title:</w:t>
            </w:r>
            <w:r w:rsidRPr="0035747C">
              <w:rPr>
                <w:rFonts w:ascii="Arial" w:hAnsi="Arial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88159971"/>
                <w:placeholder>
                  <w:docPart w:val="25D994545F3540BC889B84B85597BE9A"/>
                </w:placeholder>
                <w:showingPlcHdr/>
                <w:text/>
              </w:sdtPr>
              <w:sdtEndPr/>
              <w:sdtContent>
                <w:r w:rsidRPr="0035747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577" w:type="dxa"/>
            <w:vMerge/>
            <w:shd w:val="clear" w:color="auto" w:fill="auto"/>
          </w:tcPr>
          <w:p w14:paraId="4E75673E" w14:textId="77777777" w:rsidR="009A1EE0" w:rsidRPr="0035747C" w:rsidRDefault="009A1EE0" w:rsidP="001845E0">
            <w:pPr>
              <w:pStyle w:val="SCVtablenumber1"/>
              <w:numPr>
                <w:ilvl w:val="0"/>
                <w:numId w:val="0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8A8858" w14:textId="221B84C7" w:rsidR="00F91C36" w:rsidRPr="00D57D83" w:rsidRDefault="00911183" w:rsidP="0050356B">
      <w:pPr>
        <w:pStyle w:val="SCVbody"/>
        <w:spacing w:before="120" w:after="120" w:line="240" w:lineRule="auto"/>
        <w:rPr>
          <w:sz w:val="14"/>
          <w:szCs w:val="14"/>
        </w:rPr>
      </w:pPr>
      <w:r w:rsidRPr="00D57D83">
        <w:rPr>
          <w:rStyle w:val="normaltextrun"/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Digital signatures are</w:t>
      </w:r>
      <w:r w:rsidR="009A1EE0" w:rsidRPr="00D57D83">
        <w:rPr>
          <w:rStyle w:val="normaltextrun"/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 xml:space="preserve"> </w:t>
      </w:r>
      <w:r w:rsidRPr="00D57D83">
        <w:rPr>
          <w:rStyle w:val="normaltextrun"/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accepted.</w:t>
      </w:r>
    </w:p>
    <w:p w14:paraId="39725D7B" w14:textId="6CDA6C67" w:rsidR="00F35825" w:rsidRPr="009D77CB" w:rsidRDefault="00F35825" w:rsidP="00A36542">
      <w:pPr>
        <w:pStyle w:val="SCVintroductorytext"/>
      </w:pPr>
      <w:r>
        <w:t xml:space="preserve">Please submit this form to </w:t>
      </w:r>
      <w:hyperlink r:id="rId14" w:history="1">
        <w:r w:rsidR="00A36542" w:rsidRPr="00A36542">
          <w:rPr>
            <w:rStyle w:val="Hyperlink"/>
          </w:rPr>
          <w:t>cardiac.clinicalnetwork@safercare.vic.gov.au</w:t>
        </w:r>
      </w:hyperlink>
      <w:r w:rsidR="00A36542">
        <w:t xml:space="preserve"> </w:t>
      </w:r>
      <w:r>
        <w:t>by</w:t>
      </w:r>
      <w:r>
        <w:rPr>
          <w:bCs/>
        </w:rPr>
        <w:t xml:space="preserve"> 25 August </w:t>
      </w:r>
      <w:r w:rsidRPr="524E46D7">
        <w:rPr>
          <w:bCs/>
        </w:rPr>
        <w:t>2021</w:t>
      </w:r>
      <w:r>
        <w:t>.</w:t>
      </w:r>
    </w:p>
    <w:p w14:paraId="733E577E" w14:textId="1DD1E8AD" w:rsidR="000470B2" w:rsidRPr="00737C1B" w:rsidRDefault="00F35825" w:rsidP="00F35825">
      <w:pPr>
        <w:pStyle w:val="SCVbody"/>
      </w:pPr>
      <w:r w:rsidRPr="009D77CB">
        <w:t xml:space="preserve">If you have any trouble completing the form by the due date or have any questions regarding the application process, please contact </w:t>
      </w:r>
      <w:r>
        <w:t xml:space="preserve">Trang Nguyen at </w:t>
      </w:r>
      <w:hyperlink r:id="rId15" w:history="1">
        <w:r w:rsidRPr="00794367">
          <w:rPr>
            <w:rStyle w:val="Hyperlink"/>
          </w:rPr>
          <w:t>trang.nguyen@safercare.vic.gov.au</w:t>
        </w:r>
      </w:hyperlink>
      <w:r w:rsidRPr="009D77CB">
        <w:rPr>
          <w:rStyle w:val="Hyperlink"/>
          <w:color w:val="auto"/>
          <w:u w:val="none"/>
        </w:rPr>
        <w:t xml:space="preserve"> or </w:t>
      </w:r>
      <w:r>
        <w:rPr>
          <w:rStyle w:val="Hyperlink"/>
          <w:color w:val="auto"/>
          <w:u w:val="none"/>
        </w:rPr>
        <w:t xml:space="preserve">on </w:t>
      </w:r>
      <w:r w:rsidRPr="009D77CB">
        <w:rPr>
          <w:rStyle w:val="Hyperlink"/>
          <w:color w:val="auto"/>
          <w:u w:val="none"/>
        </w:rPr>
        <w:t>9595 2387</w:t>
      </w:r>
      <w:r w:rsidRPr="009D77CB">
        <w:t xml:space="preserve">. </w:t>
      </w:r>
    </w:p>
    <w:sectPr w:rsidR="000470B2" w:rsidRPr="00737C1B" w:rsidSect="003C7653">
      <w:headerReference w:type="even" r:id="rId16"/>
      <w:headerReference w:type="default" r:id="rId17"/>
      <w:type w:val="continuous"/>
      <w:pgSz w:w="11906" w:h="16838" w:code="9"/>
      <w:pgMar w:top="2438" w:right="737" w:bottom="1361" w:left="737" w:header="851" w:footer="851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D82EB" w14:textId="77777777" w:rsidR="001D64DA" w:rsidRDefault="001D64DA" w:rsidP="002D711A">
      <w:pPr>
        <w:spacing w:after="0" w:line="240" w:lineRule="auto"/>
      </w:pPr>
      <w:r>
        <w:separator/>
      </w:r>
    </w:p>
  </w:endnote>
  <w:endnote w:type="continuationSeparator" w:id="0">
    <w:p w14:paraId="4F36CA1A" w14:textId="77777777" w:rsidR="001D64DA" w:rsidRDefault="001D64DA" w:rsidP="002D711A">
      <w:pPr>
        <w:spacing w:after="0" w:line="240" w:lineRule="auto"/>
      </w:pPr>
      <w:r>
        <w:continuationSeparator/>
      </w:r>
    </w:p>
  </w:endnote>
  <w:endnote w:type="continuationNotice" w:id="1">
    <w:p w14:paraId="47DE9CFE" w14:textId="77777777" w:rsidR="001D64DA" w:rsidRDefault="001D64D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I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B9C42" w14:textId="77777777" w:rsidR="00552267" w:rsidRDefault="00552267">
    <w:pPr>
      <w:pStyle w:val="Footer"/>
    </w:pPr>
    <w:r>
      <mc:AlternateContent>
        <mc:Choice Requires="wps">
          <w:drawing>
            <wp:anchor distT="0" distB="0" distL="114300" distR="114300" simplePos="0" relativeHeight="251654144" behindDoc="0" locked="0" layoutInCell="0" allowOverlap="1" wp14:anchorId="17020DFA" wp14:editId="44DEFD4C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778c4c7da650f796005b5f3f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2FC272" w14:textId="77777777" w:rsidR="00552267" w:rsidRPr="00F635D9" w:rsidRDefault="00552267" w:rsidP="00F635D9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F635D9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020DFA" id="_x0000_t202" coordsize="21600,21600" o:spt="202" path="m,l,21600r21600,l21600,xe">
              <v:stroke joinstyle="miter"/>
              <v:path gradientshapeok="t" o:connecttype="rect"/>
            </v:shapetype>
            <v:shape id="MSIPCM778c4c7da650f796005b5f3f" o:spid="_x0000_s1026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margin-left:0;margin-top:805.9pt;width:595.3pt;height:21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" o:allowincell="f" filled="f" stroked="f" strokeweight=".5pt">
              <v:textbox inset=",0,,0">
                <w:txbxContent>
                  <w:p w14:paraId="302FC272" w14:textId="77777777" w:rsidR="00552267" w:rsidRPr="00F635D9" w:rsidRDefault="00552267" w:rsidP="00F635D9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F635D9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CFD25" w14:textId="7299BDBC" w:rsidR="00552267" w:rsidRPr="006B337A" w:rsidRDefault="00552267" w:rsidP="00C15DBE">
    <w:pPr>
      <w:pStyle w:val="SCVfooter"/>
      <w:jc w:val="right"/>
    </w:pPr>
    <w:r>
      <mc:AlternateContent>
        <mc:Choice Requires="wps">
          <w:drawing>
            <wp:anchor distT="0" distB="0" distL="114300" distR="114300" simplePos="0" relativeHeight="251663360" behindDoc="0" locked="0" layoutInCell="0" allowOverlap="1" wp14:anchorId="39A81F68" wp14:editId="01C9A79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20be40788fa5d4fabd7fac39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E4F9E7" w14:textId="77777777" w:rsidR="00552267" w:rsidRPr="00CD27BE" w:rsidRDefault="00552267" w:rsidP="00CD27BE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CD27BE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A81F68" id="_x0000_t202" coordsize="21600,21600" o:spt="202" path="m,l,21600r21600,l21600,xe">
              <v:stroke joinstyle="miter"/>
              <v:path gradientshapeok="t" o:connecttype="rect"/>
            </v:shapetype>
            <v:shape id="MSIPCM20be40788fa5d4fabd7fac39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" o:allowincell="f" filled="f" stroked="f" strokeweight=".5pt">
              <v:textbox inset=",0,,0">
                <w:txbxContent>
                  <w:p w14:paraId="3AE4F9E7" w14:textId="77777777" w:rsidR="00552267" w:rsidRPr="00CD27BE" w:rsidRDefault="00552267" w:rsidP="00CD27BE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CD27BE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E3A28">
      <w:t xml:space="preserve">Rapid Access Atrial Fibrillation Application Form </w:t>
    </w:r>
    <w:r w:rsidR="00217F46">
      <w:t>(Updated 26</w:t>
    </w:r>
    <w:r w:rsidR="00B66800">
      <w:t xml:space="preserve"> July 2021)</w:t>
    </w:r>
    <w:r>
      <w:t> </w:t>
    </w:r>
    <w:r>
      <w:t> </w:t>
    </w:r>
    <w:r>
      <w:rPr>
        <w:b/>
      </w:rPr>
      <w:t>Safer Care Victoria</w:t>
    </w:r>
    <w:r>
      <w:t> </w:t>
    </w:r>
    <w:r>
      <w:t> 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38D94" w14:textId="77777777" w:rsidR="001D64DA" w:rsidRDefault="001D64DA" w:rsidP="00E33E08">
      <w:pPr>
        <w:spacing w:before="0" w:after="0" w:line="240" w:lineRule="auto"/>
      </w:pPr>
    </w:p>
  </w:footnote>
  <w:footnote w:type="continuationSeparator" w:id="0">
    <w:p w14:paraId="4964EDA9" w14:textId="77777777" w:rsidR="001D64DA" w:rsidRDefault="001D64DA" w:rsidP="00E33E08">
      <w:pPr>
        <w:spacing w:before="0" w:after="0" w:line="240" w:lineRule="auto"/>
      </w:pPr>
    </w:p>
  </w:footnote>
  <w:footnote w:type="continuationNotice" w:id="1">
    <w:p w14:paraId="1B1263DD" w14:textId="77777777" w:rsidR="001D64DA" w:rsidRDefault="001D64D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2C3AE" w14:textId="77777777" w:rsidR="00552267" w:rsidRDefault="00552267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D1C85BC" wp14:editId="4A43683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2800" cy="1206000"/>
          <wp:effectExtent l="0" t="0" r="1270" b="0"/>
          <wp:wrapNone/>
          <wp:docPr id="5" name="Picture 5" descr="Safer Care Victor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r Care Victoria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AB682" w14:textId="77777777" w:rsidR="00552267" w:rsidRDefault="00552267" w:rsidP="00B1051C">
    <w:pPr>
      <w:pStyle w:val="SCVfooterempty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7D521" w14:textId="77777777" w:rsidR="00552267" w:rsidRDefault="00552267" w:rsidP="00C15DBE">
    <w:pPr>
      <w:pStyle w:val="SCV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B1115"/>
    <w:multiLevelType w:val="hybridMultilevel"/>
    <w:tmpl w:val="D6BA35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A5ED0"/>
    <w:multiLevelType w:val="hybridMultilevel"/>
    <w:tmpl w:val="32DC6798"/>
    <w:lvl w:ilvl="0" w:tplc="4EF0E0BC">
      <w:start w:val="1"/>
      <w:numFmt w:val="upperLetter"/>
      <w:lvlText w:val="%1)"/>
      <w:lvlJc w:val="left"/>
      <w:pPr>
        <w:ind w:left="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1BE13E3"/>
    <w:multiLevelType w:val="hybridMultilevel"/>
    <w:tmpl w:val="282A2A8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FD41E0"/>
    <w:multiLevelType w:val="hybridMultilevel"/>
    <w:tmpl w:val="D166F180"/>
    <w:lvl w:ilvl="0" w:tplc="0C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9E42734"/>
    <w:multiLevelType w:val="hybridMultilevel"/>
    <w:tmpl w:val="7B8ABBC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A644B6"/>
    <w:multiLevelType w:val="hybridMultilevel"/>
    <w:tmpl w:val="D358629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C649C"/>
    <w:multiLevelType w:val="hybridMultilevel"/>
    <w:tmpl w:val="DD606E0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235423"/>
    <w:multiLevelType w:val="hybridMultilevel"/>
    <w:tmpl w:val="0FC8ECD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66664"/>
    <w:multiLevelType w:val="hybridMultilevel"/>
    <w:tmpl w:val="88D602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B64C0"/>
    <w:multiLevelType w:val="multilevel"/>
    <w:tmpl w:val="B96621C2"/>
    <w:styleLink w:val="ZZPulloutbullets"/>
    <w:lvl w:ilvl="0">
      <w:start w:val="1"/>
      <w:numFmt w:val="bullet"/>
      <w:pStyle w:val="SCVpulloutbullet"/>
      <w:lvlText w:val="•"/>
      <w:lvlJc w:val="left"/>
      <w:pPr>
        <w:ind w:left="284" w:hanging="284"/>
      </w:pPr>
      <w:rPr>
        <w:rFonts w:ascii="Calibri" w:hAnsi="Calibri" w:hint="default"/>
        <w:color w:val="007586" w:themeColor="text2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D544476"/>
    <w:multiLevelType w:val="hybridMultilevel"/>
    <w:tmpl w:val="5980DAF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053917"/>
    <w:multiLevelType w:val="hybridMultilevel"/>
    <w:tmpl w:val="946684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9702E"/>
    <w:multiLevelType w:val="hybridMultilevel"/>
    <w:tmpl w:val="ED2E7F3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A309AD"/>
    <w:multiLevelType w:val="hybridMultilevel"/>
    <w:tmpl w:val="FB72E39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CE126A"/>
    <w:multiLevelType w:val="hybridMultilevel"/>
    <w:tmpl w:val="0060B53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C2C9B"/>
    <w:multiLevelType w:val="hybridMultilevel"/>
    <w:tmpl w:val="D3723612"/>
    <w:lvl w:ilvl="0" w:tplc="6BD66DD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DA706F"/>
    <w:multiLevelType w:val="hybridMultilevel"/>
    <w:tmpl w:val="E78ECD8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615B0"/>
    <w:multiLevelType w:val="multilevel"/>
    <w:tmpl w:val="F27293EC"/>
    <w:name w:val="List num2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FCC83088"/>
    <w:styleLink w:val="ZZNumbersdigit"/>
    <w:lvl w:ilvl="0">
      <w:start w:val="1"/>
      <w:numFmt w:val="decimal"/>
      <w:pStyle w:val="SCVnumberdigit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SCVnumberloweralphaindent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cs="Times New Roman" w:hint="default"/>
      </w:rPr>
    </w:lvl>
  </w:abstractNum>
  <w:abstractNum w:abstractNumId="19" w15:restartNumberingAfterBreak="0">
    <w:nsid w:val="4A8513C4"/>
    <w:multiLevelType w:val="multilevel"/>
    <w:tmpl w:val="92C4F6E4"/>
    <w:styleLink w:val="ZZTablenumbers"/>
    <w:lvl w:ilvl="0">
      <w:start w:val="1"/>
      <w:numFmt w:val="decimal"/>
      <w:pStyle w:val="SCVtablenumbe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SCVtablenumber2"/>
      <w:lvlText w:val="(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C0344DC"/>
    <w:multiLevelType w:val="hybridMultilevel"/>
    <w:tmpl w:val="E6C244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17A49"/>
    <w:multiLevelType w:val="hybridMultilevel"/>
    <w:tmpl w:val="215419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D3863"/>
    <w:multiLevelType w:val="hybridMultilevel"/>
    <w:tmpl w:val="E7E84878"/>
    <w:lvl w:ilvl="0" w:tplc="6BD66DD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611C2"/>
    <w:multiLevelType w:val="multilevel"/>
    <w:tmpl w:val="E0D49F02"/>
    <w:styleLink w:val="ZZTablebullets"/>
    <w:lvl w:ilvl="0">
      <w:start w:val="1"/>
      <w:numFmt w:val="bullet"/>
      <w:pStyle w:val="SCV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SCV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24" w15:restartNumberingAfterBreak="0">
    <w:nsid w:val="5C794F20"/>
    <w:multiLevelType w:val="hybridMultilevel"/>
    <w:tmpl w:val="416EAB60"/>
    <w:lvl w:ilvl="0" w:tplc="81A4179A">
      <w:start w:val="1"/>
      <w:numFmt w:val="decimal"/>
      <w:lvlText w:val="%1."/>
      <w:lvlJc w:val="left"/>
      <w:pPr>
        <w:ind w:left="360" w:hanging="360"/>
      </w:pPr>
      <w:rPr>
        <w:rFonts w:ascii="VIC" w:hAnsi="VIC"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320433"/>
    <w:multiLevelType w:val="multilevel"/>
    <w:tmpl w:val="69C2D2B4"/>
    <w:styleLink w:val="ZZBullets"/>
    <w:lvl w:ilvl="0">
      <w:start w:val="1"/>
      <w:numFmt w:val="bullet"/>
      <w:pStyle w:val="SCVbullet1"/>
      <w:lvlText w:val=""/>
      <w:lvlJc w:val="left"/>
      <w:pPr>
        <w:ind w:left="284" w:hanging="284"/>
      </w:pPr>
      <w:rPr>
        <w:rFonts w:ascii="Wingdings 2" w:hAnsi="Wingdings 2" w:hint="default"/>
        <w:color w:val="004C97" w:themeColor="accent4"/>
        <w:position w:val="2"/>
        <w:sz w:val="16"/>
      </w:rPr>
    </w:lvl>
    <w:lvl w:ilvl="1">
      <w:start w:val="1"/>
      <w:numFmt w:val="bullet"/>
      <w:pStyle w:val="SCVbullet2"/>
      <w:lvlText w:val="–"/>
      <w:lvlJc w:val="left"/>
      <w:pPr>
        <w:tabs>
          <w:tab w:val="num" w:pos="284"/>
        </w:tabs>
        <w:ind w:left="567" w:hanging="283"/>
      </w:pPr>
      <w:rPr>
        <w:rFonts w:ascii="Arial Black" w:hAnsi="Arial Black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309259F"/>
    <w:multiLevelType w:val="multilevel"/>
    <w:tmpl w:val="DECE3280"/>
    <w:styleLink w:val="ZZQuotebullets"/>
    <w:lvl w:ilvl="0">
      <w:start w:val="1"/>
      <w:numFmt w:val="bullet"/>
      <w:pStyle w:val="SCVquotebullet1"/>
      <w:lvlText w:val="•"/>
      <w:lvlJc w:val="left"/>
      <w:pPr>
        <w:ind w:left="680" w:hanging="283"/>
      </w:pPr>
      <w:rPr>
        <w:rFonts w:ascii="Calibri" w:hAnsi="Calibri" w:hint="default"/>
        <w:color w:val="007586" w:themeColor="text2"/>
      </w:rPr>
    </w:lvl>
    <w:lvl w:ilvl="1">
      <w:start w:val="1"/>
      <w:numFmt w:val="bullet"/>
      <w:lvlRestart w:val="0"/>
      <w:pStyle w:val="SCVquotebullet2"/>
      <w:lvlText w:val="–"/>
      <w:lvlJc w:val="left"/>
      <w:pPr>
        <w:ind w:left="964" w:hanging="284"/>
      </w:pPr>
      <w:rPr>
        <w:rFonts w:ascii="Calibri" w:hAnsi="Calibri" w:hint="default"/>
        <w:color w:val="007586" w:themeColor="text2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7" w15:restartNumberingAfterBreak="0">
    <w:nsid w:val="65A77E0C"/>
    <w:multiLevelType w:val="hybridMultilevel"/>
    <w:tmpl w:val="C0C25B66"/>
    <w:lvl w:ilvl="0" w:tplc="0C09000F">
      <w:start w:val="1"/>
      <w:numFmt w:val="decimal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65CD38AA"/>
    <w:multiLevelType w:val="hybridMultilevel"/>
    <w:tmpl w:val="C626557E"/>
    <w:lvl w:ilvl="0" w:tplc="3C563AF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394E55"/>
    <w:multiLevelType w:val="hybridMultilevel"/>
    <w:tmpl w:val="A0D471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4227E"/>
    <w:multiLevelType w:val="hybridMultilevel"/>
    <w:tmpl w:val="762C0260"/>
    <w:lvl w:ilvl="0" w:tplc="91B697B8">
      <w:start w:val="1"/>
      <w:numFmt w:val="lowerLetter"/>
      <w:lvlText w:val="%1."/>
      <w:lvlJc w:val="left"/>
      <w:pPr>
        <w:ind w:left="720" w:hanging="360"/>
      </w:pPr>
      <w:rPr>
        <w:rFonts w:eastAsia="Times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126C6"/>
    <w:multiLevelType w:val="hybridMultilevel"/>
    <w:tmpl w:val="5BAE84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F619B4"/>
    <w:multiLevelType w:val="multilevel"/>
    <w:tmpl w:val="32A667BE"/>
    <w:styleLink w:val="ZZBulletsafternumber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Restart w:val="0"/>
      <w:pStyle w:val="SCVbulletafternumbers"/>
      <w:lvlText w:val="•"/>
      <w:lvlJc w:val="left"/>
      <w:pPr>
        <w:ind w:left="794" w:hanging="39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7D6E3384"/>
    <w:multiLevelType w:val="hybridMultilevel"/>
    <w:tmpl w:val="05EEC41C"/>
    <w:lvl w:ilvl="0" w:tplc="6BD66DD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44514"/>
    <w:multiLevelType w:val="multilevel"/>
    <w:tmpl w:val="457635A8"/>
    <w:name w:val="List num"/>
    <w:lvl w:ilvl="0">
      <w:start w:val="1"/>
      <w:numFmt w:val="lowerLetter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25"/>
  </w:num>
  <w:num w:numId="2">
    <w:abstractNumId w:val="18"/>
  </w:num>
  <w:num w:numId="3">
    <w:abstractNumId w:val="26"/>
  </w:num>
  <w:num w:numId="4">
    <w:abstractNumId w:val="23"/>
  </w:num>
  <w:num w:numId="5">
    <w:abstractNumId w:val="19"/>
    <w:lvlOverride w:ilvl="0">
      <w:lvl w:ilvl="0">
        <w:start w:val="1"/>
        <w:numFmt w:val="decimal"/>
        <w:pStyle w:val="SCVtablenumber1"/>
        <w:lvlText w:val="%1."/>
        <w:lvlJc w:val="left"/>
        <w:pPr>
          <w:ind w:left="340" w:hanging="340"/>
        </w:pPr>
        <w:rPr>
          <w:rFonts w:hint="default"/>
          <w:b w:val="0"/>
          <w:bCs/>
          <w:sz w:val="18"/>
          <w:szCs w:val="18"/>
        </w:rPr>
      </w:lvl>
    </w:lvlOverride>
  </w:num>
  <w:num w:numId="6">
    <w:abstractNumId w:val="32"/>
  </w:num>
  <w:num w:numId="7">
    <w:abstractNumId w:val="9"/>
  </w:num>
  <w:num w:numId="8">
    <w:abstractNumId w:val="16"/>
  </w:num>
  <w:num w:numId="9">
    <w:abstractNumId w:val="24"/>
  </w:num>
  <w:num w:numId="10">
    <w:abstractNumId w:val="2"/>
  </w:num>
  <w:num w:numId="11">
    <w:abstractNumId w:val="5"/>
  </w:num>
  <w:num w:numId="12">
    <w:abstractNumId w:val="7"/>
  </w:num>
  <w:num w:numId="13">
    <w:abstractNumId w:val="14"/>
  </w:num>
  <w:num w:numId="14">
    <w:abstractNumId w:val="22"/>
  </w:num>
  <w:num w:numId="15">
    <w:abstractNumId w:val="33"/>
  </w:num>
  <w:num w:numId="16">
    <w:abstractNumId w:val="15"/>
  </w:num>
  <w:num w:numId="17">
    <w:abstractNumId w:val="19"/>
  </w:num>
  <w:num w:numId="18">
    <w:abstractNumId w:val="19"/>
    <w:lvlOverride w:ilvl="0">
      <w:lvl w:ilvl="0">
        <w:start w:val="1"/>
        <w:numFmt w:val="decimal"/>
        <w:pStyle w:val="SCVtablenumber1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SCVtablenumber2"/>
        <w:lvlText w:val="(%2)"/>
        <w:lvlJc w:val="left"/>
        <w:pPr>
          <w:tabs>
            <w:tab w:val="num" w:pos="340"/>
          </w:tabs>
          <w:ind w:left="680" w:hanging="340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9">
    <w:abstractNumId w:val="30"/>
  </w:num>
  <w:num w:numId="20">
    <w:abstractNumId w:val="20"/>
  </w:num>
  <w:num w:numId="21">
    <w:abstractNumId w:val="27"/>
  </w:num>
  <w:num w:numId="22">
    <w:abstractNumId w:val="0"/>
  </w:num>
  <w:num w:numId="23">
    <w:abstractNumId w:val="11"/>
  </w:num>
  <w:num w:numId="24">
    <w:abstractNumId w:val="13"/>
  </w:num>
  <w:num w:numId="25">
    <w:abstractNumId w:val="28"/>
  </w:num>
  <w:num w:numId="26">
    <w:abstractNumId w:val="12"/>
  </w:num>
  <w:num w:numId="27">
    <w:abstractNumId w:val="8"/>
  </w:num>
  <w:num w:numId="28">
    <w:abstractNumId w:val="29"/>
  </w:num>
  <w:num w:numId="29">
    <w:abstractNumId w:val="31"/>
  </w:num>
  <w:num w:numId="30">
    <w:abstractNumId w:val="6"/>
  </w:num>
  <w:num w:numId="31">
    <w:abstractNumId w:val="21"/>
  </w:num>
  <w:num w:numId="32">
    <w:abstractNumId w:val="10"/>
  </w:num>
  <w:num w:numId="33">
    <w:abstractNumId w:val="4"/>
  </w:num>
  <w:num w:numId="34">
    <w:abstractNumId w:val="3"/>
  </w:num>
  <w:num w:numId="35">
    <w:abstractNumId w:val="1"/>
  </w:num>
  <w:num w:numId="36">
    <w:abstractNumId w:val="19"/>
    <w:lvlOverride w:ilvl="0">
      <w:lvl w:ilvl="0">
        <w:start w:val="1"/>
        <w:numFmt w:val="decimal"/>
        <w:pStyle w:val="SCVtablenumber1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SCVtablenumber2"/>
        <w:lvlText w:val="(%2)"/>
        <w:lvlJc w:val="left"/>
        <w:pPr>
          <w:tabs>
            <w:tab w:val="num" w:pos="340"/>
          </w:tabs>
          <w:ind w:left="680" w:hanging="340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7">
    <w:abstractNumId w:val="19"/>
    <w:lvlOverride w:ilvl="0">
      <w:lvl w:ilvl="0">
        <w:start w:val="1"/>
        <w:numFmt w:val="decimal"/>
        <w:pStyle w:val="SCVtablenumber1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SCVtablenumber2"/>
        <w:lvlText w:val="(%2)"/>
        <w:lvlJc w:val="left"/>
        <w:pPr>
          <w:tabs>
            <w:tab w:val="num" w:pos="340"/>
          </w:tabs>
          <w:ind w:left="680" w:hanging="340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8">
    <w:abstractNumId w:val="19"/>
    <w:lvlOverride w:ilvl="0">
      <w:lvl w:ilvl="0">
        <w:start w:val="1"/>
        <w:numFmt w:val="decimal"/>
        <w:pStyle w:val="SCVtablenumber1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SCVtablenumber2"/>
        <w:lvlText w:val="(%2)"/>
        <w:lvlJc w:val="left"/>
        <w:pPr>
          <w:tabs>
            <w:tab w:val="num" w:pos="340"/>
          </w:tabs>
          <w:ind w:left="680" w:hanging="340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9">
    <w:abstractNumId w:val="19"/>
    <w:lvlOverride w:ilvl="0">
      <w:lvl w:ilvl="0">
        <w:start w:val="1"/>
        <w:numFmt w:val="decimal"/>
        <w:pStyle w:val="SCVtablenumber1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SCVtablenumber2"/>
        <w:lvlText w:val="(%2)"/>
        <w:lvlJc w:val="left"/>
        <w:pPr>
          <w:tabs>
            <w:tab w:val="num" w:pos="340"/>
          </w:tabs>
          <w:ind w:left="680" w:hanging="340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40">
    <w:abstractNumId w:val="19"/>
    <w:lvlOverride w:ilvl="0">
      <w:lvl w:ilvl="0">
        <w:start w:val="1"/>
        <w:numFmt w:val="decimal"/>
        <w:pStyle w:val="SCVtablenumber1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SCVtablenumber2"/>
        <w:lvlText w:val="(%2)"/>
        <w:lvlJc w:val="left"/>
        <w:pPr>
          <w:tabs>
            <w:tab w:val="num" w:pos="340"/>
          </w:tabs>
          <w:ind w:left="680" w:hanging="340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41">
    <w:abstractNumId w:val="19"/>
    <w:lvlOverride w:ilvl="0">
      <w:lvl w:ilvl="0">
        <w:start w:val="1"/>
        <w:numFmt w:val="decimal"/>
        <w:pStyle w:val="SCVtablenumber1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SCVtablenumber2"/>
        <w:lvlText w:val="(%2)"/>
        <w:lvlJc w:val="left"/>
        <w:pPr>
          <w:tabs>
            <w:tab w:val="num" w:pos="340"/>
          </w:tabs>
          <w:ind w:left="680" w:hanging="340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42">
    <w:abstractNumId w:val="19"/>
    <w:lvlOverride w:ilvl="0">
      <w:lvl w:ilvl="0">
        <w:start w:val="1"/>
        <w:numFmt w:val="lowerLetter"/>
        <w:pStyle w:val="SCVtablenumber1"/>
        <w:lvlText w:val="%1)"/>
        <w:lvlJc w:val="left"/>
        <w:pPr>
          <w:ind w:left="360" w:hanging="360"/>
        </w:pPr>
        <w:rPr>
          <w:b/>
          <w:bCs/>
          <w:i w:val="0"/>
          <w:iCs/>
        </w:rPr>
      </w:lvl>
    </w:lvlOverride>
    <w:lvlOverride w:ilvl="1">
      <w:lvl w:ilvl="1" w:tentative="1">
        <w:start w:val="1"/>
        <w:numFmt w:val="lowerLetter"/>
        <w:pStyle w:val="SCVtablenumber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3">
    <w:abstractNumId w:val="19"/>
    <w:lvlOverride w:ilvl="0">
      <w:lvl w:ilvl="0">
        <w:start w:val="1"/>
        <w:numFmt w:val="decimal"/>
        <w:pStyle w:val="SCVtablenumber1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SCVtablenumber2"/>
        <w:lvlText w:val="(%2)"/>
        <w:lvlJc w:val="left"/>
        <w:pPr>
          <w:tabs>
            <w:tab w:val="num" w:pos="340"/>
          </w:tabs>
          <w:ind w:left="680" w:hanging="340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FA"/>
    <w:rsid w:val="0000032D"/>
    <w:rsid w:val="00002AEA"/>
    <w:rsid w:val="00003221"/>
    <w:rsid w:val="00006738"/>
    <w:rsid w:val="000078D3"/>
    <w:rsid w:val="00007C33"/>
    <w:rsid w:val="00010266"/>
    <w:rsid w:val="00010C61"/>
    <w:rsid w:val="00011963"/>
    <w:rsid w:val="00012A87"/>
    <w:rsid w:val="00012D12"/>
    <w:rsid w:val="00012F6F"/>
    <w:rsid w:val="00014213"/>
    <w:rsid w:val="000144D9"/>
    <w:rsid w:val="00014B55"/>
    <w:rsid w:val="00014E34"/>
    <w:rsid w:val="000152D6"/>
    <w:rsid w:val="00015634"/>
    <w:rsid w:val="000169A5"/>
    <w:rsid w:val="000177AB"/>
    <w:rsid w:val="00020503"/>
    <w:rsid w:val="000208EA"/>
    <w:rsid w:val="00020E3E"/>
    <w:rsid w:val="00021F67"/>
    <w:rsid w:val="00022DC4"/>
    <w:rsid w:val="00022E1D"/>
    <w:rsid w:val="00022EFE"/>
    <w:rsid w:val="0002328B"/>
    <w:rsid w:val="00023BF3"/>
    <w:rsid w:val="00023E91"/>
    <w:rsid w:val="00024184"/>
    <w:rsid w:val="000250C6"/>
    <w:rsid w:val="00026811"/>
    <w:rsid w:val="00027C72"/>
    <w:rsid w:val="00030BC7"/>
    <w:rsid w:val="000319CA"/>
    <w:rsid w:val="00032E40"/>
    <w:rsid w:val="00033D04"/>
    <w:rsid w:val="0003488C"/>
    <w:rsid w:val="00034BF3"/>
    <w:rsid w:val="000352D5"/>
    <w:rsid w:val="0003545F"/>
    <w:rsid w:val="000367FB"/>
    <w:rsid w:val="00037084"/>
    <w:rsid w:val="000374D5"/>
    <w:rsid w:val="00041269"/>
    <w:rsid w:val="0004185E"/>
    <w:rsid w:val="00041FAD"/>
    <w:rsid w:val="00042C2C"/>
    <w:rsid w:val="000430C3"/>
    <w:rsid w:val="00044ABE"/>
    <w:rsid w:val="0004590F"/>
    <w:rsid w:val="0004674A"/>
    <w:rsid w:val="0004698F"/>
    <w:rsid w:val="00046D01"/>
    <w:rsid w:val="000470B2"/>
    <w:rsid w:val="00047377"/>
    <w:rsid w:val="000477DC"/>
    <w:rsid w:val="00050029"/>
    <w:rsid w:val="00050B9D"/>
    <w:rsid w:val="00050C0A"/>
    <w:rsid w:val="00050FB9"/>
    <w:rsid w:val="00052639"/>
    <w:rsid w:val="00052755"/>
    <w:rsid w:val="00052871"/>
    <w:rsid w:val="0005385F"/>
    <w:rsid w:val="00056737"/>
    <w:rsid w:val="0005689F"/>
    <w:rsid w:val="00056988"/>
    <w:rsid w:val="00057817"/>
    <w:rsid w:val="000603EA"/>
    <w:rsid w:val="000613DC"/>
    <w:rsid w:val="00061454"/>
    <w:rsid w:val="00062625"/>
    <w:rsid w:val="00062C56"/>
    <w:rsid w:val="00063296"/>
    <w:rsid w:val="00064C6A"/>
    <w:rsid w:val="0006534B"/>
    <w:rsid w:val="00065C51"/>
    <w:rsid w:val="00066F64"/>
    <w:rsid w:val="000671DC"/>
    <w:rsid w:val="0007064B"/>
    <w:rsid w:val="00070FA3"/>
    <w:rsid w:val="00072279"/>
    <w:rsid w:val="00073AAB"/>
    <w:rsid w:val="00073E2A"/>
    <w:rsid w:val="00073F1D"/>
    <w:rsid w:val="00074B3D"/>
    <w:rsid w:val="000750FB"/>
    <w:rsid w:val="000757BC"/>
    <w:rsid w:val="00075895"/>
    <w:rsid w:val="00075B21"/>
    <w:rsid w:val="00075E6C"/>
    <w:rsid w:val="00076CF9"/>
    <w:rsid w:val="000779DA"/>
    <w:rsid w:val="00077F71"/>
    <w:rsid w:val="00080631"/>
    <w:rsid w:val="00080ADE"/>
    <w:rsid w:val="00080C2C"/>
    <w:rsid w:val="00081278"/>
    <w:rsid w:val="00081C12"/>
    <w:rsid w:val="000820DE"/>
    <w:rsid w:val="00082680"/>
    <w:rsid w:val="00082932"/>
    <w:rsid w:val="00082ABD"/>
    <w:rsid w:val="00084203"/>
    <w:rsid w:val="00087D42"/>
    <w:rsid w:val="00090D8C"/>
    <w:rsid w:val="00091332"/>
    <w:rsid w:val="00091D89"/>
    <w:rsid w:val="00093BFC"/>
    <w:rsid w:val="00093DC2"/>
    <w:rsid w:val="00094F78"/>
    <w:rsid w:val="000979E7"/>
    <w:rsid w:val="00097FA6"/>
    <w:rsid w:val="000A105B"/>
    <w:rsid w:val="000A1BB8"/>
    <w:rsid w:val="000A22DB"/>
    <w:rsid w:val="000A2620"/>
    <w:rsid w:val="000A3EDE"/>
    <w:rsid w:val="000A51CB"/>
    <w:rsid w:val="000A7A0F"/>
    <w:rsid w:val="000B2498"/>
    <w:rsid w:val="000B29AD"/>
    <w:rsid w:val="000B3110"/>
    <w:rsid w:val="000B42EB"/>
    <w:rsid w:val="000B4DB1"/>
    <w:rsid w:val="000B5799"/>
    <w:rsid w:val="000B5CBD"/>
    <w:rsid w:val="000B71C7"/>
    <w:rsid w:val="000C041F"/>
    <w:rsid w:val="000C1576"/>
    <w:rsid w:val="000C2F2B"/>
    <w:rsid w:val="000C3CB1"/>
    <w:rsid w:val="000C50D3"/>
    <w:rsid w:val="000C59F5"/>
    <w:rsid w:val="000C5AB2"/>
    <w:rsid w:val="000C60B5"/>
    <w:rsid w:val="000C6372"/>
    <w:rsid w:val="000C6675"/>
    <w:rsid w:val="000C686C"/>
    <w:rsid w:val="000D1042"/>
    <w:rsid w:val="000D2A42"/>
    <w:rsid w:val="000D3B34"/>
    <w:rsid w:val="000D5095"/>
    <w:rsid w:val="000D64A0"/>
    <w:rsid w:val="000D6583"/>
    <w:rsid w:val="000D7661"/>
    <w:rsid w:val="000D7841"/>
    <w:rsid w:val="000E0477"/>
    <w:rsid w:val="000E0D93"/>
    <w:rsid w:val="000E1490"/>
    <w:rsid w:val="000E345B"/>
    <w:rsid w:val="000E392D"/>
    <w:rsid w:val="000E39B6"/>
    <w:rsid w:val="000E3D05"/>
    <w:rsid w:val="000E3D77"/>
    <w:rsid w:val="000E4A9A"/>
    <w:rsid w:val="000E6A9D"/>
    <w:rsid w:val="000E7710"/>
    <w:rsid w:val="000F0FAB"/>
    <w:rsid w:val="000F10E1"/>
    <w:rsid w:val="000F112E"/>
    <w:rsid w:val="000F3067"/>
    <w:rsid w:val="000F4288"/>
    <w:rsid w:val="000F4E4A"/>
    <w:rsid w:val="000F4F9B"/>
    <w:rsid w:val="000F5200"/>
    <w:rsid w:val="000F5471"/>
    <w:rsid w:val="000F6827"/>
    <w:rsid w:val="000F6970"/>
    <w:rsid w:val="000F7165"/>
    <w:rsid w:val="000F743F"/>
    <w:rsid w:val="000F7D37"/>
    <w:rsid w:val="00100361"/>
    <w:rsid w:val="00100444"/>
    <w:rsid w:val="0010061C"/>
    <w:rsid w:val="0010171E"/>
    <w:rsid w:val="00102379"/>
    <w:rsid w:val="001026DA"/>
    <w:rsid w:val="00103722"/>
    <w:rsid w:val="0010504C"/>
    <w:rsid w:val="00105685"/>
    <w:rsid w:val="00105EB8"/>
    <w:rsid w:val="001063DB"/>
    <w:rsid w:val="001065D6"/>
    <w:rsid w:val="001068D5"/>
    <w:rsid w:val="00106F1B"/>
    <w:rsid w:val="00112748"/>
    <w:rsid w:val="00112A59"/>
    <w:rsid w:val="0011308B"/>
    <w:rsid w:val="00113304"/>
    <w:rsid w:val="00114BBE"/>
    <w:rsid w:val="00120231"/>
    <w:rsid w:val="00120A22"/>
    <w:rsid w:val="00121252"/>
    <w:rsid w:val="00121E24"/>
    <w:rsid w:val="00121FFB"/>
    <w:rsid w:val="001235D3"/>
    <w:rsid w:val="00124609"/>
    <w:rsid w:val="00124726"/>
    <w:rsid w:val="001249D5"/>
    <w:rsid w:val="00124B31"/>
    <w:rsid w:val="001254CE"/>
    <w:rsid w:val="00125FD8"/>
    <w:rsid w:val="0013072F"/>
    <w:rsid w:val="001317B1"/>
    <w:rsid w:val="001324B3"/>
    <w:rsid w:val="00132C4F"/>
    <w:rsid w:val="00133CCB"/>
    <w:rsid w:val="00134BF5"/>
    <w:rsid w:val="00137FE7"/>
    <w:rsid w:val="00140D36"/>
    <w:rsid w:val="00141C46"/>
    <w:rsid w:val="001422CC"/>
    <w:rsid w:val="00142CC3"/>
    <w:rsid w:val="00143551"/>
    <w:rsid w:val="00143BCC"/>
    <w:rsid w:val="001452B8"/>
    <w:rsid w:val="00145346"/>
    <w:rsid w:val="00145E6F"/>
    <w:rsid w:val="00146464"/>
    <w:rsid w:val="00146909"/>
    <w:rsid w:val="00146954"/>
    <w:rsid w:val="00146DDE"/>
    <w:rsid w:val="00147104"/>
    <w:rsid w:val="00147174"/>
    <w:rsid w:val="00150333"/>
    <w:rsid w:val="001507DE"/>
    <w:rsid w:val="00151B38"/>
    <w:rsid w:val="00151F70"/>
    <w:rsid w:val="00153157"/>
    <w:rsid w:val="001539E0"/>
    <w:rsid w:val="001544F9"/>
    <w:rsid w:val="0015567F"/>
    <w:rsid w:val="00155E17"/>
    <w:rsid w:val="00156292"/>
    <w:rsid w:val="00157FE7"/>
    <w:rsid w:val="001601AA"/>
    <w:rsid w:val="001617B6"/>
    <w:rsid w:val="00162E82"/>
    <w:rsid w:val="0016333C"/>
    <w:rsid w:val="0016357A"/>
    <w:rsid w:val="00163D31"/>
    <w:rsid w:val="00165E66"/>
    <w:rsid w:val="00166962"/>
    <w:rsid w:val="00166AA3"/>
    <w:rsid w:val="00170DF7"/>
    <w:rsid w:val="0017304F"/>
    <w:rsid w:val="00174F38"/>
    <w:rsid w:val="0017607B"/>
    <w:rsid w:val="00176806"/>
    <w:rsid w:val="0017681E"/>
    <w:rsid w:val="0018083A"/>
    <w:rsid w:val="0018098A"/>
    <w:rsid w:val="00181417"/>
    <w:rsid w:val="0018151F"/>
    <w:rsid w:val="00181F10"/>
    <w:rsid w:val="0018313C"/>
    <w:rsid w:val="0018347B"/>
    <w:rsid w:val="00183604"/>
    <w:rsid w:val="00183C8E"/>
    <w:rsid w:val="001849FD"/>
    <w:rsid w:val="00184A68"/>
    <w:rsid w:val="00185200"/>
    <w:rsid w:val="00187FB7"/>
    <w:rsid w:val="00190318"/>
    <w:rsid w:val="0019267D"/>
    <w:rsid w:val="00192A6F"/>
    <w:rsid w:val="0019351B"/>
    <w:rsid w:val="00193836"/>
    <w:rsid w:val="001944BE"/>
    <w:rsid w:val="0019494D"/>
    <w:rsid w:val="00194B79"/>
    <w:rsid w:val="0019512F"/>
    <w:rsid w:val="0019585F"/>
    <w:rsid w:val="00196143"/>
    <w:rsid w:val="00197B43"/>
    <w:rsid w:val="001A1471"/>
    <w:rsid w:val="001A24FC"/>
    <w:rsid w:val="001A25EE"/>
    <w:rsid w:val="001A3B3B"/>
    <w:rsid w:val="001A4D55"/>
    <w:rsid w:val="001A5C61"/>
    <w:rsid w:val="001A6CF7"/>
    <w:rsid w:val="001A7718"/>
    <w:rsid w:val="001B199C"/>
    <w:rsid w:val="001B54AF"/>
    <w:rsid w:val="001B56C4"/>
    <w:rsid w:val="001B63F3"/>
    <w:rsid w:val="001B6773"/>
    <w:rsid w:val="001B7A28"/>
    <w:rsid w:val="001C0327"/>
    <w:rsid w:val="001C043E"/>
    <w:rsid w:val="001C26A8"/>
    <w:rsid w:val="001C293D"/>
    <w:rsid w:val="001C30B6"/>
    <w:rsid w:val="001C390A"/>
    <w:rsid w:val="001C3A4E"/>
    <w:rsid w:val="001C4137"/>
    <w:rsid w:val="001C41A8"/>
    <w:rsid w:val="001C4FC9"/>
    <w:rsid w:val="001C7BAE"/>
    <w:rsid w:val="001C7C72"/>
    <w:rsid w:val="001C7E2A"/>
    <w:rsid w:val="001D02DD"/>
    <w:rsid w:val="001D04D1"/>
    <w:rsid w:val="001D329A"/>
    <w:rsid w:val="001D5869"/>
    <w:rsid w:val="001D64DA"/>
    <w:rsid w:val="001D7F69"/>
    <w:rsid w:val="001E0216"/>
    <w:rsid w:val="001E2960"/>
    <w:rsid w:val="001E2AFC"/>
    <w:rsid w:val="001E31FA"/>
    <w:rsid w:val="001E48F9"/>
    <w:rsid w:val="001E4C84"/>
    <w:rsid w:val="001E581A"/>
    <w:rsid w:val="001E5CD6"/>
    <w:rsid w:val="001E64F6"/>
    <w:rsid w:val="001E65E9"/>
    <w:rsid w:val="001E7076"/>
    <w:rsid w:val="001E7AEB"/>
    <w:rsid w:val="001F010B"/>
    <w:rsid w:val="001F136D"/>
    <w:rsid w:val="001F19C5"/>
    <w:rsid w:val="001F4DC7"/>
    <w:rsid w:val="001F6F20"/>
    <w:rsid w:val="001F71F6"/>
    <w:rsid w:val="00200B23"/>
    <w:rsid w:val="002011BC"/>
    <w:rsid w:val="00201781"/>
    <w:rsid w:val="002025D2"/>
    <w:rsid w:val="00203348"/>
    <w:rsid w:val="00204B82"/>
    <w:rsid w:val="00204C8A"/>
    <w:rsid w:val="002054B9"/>
    <w:rsid w:val="00205C68"/>
    <w:rsid w:val="00207526"/>
    <w:rsid w:val="00210250"/>
    <w:rsid w:val="00212985"/>
    <w:rsid w:val="00212AA6"/>
    <w:rsid w:val="00212BF7"/>
    <w:rsid w:val="002136B3"/>
    <w:rsid w:val="00214358"/>
    <w:rsid w:val="002144EA"/>
    <w:rsid w:val="00215733"/>
    <w:rsid w:val="002158AD"/>
    <w:rsid w:val="00215CA8"/>
    <w:rsid w:val="00216155"/>
    <w:rsid w:val="00216B87"/>
    <w:rsid w:val="00217AD7"/>
    <w:rsid w:val="00217F46"/>
    <w:rsid w:val="00220449"/>
    <w:rsid w:val="00221625"/>
    <w:rsid w:val="00222BEB"/>
    <w:rsid w:val="00223217"/>
    <w:rsid w:val="00225089"/>
    <w:rsid w:val="00225494"/>
    <w:rsid w:val="0022550F"/>
    <w:rsid w:val="00225E60"/>
    <w:rsid w:val="002278D3"/>
    <w:rsid w:val="00227BEE"/>
    <w:rsid w:val="00227CDE"/>
    <w:rsid w:val="002307CF"/>
    <w:rsid w:val="00230BBB"/>
    <w:rsid w:val="00231305"/>
    <w:rsid w:val="0023202C"/>
    <w:rsid w:val="002323FD"/>
    <w:rsid w:val="0023288D"/>
    <w:rsid w:val="00233485"/>
    <w:rsid w:val="00233BE1"/>
    <w:rsid w:val="00234253"/>
    <w:rsid w:val="00234619"/>
    <w:rsid w:val="00236587"/>
    <w:rsid w:val="00236E91"/>
    <w:rsid w:val="00236FC7"/>
    <w:rsid w:val="002379DE"/>
    <w:rsid w:val="00240E95"/>
    <w:rsid w:val="00241F49"/>
    <w:rsid w:val="00242006"/>
    <w:rsid w:val="00244599"/>
    <w:rsid w:val="00244A61"/>
    <w:rsid w:val="00245043"/>
    <w:rsid w:val="00246C22"/>
    <w:rsid w:val="00247C03"/>
    <w:rsid w:val="002508DD"/>
    <w:rsid w:val="002518A9"/>
    <w:rsid w:val="002520E3"/>
    <w:rsid w:val="00252B65"/>
    <w:rsid w:val="00252C08"/>
    <w:rsid w:val="00253DA0"/>
    <w:rsid w:val="0025578B"/>
    <w:rsid w:val="002570BD"/>
    <w:rsid w:val="002572C3"/>
    <w:rsid w:val="00257665"/>
    <w:rsid w:val="00257CC7"/>
    <w:rsid w:val="00257F70"/>
    <w:rsid w:val="0026003D"/>
    <w:rsid w:val="0026028E"/>
    <w:rsid w:val="002614F7"/>
    <w:rsid w:val="00261EA8"/>
    <w:rsid w:val="002641B1"/>
    <w:rsid w:val="002650C9"/>
    <w:rsid w:val="002656DF"/>
    <w:rsid w:val="002669C3"/>
    <w:rsid w:val="00267D39"/>
    <w:rsid w:val="00270D62"/>
    <w:rsid w:val="0027252B"/>
    <w:rsid w:val="00272EC4"/>
    <w:rsid w:val="00274557"/>
    <w:rsid w:val="00274E43"/>
    <w:rsid w:val="002750C6"/>
    <w:rsid w:val="002752C6"/>
    <w:rsid w:val="00276717"/>
    <w:rsid w:val="00277921"/>
    <w:rsid w:val="00277EB7"/>
    <w:rsid w:val="002806C7"/>
    <w:rsid w:val="00281B0A"/>
    <w:rsid w:val="00282118"/>
    <w:rsid w:val="002838D2"/>
    <w:rsid w:val="00284FA2"/>
    <w:rsid w:val="00285B5A"/>
    <w:rsid w:val="00285DBC"/>
    <w:rsid w:val="00286657"/>
    <w:rsid w:val="00286791"/>
    <w:rsid w:val="00287249"/>
    <w:rsid w:val="002878CA"/>
    <w:rsid w:val="00287FB2"/>
    <w:rsid w:val="00287FB8"/>
    <w:rsid w:val="00290790"/>
    <w:rsid w:val="002908D2"/>
    <w:rsid w:val="00291E02"/>
    <w:rsid w:val="002925F5"/>
    <w:rsid w:val="00292D36"/>
    <w:rsid w:val="00293997"/>
    <w:rsid w:val="00293B1D"/>
    <w:rsid w:val="00293BB5"/>
    <w:rsid w:val="00293BEA"/>
    <w:rsid w:val="00294391"/>
    <w:rsid w:val="00294A5A"/>
    <w:rsid w:val="002957A4"/>
    <w:rsid w:val="00295DFE"/>
    <w:rsid w:val="00296AC8"/>
    <w:rsid w:val="00297281"/>
    <w:rsid w:val="00297660"/>
    <w:rsid w:val="00297A47"/>
    <w:rsid w:val="00297B14"/>
    <w:rsid w:val="00297DC0"/>
    <w:rsid w:val="002A02BA"/>
    <w:rsid w:val="002A0748"/>
    <w:rsid w:val="002A1EB2"/>
    <w:rsid w:val="002A3537"/>
    <w:rsid w:val="002A424E"/>
    <w:rsid w:val="002A4A4C"/>
    <w:rsid w:val="002A4AD5"/>
    <w:rsid w:val="002A5891"/>
    <w:rsid w:val="002A6572"/>
    <w:rsid w:val="002A7C8D"/>
    <w:rsid w:val="002B021D"/>
    <w:rsid w:val="002B03F1"/>
    <w:rsid w:val="002B1594"/>
    <w:rsid w:val="002B21F2"/>
    <w:rsid w:val="002B3983"/>
    <w:rsid w:val="002B3D6A"/>
    <w:rsid w:val="002B5E2B"/>
    <w:rsid w:val="002B6647"/>
    <w:rsid w:val="002B6DAA"/>
    <w:rsid w:val="002C361D"/>
    <w:rsid w:val="002C3F23"/>
    <w:rsid w:val="002C462C"/>
    <w:rsid w:val="002C4A62"/>
    <w:rsid w:val="002C4B0B"/>
    <w:rsid w:val="002C56EE"/>
    <w:rsid w:val="002C6386"/>
    <w:rsid w:val="002C699B"/>
    <w:rsid w:val="002D121C"/>
    <w:rsid w:val="002D13B1"/>
    <w:rsid w:val="002D39EE"/>
    <w:rsid w:val="002D482D"/>
    <w:rsid w:val="002D567A"/>
    <w:rsid w:val="002D6F3C"/>
    <w:rsid w:val="002D70F7"/>
    <w:rsid w:val="002D711A"/>
    <w:rsid w:val="002D7336"/>
    <w:rsid w:val="002E00BB"/>
    <w:rsid w:val="002E0C74"/>
    <w:rsid w:val="002E286A"/>
    <w:rsid w:val="002E3396"/>
    <w:rsid w:val="002E468D"/>
    <w:rsid w:val="002E5464"/>
    <w:rsid w:val="002E56F1"/>
    <w:rsid w:val="002E5C57"/>
    <w:rsid w:val="002E6335"/>
    <w:rsid w:val="002E689D"/>
    <w:rsid w:val="002E6A9A"/>
    <w:rsid w:val="002F09CD"/>
    <w:rsid w:val="002F19C7"/>
    <w:rsid w:val="002F2953"/>
    <w:rsid w:val="002F2993"/>
    <w:rsid w:val="002F3BB8"/>
    <w:rsid w:val="002F3D5C"/>
    <w:rsid w:val="002F4173"/>
    <w:rsid w:val="002F7607"/>
    <w:rsid w:val="002F76BC"/>
    <w:rsid w:val="0030135C"/>
    <w:rsid w:val="00301A58"/>
    <w:rsid w:val="00303299"/>
    <w:rsid w:val="00303E66"/>
    <w:rsid w:val="00305D73"/>
    <w:rsid w:val="003065FC"/>
    <w:rsid w:val="003067DC"/>
    <w:rsid w:val="00311023"/>
    <w:rsid w:val="0031149C"/>
    <w:rsid w:val="00311B9C"/>
    <w:rsid w:val="0031222F"/>
    <w:rsid w:val="00314EAE"/>
    <w:rsid w:val="00314F92"/>
    <w:rsid w:val="00315A2A"/>
    <w:rsid w:val="00315B8F"/>
    <w:rsid w:val="00316FC9"/>
    <w:rsid w:val="0031718C"/>
    <w:rsid w:val="00317B53"/>
    <w:rsid w:val="00317DED"/>
    <w:rsid w:val="003230C2"/>
    <w:rsid w:val="00325E21"/>
    <w:rsid w:val="00330538"/>
    <w:rsid w:val="00332606"/>
    <w:rsid w:val="00332B3B"/>
    <w:rsid w:val="0033301B"/>
    <w:rsid w:val="0033325A"/>
    <w:rsid w:val="00333447"/>
    <w:rsid w:val="003337F7"/>
    <w:rsid w:val="00333ADB"/>
    <w:rsid w:val="0033434C"/>
    <w:rsid w:val="00335089"/>
    <w:rsid w:val="003378C9"/>
    <w:rsid w:val="00337950"/>
    <w:rsid w:val="00340234"/>
    <w:rsid w:val="00341187"/>
    <w:rsid w:val="003416BB"/>
    <w:rsid w:val="00342071"/>
    <w:rsid w:val="003429D3"/>
    <w:rsid w:val="00343382"/>
    <w:rsid w:val="00343751"/>
    <w:rsid w:val="003439C0"/>
    <w:rsid w:val="003443B8"/>
    <w:rsid w:val="003449F8"/>
    <w:rsid w:val="00345B45"/>
    <w:rsid w:val="00345C40"/>
    <w:rsid w:val="00345F0B"/>
    <w:rsid w:val="00346A1A"/>
    <w:rsid w:val="00347341"/>
    <w:rsid w:val="00350441"/>
    <w:rsid w:val="00354D98"/>
    <w:rsid w:val="00355D54"/>
    <w:rsid w:val="00356084"/>
    <w:rsid w:val="003571FA"/>
    <w:rsid w:val="0035747C"/>
    <w:rsid w:val="003604C7"/>
    <w:rsid w:val="00362A13"/>
    <w:rsid w:val="00363C09"/>
    <w:rsid w:val="00365134"/>
    <w:rsid w:val="00366AD9"/>
    <w:rsid w:val="00366B9B"/>
    <w:rsid w:val="003670A1"/>
    <w:rsid w:val="0036778F"/>
    <w:rsid w:val="00372628"/>
    <w:rsid w:val="00372710"/>
    <w:rsid w:val="00373CB9"/>
    <w:rsid w:val="00373D1E"/>
    <w:rsid w:val="00374E75"/>
    <w:rsid w:val="00375C52"/>
    <w:rsid w:val="003767D6"/>
    <w:rsid w:val="003802C9"/>
    <w:rsid w:val="00380AC6"/>
    <w:rsid w:val="00380DB7"/>
    <w:rsid w:val="003815AD"/>
    <w:rsid w:val="00381FB4"/>
    <w:rsid w:val="0038338C"/>
    <w:rsid w:val="00383475"/>
    <w:rsid w:val="00384019"/>
    <w:rsid w:val="00385CF6"/>
    <w:rsid w:val="00385D03"/>
    <w:rsid w:val="0038611D"/>
    <w:rsid w:val="003862E6"/>
    <w:rsid w:val="00386A7E"/>
    <w:rsid w:val="0038771C"/>
    <w:rsid w:val="00390667"/>
    <w:rsid w:val="003920E3"/>
    <w:rsid w:val="003931A7"/>
    <w:rsid w:val="00393304"/>
    <w:rsid w:val="00394266"/>
    <w:rsid w:val="003A179F"/>
    <w:rsid w:val="003A30CD"/>
    <w:rsid w:val="003A3195"/>
    <w:rsid w:val="003A39A0"/>
    <w:rsid w:val="003A430B"/>
    <w:rsid w:val="003A541A"/>
    <w:rsid w:val="003A6923"/>
    <w:rsid w:val="003A6FCA"/>
    <w:rsid w:val="003A72DA"/>
    <w:rsid w:val="003A796C"/>
    <w:rsid w:val="003B09C2"/>
    <w:rsid w:val="003B0B50"/>
    <w:rsid w:val="003B0E1F"/>
    <w:rsid w:val="003B30C6"/>
    <w:rsid w:val="003B41B1"/>
    <w:rsid w:val="003B4AC6"/>
    <w:rsid w:val="003B6C1A"/>
    <w:rsid w:val="003B731B"/>
    <w:rsid w:val="003B76E5"/>
    <w:rsid w:val="003B7B83"/>
    <w:rsid w:val="003C079B"/>
    <w:rsid w:val="003C22E1"/>
    <w:rsid w:val="003C2C67"/>
    <w:rsid w:val="003C2D4C"/>
    <w:rsid w:val="003C2E33"/>
    <w:rsid w:val="003C3B3A"/>
    <w:rsid w:val="003C3BF1"/>
    <w:rsid w:val="003C5482"/>
    <w:rsid w:val="003C5BA4"/>
    <w:rsid w:val="003C6362"/>
    <w:rsid w:val="003C7653"/>
    <w:rsid w:val="003D017A"/>
    <w:rsid w:val="003D0AFD"/>
    <w:rsid w:val="003D2467"/>
    <w:rsid w:val="003D2666"/>
    <w:rsid w:val="003D2C38"/>
    <w:rsid w:val="003D2EC2"/>
    <w:rsid w:val="003D366F"/>
    <w:rsid w:val="003D380A"/>
    <w:rsid w:val="003D4F52"/>
    <w:rsid w:val="003D5692"/>
    <w:rsid w:val="003D5ADC"/>
    <w:rsid w:val="003D7A64"/>
    <w:rsid w:val="003E0292"/>
    <w:rsid w:val="003E0BFA"/>
    <w:rsid w:val="003E10BD"/>
    <w:rsid w:val="003E1A5B"/>
    <w:rsid w:val="003E2B12"/>
    <w:rsid w:val="003E30C7"/>
    <w:rsid w:val="003E3E26"/>
    <w:rsid w:val="003E4432"/>
    <w:rsid w:val="003E5158"/>
    <w:rsid w:val="003E5319"/>
    <w:rsid w:val="003E68EE"/>
    <w:rsid w:val="003F1295"/>
    <w:rsid w:val="003F1368"/>
    <w:rsid w:val="003F1A94"/>
    <w:rsid w:val="003F1C38"/>
    <w:rsid w:val="003F2161"/>
    <w:rsid w:val="003F227A"/>
    <w:rsid w:val="003F31AB"/>
    <w:rsid w:val="003F3332"/>
    <w:rsid w:val="003F39E0"/>
    <w:rsid w:val="003F41CB"/>
    <w:rsid w:val="003F5102"/>
    <w:rsid w:val="003F5957"/>
    <w:rsid w:val="003F59A0"/>
    <w:rsid w:val="003F6A12"/>
    <w:rsid w:val="003F6AE1"/>
    <w:rsid w:val="003F76FC"/>
    <w:rsid w:val="004002EB"/>
    <w:rsid w:val="004033C1"/>
    <w:rsid w:val="00403527"/>
    <w:rsid w:val="004040BB"/>
    <w:rsid w:val="00405291"/>
    <w:rsid w:val="004053A5"/>
    <w:rsid w:val="0040557F"/>
    <w:rsid w:val="0040636E"/>
    <w:rsid w:val="004071A6"/>
    <w:rsid w:val="00407A79"/>
    <w:rsid w:val="004108A6"/>
    <w:rsid w:val="00410E01"/>
    <w:rsid w:val="004126AF"/>
    <w:rsid w:val="00413A8E"/>
    <w:rsid w:val="00413DD7"/>
    <w:rsid w:val="00415D95"/>
    <w:rsid w:val="00417B1B"/>
    <w:rsid w:val="00417B7D"/>
    <w:rsid w:val="00420D74"/>
    <w:rsid w:val="004228CD"/>
    <w:rsid w:val="00422DDC"/>
    <w:rsid w:val="004231B5"/>
    <w:rsid w:val="004231F5"/>
    <w:rsid w:val="004236C8"/>
    <w:rsid w:val="00423AC4"/>
    <w:rsid w:val="00425AFD"/>
    <w:rsid w:val="00425B74"/>
    <w:rsid w:val="004260E6"/>
    <w:rsid w:val="004267C2"/>
    <w:rsid w:val="004273ED"/>
    <w:rsid w:val="00427681"/>
    <w:rsid w:val="004279AF"/>
    <w:rsid w:val="0043057C"/>
    <w:rsid w:val="0043092B"/>
    <w:rsid w:val="004309C6"/>
    <w:rsid w:val="00430A44"/>
    <w:rsid w:val="004314D1"/>
    <w:rsid w:val="00431E1D"/>
    <w:rsid w:val="004326B6"/>
    <w:rsid w:val="004329E8"/>
    <w:rsid w:val="00432FB5"/>
    <w:rsid w:val="00433DB7"/>
    <w:rsid w:val="00435693"/>
    <w:rsid w:val="0043696B"/>
    <w:rsid w:val="00436D17"/>
    <w:rsid w:val="00437208"/>
    <w:rsid w:val="00437BFC"/>
    <w:rsid w:val="0044000C"/>
    <w:rsid w:val="00440150"/>
    <w:rsid w:val="00440D38"/>
    <w:rsid w:val="0044220E"/>
    <w:rsid w:val="004432DD"/>
    <w:rsid w:val="0044584F"/>
    <w:rsid w:val="00445DF6"/>
    <w:rsid w:val="00446110"/>
    <w:rsid w:val="004462A4"/>
    <w:rsid w:val="004505B8"/>
    <w:rsid w:val="00451503"/>
    <w:rsid w:val="00452664"/>
    <w:rsid w:val="00453750"/>
    <w:rsid w:val="004543F0"/>
    <w:rsid w:val="00455118"/>
    <w:rsid w:val="004566E1"/>
    <w:rsid w:val="00456941"/>
    <w:rsid w:val="00456AB1"/>
    <w:rsid w:val="00456E01"/>
    <w:rsid w:val="0045F48D"/>
    <w:rsid w:val="00462D4D"/>
    <w:rsid w:val="004633E6"/>
    <w:rsid w:val="00463C5A"/>
    <w:rsid w:val="00463F1D"/>
    <w:rsid w:val="00464D8B"/>
    <w:rsid w:val="00465D98"/>
    <w:rsid w:val="00466EE5"/>
    <w:rsid w:val="00467628"/>
    <w:rsid w:val="00470016"/>
    <w:rsid w:val="004702EA"/>
    <w:rsid w:val="004708F6"/>
    <w:rsid w:val="00471077"/>
    <w:rsid w:val="00471402"/>
    <w:rsid w:val="00471D08"/>
    <w:rsid w:val="0047672C"/>
    <w:rsid w:val="00476852"/>
    <w:rsid w:val="004775FF"/>
    <w:rsid w:val="004777DB"/>
    <w:rsid w:val="00477E9F"/>
    <w:rsid w:val="004802A7"/>
    <w:rsid w:val="00480B9E"/>
    <w:rsid w:val="004824EC"/>
    <w:rsid w:val="0048259C"/>
    <w:rsid w:val="00482CA2"/>
    <w:rsid w:val="00482D02"/>
    <w:rsid w:val="004838E2"/>
    <w:rsid w:val="004839B2"/>
    <w:rsid w:val="00483F7A"/>
    <w:rsid w:val="00484326"/>
    <w:rsid w:val="00487118"/>
    <w:rsid w:val="00490369"/>
    <w:rsid w:val="00490860"/>
    <w:rsid w:val="004923F7"/>
    <w:rsid w:val="00492D0A"/>
    <w:rsid w:val="00494783"/>
    <w:rsid w:val="00495AF3"/>
    <w:rsid w:val="00497957"/>
    <w:rsid w:val="00497EB0"/>
    <w:rsid w:val="004A0068"/>
    <w:rsid w:val="004A16F5"/>
    <w:rsid w:val="004A1A0C"/>
    <w:rsid w:val="004A2209"/>
    <w:rsid w:val="004A2432"/>
    <w:rsid w:val="004A2B74"/>
    <w:rsid w:val="004A2EB0"/>
    <w:rsid w:val="004A39C2"/>
    <w:rsid w:val="004A50DA"/>
    <w:rsid w:val="004A562C"/>
    <w:rsid w:val="004A6AB2"/>
    <w:rsid w:val="004A729A"/>
    <w:rsid w:val="004A7519"/>
    <w:rsid w:val="004A7539"/>
    <w:rsid w:val="004B0EDD"/>
    <w:rsid w:val="004B28E1"/>
    <w:rsid w:val="004B29B4"/>
    <w:rsid w:val="004B3055"/>
    <w:rsid w:val="004B3D2A"/>
    <w:rsid w:val="004B4138"/>
    <w:rsid w:val="004B437F"/>
    <w:rsid w:val="004B4F00"/>
    <w:rsid w:val="004B64B1"/>
    <w:rsid w:val="004B6945"/>
    <w:rsid w:val="004B7BA7"/>
    <w:rsid w:val="004B7F63"/>
    <w:rsid w:val="004C0D46"/>
    <w:rsid w:val="004C0F43"/>
    <w:rsid w:val="004C17A3"/>
    <w:rsid w:val="004C1C4A"/>
    <w:rsid w:val="004C348F"/>
    <w:rsid w:val="004C3CB1"/>
    <w:rsid w:val="004C4013"/>
    <w:rsid w:val="004C4437"/>
    <w:rsid w:val="004C61C2"/>
    <w:rsid w:val="004D01AC"/>
    <w:rsid w:val="004D0A7C"/>
    <w:rsid w:val="004D18A1"/>
    <w:rsid w:val="004D3318"/>
    <w:rsid w:val="004D3518"/>
    <w:rsid w:val="004D3DEE"/>
    <w:rsid w:val="004D62D6"/>
    <w:rsid w:val="004D6898"/>
    <w:rsid w:val="004D6DDB"/>
    <w:rsid w:val="004D7778"/>
    <w:rsid w:val="004E0327"/>
    <w:rsid w:val="004E11F0"/>
    <w:rsid w:val="004E1491"/>
    <w:rsid w:val="004E1A56"/>
    <w:rsid w:val="004E3DCF"/>
    <w:rsid w:val="004E651B"/>
    <w:rsid w:val="004E713E"/>
    <w:rsid w:val="004E7A15"/>
    <w:rsid w:val="004E7E59"/>
    <w:rsid w:val="004F180A"/>
    <w:rsid w:val="004F1EB6"/>
    <w:rsid w:val="004F2019"/>
    <w:rsid w:val="004F2EBE"/>
    <w:rsid w:val="004F38A3"/>
    <w:rsid w:val="004F3F4E"/>
    <w:rsid w:val="004F4621"/>
    <w:rsid w:val="004F51DF"/>
    <w:rsid w:val="004F5A4C"/>
    <w:rsid w:val="004F7C3C"/>
    <w:rsid w:val="0050090A"/>
    <w:rsid w:val="00501168"/>
    <w:rsid w:val="00501657"/>
    <w:rsid w:val="00501CC2"/>
    <w:rsid w:val="00501DA9"/>
    <w:rsid w:val="0050356B"/>
    <w:rsid w:val="00503D3F"/>
    <w:rsid w:val="0050400A"/>
    <w:rsid w:val="00504EA5"/>
    <w:rsid w:val="00505C37"/>
    <w:rsid w:val="00506F99"/>
    <w:rsid w:val="00507280"/>
    <w:rsid w:val="005079B2"/>
    <w:rsid w:val="00507F40"/>
    <w:rsid w:val="00510167"/>
    <w:rsid w:val="0051053E"/>
    <w:rsid w:val="0051079A"/>
    <w:rsid w:val="00511E12"/>
    <w:rsid w:val="0051245E"/>
    <w:rsid w:val="00512EEF"/>
    <w:rsid w:val="005133CF"/>
    <w:rsid w:val="00513E86"/>
    <w:rsid w:val="005145CC"/>
    <w:rsid w:val="00515958"/>
    <w:rsid w:val="00515E27"/>
    <w:rsid w:val="0051750C"/>
    <w:rsid w:val="00517B59"/>
    <w:rsid w:val="005212E2"/>
    <w:rsid w:val="0052142E"/>
    <w:rsid w:val="00521611"/>
    <w:rsid w:val="00521824"/>
    <w:rsid w:val="00521CA5"/>
    <w:rsid w:val="005227D5"/>
    <w:rsid w:val="005239A1"/>
    <w:rsid w:val="00523C69"/>
    <w:rsid w:val="00523E77"/>
    <w:rsid w:val="005249E2"/>
    <w:rsid w:val="005306A2"/>
    <w:rsid w:val="0053253E"/>
    <w:rsid w:val="00532C6A"/>
    <w:rsid w:val="005334E1"/>
    <w:rsid w:val="0053373C"/>
    <w:rsid w:val="00534114"/>
    <w:rsid w:val="0053416C"/>
    <w:rsid w:val="005343EC"/>
    <w:rsid w:val="00534D0C"/>
    <w:rsid w:val="00535A9F"/>
    <w:rsid w:val="00535E96"/>
    <w:rsid w:val="00536023"/>
    <w:rsid w:val="00536501"/>
    <w:rsid w:val="005372FA"/>
    <w:rsid w:val="0054018B"/>
    <w:rsid w:val="00540C7A"/>
    <w:rsid w:val="005412F3"/>
    <w:rsid w:val="005416D7"/>
    <w:rsid w:val="00541C2F"/>
    <w:rsid w:val="00541CFE"/>
    <w:rsid w:val="00541FF1"/>
    <w:rsid w:val="00542300"/>
    <w:rsid w:val="00542320"/>
    <w:rsid w:val="005425ED"/>
    <w:rsid w:val="005436B9"/>
    <w:rsid w:val="005442EF"/>
    <w:rsid w:val="005448E8"/>
    <w:rsid w:val="005450AB"/>
    <w:rsid w:val="005450D9"/>
    <w:rsid w:val="00547A71"/>
    <w:rsid w:val="005507E1"/>
    <w:rsid w:val="00552267"/>
    <w:rsid w:val="0055235B"/>
    <w:rsid w:val="0055243B"/>
    <w:rsid w:val="00552498"/>
    <w:rsid w:val="00552DE4"/>
    <w:rsid w:val="005536DE"/>
    <w:rsid w:val="00553941"/>
    <w:rsid w:val="00554329"/>
    <w:rsid w:val="00554566"/>
    <w:rsid w:val="00554B5A"/>
    <w:rsid w:val="00555031"/>
    <w:rsid w:val="00555548"/>
    <w:rsid w:val="00556FB1"/>
    <w:rsid w:val="005576AC"/>
    <w:rsid w:val="00560E68"/>
    <w:rsid w:val="005619BB"/>
    <w:rsid w:val="00563527"/>
    <w:rsid w:val="005635EB"/>
    <w:rsid w:val="005703F8"/>
    <w:rsid w:val="0057068D"/>
    <w:rsid w:val="005707A4"/>
    <w:rsid w:val="00571FF4"/>
    <w:rsid w:val="00572092"/>
    <w:rsid w:val="005729AA"/>
    <w:rsid w:val="00572C2C"/>
    <w:rsid w:val="00573E72"/>
    <w:rsid w:val="0057407A"/>
    <w:rsid w:val="00576382"/>
    <w:rsid w:val="00576669"/>
    <w:rsid w:val="00577D23"/>
    <w:rsid w:val="00577D80"/>
    <w:rsid w:val="005805EA"/>
    <w:rsid w:val="00580B4E"/>
    <w:rsid w:val="00580E8D"/>
    <w:rsid w:val="0058124E"/>
    <w:rsid w:val="00582858"/>
    <w:rsid w:val="00582DBE"/>
    <w:rsid w:val="005847DD"/>
    <w:rsid w:val="005848A5"/>
    <w:rsid w:val="00585054"/>
    <w:rsid w:val="00586151"/>
    <w:rsid w:val="005875A3"/>
    <w:rsid w:val="00590035"/>
    <w:rsid w:val="005900DD"/>
    <w:rsid w:val="00590680"/>
    <w:rsid w:val="0059072C"/>
    <w:rsid w:val="00590D2E"/>
    <w:rsid w:val="00593A04"/>
    <w:rsid w:val="00593CE8"/>
    <w:rsid w:val="00594B76"/>
    <w:rsid w:val="005953EA"/>
    <w:rsid w:val="005957D4"/>
    <w:rsid w:val="005A07C6"/>
    <w:rsid w:val="005A16A9"/>
    <w:rsid w:val="005A178E"/>
    <w:rsid w:val="005A2877"/>
    <w:rsid w:val="005A2A23"/>
    <w:rsid w:val="005A2F85"/>
    <w:rsid w:val="005A3416"/>
    <w:rsid w:val="005A3CB6"/>
    <w:rsid w:val="005A50A6"/>
    <w:rsid w:val="005A5249"/>
    <w:rsid w:val="005A5627"/>
    <w:rsid w:val="005A5FA1"/>
    <w:rsid w:val="005A75E0"/>
    <w:rsid w:val="005B14DD"/>
    <w:rsid w:val="005B1700"/>
    <w:rsid w:val="005B17E2"/>
    <w:rsid w:val="005B24CA"/>
    <w:rsid w:val="005B27FE"/>
    <w:rsid w:val="005B2CE0"/>
    <w:rsid w:val="005B43A6"/>
    <w:rsid w:val="005B613E"/>
    <w:rsid w:val="005B6F55"/>
    <w:rsid w:val="005B76DF"/>
    <w:rsid w:val="005B79CB"/>
    <w:rsid w:val="005C0235"/>
    <w:rsid w:val="005C04F0"/>
    <w:rsid w:val="005C0536"/>
    <w:rsid w:val="005C07BE"/>
    <w:rsid w:val="005C0C01"/>
    <w:rsid w:val="005C0E91"/>
    <w:rsid w:val="005C12A8"/>
    <w:rsid w:val="005C143C"/>
    <w:rsid w:val="005C2999"/>
    <w:rsid w:val="005C2AF6"/>
    <w:rsid w:val="005C58E7"/>
    <w:rsid w:val="005D002B"/>
    <w:rsid w:val="005D14DA"/>
    <w:rsid w:val="005D3AC1"/>
    <w:rsid w:val="005D3FEB"/>
    <w:rsid w:val="005D40D5"/>
    <w:rsid w:val="005D4368"/>
    <w:rsid w:val="005D4643"/>
    <w:rsid w:val="005D6A19"/>
    <w:rsid w:val="005D7696"/>
    <w:rsid w:val="005E08D7"/>
    <w:rsid w:val="005E2A3F"/>
    <w:rsid w:val="005E3581"/>
    <w:rsid w:val="005E3F49"/>
    <w:rsid w:val="005E4273"/>
    <w:rsid w:val="005E45B9"/>
    <w:rsid w:val="005E4C16"/>
    <w:rsid w:val="005E57E1"/>
    <w:rsid w:val="005E5947"/>
    <w:rsid w:val="005E5A16"/>
    <w:rsid w:val="005E795D"/>
    <w:rsid w:val="005E7B17"/>
    <w:rsid w:val="005E7C26"/>
    <w:rsid w:val="005F0087"/>
    <w:rsid w:val="005F31C7"/>
    <w:rsid w:val="005F443D"/>
    <w:rsid w:val="005F451C"/>
    <w:rsid w:val="005F61DF"/>
    <w:rsid w:val="005F764A"/>
    <w:rsid w:val="005F7959"/>
    <w:rsid w:val="00600841"/>
    <w:rsid w:val="0060163A"/>
    <w:rsid w:val="0060181D"/>
    <w:rsid w:val="00601B70"/>
    <w:rsid w:val="006023F9"/>
    <w:rsid w:val="0060379C"/>
    <w:rsid w:val="00603A17"/>
    <w:rsid w:val="00605682"/>
    <w:rsid w:val="0060570A"/>
    <w:rsid w:val="00605954"/>
    <w:rsid w:val="00610559"/>
    <w:rsid w:val="00610DC8"/>
    <w:rsid w:val="00611EC5"/>
    <w:rsid w:val="00612C54"/>
    <w:rsid w:val="00614076"/>
    <w:rsid w:val="00614746"/>
    <w:rsid w:val="0061490A"/>
    <w:rsid w:val="00615200"/>
    <w:rsid w:val="00615BA3"/>
    <w:rsid w:val="00616087"/>
    <w:rsid w:val="00616E9F"/>
    <w:rsid w:val="00617BB5"/>
    <w:rsid w:val="00617F36"/>
    <w:rsid w:val="0062087D"/>
    <w:rsid w:val="006208C4"/>
    <w:rsid w:val="00620BE5"/>
    <w:rsid w:val="00621337"/>
    <w:rsid w:val="00621B0E"/>
    <w:rsid w:val="00625D4E"/>
    <w:rsid w:val="00627559"/>
    <w:rsid w:val="00630093"/>
    <w:rsid w:val="006320D9"/>
    <w:rsid w:val="0063252C"/>
    <w:rsid w:val="00632F2E"/>
    <w:rsid w:val="006332F6"/>
    <w:rsid w:val="00633C69"/>
    <w:rsid w:val="00633D34"/>
    <w:rsid w:val="00633EC2"/>
    <w:rsid w:val="0063400D"/>
    <w:rsid w:val="00635726"/>
    <w:rsid w:val="006357D8"/>
    <w:rsid w:val="00635C37"/>
    <w:rsid w:val="00636925"/>
    <w:rsid w:val="0063769C"/>
    <w:rsid w:val="00637DB0"/>
    <w:rsid w:val="006400F5"/>
    <w:rsid w:val="00641044"/>
    <w:rsid w:val="006413F2"/>
    <w:rsid w:val="006424D3"/>
    <w:rsid w:val="006433C4"/>
    <w:rsid w:val="006439F7"/>
    <w:rsid w:val="00643A6F"/>
    <w:rsid w:val="00643CA6"/>
    <w:rsid w:val="00643F07"/>
    <w:rsid w:val="00644D82"/>
    <w:rsid w:val="00645E9B"/>
    <w:rsid w:val="00646DCF"/>
    <w:rsid w:val="00650F59"/>
    <w:rsid w:val="00652107"/>
    <w:rsid w:val="006534B2"/>
    <w:rsid w:val="006545AE"/>
    <w:rsid w:val="00654883"/>
    <w:rsid w:val="00654A1A"/>
    <w:rsid w:val="00656020"/>
    <w:rsid w:val="006560DA"/>
    <w:rsid w:val="0065615D"/>
    <w:rsid w:val="00657011"/>
    <w:rsid w:val="006609C6"/>
    <w:rsid w:val="006615DE"/>
    <w:rsid w:val="006621E2"/>
    <w:rsid w:val="006630F7"/>
    <w:rsid w:val="006649B2"/>
    <w:rsid w:val="00664B29"/>
    <w:rsid w:val="006650B5"/>
    <w:rsid w:val="006651B1"/>
    <w:rsid w:val="00665639"/>
    <w:rsid w:val="00665778"/>
    <w:rsid w:val="00665DC1"/>
    <w:rsid w:val="00665E0E"/>
    <w:rsid w:val="00666AC6"/>
    <w:rsid w:val="00667073"/>
    <w:rsid w:val="00667806"/>
    <w:rsid w:val="00670CAD"/>
    <w:rsid w:val="00671A07"/>
    <w:rsid w:val="006729A9"/>
    <w:rsid w:val="006735B0"/>
    <w:rsid w:val="00673956"/>
    <w:rsid w:val="00674C20"/>
    <w:rsid w:val="00674DBF"/>
    <w:rsid w:val="0067515B"/>
    <w:rsid w:val="006754F1"/>
    <w:rsid w:val="00676BB2"/>
    <w:rsid w:val="00676E5F"/>
    <w:rsid w:val="0067779E"/>
    <w:rsid w:val="00680286"/>
    <w:rsid w:val="00681005"/>
    <w:rsid w:val="00681889"/>
    <w:rsid w:val="0068246E"/>
    <w:rsid w:val="00685018"/>
    <w:rsid w:val="006864FF"/>
    <w:rsid w:val="006925C4"/>
    <w:rsid w:val="00692C1F"/>
    <w:rsid w:val="006945CA"/>
    <w:rsid w:val="00694A7B"/>
    <w:rsid w:val="0069506D"/>
    <w:rsid w:val="006961AA"/>
    <w:rsid w:val="00696936"/>
    <w:rsid w:val="006A09F2"/>
    <w:rsid w:val="006A0B1B"/>
    <w:rsid w:val="006A116C"/>
    <w:rsid w:val="006A2E8A"/>
    <w:rsid w:val="006A3309"/>
    <w:rsid w:val="006A379F"/>
    <w:rsid w:val="006A3A5A"/>
    <w:rsid w:val="006A3D79"/>
    <w:rsid w:val="006A5B34"/>
    <w:rsid w:val="006B0093"/>
    <w:rsid w:val="006B0128"/>
    <w:rsid w:val="006B0726"/>
    <w:rsid w:val="006B1977"/>
    <w:rsid w:val="006B21DA"/>
    <w:rsid w:val="006B337A"/>
    <w:rsid w:val="006B353E"/>
    <w:rsid w:val="006B437E"/>
    <w:rsid w:val="006B4AE9"/>
    <w:rsid w:val="006B53AA"/>
    <w:rsid w:val="006B67B7"/>
    <w:rsid w:val="006B6A58"/>
    <w:rsid w:val="006C0A5F"/>
    <w:rsid w:val="006C1DBC"/>
    <w:rsid w:val="006C2E6F"/>
    <w:rsid w:val="006C4732"/>
    <w:rsid w:val="006C5D11"/>
    <w:rsid w:val="006C5F4C"/>
    <w:rsid w:val="006C6286"/>
    <w:rsid w:val="006C7016"/>
    <w:rsid w:val="006C741F"/>
    <w:rsid w:val="006C77A9"/>
    <w:rsid w:val="006D029C"/>
    <w:rsid w:val="006D3863"/>
    <w:rsid w:val="006D39DF"/>
    <w:rsid w:val="006D3D7E"/>
    <w:rsid w:val="006D3DE1"/>
    <w:rsid w:val="006D4720"/>
    <w:rsid w:val="006D4C18"/>
    <w:rsid w:val="006D4F05"/>
    <w:rsid w:val="006D4F84"/>
    <w:rsid w:val="006D5B85"/>
    <w:rsid w:val="006D6BAC"/>
    <w:rsid w:val="006D724C"/>
    <w:rsid w:val="006D7C9A"/>
    <w:rsid w:val="006E366A"/>
    <w:rsid w:val="006E3D7E"/>
    <w:rsid w:val="006E3DCE"/>
    <w:rsid w:val="006E4652"/>
    <w:rsid w:val="006E499C"/>
    <w:rsid w:val="006E525D"/>
    <w:rsid w:val="006E52D8"/>
    <w:rsid w:val="006E559C"/>
    <w:rsid w:val="006E6CDF"/>
    <w:rsid w:val="006E6ED9"/>
    <w:rsid w:val="006E7664"/>
    <w:rsid w:val="006E7ABB"/>
    <w:rsid w:val="006E7C80"/>
    <w:rsid w:val="006F06DB"/>
    <w:rsid w:val="006F1328"/>
    <w:rsid w:val="006F1475"/>
    <w:rsid w:val="006F15B3"/>
    <w:rsid w:val="006F1A62"/>
    <w:rsid w:val="006F1FE7"/>
    <w:rsid w:val="006F37F2"/>
    <w:rsid w:val="006F4CF4"/>
    <w:rsid w:val="006F533F"/>
    <w:rsid w:val="006F5AF4"/>
    <w:rsid w:val="006F5B46"/>
    <w:rsid w:val="006F5C02"/>
    <w:rsid w:val="006F6693"/>
    <w:rsid w:val="006F66E3"/>
    <w:rsid w:val="006F681D"/>
    <w:rsid w:val="006F6D57"/>
    <w:rsid w:val="00701CD0"/>
    <w:rsid w:val="00702D32"/>
    <w:rsid w:val="007036C6"/>
    <w:rsid w:val="00703C7A"/>
    <w:rsid w:val="00703D2B"/>
    <w:rsid w:val="00704EAC"/>
    <w:rsid w:val="007054D7"/>
    <w:rsid w:val="007072CD"/>
    <w:rsid w:val="0070783D"/>
    <w:rsid w:val="00707FE8"/>
    <w:rsid w:val="00711957"/>
    <w:rsid w:val="00711AF2"/>
    <w:rsid w:val="00711BD8"/>
    <w:rsid w:val="00711EA8"/>
    <w:rsid w:val="00712175"/>
    <w:rsid w:val="0071278C"/>
    <w:rsid w:val="00714AAE"/>
    <w:rsid w:val="00715091"/>
    <w:rsid w:val="00715628"/>
    <w:rsid w:val="00715C68"/>
    <w:rsid w:val="00716E1A"/>
    <w:rsid w:val="00716E7F"/>
    <w:rsid w:val="007202F6"/>
    <w:rsid w:val="007209F7"/>
    <w:rsid w:val="00720B01"/>
    <w:rsid w:val="00720CD8"/>
    <w:rsid w:val="00724962"/>
    <w:rsid w:val="00724A0F"/>
    <w:rsid w:val="00724E1F"/>
    <w:rsid w:val="007268AB"/>
    <w:rsid w:val="0072699C"/>
    <w:rsid w:val="00726D2F"/>
    <w:rsid w:val="00730821"/>
    <w:rsid w:val="00731119"/>
    <w:rsid w:val="00731432"/>
    <w:rsid w:val="007326D1"/>
    <w:rsid w:val="00734AF9"/>
    <w:rsid w:val="00736732"/>
    <w:rsid w:val="007373C6"/>
    <w:rsid w:val="00737C1B"/>
    <w:rsid w:val="00740019"/>
    <w:rsid w:val="00741531"/>
    <w:rsid w:val="00741FA6"/>
    <w:rsid w:val="00742852"/>
    <w:rsid w:val="00742D20"/>
    <w:rsid w:val="00742F3E"/>
    <w:rsid w:val="007432F9"/>
    <w:rsid w:val="00743A71"/>
    <w:rsid w:val="00745B4B"/>
    <w:rsid w:val="00746426"/>
    <w:rsid w:val="00746884"/>
    <w:rsid w:val="00747C87"/>
    <w:rsid w:val="00750BF9"/>
    <w:rsid w:val="00750CBE"/>
    <w:rsid w:val="00750D7F"/>
    <w:rsid w:val="00750FCB"/>
    <w:rsid w:val="00751DBA"/>
    <w:rsid w:val="00752097"/>
    <w:rsid w:val="00753D61"/>
    <w:rsid w:val="0075426E"/>
    <w:rsid w:val="007547C6"/>
    <w:rsid w:val="00754A4E"/>
    <w:rsid w:val="007557EA"/>
    <w:rsid w:val="007569A7"/>
    <w:rsid w:val="00757BAB"/>
    <w:rsid w:val="00760F3A"/>
    <w:rsid w:val="00761BF4"/>
    <w:rsid w:val="00762848"/>
    <w:rsid w:val="007629A0"/>
    <w:rsid w:val="00763071"/>
    <w:rsid w:val="00764364"/>
    <w:rsid w:val="007650D2"/>
    <w:rsid w:val="00766B5A"/>
    <w:rsid w:val="00766D46"/>
    <w:rsid w:val="00767B8C"/>
    <w:rsid w:val="0077071E"/>
    <w:rsid w:val="00771EA5"/>
    <w:rsid w:val="00772209"/>
    <w:rsid w:val="00772262"/>
    <w:rsid w:val="00772BD2"/>
    <w:rsid w:val="00773660"/>
    <w:rsid w:val="00773A3A"/>
    <w:rsid w:val="007749B9"/>
    <w:rsid w:val="00774A04"/>
    <w:rsid w:val="00774F33"/>
    <w:rsid w:val="0077694F"/>
    <w:rsid w:val="007770A5"/>
    <w:rsid w:val="007777CC"/>
    <w:rsid w:val="00777ABD"/>
    <w:rsid w:val="00777EA6"/>
    <w:rsid w:val="00777FD7"/>
    <w:rsid w:val="00780676"/>
    <w:rsid w:val="00780EAA"/>
    <w:rsid w:val="00781338"/>
    <w:rsid w:val="00782CE5"/>
    <w:rsid w:val="007831D1"/>
    <w:rsid w:val="007834F2"/>
    <w:rsid w:val="00784225"/>
    <w:rsid w:val="0078432C"/>
    <w:rsid w:val="00784E9A"/>
    <w:rsid w:val="00785F4E"/>
    <w:rsid w:val="00785F4F"/>
    <w:rsid w:val="00786EBB"/>
    <w:rsid w:val="00790A5A"/>
    <w:rsid w:val="00790BE6"/>
    <w:rsid w:val="00791020"/>
    <w:rsid w:val="007911D4"/>
    <w:rsid w:val="00791EF1"/>
    <w:rsid w:val="007922D8"/>
    <w:rsid w:val="00792619"/>
    <w:rsid w:val="00793094"/>
    <w:rsid w:val="00794367"/>
    <w:rsid w:val="00794514"/>
    <w:rsid w:val="00794650"/>
    <w:rsid w:val="00794FD5"/>
    <w:rsid w:val="007951EC"/>
    <w:rsid w:val="00795C53"/>
    <w:rsid w:val="00795D8C"/>
    <w:rsid w:val="007961EC"/>
    <w:rsid w:val="00796484"/>
    <w:rsid w:val="007970B0"/>
    <w:rsid w:val="00797844"/>
    <w:rsid w:val="007A019B"/>
    <w:rsid w:val="007A032D"/>
    <w:rsid w:val="007A04D2"/>
    <w:rsid w:val="007A0916"/>
    <w:rsid w:val="007A16CE"/>
    <w:rsid w:val="007A1E23"/>
    <w:rsid w:val="007A2608"/>
    <w:rsid w:val="007A52A5"/>
    <w:rsid w:val="007A5F82"/>
    <w:rsid w:val="007A6022"/>
    <w:rsid w:val="007A6550"/>
    <w:rsid w:val="007A677F"/>
    <w:rsid w:val="007A7610"/>
    <w:rsid w:val="007A76C6"/>
    <w:rsid w:val="007B0750"/>
    <w:rsid w:val="007B163D"/>
    <w:rsid w:val="007B19B7"/>
    <w:rsid w:val="007B30B5"/>
    <w:rsid w:val="007B55C7"/>
    <w:rsid w:val="007B61D7"/>
    <w:rsid w:val="007B688A"/>
    <w:rsid w:val="007B6D21"/>
    <w:rsid w:val="007B71EC"/>
    <w:rsid w:val="007C1205"/>
    <w:rsid w:val="007C16E4"/>
    <w:rsid w:val="007C38C2"/>
    <w:rsid w:val="007C3D85"/>
    <w:rsid w:val="007C55B0"/>
    <w:rsid w:val="007D0112"/>
    <w:rsid w:val="007D1789"/>
    <w:rsid w:val="007D4318"/>
    <w:rsid w:val="007D46B8"/>
    <w:rsid w:val="007D4DA2"/>
    <w:rsid w:val="007D595B"/>
    <w:rsid w:val="007D5A40"/>
    <w:rsid w:val="007D5F9E"/>
    <w:rsid w:val="007D605C"/>
    <w:rsid w:val="007D659F"/>
    <w:rsid w:val="007D6713"/>
    <w:rsid w:val="007D7544"/>
    <w:rsid w:val="007D7B5B"/>
    <w:rsid w:val="007E098F"/>
    <w:rsid w:val="007E1850"/>
    <w:rsid w:val="007E3BA2"/>
    <w:rsid w:val="007E49DB"/>
    <w:rsid w:val="007E4DBB"/>
    <w:rsid w:val="007E691C"/>
    <w:rsid w:val="007E7411"/>
    <w:rsid w:val="007E7ED2"/>
    <w:rsid w:val="007F0F3B"/>
    <w:rsid w:val="007F1A4C"/>
    <w:rsid w:val="007F1E08"/>
    <w:rsid w:val="007F2580"/>
    <w:rsid w:val="007F2CC1"/>
    <w:rsid w:val="007F3300"/>
    <w:rsid w:val="007F3983"/>
    <w:rsid w:val="007F5456"/>
    <w:rsid w:val="007F55E2"/>
    <w:rsid w:val="007F5D47"/>
    <w:rsid w:val="007F5DF7"/>
    <w:rsid w:val="007F62F0"/>
    <w:rsid w:val="007F63F1"/>
    <w:rsid w:val="007F6B67"/>
    <w:rsid w:val="007F723F"/>
    <w:rsid w:val="007F7A3F"/>
    <w:rsid w:val="008005F4"/>
    <w:rsid w:val="008022C3"/>
    <w:rsid w:val="008025C6"/>
    <w:rsid w:val="00802D88"/>
    <w:rsid w:val="00803AED"/>
    <w:rsid w:val="00803FD6"/>
    <w:rsid w:val="008041E6"/>
    <w:rsid w:val="008052D3"/>
    <w:rsid w:val="00805B48"/>
    <w:rsid w:val="008064BE"/>
    <w:rsid w:val="008065D2"/>
    <w:rsid w:val="00807C8B"/>
    <w:rsid w:val="00810887"/>
    <w:rsid w:val="008108D5"/>
    <w:rsid w:val="00810984"/>
    <w:rsid w:val="00810FA1"/>
    <w:rsid w:val="008116E6"/>
    <w:rsid w:val="00812A40"/>
    <w:rsid w:val="00814E44"/>
    <w:rsid w:val="00815994"/>
    <w:rsid w:val="00815A8A"/>
    <w:rsid w:val="00815FE7"/>
    <w:rsid w:val="00816BEA"/>
    <w:rsid w:val="00816EAD"/>
    <w:rsid w:val="00817AD6"/>
    <w:rsid w:val="0082026B"/>
    <w:rsid w:val="00820892"/>
    <w:rsid w:val="0082194C"/>
    <w:rsid w:val="00822081"/>
    <w:rsid w:val="008222FF"/>
    <w:rsid w:val="008239E4"/>
    <w:rsid w:val="00823E71"/>
    <w:rsid w:val="00823FE5"/>
    <w:rsid w:val="008241FF"/>
    <w:rsid w:val="00825602"/>
    <w:rsid w:val="00827454"/>
    <w:rsid w:val="0083163D"/>
    <w:rsid w:val="00831784"/>
    <w:rsid w:val="0083179D"/>
    <w:rsid w:val="008319EA"/>
    <w:rsid w:val="00833821"/>
    <w:rsid w:val="00833BD4"/>
    <w:rsid w:val="00834AFA"/>
    <w:rsid w:val="00834EE8"/>
    <w:rsid w:val="0083539D"/>
    <w:rsid w:val="00836CC9"/>
    <w:rsid w:val="0083747A"/>
    <w:rsid w:val="008407DF"/>
    <w:rsid w:val="00841169"/>
    <w:rsid w:val="008411E9"/>
    <w:rsid w:val="00841617"/>
    <w:rsid w:val="00841E84"/>
    <w:rsid w:val="00841FB7"/>
    <w:rsid w:val="0084200F"/>
    <w:rsid w:val="00843B2C"/>
    <w:rsid w:val="00844065"/>
    <w:rsid w:val="00844F16"/>
    <w:rsid w:val="0084587C"/>
    <w:rsid w:val="00846063"/>
    <w:rsid w:val="008463F3"/>
    <w:rsid w:val="00846711"/>
    <w:rsid w:val="00847745"/>
    <w:rsid w:val="00847E9A"/>
    <w:rsid w:val="0085131E"/>
    <w:rsid w:val="00852FBE"/>
    <w:rsid w:val="008540C0"/>
    <w:rsid w:val="008540D5"/>
    <w:rsid w:val="008545E1"/>
    <w:rsid w:val="00855F35"/>
    <w:rsid w:val="00855FF9"/>
    <w:rsid w:val="0085685F"/>
    <w:rsid w:val="00857844"/>
    <w:rsid w:val="00860165"/>
    <w:rsid w:val="008622A2"/>
    <w:rsid w:val="0086234A"/>
    <w:rsid w:val="0086277A"/>
    <w:rsid w:val="00863A1B"/>
    <w:rsid w:val="00863D1B"/>
    <w:rsid w:val="00863F8D"/>
    <w:rsid w:val="008643F7"/>
    <w:rsid w:val="008652F7"/>
    <w:rsid w:val="00865A5B"/>
    <w:rsid w:val="00866540"/>
    <w:rsid w:val="008668A8"/>
    <w:rsid w:val="00867B6B"/>
    <w:rsid w:val="00867E21"/>
    <w:rsid w:val="008706D5"/>
    <w:rsid w:val="008707FD"/>
    <w:rsid w:val="008719DF"/>
    <w:rsid w:val="008721B6"/>
    <w:rsid w:val="008728F5"/>
    <w:rsid w:val="008729CB"/>
    <w:rsid w:val="008734CB"/>
    <w:rsid w:val="008739D8"/>
    <w:rsid w:val="00874B9C"/>
    <w:rsid w:val="00876171"/>
    <w:rsid w:val="008768AD"/>
    <w:rsid w:val="00876F8F"/>
    <w:rsid w:val="008771BB"/>
    <w:rsid w:val="00880AC4"/>
    <w:rsid w:val="0088203B"/>
    <w:rsid w:val="00883838"/>
    <w:rsid w:val="00884BF7"/>
    <w:rsid w:val="00885557"/>
    <w:rsid w:val="00886607"/>
    <w:rsid w:val="00886C01"/>
    <w:rsid w:val="00887114"/>
    <w:rsid w:val="00887137"/>
    <w:rsid w:val="008916E9"/>
    <w:rsid w:val="0089298C"/>
    <w:rsid w:val="0089344F"/>
    <w:rsid w:val="00893B59"/>
    <w:rsid w:val="00896036"/>
    <w:rsid w:val="00896246"/>
    <w:rsid w:val="00896921"/>
    <w:rsid w:val="00897447"/>
    <w:rsid w:val="008A140E"/>
    <w:rsid w:val="008A18B4"/>
    <w:rsid w:val="008A1DB9"/>
    <w:rsid w:val="008A322F"/>
    <w:rsid w:val="008A445B"/>
    <w:rsid w:val="008A4900"/>
    <w:rsid w:val="008A5338"/>
    <w:rsid w:val="008A55FE"/>
    <w:rsid w:val="008A699B"/>
    <w:rsid w:val="008A69D9"/>
    <w:rsid w:val="008B07C2"/>
    <w:rsid w:val="008B146D"/>
    <w:rsid w:val="008B22B9"/>
    <w:rsid w:val="008B2CB2"/>
    <w:rsid w:val="008B37A1"/>
    <w:rsid w:val="008B42AD"/>
    <w:rsid w:val="008B5666"/>
    <w:rsid w:val="008B617C"/>
    <w:rsid w:val="008B65CA"/>
    <w:rsid w:val="008B6FEA"/>
    <w:rsid w:val="008C098E"/>
    <w:rsid w:val="008C0CEA"/>
    <w:rsid w:val="008C19D8"/>
    <w:rsid w:val="008C204A"/>
    <w:rsid w:val="008C4522"/>
    <w:rsid w:val="008C52E1"/>
    <w:rsid w:val="008C57BF"/>
    <w:rsid w:val="008C63F3"/>
    <w:rsid w:val="008C687C"/>
    <w:rsid w:val="008C6A60"/>
    <w:rsid w:val="008C751E"/>
    <w:rsid w:val="008D0281"/>
    <w:rsid w:val="008D0554"/>
    <w:rsid w:val="008D2354"/>
    <w:rsid w:val="008D6AEE"/>
    <w:rsid w:val="008D76E9"/>
    <w:rsid w:val="008D7A5A"/>
    <w:rsid w:val="008E05F2"/>
    <w:rsid w:val="008E0694"/>
    <w:rsid w:val="008E0ADC"/>
    <w:rsid w:val="008E2348"/>
    <w:rsid w:val="008E2503"/>
    <w:rsid w:val="008E3274"/>
    <w:rsid w:val="008E347D"/>
    <w:rsid w:val="008E3C36"/>
    <w:rsid w:val="008E4271"/>
    <w:rsid w:val="008E4D39"/>
    <w:rsid w:val="008E4DFC"/>
    <w:rsid w:val="008E68D9"/>
    <w:rsid w:val="008E690F"/>
    <w:rsid w:val="008E6E88"/>
    <w:rsid w:val="008E7099"/>
    <w:rsid w:val="008F04C8"/>
    <w:rsid w:val="008F17ED"/>
    <w:rsid w:val="008F253E"/>
    <w:rsid w:val="008F2721"/>
    <w:rsid w:val="008F312E"/>
    <w:rsid w:val="008F3147"/>
    <w:rsid w:val="008F35E8"/>
    <w:rsid w:val="008F5D46"/>
    <w:rsid w:val="008F6B35"/>
    <w:rsid w:val="008F6D45"/>
    <w:rsid w:val="008F6FF9"/>
    <w:rsid w:val="00901998"/>
    <w:rsid w:val="00903F5A"/>
    <w:rsid w:val="00903F81"/>
    <w:rsid w:val="00905245"/>
    <w:rsid w:val="00905B45"/>
    <w:rsid w:val="00905E1B"/>
    <w:rsid w:val="00905E6A"/>
    <w:rsid w:val="00905EDC"/>
    <w:rsid w:val="00907FF7"/>
    <w:rsid w:val="0091055D"/>
    <w:rsid w:val="0091061C"/>
    <w:rsid w:val="009106A3"/>
    <w:rsid w:val="0091087A"/>
    <w:rsid w:val="00911183"/>
    <w:rsid w:val="00913250"/>
    <w:rsid w:val="009134D8"/>
    <w:rsid w:val="00913AE6"/>
    <w:rsid w:val="0091515D"/>
    <w:rsid w:val="00915DD5"/>
    <w:rsid w:val="00916FB6"/>
    <w:rsid w:val="00920A41"/>
    <w:rsid w:val="00920E37"/>
    <w:rsid w:val="00922532"/>
    <w:rsid w:val="00922944"/>
    <w:rsid w:val="009235BB"/>
    <w:rsid w:val="00923C1F"/>
    <w:rsid w:val="00924B65"/>
    <w:rsid w:val="00924E91"/>
    <w:rsid w:val="00925E8D"/>
    <w:rsid w:val="009263E1"/>
    <w:rsid w:val="00926B5C"/>
    <w:rsid w:val="00927F6B"/>
    <w:rsid w:val="00931035"/>
    <w:rsid w:val="0093118D"/>
    <w:rsid w:val="00931FD9"/>
    <w:rsid w:val="0093235C"/>
    <w:rsid w:val="0093344C"/>
    <w:rsid w:val="00934141"/>
    <w:rsid w:val="0093436E"/>
    <w:rsid w:val="009343D7"/>
    <w:rsid w:val="00934C0A"/>
    <w:rsid w:val="00934C41"/>
    <w:rsid w:val="009354EF"/>
    <w:rsid w:val="00935F12"/>
    <w:rsid w:val="00936479"/>
    <w:rsid w:val="00936525"/>
    <w:rsid w:val="00937A10"/>
    <w:rsid w:val="0094171A"/>
    <w:rsid w:val="00942495"/>
    <w:rsid w:val="00942582"/>
    <w:rsid w:val="00942E6E"/>
    <w:rsid w:val="00944B54"/>
    <w:rsid w:val="00944CB4"/>
    <w:rsid w:val="00945B19"/>
    <w:rsid w:val="009460CC"/>
    <w:rsid w:val="009464B0"/>
    <w:rsid w:val="00946AAF"/>
    <w:rsid w:val="00947681"/>
    <w:rsid w:val="00947A0F"/>
    <w:rsid w:val="009500B9"/>
    <w:rsid w:val="00950E42"/>
    <w:rsid w:val="009522C8"/>
    <w:rsid w:val="0095384F"/>
    <w:rsid w:val="00953B79"/>
    <w:rsid w:val="0095512A"/>
    <w:rsid w:val="009579EA"/>
    <w:rsid w:val="00957DA1"/>
    <w:rsid w:val="009624EE"/>
    <w:rsid w:val="00963070"/>
    <w:rsid w:val="009637F6"/>
    <w:rsid w:val="009648B4"/>
    <w:rsid w:val="00964F8E"/>
    <w:rsid w:val="00965F19"/>
    <w:rsid w:val="00966115"/>
    <w:rsid w:val="00966372"/>
    <w:rsid w:val="00966C97"/>
    <w:rsid w:val="00966EFB"/>
    <w:rsid w:val="00967A8E"/>
    <w:rsid w:val="00970431"/>
    <w:rsid w:val="00971FCB"/>
    <w:rsid w:val="00972812"/>
    <w:rsid w:val="00972C8D"/>
    <w:rsid w:val="00973B44"/>
    <w:rsid w:val="00973DAC"/>
    <w:rsid w:val="00975320"/>
    <w:rsid w:val="0097710A"/>
    <w:rsid w:val="0097744B"/>
    <w:rsid w:val="00977C2D"/>
    <w:rsid w:val="00977EC7"/>
    <w:rsid w:val="00981DF6"/>
    <w:rsid w:val="009820EC"/>
    <w:rsid w:val="00982765"/>
    <w:rsid w:val="009834C0"/>
    <w:rsid w:val="00986AAC"/>
    <w:rsid w:val="00986C41"/>
    <w:rsid w:val="00987FB7"/>
    <w:rsid w:val="009904C5"/>
    <w:rsid w:val="009905FA"/>
    <w:rsid w:val="00991F41"/>
    <w:rsid w:val="00992175"/>
    <w:rsid w:val="00993B69"/>
    <w:rsid w:val="0099417A"/>
    <w:rsid w:val="00994B72"/>
    <w:rsid w:val="00994FB4"/>
    <w:rsid w:val="00995526"/>
    <w:rsid w:val="009A0E50"/>
    <w:rsid w:val="009A1D4A"/>
    <w:rsid w:val="009A1DA2"/>
    <w:rsid w:val="009A1EE0"/>
    <w:rsid w:val="009A1F37"/>
    <w:rsid w:val="009A21BD"/>
    <w:rsid w:val="009A2E79"/>
    <w:rsid w:val="009A35AA"/>
    <w:rsid w:val="009A3704"/>
    <w:rsid w:val="009A4739"/>
    <w:rsid w:val="009A4E27"/>
    <w:rsid w:val="009A4E99"/>
    <w:rsid w:val="009A5667"/>
    <w:rsid w:val="009A674F"/>
    <w:rsid w:val="009A6D22"/>
    <w:rsid w:val="009B199C"/>
    <w:rsid w:val="009B228D"/>
    <w:rsid w:val="009B26BC"/>
    <w:rsid w:val="009B270E"/>
    <w:rsid w:val="009B2A7C"/>
    <w:rsid w:val="009B3849"/>
    <w:rsid w:val="009B387E"/>
    <w:rsid w:val="009B3908"/>
    <w:rsid w:val="009B44AD"/>
    <w:rsid w:val="009B46D7"/>
    <w:rsid w:val="009B4C24"/>
    <w:rsid w:val="009B4C5F"/>
    <w:rsid w:val="009B5979"/>
    <w:rsid w:val="009B61F1"/>
    <w:rsid w:val="009B62E0"/>
    <w:rsid w:val="009B6A92"/>
    <w:rsid w:val="009C018C"/>
    <w:rsid w:val="009C0A61"/>
    <w:rsid w:val="009C0AC4"/>
    <w:rsid w:val="009C12F8"/>
    <w:rsid w:val="009C3D88"/>
    <w:rsid w:val="009C4901"/>
    <w:rsid w:val="009C5182"/>
    <w:rsid w:val="009C5EED"/>
    <w:rsid w:val="009C61B0"/>
    <w:rsid w:val="009C6EFC"/>
    <w:rsid w:val="009C711C"/>
    <w:rsid w:val="009C7222"/>
    <w:rsid w:val="009D0159"/>
    <w:rsid w:val="009D2BAE"/>
    <w:rsid w:val="009D419D"/>
    <w:rsid w:val="009D74B3"/>
    <w:rsid w:val="009D77CB"/>
    <w:rsid w:val="009E0ECD"/>
    <w:rsid w:val="009E1651"/>
    <w:rsid w:val="009E3439"/>
    <w:rsid w:val="009E3858"/>
    <w:rsid w:val="009E3884"/>
    <w:rsid w:val="009E3FDA"/>
    <w:rsid w:val="009E4206"/>
    <w:rsid w:val="009E467D"/>
    <w:rsid w:val="009E5BA4"/>
    <w:rsid w:val="009E6CEA"/>
    <w:rsid w:val="009E70DD"/>
    <w:rsid w:val="009F1178"/>
    <w:rsid w:val="009F2ED9"/>
    <w:rsid w:val="009F3231"/>
    <w:rsid w:val="009F419C"/>
    <w:rsid w:val="009F4E93"/>
    <w:rsid w:val="009F52D0"/>
    <w:rsid w:val="009F5C58"/>
    <w:rsid w:val="009F5CE7"/>
    <w:rsid w:val="009F619D"/>
    <w:rsid w:val="009F6F34"/>
    <w:rsid w:val="00A005BD"/>
    <w:rsid w:val="00A023A0"/>
    <w:rsid w:val="00A027CD"/>
    <w:rsid w:val="00A02DF9"/>
    <w:rsid w:val="00A034F7"/>
    <w:rsid w:val="00A03F30"/>
    <w:rsid w:val="00A0470D"/>
    <w:rsid w:val="00A04CFB"/>
    <w:rsid w:val="00A05EBC"/>
    <w:rsid w:val="00A0785F"/>
    <w:rsid w:val="00A079B2"/>
    <w:rsid w:val="00A1163A"/>
    <w:rsid w:val="00A12E9C"/>
    <w:rsid w:val="00A133D1"/>
    <w:rsid w:val="00A13731"/>
    <w:rsid w:val="00A14904"/>
    <w:rsid w:val="00A14E8A"/>
    <w:rsid w:val="00A1502C"/>
    <w:rsid w:val="00A1562B"/>
    <w:rsid w:val="00A1599B"/>
    <w:rsid w:val="00A15DE0"/>
    <w:rsid w:val="00A170F4"/>
    <w:rsid w:val="00A17348"/>
    <w:rsid w:val="00A20EC6"/>
    <w:rsid w:val="00A21408"/>
    <w:rsid w:val="00A21CFD"/>
    <w:rsid w:val="00A22F41"/>
    <w:rsid w:val="00A23BA4"/>
    <w:rsid w:val="00A23DB0"/>
    <w:rsid w:val="00A23DCE"/>
    <w:rsid w:val="00A23DDB"/>
    <w:rsid w:val="00A23F7B"/>
    <w:rsid w:val="00A23FB7"/>
    <w:rsid w:val="00A2516D"/>
    <w:rsid w:val="00A25325"/>
    <w:rsid w:val="00A25B78"/>
    <w:rsid w:val="00A27B01"/>
    <w:rsid w:val="00A30357"/>
    <w:rsid w:val="00A3050B"/>
    <w:rsid w:val="00A313D2"/>
    <w:rsid w:val="00A31786"/>
    <w:rsid w:val="00A31961"/>
    <w:rsid w:val="00A33D2C"/>
    <w:rsid w:val="00A33FA4"/>
    <w:rsid w:val="00A36542"/>
    <w:rsid w:val="00A36908"/>
    <w:rsid w:val="00A37DCF"/>
    <w:rsid w:val="00A400CC"/>
    <w:rsid w:val="00A40495"/>
    <w:rsid w:val="00A416D6"/>
    <w:rsid w:val="00A4188F"/>
    <w:rsid w:val="00A42177"/>
    <w:rsid w:val="00A425C0"/>
    <w:rsid w:val="00A43AB2"/>
    <w:rsid w:val="00A45CB0"/>
    <w:rsid w:val="00A45E61"/>
    <w:rsid w:val="00A46288"/>
    <w:rsid w:val="00A466C7"/>
    <w:rsid w:val="00A46BA8"/>
    <w:rsid w:val="00A46DA1"/>
    <w:rsid w:val="00A472FB"/>
    <w:rsid w:val="00A47356"/>
    <w:rsid w:val="00A47634"/>
    <w:rsid w:val="00A47B3F"/>
    <w:rsid w:val="00A47E26"/>
    <w:rsid w:val="00A5049B"/>
    <w:rsid w:val="00A51E75"/>
    <w:rsid w:val="00A52445"/>
    <w:rsid w:val="00A52B6F"/>
    <w:rsid w:val="00A53764"/>
    <w:rsid w:val="00A537E1"/>
    <w:rsid w:val="00A53FC7"/>
    <w:rsid w:val="00A54440"/>
    <w:rsid w:val="00A548CD"/>
    <w:rsid w:val="00A55A94"/>
    <w:rsid w:val="00A60006"/>
    <w:rsid w:val="00A604E0"/>
    <w:rsid w:val="00A60C95"/>
    <w:rsid w:val="00A61265"/>
    <w:rsid w:val="00A612FD"/>
    <w:rsid w:val="00A612FE"/>
    <w:rsid w:val="00A617DD"/>
    <w:rsid w:val="00A62DB1"/>
    <w:rsid w:val="00A65079"/>
    <w:rsid w:val="00A65381"/>
    <w:rsid w:val="00A66543"/>
    <w:rsid w:val="00A66D08"/>
    <w:rsid w:val="00A66F4D"/>
    <w:rsid w:val="00A703B3"/>
    <w:rsid w:val="00A709C0"/>
    <w:rsid w:val="00A70B49"/>
    <w:rsid w:val="00A70BB1"/>
    <w:rsid w:val="00A7105E"/>
    <w:rsid w:val="00A71CE1"/>
    <w:rsid w:val="00A72200"/>
    <w:rsid w:val="00A7221E"/>
    <w:rsid w:val="00A740D4"/>
    <w:rsid w:val="00A74190"/>
    <w:rsid w:val="00A7480E"/>
    <w:rsid w:val="00A76618"/>
    <w:rsid w:val="00A76E53"/>
    <w:rsid w:val="00A8039E"/>
    <w:rsid w:val="00A8048C"/>
    <w:rsid w:val="00A804FB"/>
    <w:rsid w:val="00A8084F"/>
    <w:rsid w:val="00A81BB0"/>
    <w:rsid w:val="00A82444"/>
    <w:rsid w:val="00A84344"/>
    <w:rsid w:val="00A85CFA"/>
    <w:rsid w:val="00A8682B"/>
    <w:rsid w:val="00A86973"/>
    <w:rsid w:val="00A86D02"/>
    <w:rsid w:val="00A876BE"/>
    <w:rsid w:val="00A91A7D"/>
    <w:rsid w:val="00A92621"/>
    <w:rsid w:val="00A92710"/>
    <w:rsid w:val="00A92D94"/>
    <w:rsid w:val="00A94475"/>
    <w:rsid w:val="00A94FCE"/>
    <w:rsid w:val="00A956B0"/>
    <w:rsid w:val="00A958DB"/>
    <w:rsid w:val="00A959B4"/>
    <w:rsid w:val="00A95AAE"/>
    <w:rsid w:val="00A95B2B"/>
    <w:rsid w:val="00AA0D34"/>
    <w:rsid w:val="00AA2119"/>
    <w:rsid w:val="00AA26B8"/>
    <w:rsid w:val="00AA2715"/>
    <w:rsid w:val="00AA2C8B"/>
    <w:rsid w:val="00AA36FB"/>
    <w:rsid w:val="00AA4288"/>
    <w:rsid w:val="00AA4907"/>
    <w:rsid w:val="00AA6BF6"/>
    <w:rsid w:val="00AA7D2B"/>
    <w:rsid w:val="00AB1B76"/>
    <w:rsid w:val="00AB24E4"/>
    <w:rsid w:val="00AB399E"/>
    <w:rsid w:val="00AB3EB7"/>
    <w:rsid w:val="00AB41E7"/>
    <w:rsid w:val="00AB536C"/>
    <w:rsid w:val="00AB5742"/>
    <w:rsid w:val="00AB5E77"/>
    <w:rsid w:val="00AB6627"/>
    <w:rsid w:val="00AB6BC5"/>
    <w:rsid w:val="00AC0B87"/>
    <w:rsid w:val="00AC11EC"/>
    <w:rsid w:val="00AC12EE"/>
    <w:rsid w:val="00AC1370"/>
    <w:rsid w:val="00AC2624"/>
    <w:rsid w:val="00AC32A8"/>
    <w:rsid w:val="00AC32D1"/>
    <w:rsid w:val="00AC3C32"/>
    <w:rsid w:val="00AC463B"/>
    <w:rsid w:val="00AC7D3C"/>
    <w:rsid w:val="00AD1351"/>
    <w:rsid w:val="00AD4528"/>
    <w:rsid w:val="00AD5654"/>
    <w:rsid w:val="00AD5E3B"/>
    <w:rsid w:val="00AD5EBC"/>
    <w:rsid w:val="00AD5EC7"/>
    <w:rsid w:val="00AD7024"/>
    <w:rsid w:val="00AD7BC5"/>
    <w:rsid w:val="00AD7D3C"/>
    <w:rsid w:val="00AD7E4E"/>
    <w:rsid w:val="00AE0520"/>
    <w:rsid w:val="00AE0FC2"/>
    <w:rsid w:val="00AE1751"/>
    <w:rsid w:val="00AE1D0C"/>
    <w:rsid w:val="00AE271D"/>
    <w:rsid w:val="00AE2B63"/>
    <w:rsid w:val="00AE2C37"/>
    <w:rsid w:val="00AE4B15"/>
    <w:rsid w:val="00AE502D"/>
    <w:rsid w:val="00AE5728"/>
    <w:rsid w:val="00AE5E04"/>
    <w:rsid w:val="00AE6430"/>
    <w:rsid w:val="00AE715A"/>
    <w:rsid w:val="00AE747F"/>
    <w:rsid w:val="00AF0B52"/>
    <w:rsid w:val="00AF0BC7"/>
    <w:rsid w:val="00AF10BB"/>
    <w:rsid w:val="00AF2655"/>
    <w:rsid w:val="00AF29B5"/>
    <w:rsid w:val="00AF2DC8"/>
    <w:rsid w:val="00AF434D"/>
    <w:rsid w:val="00AF4D58"/>
    <w:rsid w:val="00AF52D0"/>
    <w:rsid w:val="00AF6666"/>
    <w:rsid w:val="00AF6BE7"/>
    <w:rsid w:val="00AF7BC5"/>
    <w:rsid w:val="00B01505"/>
    <w:rsid w:val="00B03581"/>
    <w:rsid w:val="00B065F5"/>
    <w:rsid w:val="00B067C3"/>
    <w:rsid w:val="00B10276"/>
    <w:rsid w:val="00B1051C"/>
    <w:rsid w:val="00B106A6"/>
    <w:rsid w:val="00B10E95"/>
    <w:rsid w:val="00B116E3"/>
    <w:rsid w:val="00B11A31"/>
    <w:rsid w:val="00B122FA"/>
    <w:rsid w:val="00B12C46"/>
    <w:rsid w:val="00B1347F"/>
    <w:rsid w:val="00B13DC0"/>
    <w:rsid w:val="00B13F53"/>
    <w:rsid w:val="00B144A4"/>
    <w:rsid w:val="00B15592"/>
    <w:rsid w:val="00B16D2B"/>
    <w:rsid w:val="00B20597"/>
    <w:rsid w:val="00B21C30"/>
    <w:rsid w:val="00B235C5"/>
    <w:rsid w:val="00B23AE9"/>
    <w:rsid w:val="00B2464F"/>
    <w:rsid w:val="00B25D96"/>
    <w:rsid w:val="00B266DC"/>
    <w:rsid w:val="00B27957"/>
    <w:rsid w:val="00B27F76"/>
    <w:rsid w:val="00B319F0"/>
    <w:rsid w:val="00B34881"/>
    <w:rsid w:val="00B34981"/>
    <w:rsid w:val="00B35DE0"/>
    <w:rsid w:val="00B36F3E"/>
    <w:rsid w:val="00B37B97"/>
    <w:rsid w:val="00B37FF8"/>
    <w:rsid w:val="00B40DA7"/>
    <w:rsid w:val="00B41DEC"/>
    <w:rsid w:val="00B43ABF"/>
    <w:rsid w:val="00B47B7A"/>
    <w:rsid w:val="00B47D8B"/>
    <w:rsid w:val="00B515DB"/>
    <w:rsid w:val="00B51C51"/>
    <w:rsid w:val="00B53C53"/>
    <w:rsid w:val="00B542F3"/>
    <w:rsid w:val="00B54367"/>
    <w:rsid w:val="00B54818"/>
    <w:rsid w:val="00B552BC"/>
    <w:rsid w:val="00B556E1"/>
    <w:rsid w:val="00B557B4"/>
    <w:rsid w:val="00B55A6E"/>
    <w:rsid w:val="00B55D4D"/>
    <w:rsid w:val="00B56E67"/>
    <w:rsid w:val="00B57296"/>
    <w:rsid w:val="00B60973"/>
    <w:rsid w:val="00B62E07"/>
    <w:rsid w:val="00B63416"/>
    <w:rsid w:val="00B63F6C"/>
    <w:rsid w:val="00B64095"/>
    <w:rsid w:val="00B64659"/>
    <w:rsid w:val="00B64B48"/>
    <w:rsid w:val="00B64FDA"/>
    <w:rsid w:val="00B65D93"/>
    <w:rsid w:val="00B66800"/>
    <w:rsid w:val="00B66DA9"/>
    <w:rsid w:val="00B673BB"/>
    <w:rsid w:val="00B675D1"/>
    <w:rsid w:val="00B67CCE"/>
    <w:rsid w:val="00B705C6"/>
    <w:rsid w:val="00B718EB"/>
    <w:rsid w:val="00B73B9C"/>
    <w:rsid w:val="00B741DB"/>
    <w:rsid w:val="00B758F3"/>
    <w:rsid w:val="00B76DAD"/>
    <w:rsid w:val="00B776FD"/>
    <w:rsid w:val="00B77BFC"/>
    <w:rsid w:val="00B80479"/>
    <w:rsid w:val="00B80DE1"/>
    <w:rsid w:val="00B8114E"/>
    <w:rsid w:val="00B81B44"/>
    <w:rsid w:val="00B825F2"/>
    <w:rsid w:val="00B837D5"/>
    <w:rsid w:val="00B84117"/>
    <w:rsid w:val="00B8442D"/>
    <w:rsid w:val="00B870D5"/>
    <w:rsid w:val="00B87164"/>
    <w:rsid w:val="00B9053B"/>
    <w:rsid w:val="00B91429"/>
    <w:rsid w:val="00B918C1"/>
    <w:rsid w:val="00B91D6F"/>
    <w:rsid w:val="00B92211"/>
    <w:rsid w:val="00B95455"/>
    <w:rsid w:val="00B9777C"/>
    <w:rsid w:val="00B9797E"/>
    <w:rsid w:val="00B97D62"/>
    <w:rsid w:val="00BA036B"/>
    <w:rsid w:val="00BA0BCF"/>
    <w:rsid w:val="00BA0C37"/>
    <w:rsid w:val="00BA1FDF"/>
    <w:rsid w:val="00BA33C2"/>
    <w:rsid w:val="00BA3782"/>
    <w:rsid w:val="00BA4008"/>
    <w:rsid w:val="00BA4270"/>
    <w:rsid w:val="00BA4A09"/>
    <w:rsid w:val="00BA52CB"/>
    <w:rsid w:val="00BA5BEB"/>
    <w:rsid w:val="00BA5E14"/>
    <w:rsid w:val="00BA63D7"/>
    <w:rsid w:val="00BA778A"/>
    <w:rsid w:val="00BB14A1"/>
    <w:rsid w:val="00BB176D"/>
    <w:rsid w:val="00BB233B"/>
    <w:rsid w:val="00BB488E"/>
    <w:rsid w:val="00BB4D98"/>
    <w:rsid w:val="00BB4E24"/>
    <w:rsid w:val="00BB4EBF"/>
    <w:rsid w:val="00BB51B1"/>
    <w:rsid w:val="00BB59E0"/>
    <w:rsid w:val="00BB7783"/>
    <w:rsid w:val="00BB7DF0"/>
    <w:rsid w:val="00BC03C1"/>
    <w:rsid w:val="00BC1873"/>
    <w:rsid w:val="00BC3422"/>
    <w:rsid w:val="00BC437C"/>
    <w:rsid w:val="00BC4A20"/>
    <w:rsid w:val="00BC4A9E"/>
    <w:rsid w:val="00BC6008"/>
    <w:rsid w:val="00BC660D"/>
    <w:rsid w:val="00BC6776"/>
    <w:rsid w:val="00BC6E19"/>
    <w:rsid w:val="00BC774A"/>
    <w:rsid w:val="00BC7A3C"/>
    <w:rsid w:val="00BD0172"/>
    <w:rsid w:val="00BD05FA"/>
    <w:rsid w:val="00BD08E7"/>
    <w:rsid w:val="00BD0B31"/>
    <w:rsid w:val="00BD12A0"/>
    <w:rsid w:val="00BD38F8"/>
    <w:rsid w:val="00BD4063"/>
    <w:rsid w:val="00BD4569"/>
    <w:rsid w:val="00BD4FF1"/>
    <w:rsid w:val="00BD5018"/>
    <w:rsid w:val="00BD6ECC"/>
    <w:rsid w:val="00BD720D"/>
    <w:rsid w:val="00BE0C82"/>
    <w:rsid w:val="00BE1608"/>
    <w:rsid w:val="00BE178D"/>
    <w:rsid w:val="00BE1A97"/>
    <w:rsid w:val="00BE1AB5"/>
    <w:rsid w:val="00BE3C3A"/>
    <w:rsid w:val="00BE4EDC"/>
    <w:rsid w:val="00BE5ADC"/>
    <w:rsid w:val="00BE5DE0"/>
    <w:rsid w:val="00BE763E"/>
    <w:rsid w:val="00BE7ABF"/>
    <w:rsid w:val="00BF0748"/>
    <w:rsid w:val="00BF0D61"/>
    <w:rsid w:val="00BF1C4C"/>
    <w:rsid w:val="00BF2905"/>
    <w:rsid w:val="00BF2A74"/>
    <w:rsid w:val="00BF4139"/>
    <w:rsid w:val="00BF4505"/>
    <w:rsid w:val="00BF4F96"/>
    <w:rsid w:val="00BF5B22"/>
    <w:rsid w:val="00BF5CB9"/>
    <w:rsid w:val="00BF75EC"/>
    <w:rsid w:val="00BF778D"/>
    <w:rsid w:val="00C00107"/>
    <w:rsid w:val="00C00877"/>
    <w:rsid w:val="00C00E21"/>
    <w:rsid w:val="00C010EB"/>
    <w:rsid w:val="00C012F6"/>
    <w:rsid w:val="00C015B9"/>
    <w:rsid w:val="00C01B77"/>
    <w:rsid w:val="00C022F9"/>
    <w:rsid w:val="00C02420"/>
    <w:rsid w:val="00C02880"/>
    <w:rsid w:val="00C02BBF"/>
    <w:rsid w:val="00C03017"/>
    <w:rsid w:val="00C032EA"/>
    <w:rsid w:val="00C036EE"/>
    <w:rsid w:val="00C0384E"/>
    <w:rsid w:val="00C0396D"/>
    <w:rsid w:val="00C0519C"/>
    <w:rsid w:val="00C05B13"/>
    <w:rsid w:val="00C05C88"/>
    <w:rsid w:val="00C06EB5"/>
    <w:rsid w:val="00C10472"/>
    <w:rsid w:val="00C106F4"/>
    <w:rsid w:val="00C10782"/>
    <w:rsid w:val="00C1080F"/>
    <w:rsid w:val="00C1145F"/>
    <w:rsid w:val="00C11CD1"/>
    <w:rsid w:val="00C12BCF"/>
    <w:rsid w:val="00C15701"/>
    <w:rsid w:val="00C15DBE"/>
    <w:rsid w:val="00C17A45"/>
    <w:rsid w:val="00C17DFB"/>
    <w:rsid w:val="00C20590"/>
    <w:rsid w:val="00C21835"/>
    <w:rsid w:val="00C22D34"/>
    <w:rsid w:val="00C23DFB"/>
    <w:rsid w:val="00C23EF4"/>
    <w:rsid w:val="00C255EB"/>
    <w:rsid w:val="00C258C4"/>
    <w:rsid w:val="00C258F2"/>
    <w:rsid w:val="00C2607C"/>
    <w:rsid w:val="00C26E39"/>
    <w:rsid w:val="00C2715F"/>
    <w:rsid w:val="00C27EFE"/>
    <w:rsid w:val="00C30A66"/>
    <w:rsid w:val="00C30DC0"/>
    <w:rsid w:val="00C32760"/>
    <w:rsid w:val="00C32D49"/>
    <w:rsid w:val="00C33A2B"/>
    <w:rsid w:val="00C33AD3"/>
    <w:rsid w:val="00C3410C"/>
    <w:rsid w:val="00C34E60"/>
    <w:rsid w:val="00C356FE"/>
    <w:rsid w:val="00C41B3C"/>
    <w:rsid w:val="00C41B41"/>
    <w:rsid w:val="00C426EC"/>
    <w:rsid w:val="00C42728"/>
    <w:rsid w:val="00C43A29"/>
    <w:rsid w:val="00C43F06"/>
    <w:rsid w:val="00C44BAA"/>
    <w:rsid w:val="00C44F7A"/>
    <w:rsid w:val="00C453F7"/>
    <w:rsid w:val="00C45702"/>
    <w:rsid w:val="00C471B1"/>
    <w:rsid w:val="00C47503"/>
    <w:rsid w:val="00C4751B"/>
    <w:rsid w:val="00C47C5F"/>
    <w:rsid w:val="00C47FF3"/>
    <w:rsid w:val="00C50A2B"/>
    <w:rsid w:val="00C51C01"/>
    <w:rsid w:val="00C53653"/>
    <w:rsid w:val="00C539DC"/>
    <w:rsid w:val="00C56EE2"/>
    <w:rsid w:val="00C61051"/>
    <w:rsid w:val="00C6282F"/>
    <w:rsid w:val="00C635B4"/>
    <w:rsid w:val="00C637E1"/>
    <w:rsid w:val="00C66124"/>
    <w:rsid w:val="00C6690D"/>
    <w:rsid w:val="00C67085"/>
    <w:rsid w:val="00C67808"/>
    <w:rsid w:val="00C67EAC"/>
    <w:rsid w:val="00C700E4"/>
    <w:rsid w:val="00C70D50"/>
    <w:rsid w:val="00C70F38"/>
    <w:rsid w:val="00C72252"/>
    <w:rsid w:val="00C74A56"/>
    <w:rsid w:val="00C75DFB"/>
    <w:rsid w:val="00C75EE7"/>
    <w:rsid w:val="00C762EB"/>
    <w:rsid w:val="00C76FC7"/>
    <w:rsid w:val="00C771C3"/>
    <w:rsid w:val="00C80690"/>
    <w:rsid w:val="00C81050"/>
    <w:rsid w:val="00C837D4"/>
    <w:rsid w:val="00C84335"/>
    <w:rsid w:val="00C84992"/>
    <w:rsid w:val="00C873D1"/>
    <w:rsid w:val="00C90496"/>
    <w:rsid w:val="00C907D7"/>
    <w:rsid w:val="00C91FE2"/>
    <w:rsid w:val="00C91FF6"/>
    <w:rsid w:val="00C92338"/>
    <w:rsid w:val="00C958A4"/>
    <w:rsid w:val="00C95E66"/>
    <w:rsid w:val="00C96051"/>
    <w:rsid w:val="00C97B86"/>
    <w:rsid w:val="00CA05DC"/>
    <w:rsid w:val="00CA0B3D"/>
    <w:rsid w:val="00CA216A"/>
    <w:rsid w:val="00CA2217"/>
    <w:rsid w:val="00CA2BA9"/>
    <w:rsid w:val="00CA3827"/>
    <w:rsid w:val="00CA5E5A"/>
    <w:rsid w:val="00CA6AF4"/>
    <w:rsid w:val="00CA7459"/>
    <w:rsid w:val="00CA7B47"/>
    <w:rsid w:val="00CB1DD6"/>
    <w:rsid w:val="00CB223D"/>
    <w:rsid w:val="00CB242F"/>
    <w:rsid w:val="00CB2F97"/>
    <w:rsid w:val="00CB32BA"/>
    <w:rsid w:val="00CB3976"/>
    <w:rsid w:val="00CB441A"/>
    <w:rsid w:val="00CB48D7"/>
    <w:rsid w:val="00CB49AD"/>
    <w:rsid w:val="00CB5754"/>
    <w:rsid w:val="00CB5FF7"/>
    <w:rsid w:val="00CB6273"/>
    <w:rsid w:val="00CB6FF5"/>
    <w:rsid w:val="00CC003F"/>
    <w:rsid w:val="00CC1B17"/>
    <w:rsid w:val="00CC552F"/>
    <w:rsid w:val="00CC6087"/>
    <w:rsid w:val="00CC6409"/>
    <w:rsid w:val="00CC7DA8"/>
    <w:rsid w:val="00CD0307"/>
    <w:rsid w:val="00CD27BE"/>
    <w:rsid w:val="00CD2B52"/>
    <w:rsid w:val="00CD3D1B"/>
    <w:rsid w:val="00CD3D1C"/>
    <w:rsid w:val="00CD52DF"/>
    <w:rsid w:val="00CD5525"/>
    <w:rsid w:val="00CD61C2"/>
    <w:rsid w:val="00CD64E7"/>
    <w:rsid w:val="00CD66B0"/>
    <w:rsid w:val="00CE083F"/>
    <w:rsid w:val="00CE164B"/>
    <w:rsid w:val="00CE21B7"/>
    <w:rsid w:val="00CE234A"/>
    <w:rsid w:val="00CE3DC9"/>
    <w:rsid w:val="00CE71A8"/>
    <w:rsid w:val="00CE7C0E"/>
    <w:rsid w:val="00CE7D14"/>
    <w:rsid w:val="00CF0A12"/>
    <w:rsid w:val="00CF1CEC"/>
    <w:rsid w:val="00CF2474"/>
    <w:rsid w:val="00CF2692"/>
    <w:rsid w:val="00CF26C4"/>
    <w:rsid w:val="00CF4C9E"/>
    <w:rsid w:val="00CF5378"/>
    <w:rsid w:val="00CF65BD"/>
    <w:rsid w:val="00CF6EC4"/>
    <w:rsid w:val="00D0050A"/>
    <w:rsid w:val="00D01133"/>
    <w:rsid w:val="00D02663"/>
    <w:rsid w:val="00D03281"/>
    <w:rsid w:val="00D03C3C"/>
    <w:rsid w:val="00D0414F"/>
    <w:rsid w:val="00D04F15"/>
    <w:rsid w:val="00D05711"/>
    <w:rsid w:val="00D0633E"/>
    <w:rsid w:val="00D069A8"/>
    <w:rsid w:val="00D104A3"/>
    <w:rsid w:val="00D126AB"/>
    <w:rsid w:val="00D1277E"/>
    <w:rsid w:val="00D128F1"/>
    <w:rsid w:val="00D12BBF"/>
    <w:rsid w:val="00D12E74"/>
    <w:rsid w:val="00D13925"/>
    <w:rsid w:val="00D15955"/>
    <w:rsid w:val="00D1595C"/>
    <w:rsid w:val="00D16925"/>
    <w:rsid w:val="00D16AAF"/>
    <w:rsid w:val="00D16AB5"/>
    <w:rsid w:val="00D20799"/>
    <w:rsid w:val="00D21113"/>
    <w:rsid w:val="00D2312F"/>
    <w:rsid w:val="00D23B04"/>
    <w:rsid w:val="00D2458E"/>
    <w:rsid w:val="00D247AC"/>
    <w:rsid w:val="00D25990"/>
    <w:rsid w:val="00D26461"/>
    <w:rsid w:val="00D269C1"/>
    <w:rsid w:val="00D26E0B"/>
    <w:rsid w:val="00D26EED"/>
    <w:rsid w:val="00D276A8"/>
    <w:rsid w:val="00D27944"/>
    <w:rsid w:val="00D27BA7"/>
    <w:rsid w:val="00D31551"/>
    <w:rsid w:val="00D32684"/>
    <w:rsid w:val="00D33E9D"/>
    <w:rsid w:val="00D345AE"/>
    <w:rsid w:val="00D353A4"/>
    <w:rsid w:val="00D361BA"/>
    <w:rsid w:val="00D36529"/>
    <w:rsid w:val="00D36A0F"/>
    <w:rsid w:val="00D37B94"/>
    <w:rsid w:val="00D37C7C"/>
    <w:rsid w:val="00D4061D"/>
    <w:rsid w:val="00D40D8B"/>
    <w:rsid w:val="00D40ECC"/>
    <w:rsid w:val="00D41A06"/>
    <w:rsid w:val="00D41B2F"/>
    <w:rsid w:val="00D41E91"/>
    <w:rsid w:val="00D43774"/>
    <w:rsid w:val="00D43FE8"/>
    <w:rsid w:val="00D44953"/>
    <w:rsid w:val="00D44C92"/>
    <w:rsid w:val="00D452C2"/>
    <w:rsid w:val="00D46357"/>
    <w:rsid w:val="00D46EA9"/>
    <w:rsid w:val="00D47BC4"/>
    <w:rsid w:val="00D502C3"/>
    <w:rsid w:val="00D515D9"/>
    <w:rsid w:val="00D516E2"/>
    <w:rsid w:val="00D51CB6"/>
    <w:rsid w:val="00D52EE6"/>
    <w:rsid w:val="00D53C40"/>
    <w:rsid w:val="00D54285"/>
    <w:rsid w:val="00D542F3"/>
    <w:rsid w:val="00D54513"/>
    <w:rsid w:val="00D54AAE"/>
    <w:rsid w:val="00D5644B"/>
    <w:rsid w:val="00D56E25"/>
    <w:rsid w:val="00D5794E"/>
    <w:rsid w:val="00D57BB7"/>
    <w:rsid w:val="00D57D41"/>
    <w:rsid w:val="00D57D83"/>
    <w:rsid w:val="00D57E89"/>
    <w:rsid w:val="00D60925"/>
    <w:rsid w:val="00D60E1A"/>
    <w:rsid w:val="00D61298"/>
    <w:rsid w:val="00D62610"/>
    <w:rsid w:val="00D63783"/>
    <w:rsid w:val="00D63D01"/>
    <w:rsid w:val="00D64045"/>
    <w:rsid w:val="00D643C1"/>
    <w:rsid w:val="00D6560D"/>
    <w:rsid w:val="00D65B3C"/>
    <w:rsid w:val="00D65D77"/>
    <w:rsid w:val="00D662E0"/>
    <w:rsid w:val="00D701EE"/>
    <w:rsid w:val="00D712CA"/>
    <w:rsid w:val="00D71312"/>
    <w:rsid w:val="00D718D7"/>
    <w:rsid w:val="00D73450"/>
    <w:rsid w:val="00D736F7"/>
    <w:rsid w:val="00D741F1"/>
    <w:rsid w:val="00D7425B"/>
    <w:rsid w:val="00D758CD"/>
    <w:rsid w:val="00D76511"/>
    <w:rsid w:val="00D76D87"/>
    <w:rsid w:val="00D80080"/>
    <w:rsid w:val="00D80145"/>
    <w:rsid w:val="00D814B7"/>
    <w:rsid w:val="00D8308B"/>
    <w:rsid w:val="00D84C40"/>
    <w:rsid w:val="00D8504D"/>
    <w:rsid w:val="00D85508"/>
    <w:rsid w:val="00D85886"/>
    <w:rsid w:val="00D863EB"/>
    <w:rsid w:val="00D86925"/>
    <w:rsid w:val="00D86970"/>
    <w:rsid w:val="00D86DDC"/>
    <w:rsid w:val="00D87DDA"/>
    <w:rsid w:val="00D90060"/>
    <w:rsid w:val="00D90688"/>
    <w:rsid w:val="00D90852"/>
    <w:rsid w:val="00D9097A"/>
    <w:rsid w:val="00D91270"/>
    <w:rsid w:val="00D91538"/>
    <w:rsid w:val="00D92280"/>
    <w:rsid w:val="00D929CF"/>
    <w:rsid w:val="00D9380A"/>
    <w:rsid w:val="00D944B7"/>
    <w:rsid w:val="00D9524E"/>
    <w:rsid w:val="00D9619F"/>
    <w:rsid w:val="00D97086"/>
    <w:rsid w:val="00D97576"/>
    <w:rsid w:val="00D975B5"/>
    <w:rsid w:val="00DA1475"/>
    <w:rsid w:val="00DA3937"/>
    <w:rsid w:val="00DA3AAD"/>
    <w:rsid w:val="00DA5AFF"/>
    <w:rsid w:val="00DA69F7"/>
    <w:rsid w:val="00DA7627"/>
    <w:rsid w:val="00DA764E"/>
    <w:rsid w:val="00DB0471"/>
    <w:rsid w:val="00DB0804"/>
    <w:rsid w:val="00DB0866"/>
    <w:rsid w:val="00DB12A7"/>
    <w:rsid w:val="00DB1FE5"/>
    <w:rsid w:val="00DB2217"/>
    <w:rsid w:val="00DB312B"/>
    <w:rsid w:val="00DB37E2"/>
    <w:rsid w:val="00DB46DE"/>
    <w:rsid w:val="00DB51FF"/>
    <w:rsid w:val="00DB5681"/>
    <w:rsid w:val="00DC031E"/>
    <w:rsid w:val="00DC0580"/>
    <w:rsid w:val="00DC0C87"/>
    <w:rsid w:val="00DC0CE6"/>
    <w:rsid w:val="00DC1241"/>
    <w:rsid w:val="00DC1525"/>
    <w:rsid w:val="00DC1534"/>
    <w:rsid w:val="00DC2E92"/>
    <w:rsid w:val="00DC3B62"/>
    <w:rsid w:val="00DC522B"/>
    <w:rsid w:val="00DC5654"/>
    <w:rsid w:val="00DC5F0B"/>
    <w:rsid w:val="00DC64EA"/>
    <w:rsid w:val="00DC658F"/>
    <w:rsid w:val="00DC674A"/>
    <w:rsid w:val="00DC72F1"/>
    <w:rsid w:val="00DD34D3"/>
    <w:rsid w:val="00DD41A4"/>
    <w:rsid w:val="00DD43FA"/>
    <w:rsid w:val="00DD6383"/>
    <w:rsid w:val="00DD71C6"/>
    <w:rsid w:val="00DD75A3"/>
    <w:rsid w:val="00DD7FAE"/>
    <w:rsid w:val="00DE0E4E"/>
    <w:rsid w:val="00DE12E8"/>
    <w:rsid w:val="00DE173A"/>
    <w:rsid w:val="00DE19A6"/>
    <w:rsid w:val="00DE1BA0"/>
    <w:rsid w:val="00DE3931"/>
    <w:rsid w:val="00DE3A28"/>
    <w:rsid w:val="00DE402F"/>
    <w:rsid w:val="00DE41F8"/>
    <w:rsid w:val="00DE43BC"/>
    <w:rsid w:val="00DE52B9"/>
    <w:rsid w:val="00DE5880"/>
    <w:rsid w:val="00DE60CC"/>
    <w:rsid w:val="00DE70D8"/>
    <w:rsid w:val="00DE7DD0"/>
    <w:rsid w:val="00DF104A"/>
    <w:rsid w:val="00DF19C2"/>
    <w:rsid w:val="00DF2BC1"/>
    <w:rsid w:val="00DF3795"/>
    <w:rsid w:val="00DF52CC"/>
    <w:rsid w:val="00DF5EC1"/>
    <w:rsid w:val="00E00D9B"/>
    <w:rsid w:val="00E01754"/>
    <w:rsid w:val="00E02E71"/>
    <w:rsid w:val="00E03443"/>
    <w:rsid w:val="00E03B6A"/>
    <w:rsid w:val="00E03EA6"/>
    <w:rsid w:val="00E05765"/>
    <w:rsid w:val="00E05D1E"/>
    <w:rsid w:val="00E06416"/>
    <w:rsid w:val="00E10B6A"/>
    <w:rsid w:val="00E11B83"/>
    <w:rsid w:val="00E11D49"/>
    <w:rsid w:val="00E1310A"/>
    <w:rsid w:val="00E13114"/>
    <w:rsid w:val="00E131E2"/>
    <w:rsid w:val="00E15570"/>
    <w:rsid w:val="00E15D95"/>
    <w:rsid w:val="00E15FC0"/>
    <w:rsid w:val="00E16972"/>
    <w:rsid w:val="00E17B3A"/>
    <w:rsid w:val="00E2049C"/>
    <w:rsid w:val="00E2092C"/>
    <w:rsid w:val="00E21BD0"/>
    <w:rsid w:val="00E22692"/>
    <w:rsid w:val="00E2295C"/>
    <w:rsid w:val="00E22A20"/>
    <w:rsid w:val="00E237C1"/>
    <w:rsid w:val="00E240DD"/>
    <w:rsid w:val="00E24165"/>
    <w:rsid w:val="00E24495"/>
    <w:rsid w:val="00E245FD"/>
    <w:rsid w:val="00E26B32"/>
    <w:rsid w:val="00E27855"/>
    <w:rsid w:val="00E30A88"/>
    <w:rsid w:val="00E318AF"/>
    <w:rsid w:val="00E31CD4"/>
    <w:rsid w:val="00E31E60"/>
    <w:rsid w:val="00E327CD"/>
    <w:rsid w:val="00E32873"/>
    <w:rsid w:val="00E32D29"/>
    <w:rsid w:val="00E33DC6"/>
    <w:rsid w:val="00E33E08"/>
    <w:rsid w:val="00E35676"/>
    <w:rsid w:val="00E367B6"/>
    <w:rsid w:val="00E367C7"/>
    <w:rsid w:val="00E40483"/>
    <w:rsid w:val="00E407B6"/>
    <w:rsid w:val="00E41718"/>
    <w:rsid w:val="00E41EF1"/>
    <w:rsid w:val="00E42942"/>
    <w:rsid w:val="00E42967"/>
    <w:rsid w:val="00E4305E"/>
    <w:rsid w:val="00E4502F"/>
    <w:rsid w:val="00E45644"/>
    <w:rsid w:val="00E46725"/>
    <w:rsid w:val="00E46733"/>
    <w:rsid w:val="00E46B58"/>
    <w:rsid w:val="00E473D4"/>
    <w:rsid w:val="00E502DC"/>
    <w:rsid w:val="00E50A90"/>
    <w:rsid w:val="00E50C08"/>
    <w:rsid w:val="00E51560"/>
    <w:rsid w:val="00E525A8"/>
    <w:rsid w:val="00E5283D"/>
    <w:rsid w:val="00E52D0A"/>
    <w:rsid w:val="00E52FF8"/>
    <w:rsid w:val="00E53411"/>
    <w:rsid w:val="00E543D9"/>
    <w:rsid w:val="00E54893"/>
    <w:rsid w:val="00E55831"/>
    <w:rsid w:val="00E56C0E"/>
    <w:rsid w:val="00E56CEB"/>
    <w:rsid w:val="00E5704B"/>
    <w:rsid w:val="00E5713D"/>
    <w:rsid w:val="00E572A4"/>
    <w:rsid w:val="00E57B9C"/>
    <w:rsid w:val="00E609D4"/>
    <w:rsid w:val="00E61D13"/>
    <w:rsid w:val="00E623BE"/>
    <w:rsid w:val="00E626EF"/>
    <w:rsid w:val="00E62E41"/>
    <w:rsid w:val="00E654C3"/>
    <w:rsid w:val="00E65A0A"/>
    <w:rsid w:val="00E65C54"/>
    <w:rsid w:val="00E708A7"/>
    <w:rsid w:val="00E71BDF"/>
    <w:rsid w:val="00E720CF"/>
    <w:rsid w:val="00E724E4"/>
    <w:rsid w:val="00E72A87"/>
    <w:rsid w:val="00E72E8A"/>
    <w:rsid w:val="00E72F47"/>
    <w:rsid w:val="00E7301E"/>
    <w:rsid w:val="00E739E4"/>
    <w:rsid w:val="00E740A2"/>
    <w:rsid w:val="00E7433F"/>
    <w:rsid w:val="00E7498E"/>
    <w:rsid w:val="00E75CCB"/>
    <w:rsid w:val="00E75D8F"/>
    <w:rsid w:val="00E77162"/>
    <w:rsid w:val="00E77877"/>
    <w:rsid w:val="00E80653"/>
    <w:rsid w:val="00E8122D"/>
    <w:rsid w:val="00E81A33"/>
    <w:rsid w:val="00E82353"/>
    <w:rsid w:val="00E8245B"/>
    <w:rsid w:val="00E82C21"/>
    <w:rsid w:val="00E82CEE"/>
    <w:rsid w:val="00E82F59"/>
    <w:rsid w:val="00E83CA7"/>
    <w:rsid w:val="00E8530B"/>
    <w:rsid w:val="00E87D18"/>
    <w:rsid w:val="00E87FD8"/>
    <w:rsid w:val="00E90A37"/>
    <w:rsid w:val="00E92192"/>
    <w:rsid w:val="00E922AC"/>
    <w:rsid w:val="00E93F28"/>
    <w:rsid w:val="00E943CC"/>
    <w:rsid w:val="00E947A6"/>
    <w:rsid w:val="00E951FA"/>
    <w:rsid w:val="00E9552C"/>
    <w:rsid w:val="00E95A34"/>
    <w:rsid w:val="00E95A71"/>
    <w:rsid w:val="00EA030C"/>
    <w:rsid w:val="00EA09A8"/>
    <w:rsid w:val="00EA0C7A"/>
    <w:rsid w:val="00EA18FD"/>
    <w:rsid w:val="00EA1A15"/>
    <w:rsid w:val="00EA2B33"/>
    <w:rsid w:val="00EA2B81"/>
    <w:rsid w:val="00EA2FBD"/>
    <w:rsid w:val="00EA514A"/>
    <w:rsid w:val="00EA5761"/>
    <w:rsid w:val="00EA6E2D"/>
    <w:rsid w:val="00EB090A"/>
    <w:rsid w:val="00EB0C4F"/>
    <w:rsid w:val="00EB2E1B"/>
    <w:rsid w:val="00EB363A"/>
    <w:rsid w:val="00EB4A5E"/>
    <w:rsid w:val="00EB6068"/>
    <w:rsid w:val="00EB7014"/>
    <w:rsid w:val="00EB7192"/>
    <w:rsid w:val="00EB7E67"/>
    <w:rsid w:val="00EC1291"/>
    <w:rsid w:val="00EC3D0B"/>
    <w:rsid w:val="00EC4289"/>
    <w:rsid w:val="00EC5490"/>
    <w:rsid w:val="00EC5CDE"/>
    <w:rsid w:val="00EC63FD"/>
    <w:rsid w:val="00EC6BEA"/>
    <w:rsid w:val="00ED1840"/>
    <w:rsid w:val="00ED24C3"/>
    <w:rsid w:val="00ED2AA5"/>
    <w:rsid w:val="00ED3077"/>
    <w:rsid w:val="00ED487E"/>
    <w:rsid w:val="00ED64F1"/>
    <w:rsid w:val="00ED656C"/>
    <w:rsid w:val="00ED69DB"/>
    <w:rsid w:val="00ED6A88"/>
    <w:rsid w:val="00ED7979"/>
    <w:rsid w:val="00EE0A89"/>
    <w:rsid w:val="00EE0D41"/>
    <w:rsid w:val="00EE1879"/>
    <w:rsid w:val="00EE2ACC"/>
    <w:rsid w:val="00EE33A1"/>
    <w:rsid w:val="00EE4072"/>
    <w:rsid w:val="00EE42FD"/>
    <w:rsid w:val="00EE525D"/>
    <w:rsid w:val="00EE67D7"/>
    <w:rsid w:val="00EE7A0D"/>
    <w:rsid w:val="00EF12B6"/>
    <w:rsid w:val="00EF1F18"/>
    <w:rsid w:val="00EF295D"/>
    <w:rsid w:val="00EF31EC"/>
    <w:rsid w:val="00EF4286"/>
    <w:rsid w:val="00EF535C"/>
    <w:rsid w:val="00EF5E70"/>
    <w:rsid w:val="00EF727D"/>
    <w:rsid w:val="00F015D2"/>
    <w:rsid w:val="00F01EBC"/>
    <w:rsid w:val="00F0222C"/>
    <w:rsid w:val="00F024AD"/>
    <w:rsid w:val="00F0454D"/>
    <w:rsid w:val="00F0489F"/>
    <w:rsid w:val="00F066AB"/>
    <w:rsid w:val="00F10153"/>
    <w:rsid w:val="00F12312"/>
    <w:rsid w:val="00F12380"/>
    <w:rsid w:val="00F144E8"/>
    <w:rsid w:val="00F14B9A"/>
    <w:rsid w:val="00F177C7"/>
    <w:rsid w:val="00F17CE1"/>
    <w:rsid w:val="00F2035F"/>
    <w:rsid w:val="00F2092F"/>
    <w:rsid w:val="00F20BA3"/>
    <w:rsid w:val="00F2115C"/>
    <w:rsid w:val="00F21BBA"/>
    <w:rsid w:val="00F229BC"/>
    <w:rsid w:val="00F22ABA"/>
    <w:rsid w:val="00F23FF6"/>
    <w:rsid w:val="00F25524"/>
    <w:rsid w:val="00F26160"/>
    <w:rsid w:val="00F26350"/>
    <w:rsid w:val="00F27920"/>
    <w:rsid w:val="00F27A19"/>
    <w:rsid w:val="00F32D99"/>
    <w:rsid w:val="00F349C9"/>
    <w:rsid w:val="00F349F4"/>
    <w:rsid w:val="00F35825"/>
    <w:rsid w:val="00F36184"/>
    <w:rsid w:val="00F36B12"/>
    <w:rsid w:val="00F40514"/>
    <w:rsid w:val="00F40F7C"/>
    <w:rsid w:val="00F41884"/>
    <w:rsid w:val="00F43690"/>
    <w:rsid w:val="00F4430E"/>
    <w:rsid w:val="00F4709B"/>
    <w:rsid w:val="00F47224"/>
    <w:rsid w:val="00F474B0"/>
    <w:rsid w:val="00F476FF"/>
    <w:rsid w:val="00F47C64"/>
    <w:rsid w:val="00F504CA"/>
    <w:rsid w:val="00F5173B"/>
    <w:rsid w:val="00F51980"/>
    <w:rsid w:val="00F53477"/>
    <w:rsid w:val="00F56742"/>
    <w:rsid w:val="00F56A31"/>
    <w:rsid w:val="00F57D15"/>
    <w:rsid w:val="00F6010D"/>
    <w:rsid w:val="00F60982"/>
    <w:rsid w:val="00F60F9F"/>
    <w:rsid w:val="00F614EC"/>
    <w:rsid w:val="00F629D8"/>
    <w:rsid w:val="00F63487"/>
    <w:rsid w:val="00F6359D"/>
    <w:rsid w:val="00F635D9"/>
    <w:rsid w:val="00F636CF"/>
    <w:rsid w:val="00F64E17"/>
    <w:rsid w:val="00F64F08"/>
    <w:rsid w:val="00F65520"/>
    <w:rsid w:val="00F65FEE"/>
    <w:rsid w:val="00F667BE"/>
    <w:rsid w:val="00F66FD8"/>
    <w:rsid w:val="00F679E1"/>
    <w:rsid w:val="00F70055"/>
    <w:rsid w:val="00F70F98"/>
    <w:rsid w:val="00F71150"/>
    <w:rsid w:val="00F714BB"/>
    <w:rsid w:val="00F71D46"/>
    <w:rsid w:val="00F72576"/>
    <w:rsid w:val="00F73320"/>
    <w:rsid w:val="00F7337B"/>
    <w:rsid w:val="00F734F5"/>
    <w:rsid w:val="00F73917"/>
    <w:rsid w:val="00F73ACE"/>
    <w:rsid w:val="00F73B5B"/>
    <w:rsid w:val="00F74E45"/>
    <w:rsid w:val="00F74F0D"/>
    <w:rsid w:val="00F75477"/>
    <w:rsid w:val="00F767F4"/>
    <w:rsid w:val="00F81A28"/>
    <w:rsid w:val="00F822E8"/>
    <w:rsid w:val="00F86D06"/>
    <w:rsid w:val="00F8789D"/>
    <w:rsid w:val="00F87E07"/>
    <w:rsid w:val="00F90879"/>
    <w:rsid w:val="00F90EA5"/>
    <w:rsid w:val="00F91C36"/>
    <w:rsid w:val="00F91F5A"/>
    <w:rsid w:val="00F92A74"/>
    <w:rsid w:val="00F93816"/>
    <w:rsid w:val="00F94EB4"/>
    <w:rsid w:val="00F966B1"/>
    <w:rsid w:val="00F96E33"/>
    <w:rsid w:val="00F972D1"/>
    <w:rsid w:val="00F97D48"/>
    <w:rsid w:val="00FA012A"/>
    <w:rsid w:val="00FA0311"/>
    <w:rsid w:val="00FA0634"/>
    <w:rsid w:val="00FA13F8"/>
    <w:rsid w:val="00FA1489"/>
    <w:rsid w:val="00FA1E37"/>
    <w:rsid w:val="00FA25F2"/>
    <w:rsid w:val="00FA2B11"/>
    <w:rsid w:val="00FA39E1"/>
    <w:rsid w:val="00FA3C3B"/>
    <w:rsid w:val="00FA41B8"/>
    <w:rsid w:val="00FA4B70"/>
    <w:rsid w:val="00FA6869"/>
    <w:rsid w:val="00FA7224"/>
    <w:rsid w:val="00FA73A6"/>
    <w:rsid w:val="00FB229F"/>
    <w:rsid w:val="00FB257B"/>
    <w:rsid w:val="00FB25EB"/>
    <w:rsid w:val="00FB2676"/>
    <w:rsid w:val="00FB29B8"/>
    <w:rsid w:val="00FB396D"/>
    <w:rsid w:val="00FB4859"/>
    <w:rsid w:val="00FC00AF"/>
    <w:rsid w:val="00FC1FDE"/>
    <w:rsid w:val="00FC24F3"/>
    <w:rsid w:val="00FC26FD"/>
    <w:rsid w:val="00FC34DD"/>
    <w:rsid w:val="00FC3526"/>
    <w:rsid w:val="00FC459D"/>
    <w:rsid w:val="00FC463F"/>
    <w:rsid w:val="00FC4870"/>
    <w:rsid w:val="00FC4A03"/>
    <w:rsid w:val="00FC55EC"/>
    <w:rsid w:val="00FC667F"/>
    <w:rsid w:val="00FC6F8D"/>
    <w:rsid w:val="00FC77B2"/>
    <w:rsid w:val="00FC7D5B"/>
    <w:rsid w:val="00FD0165"/>
    <w:rsid w:val="00FD0587"/>
    <w:rsid w:val="00FD0891"/>
    <w:rsid w:val="00FD1CD7"/>
    <w:rsid w:val="00FD1F80"/>
    <w:rsid w:val="00FD2EB2"/>
    <w:rsid w:val="00FD3480"/>
    <w:rsid w:val="00FD3D84"/>
    <w:rsid w:val="00FD3F58"/>
    <w:rsid w:val="00FD4BA2"/>
    <w:rsid w:val="00FD4C26"/>
    <w:rsid w:val="00FD50F0"/>
    <w:rsid w:val="00FD5CCE"/>
    <w:rsid w:val="00FD62E1"/>
    <w:rsid w:val="00FD630E"/>
    <w:rsid w:val="00FD640F"/>
    <w:rsid w:val="00FD6A73"/>
    <w:rsid w:val="00FD6B4C"/>
    <w:rsid w:val="00FD7069"/>
    <w:rsid w:val="00FD745E"/>
    <w:rsid w:val="00FE0553"/>
    <w:rsid w:val="00FE25D0"/>
    <w:rsid w:val="00FE29A7"/>
    <w:rsid w:val="00FE2DE0"/>
    <w:rsid w:val="00FE5961"/>
    <w:rsid w:val="00FE5B42"/>
    <w:rsid w:val="00FE6584"/>
    <w:rsid w:val="00FE6CB3"/>
    <w:rsid w:val="00FE6EA4"/>
    <w:rsid w:val="00FE7D4D"/>
    <w:rsid w:val="00FE7D6E"/>
    <w:rsid w:val="00FF0567"/>
    <w:rsid w:val="00FF08C3"/>
    <w:rsid w:val="00FF1751"/>
    <w:rsid w:val="00FF17A7"/>
    <w:rsid w:val="00FF3137"/>
    <w:rsid w:val="00FF411C"/>
    <w:rsid w:val="00FF4E99"/>
    <w:rsid w:val="00FF5959"/>
    <w:rsid w:val="00FF6867"/>
    <w:rsid w:val="00FF699D"/>
    <w:rsid w:val="00FF7F44"/>
    <w:rsid w:val="0158F452"/>
    <w:rsid w:val="016A3AF3"/>
    <w:rsid w:val="017F0C37"/>
    <w:rsid w:val="0186F3CB"/>
    <w:rsid w:val="02F18B3F"/>
    <w:rsid w:val="031109DA"/>
    <w:rsid w:val="03111321"/>
    <w:rsid w:val="03172FC3"/>
    <w:rsid w:val="032AE1A0"/>
    <w:rsid w:val="0367CBA5"/>
    <w:rsid w:val="03DD73AC"/>
    <w:rsid w:val="03E4A71D"/>
    <w:rsid w:val="042D6E31"/>
    <w:rsid w:val="045C4D4E"/>
    <w:rsid w:val="046B65F2"/>
    <w:rsid w:val="04A149BB"/>
    <w:rsid w:val="05199C3A"/>
    <w:rsid w:val="051AC092"/>
    <w:rsid w:val="065BFD39"/>
    <w:rsid w:val="08CB4631"/>
    <w:rsid w:val="08FA3AE5"/>
    <w:rsid w:val="090325C6"/>
    <w:rsid w:val="091F25AA"/>
    <w:rsid w:val="0A677C89"/>
    <w:rsid w:val="0BA7FA68"/>
    <w:rsid w:val="0BEBF538"/>
    <w:rsid w:val="0BF9C147"/>
    <w:rsid w:val="0BFBD003"/>
    <w:rsid w:val="0C0998CE"/>
    <w:rsid w:val="0C1A48E8"/>
    <w:rsid w:val="0D33BC2B"/>
    <w:rsid w:val="0D5CC0A5"/>
    <w:rsid w:val="0D904BDA"/>
    <w:rsid w:val="0DE12B83"/>
    <w:rsid w:val="0E404490"/>
    <w:rsid w:val="0E72917C"/>
    <w:rsid w:val="0E7A5D99"/>
    <w:rsid w:val="0EA9F628"/>
    <w:rsid w:val="0ED64CDE"/>
    <w:rsid w:val="0F23FAA1"/>
    <w:rsid w:val="0FC03B8A"/>
    <w:rsid w:val="0FDC74FA"/>
    <w:rsid w:val="10129899"/>
    <w:rsid w:val="10468B3E"/>
    <w:rsid w:val="10C71F09"/>
    <w:rsid w:val="1119615F"/>
    <w:rsid w:val="113256EB"/>
    <w:rsid w:val="11750D46"/>
    <w:rsid w:val="118BD036"/>
    <w:rsid w:val="11DC69B2"/>
    <w:rsid w:val="11FE6D9E"/>
    <w:rsid w:val="1205911B"/>
    <w:rsid w:val="120E32B0"/>
    <w:rsid w:val="123ADA0F"/>
    <w:rsid w:val="12443D8B"/>
    <w:rsid w:val="126318AF"/>
    <w:rsid w:val="1298824A"/>
    <w:rsid w:val="132EA362"/>
    <w:rsid w:val="13464060"/>
    <w:rsid w:val="13A5EE50"/>
    <w:rsid w:val="143452AB"/>
    <w:rsid w:val="1463B530"/>
    <w:rsid w:val="14E83FDD"/>
    <w:rsid w:val="15078891"/>
    <w:rsid w:val="15552B0A"/>
    <w:rsid w:val="156443AE"/>
    <w:rsid w:val="158DE007"/>
    <w:rsid w:val="16423AFA"/>
    <w:rsid w:val="167167A8"/>
    <w:rsid w:val="16DE5858"/>
    <w:rsid w:val="16F206CB"/>
    <w:rsid w:val="171DE22E"/>
    <w:rsid w:val="17234F47"/>
    <w:rsid w:val="1750DF8F"/>
    <w:rsid w:val="18254A8F"/>
    <w:rsid w:val="1831CCC9"/>
    <w:rsid w:val="184CDA01"/>
    <w:rsid w:val="186A9E56"/>
    <w:rsid w:val="188EDD82"/>
    <w:rsid w:val="18A1A1BB"/>
    <w:rsid w:val="18B8004F"/>
    <w:rsid w:val="18CED8F6"/>
    <w:rsid w:val="1958B867"/>
    <w:rsid w:val="195EB8C6"/>
    <w:rsid w:val="19AFD2F1"/>
    <w:rsid w:val="1A224C15"/>
    <w:rsid w:val="1A358DA7"/>
    <w:rsid w:val="1A8477C8"/>
    <w:rsid w:val="1AD3DECE"/>
    <w:rsid w:val="1B69756B"/>
    <w:rsid w:val="1B9CF917"/>
    <w:rsid w:val="1BBC806C"/>
    <w:rsid w:val="1BF07922"/>
    <w:rsid w:val="1C1D5515"/>
    <w:rsid w:val="1C4CF40B"/>
    <w:rsid w:val="1C546E74"/>
    <w:rsid w:val="1C710724"/>
    <w:rsid w:val="1C8B0E52"/>
    <w:rsid w:val="1C9A834D"/>
    <w:rsid w:val="1CF366AD"/>
    <w:rsid w:val="1CFD7237"/>
    <w:rsid w:val="1DBC3BC4"/>
    <w:rsid w:val="1DD44030"/>
    <w:rsid w:val="1E24BAAB"/>
    <w:rsid w:val="1E4DD5F2"/>
    <w:rsid w:val="1E8F48DD"/>
    <w:rsid w:val="1EEC3BF6"/>
    <w:rsid w:val="1EFE90A5"/>
    <w:rsid w:val="1F12AD87"/>
    <w:rsid w:val="1F4BF7B6"/>
    <w:rsid w:val="1F5CAA44"/>
    <w:rsid w:val="1F8398AE"/>
    <w:rsid w:val="2149BC7A"/>
    <w:rsid w:val="21B0BC33"/>
    <w:rsid w:val="2269308D"/>
    <w:rsid w:val="226A0AD6"/>
    <w:rsid w:val="23469847"/>
    <w:rsid w:val="23A0ED5A"/>
    <w:rsid w:val="23E55769"/>
    <w:rsid w:val="23EC15FF"/>
    <w:rsid w:val="243D5A2F"/>
    <w:rsid w:val="247CF6A7"/>
    <w:rsid w:val="24BC50FA"/>
    <w:rsid w:val="25116E97"/>
    <w:rsid w:val="25CB1B8B"/>
    <w:rsid w:val="26393782"/>
    <w:rsid w:val="26FB544E"/>
    <w:rsid w:val="270EE2C6"/>
    <w:rsid w:val="273E7F8E"/>
    <w:rsid w:val="27E4F601"/>
    <w:rsid w:val="28277568"/>
    <w:rsid w:val="28387E69"/>
    <w:rsid w:val="28F4CD8D"/>
    <w:rsid w:val="292B49DD"/>
    <w:rsid w:val="293E27F2"/>
    <w:rsid w:val="29618634"/>
    <w:rsid w:val="29E93041"/>
    <w:rsid w:val="2A72449E"/>
    <w:rsid w:val="2AED94D7"/>
    <w:rsid w:val="2B3F3000"/>
    <w:rsid w:val="2BFE58EE"/>
    <w:rsid w:val="2C5125CF"/>
    <w:rsid w:val="2C7A4C94"/>
    <w:rsid w:val="2CD414C7"/>
    <w:rsid w:val="2D27F440"/>
    <w:rsid w:val="2E3B9D2B"/>
    <w:rsid w:val="2E6B4D01"/>
    <w:rsid w:val="2E80941A"/>
    <w:rsid w:val="2EB51980"/>
    <w:rsid w:val="3016581D"/>
    <w:rsid w:val="30748804"/>
    <w:rsid w:val="30DC7A3D"/>
    <w:rsid w:val="3198547A"/>
    <w:rsid w:val="31B99BCD"/>
    <w:rsid w:val="31DD4E3F"/>
    <w:rsid w:val="322862E5"/>
    <w:rsid w:val="325E714A"/>
    <w:rsid w:val="3293CB91"/>
    <w:rsid w:val="3295AE69"/>
    <w:rsid w:val="32F0A4F1"/>
    <w:rsid w:val="333C6EBB"/>
    <w:rsid w:val="33DB57D2"/>
    <w:rsid w:val="340632F5"/>
    <w:rsid w:val="34857AF3"/>
    <w:rsid w:val="3499A121"/>
    <w:rsid w:val="34B409D4"/>
    <w:rsid w:val="34C25054"/>
    <w:rsid w:val="357BE3CE"/>
    <w:rsid w:val="35A03846"/>
    <w:rsid w:val="35BACB52"/>
    <w:rsid w:val="360EF6E9"/>
    <w:rsid w:val="36196076"/>
    <w:rsid w:val="3644DFAE"/>
    <w:rsid w:val="365D55A3"/>
    <w:rsid w:val="379873EA"/>
    <w:rsid w:val="38067153"/>
    <w:rsid w:val="3814657C"/>
    <w:rsid w:val="383E7554"/>
    <w:rsid w:val="389FAB78"/>
    <w:rsid w:val="38A8D4C7"/>
    <w:rsid w:val="3956D1C3"/>
    <w:rsid w:val="3A4AA232"/>
    <w:rsid w:val="3A4ECC95"/>
    <w:rsid w:val="3A8A458E"/>
    <w:rsid w:val="3AA1B3DB"/>
    <w:rsid w:val="3D245ABC"/>
    <w:rsid w:val="3D35D58D"/>
    <w:rsid w:val="3D91FEAE"/>
    <w:rsid w:val="3DC46805"/>
    <w:rsid w:val="3DC5332E"/>
    <w:rsid w:val="3E23F7A3"/>
    <w:rsid w:val="3E769483"/>
    <w:rsid w:val="3E938DFF"/>
    <w:rsid w:val="3E9EC70D"/>
    <w:rsid w:val="3EE3459E"/>
    <w:rsid w:val="3FC493AD"/>
    <w:rsid w:val="4123AFEF"/>
    <w:rsid w:val="41499310"/>
    <w:rsid w:val="41536509"/>
    <w:rsid w:val="418B975E"/>
    <w:rsid w:val="41A58F1D"/>
    <w:rsid w:val="421DC1FB"/>
    <w:rsid w:val="426237F4"/>
    <w:rsid w:val="42ECBB3B"/>
    <w:rsid w:val="43615C29"/>
    <w:rsid w:val="43A82FC9"/>
    <w:rsid w:val="43C24203"/>
    <w:rsid w:val="444D62E0"/>
    <w:rsid w:val="454CED8A"/>
    <w:rsid w:val="455D08D8"/>
    <w:rsid w:val="45BBEC83"/>
    <w:rsid w:val="45D2C07D"/>
    <w:rsid w:val="466B3C39"/>
    <w:rsid w:val="4705C245"/>
    <w:rsid w:val="471A67BA"/>
    <w:rsid w:val="47235983"/>
    <w:rsid w:val="478322F5"/>
    <w:rsid w:val="486674F9"/>
    <w:rsid w:val="48A27C73"/>
    <w:rsid w:val="4A138EEB"/>
    <w:rsid w:val="4A7B7005"/>
    <w:rsid w:val="4A7E1C3E"/>
    <w:rsid w:val="4ACB2932"/>
    <w:rsid w:val="4B4CD0F1"/>
    <w:rsid w:val="4BBEECA0"/>
    <w:rsid w:val="4D3B4648"/>
    <w:rsid w:val="4D458F08"/>
    <w:rsid w:val="4D4819EE"/>
    <w:rsid w:val="4D818458"/>
    <w:rsid w:val="4DACB61E"/>
    <w:rsid w:val="4DC45001"/>
    <w:rsid w:val="4E6F0E46"/>
    <w:rsid w:val="4E783585"/>
    <w:rsid w:val="4EC7080B"/>
    <w:rsid w:val="4EF72F63"/>
    <w:rsid w:val="4F1EA4DC"/>
    <w:rsid w:val="4F52E646"/>
    <w:rsid w:val="4F537EBF"/>
    <w:rsid w:val="4F6F723F"/>
    <w:rsid w:val="4F96229D"/>
    <w:rsid w:val="4FCC629B"/>
    <w:rsid w:val="51A8ADF2"/>
    <w:rsid w:val="51F142C7"/>
    <w:rsid w:val="523F5BEF"/>
    <w:rsid w:val="524C2676"/>
    <w:rsid w:val="524E46D7"/>
    <w:rsid w:val="5258FA1C"/>
    <w:rsid w:val="525976BE"/>
    <w:rsid w:val="52902146"/>
    <w:rsid w:val="532B9E61"/>
    <w:rsid w:val="53D0F7CD"/>
    <w:rsid w:val="54966092"/>
    <w:rsid w:val="54A1A730"/>
    <w:rsid w:val="54E4709E"/>
    <w:rsid w:val="55068690"/>
    <w:rsid w:val="55A35839"/>
    <w:rsid w:val="55B7B526"/>
    <w:rsid w:val="55DB2202"/>
    <w:rsid w:val="560403DA"/>
    <w:rsid w:val="56661EE1"/>
    <w:rsid w:val="56810A55"/>
    <w:rsid w:val="574EAFF7"/>
    <w:rsid w:val="5769DA4A"/>
    <w:rsid w:val="5804B388"/>
    <w:rsid w:val="58D400DA"/>
    <w:rsid w:val="595F7492"/>
    <w:rsid w:val="59BDC5DB"/>
    <w:rsid w:val="5A4FA5DF"/>
    <w:rsid w:val="5AAA56BB"/>
    <w:rsid w:val="5BFEF3B4"/>
    <w:rsid w:val="5D1ADC3B"/>
    <w:rsid w:val="5E351E67"/>
    <w:rsid w:val="5E6ADEE3"/>
    <w:rsid w:val="5ED49B04"/>
    <w:rsid w:val="5EDC223A"/>
    <w:rsid w:val="5EE1F9F9"/>
    <w:rsid w:val="5F9E71A7"/>
    <w:rsid w:val="5FD97582"/>
    <w:rsid w:val="600F701D"/>
    <w:rsid w:val="6039FC4B"/>
    <w:rsid w:val="60B4A4F3"/>
    <w:rsid w:val="60E304D0"/>
    <w:rsid w:val="618E4927"/>
    <w:rsid w:val="61FC6E83"/>
    <w:rsid w:val="62729EFD"/>
    <w:rsid w:val="62EACA59"/>
    <w:rsid w:val="63360F84"/>
    <w:rsid w:val="63CC2347"/>
    <w:rsid w:val="63D4389B"/>
    <w:rsid w:val="64682287"/>
    <w:rsid w:val="655F5F0A"/>
    <w:rsid w:val="659A2EE6"/>
    <w:rsid w:val="65D62085"/>
    <w:rsid w:val="665259D6"/>
    <w:rsid w:val="6775FC99"/>
    <w:rsid w:val="67E30744"/>
    <w:rsid w:val="67EF73E2"/>
    <w:rsid w:val="683F1E00"/>
    <w:rsid w:val="687B272D"/>
    <w:rsid w:val="688F8356"/>
    <w:rsid w:val="695A48F6"/>
    <w:rsid w:val="69B86327"/>
    <w:rsid w:val="6A068700"/>
    <w:rsid w:val="6A74772B"/>
    <w:rsid w:val="6A90420D"/>
    <w:rsid w:val="6ADB4E0C"/>
    <w:rsid w:val="6AE51056"/>
    <w:rsid w:val="6CA7552B"/>
    <w:rsid w:val="6CDD6390"/>
    <w:rsid w:val="6CDFE91D"/>
    <w:rsid w:val="6D372BC3"/>
    <w:rsid w:val="6D3D5D79"/>
    <w:rsid w:val="6D4E471D"/>
    <w:rsid w:val="6D537E2A"/>
    <w:rsid w:val="6D9B49F4"/>
    <w:rsid w:val="6DC74B57"/>
    <w:rsid w:val="6DC97A83"/>
    <w:rsid w:val="6DF59F07"/>
    <w:rsid w:val="6E123AAF"/>
    <w:rsid w:val="6E1B486F"/>
    <w:rsid w:val="6E1CB80B"/>
    <w:rsid w:val="6E85FA73"/>
    <w:rsid w:val="6E86783E"/>
    <w:rsid w:val="6E978652"/>
    <w:rsid w:val="6EFBA483"/>
    <w:rsid w:val="6F0F9C46"/>
    <w:rsid w:val="6F441216"/>
    <w:rsid w:val="6F4CAC5E"/>
    <w:rsid w:val="6FBA17C7"/>
    <w:rsid w:val="70048251"/>
    <w:rsid w:val="70F487E7"/>
    <w:rsid w:val="70F8C536"/>
    <w:rsid w:val="711E23B0"/>
    <w:rsid w:val="718FED20"/>
    <w:rsid w:val="71CC94C4"/>
    <w:rsid w:val="71FAAF0B"/>
    <w:rsid w:val="728E30A1"/>
    <w:rsid w:val="72DA5AB1"/>
    <w:rsid w:val="72F860E8"/>
    <w:rsid w:val="7314A4EC"/>
    <w:rsid w:val="7400FF29"/>
    <w:rsid w:val="7419B23A"/>
    <w:rsid w:val="74242119"/>
    <w:rsid w:val="7436B419"/>
    <w:rsid w:val="7463B19B"/>
    <w:rsid w:val="74E0EB55"/>
    <w:rsid w:val="74FB59C2"/>
    <w:rsid w:val="74FD4F95"/>
    <w:rsid w:val="75495C45"/>
    <w:rsid w:val="7565BDCD"/>
    <w:rsid w:val="757CC2EE"/>
    <w:rsid w:val="75B9373D"/>
    <w:rsid w:val="75F78EF6"/>
    <w:rsid w:val="7605B60F"/>
    <w:rsid w:val="7608007F"/>
    <w:rsid w:val="761AF8F0"/>
    <w:rsid w:val="76771C2E"/>
    <w:rsid w:val="7679F4F0"/>
    <w:rsid w:val="7691DF1D"/>
    <w:rsid w:val="7694A1C7"/>
    <w:rsid w:val="7757D51D"/>
    <w:rsid w:val="77778F5D"/>
    <w:rsid w:val="77BD0A50"/>
    <w:rsid w:val="77D26874"/>
    <w:rsid w:val="782824D2"/>
    <w:rsid w:val="78904ED8"/>
    <w:rsid w:val="78CC8EF3"/>
    <w:rsid w:val="79BB57FC"/>
    <w:rsid w:val="7A0E55B3"/>
    <w:rsid w:val="7A653826"/>
    <w:rsid w:val="7A7F83E0"/>
    <w:rsid w:val="7B3BBF00"/>
    <w:rsid w:val="7C3ADE6E"/>
    <w:rsid w:val="7C817F1F"/>
    <w:rsid w:val="7D14BE1B"/>
    <w:rsid w:val="7D527CE1"/>
    <w:rsid w:val="7D5C3817"/>
    <w:rsid w:val="7D64D512"/>
    <w:rsid w:val="7E1AAB5B"/>
    <w:rsid w:val="7F2AE34E"/>
    <w:rsid w:val="7F3B8FC9"/>
    <w:rsid w:val="7FE7D9F4"/>
    <w:rsid w:val="7FF231AA"/>
    <w:rsid w:val="7FFC9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29FC6"/>
  <w15:docId w15:val="{5F52703D-B1DF-4372-AEFC-6818E840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qFormat="1"/>
    <w:lsdException w:name="footnote text" w:semiHidden="1" w:uiPriority="8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0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rsid w:val="00876171"/>
  </w:style>
  <w:style w:type="paragraph" w:styleId="Heading1">
    <w:name w:val="heading 1"/>
    <w:basedOn w:val="Normal"/>
    <w:next w:val="SCVbody"/>
    <w:link w:val="Heading1Char"/>
    <w:qFormat/>
    <w:rsid w:val="00C15DBE"/>
    <w:pPr>
      <w:keepNext/>
      <w:keepLines/>
      <w:suppressAutoHyphens/>
      <w:spacing w:before="3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z w:val="32"/>
      <w:szCs w:val="32"/>
    </w:rPr>
  </w:style>
  <w:style w:type="paragraph" w:styleId="Heading2">
    <w:name w:val="heading 2"/>
    <w:basedOn w:val="Normal"/>
    <w:next w:val="SCVbody"/>
    <w:link w:val="Heading2Char"/>
    <w:qFormat/>
    <w:rsid w:val="00385D03"/>
    <w:pPr>
      <w:keepNext/>
      <w:keepLines/>
      <w:spacing w:before="280" w:after="8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SCVbody"/>
    <w:link w:val="Heading3Char"/>
    <w:qFormat/>
    <w:rsid w:val="00385D03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paragraph" w:styleId="Heading4">
    <w:name w:val="heading 4"/>
    <w:basedOn w:val="Normal"/>
    <w:next w:val="SCVbody"/>
    <w:link w:val="Heading4Char"/>
    <w:qFormat/>
    <w:rsid w:val="00515958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SCVbody"/>
    <w:link w:val="Heading5Char"/>
    <w:uiPriority w:val="1"/>
    <w:semiHidden/>
    <w:qFormat/>
    <w:rsid w:val="00B15592"/>
    <w:pPr>
      <w:keepNext/>
      <w:keepLines/>
      <w:spacing w:before="280" w:after="80" w:line="264" w:lineRule="auto"/>
      <w:outlineLvl w:val="4"/>
    </w:pPr>
    <w:rPr>
      <w:rFonts w:asciiTheme="majorHAnsi" w:eastAsiaTheme="majorEastAsia" w:hAnsiTheme="majorHAnsi" w:cstheme="majorBidi"/>
      <w:color w:val="141A1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rsid w:val="00350441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2" w:space="0" w:color="80808B"/>
        <w:bottom w:val="single" w:sz="2" w:space="0" w:color="80808B"/>
        <w:insideH w:val="single" w:sz="2" w:space="0" w:color="80808B"/>
      </w:tblBorders>
    </w:tblPr>
    <w:tblStylePr w:type="firstRow">
      <w:tblPr/>
      <w:tcPr>
        <w:tcBorders>
          <w:top w:val="nil"/>
          <w:left w:val="nil"/>
          <w:bottom w:val="single" w:sz="24" w:space="0" w:color="CCCCD0"/>
          <w:right w:val="nil"/>
          <w:insideH w:val="nil"/>
          <w:insideV w:val="nil"/>
          <w:tl2br w:val="nil"/>
          <w:tr2bl w:val="nil"/>
        </w:tcBorders>
        <w:shd w:val="clear" w:color="auto" w:fill="EDF5F7" w:themeFill="background2"/>
      </w:tc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994B72"/>
    <w:pPr>
      <w:keepNext/>
      <w:keepLines/>
      <w:pBdr>
        <w:bottom w:val="single" w:sz="2" w:space="1" w:color="000016"/>
        <w:between w:val="single" w:sz="2" w:space="1" w:color="000000" w:themeColor="text1"/>
      </w:pBdr>
      <w:tabs>
        <w:tab w:val="right" w:pos="10206"/>
      </w:tabs>
      <w:spacing w:before="12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94B72"/>
    <w:pPr>
      <w:keepLines/>
      <w:pBdr>
        <w:bottom w:val="single" w:sz="2" w:space="1" w:color="000000" w:themeColor="text1"/>
        <w:between w:val="single" w:sz="2" w:space="1" w:color="000000" w:themeColor="text1"/>
      </w:pBdr>
      <w:tabs>
        <w:tab w:val="left" w:pos="340"/>
        <w:tab w:val="right" w:pos="10206"/>
      </w:tabs>
      <w:spacing w:before="40" w:after="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E739E4"/>
    <w:pPr>
      <w:spacing w:before="0" w:line="280" w:lineRule="atLeast"/>
    </w:pPr>
    <w:rPr>
      <w:b w:val="0"/>
      <w:bCs/>
      <w:color w:val="000000" w:themeColor="text1"/>
    </w:rPr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AD1351"/>
    <w:rPr>
      <w:color w:val="004C97"/>
      <w:u w:val="single"/>
    </w:rPr>
  </w:style>
  <w:style w:type="character" w:customStyle="1" w:styleId="Heading1Char">
    <w:name w:val="Heading 1 Char"/>
    <w:basedOn w:val="DefaultParagraphFont"/>
    <w:link w:val="Heading1"/>
    <w:rsid w:val="00C15DBE"/>
    <w:rPr>
      <w:rFonts w:asciiTheme="majorHAnsi" w:eastAsiaTheme="majorEastAsia" w:hAnsiTheme="majorHAnsi" w:cstheme="majorBidi"/>
      <w:b/>
      <w:bCs/>
      <w:color w:val="007586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85D03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CVbullet1">
    <w:name w:val="SCV bullet 1"/>
    <w:basedOn w:val="SCVbody"/>
    <w:uiPriority w:val="9"/>
    <w:qFormat/>
    <w:rsid w:val="00316FC9"/>
    <w:pPr>
      <w:numPr>
        <w:numId w:val="1"/>
      </w:numPr>
      <w:spacing w:before="60" w:after="60"/>
    </w:pPr>
  </w:style>
  <w:style w:type="paragraph" w:customStyle="1" w:styleId="SCVbullet2">
    <w:name w:val="SCV bullet 2"/>
    <w:basedOn w:val="SCVbullet1"/>
    <w:uiPriority w:val="9"/>
    <w:qFormat/>
    <w:rsid w:val="00316FC9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semiHidden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SCVbody">
    <w:name w:val="SCV body"/>
    <w:basedOn w:val="Normal"/>
    <w:link w:val="SCVbodyChar"/>
    <w:qFormat/>
    <w:rsid w:val="000D1042"/>
  </w:style>
  <w:style w:type="paragraph" w:customStyle="1" w:styleId="SCVfigurecaption">
    <w:name w:val="SCV figure caption"/>
    <w:basedOn w:val="SCVtablecaption"/>
    <w:uiPriority w:val="14"/>
    <w:qFormat/>
    <w:rsid w:val="00B15592"/>
    <w:pPr>
      <w:spacing w:before="300"/>
    </w:pPr>
  </w:style>
  <w:style w:type="paragraph" w:customStyle="1" w:styleId="SCVbodyafterheading">
    <w:name w:val="SCV body after heading"/>
    <w:basedOn w:val="SCVbody"/>
    <w:qFormat/>
    <w:rsid w:val="00CC6087"/>
    <w:pPr>
      <w:spacing w:before="0"/>
    </w:pPr>
  </w:style>
  <w:style w:type="character" w:customStyle="1" w:styleId="Heading3Char">
    <w:name w:val="Heading 3 Char"/>
    <w:basedOn w:val="DefaultParagraphFont"/>
    <w:link w:val="Heading3"/>
    <w:rsid w:val="00385D03"/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numbering" w:customStyle="1" w:styleId="ZZBullets">
    <w:name w:val="ZZ Bullets"/>
    <w:basedOn w:val="NoList"/>
    <w:uiPriority w:val="99"/>
    <w:rsid w:val="00E739E4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515958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customStyle="1" w:styleId="SCVfactsheettitle">
    <w:name w:val="SCV factsheet title"/>
    <w:uiPriority w:val="29"/>
    <w:rsid w:val="00521CA5"/>
    <w:pPr>
      <w:keepLines/>
      <w:suppressAutoHyphens/>
      <w:spacing w:line="216" w:lineRule="auto"/>
    </w:pPr>
    <w:rPr>
      <w:rFonts w:asciiTheme="majorHAnsi" w:eastAsia="Times New Roman" w:hAnsiTheme="majorHAnsi" w:cstheme="majorHAnsi"/>
      <w:b/>
      <w:color w:val="007586" w:themeColor="text2"/>
      <w:spacing w:val="-2"/>
      <w:sz w:val="48"/>
      <w:szCs w:val="48"/>
    </w:rPr>
  </w:style>
  <w:style w:type="paragraph" w:customStyle="1" w:styleId="SCVtablefigurenote">
    <w:name w:val="SCV table/figure note"/>
    <w:basedOn w:val="Normal"/>
    <w:uiPriority w:val="29"/>
    <w:rsid w:val="002D6F3C"/>
    <w:pPr>
      <w:spacing w:before="80" w:after="80" w:line="264" w:lineRule="auto"/>
    </w:pPr>
    <w:rPr>
      <w:sz w:val="17"/>
      <w:szCs w:val="17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semiHidden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345B45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semiHidden/>
    <w:rsid w:val="004B64B1"/>
    <w:pPr>
      <w:framePr w:hSpace="181" w:wrap="around" w:vAnchor="page" w:hAnchor="page" w:x="455" w:y="12021"/>
      <w:spacing w:before="0" w:after="40" w:line="240" w:lineRule="auto"/>
      <w:ind w:right="284"/>
      <w:contextualSpacing/>
      <w:suppressOverlap/>
    </w:pPr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345B45"/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semiHidden/>
    <w:rsid w:val="00345B45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AA428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288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semiHidden/>
    <w:rsid w:val="005C12A8"/>
    <w:pPr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</w:rPr>
      <w:tblPr/>
      <w:tcPr>
        <w:shd w:val="clear" w:color="auto" w:fill="93AAB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AA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paragraph" w:customStyle="1" w:styleId="SCVfactsheetsubtitle">
    <w:name w:val="SCV factsheet subtitle"/>
    <w:uiPriority w:val="29"/>
    <w:rsid w:val="00521CA5"/>
    <w:pPr>
      <w:keepLines/>
      <w:spacing w:before="0" w:line="240" w:lineRule="auto"/>
    </w:pPr>
    <w:rPr>
      <w:rFonts w:asciiTheme="majorHAnsi" w:eastAsia="Times New Roman" w:hAnsiTheme="majorHAnsi" w:cstheme="majorHAnsi"/>
      <w:color w:val="000000" w:themeColor="text1"/>
      <w:sz w:val="36"/>
      <w:szCs w:val="36"/>
    </w:rPr>
  </w:style>
  <w:style w:type="paragraph" w:customStyle="1" w:styleId="SCVfooterempty">
    <w:name w:val="SCV footer empty"/>
    <w:basedOn w:val="SCVfooter"/>
    <w:uiPriority w:val="98"/>
    <w:rsid w:val="006B337A"/>
    <w:pPr>
      <w:pBdr>
        <w:top w:val="none" w:sz="0" w:space="0" w:color="auto"/>
      </w:pBdr>
    </w:pPr>
    <w:rPr>
      <w:noProof w:val="0"/>
    </w:rPr>
  </w:style>
  <w:style w:type="paragraph" w:styleId="ListParagraph">
    <w:name w:val="List Paragraph"/>
    <w:basedOn w:val="Normal"/>
    <w:uiPriority w:val="34"/>
    <w:qFormat/>
    <w:rsid w:val="004231B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8"/>
    <w:rsid w:val="00B15592"/>
    <w:pPr>
      <w:spacing w:before="0" w:after="60" w:line="288" w:lineRule="auto"/>
    </w:pPr>
    <w:rPr>
      <w:sz w:val="17"/>
      <w:szCs w:val="17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B15592"/>
    <w:rPr>
      <w:sz w:val="17"/>
      <w:szCs w:val="17"/>
    </w:rPr>
  </w:style>
  <w:style w:type="character" w:styleId="FootnoteReference">
    <w:name w:val="footnote reference"/>
    <w:basedOn w:val="DefaultParagraphFont"/>
    <w:uiPriority w:val="8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</w:rPr>
      <w:tblPr/>
      <w:tcPr>
        <w:shd w:val="clear" w:color="auto" w:fill="68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</w:rPr>
      <w:tblPr/>
      <w:tcPr>
        <w:shd w:val="clear" w:color="auto" w:fill="BDE2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2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paragraph" w:styleId="Caption">
    <w:name w:val="caption"/>
    <w:basedOn w:val="Normal"/>
    <w:next w:val="Normal"/>
    <w:uiPriority w:val="1"/>
    <w:semiHidden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SCVtablecaption">
    <w:name w:val="SCV table caption"/>
    <w:next w:val="SCVbody"/>
    <w:uiPriority w:val="20"/>
    <w:qFormat/>
    <w:rsid w:val="00FD7069"/>
    <w:pPr>
      <w:keepNext/>
      <w:tabs>
        <w:tab w:val="left" w:pos="1080"/>
      </w:tabs>
      <w:spacing w:before="280" w:after="120" w:line="264" w:lineRule="auto"/>
    </w:pPr>
    <w:rPr>
      <w:b/>
      <w:bCs/>
      <w:color w:val="007586" w:themeColor="text2"/>
      <w:spacing w:val="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SCVfooter">
    <w:name w:val="SCV footer"/>
    <w:basedOn w:val="Footer"/>
    <w:uiPriority w:val="99"/>
    <w:rsid w:val="009905FA"/>
    <w:pPr>
      <w:pBdr>
        <w:top w:val="single" w:sz="8" w:space="6" w:color="CCCCD0"/>
      </w:pBdr>
      <w:spacing w:line="240" w:lineRule="auto"/>
    </w:pPr>
    <w:rPr>
      <w:sz w:val="18"/>
    </w:rPr>
  </w:style>
  <w:style w:type="paragraph" w:customStyle="1" w:styleId="SCVintroductorytext">
    <w:name w:val="SCV introductory text"/>
    <w:basedOn w:val="Normal"/>
    <w:uiPriority w:val="1"/>
    <w:qFormat/>
    <w:rsid w:val="00876171"/>
    <w:pPr>
      <w:spacing w:before="400" w:after="240"/>
    </w:pPr>
    <w:rPr>
      <w:b/>
      <w:color w:val="007586" w:themeColor="text2"/>
    </w:rPr>
  </w:style>
  <w:style w:type="paragraph" w:styleId="NoSpacing">
    <w:name w:val="No Spacing"/>
    <w:uiPriority w:val="1"/>
    <w:semiHidden/>
    <w:qFormat/>
    <w:rsid w:val="00294A5A"/>
    <w:pPr>
      <w:spacing w:before="0" w:after="0" w:line="240" w:lineRule="auto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</w:rPr>
      <w:tblPr/>
      <w:tcPr>
        <w:shd w:val="clear" w:color="auto" w:fill="6FB7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7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</w:rPr>
      <w:tblPr/>
      <w:tcPr>
        <w:shd w:val="clear" w:color="auto" w:fill="BDDD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D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</w:rPr>
      <w:tblPr/>
      <w:tcPr>
        <w:shd w:val="clear" w:color="auto" w:fill="F5C1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A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C78" w:themeFill="accent4" w:themeFillShade="CC"/>
      </w:tcPr>
    </w:tblStylePr>
    <w:tblStylePr w:type="lastRow">
      <w:rPr>
        <w:b/>
        <w:bCs/>
        <w:color w:val="003C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A0E4" w:themeFill="accent3" w:themeFillShade="CC"/>
      </w:tcPr>
    </w:tblStylePr>
    <w:tblStylePr w:type="lastRow">
      <w:rPr>
        <w:b/>
        <w:bCs/>
        <w:color w:val="20A0E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6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441A" w:themeFill="accent6" w:themeFillShade="CC"/>
      </w:tcPr>
    </w:tblStylePr>
    <w:tblStylePr w:type="lastRow">
      <w:rPr>
        <w:b/>
        <w:bCs/>
        <w:color w:val="CD441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894E" w:themeFill="accent5" w:themeFillShade="CC"/>
      </w:tcPr>
    </w:tblStylePr>
    <w:tblStylePr w:type="lastRow">
      <w:rPr>
        <w:b/>
        <w:bCs/>
        <w:color w:val="46894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A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15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1519" w:themeColor="accent1" w:themeShade="99"/>
          <w:insideV w:val="nil"/>
        </w:tcBorders>
        <w:shd w:val="clear" w:color="auto" w:fill="1015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519" w:themeFill="accent1" w:themeFillShade="99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7995A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55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550" w:themeColor="accent2" w:themeShade="99"/>
          <w:insideV w:val="nil"/>
        </w:tcBorders>
        <w:shd w:val="clear" w:color="auto" w:fill="00455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550" w:themeFill="accent2" w:themeFillShade="99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43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C97" w:themeColor="accent4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79A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79AD" w:themeColor="accent3" w:themeShade="99"/>
          <w:insideV w:val="nil"/>
        </w:tcBorders>
        <w:shd w:val="clear" w:color="auto" w:fill="1579A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79AD" w:themeFill="accent3" w:themeFillShade="99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B9EB" w:themeColor="accent3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5A" w:themeColor="accent4" w:themeShade="99"/>
          <w:insideV w:val="nil"/>
        </w:tcBorders>
        <w:shd w:val="clear" w:color="auto" w:fill="002D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5A" w:themeFill="accent4" w:themeFillShade="99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4CA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643C" w:themeColor="accent6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63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63B" w:themeColor="accent5" w:themeShade="99"/>
          <w:insideV w:val="nil"/>
        </w:tcBorders>
        <w:shd w:val="clear" w:color="auto" w:fill="35663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63B" w:themeFill="accent5" w:themeFillShade="99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ACD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A64" w:themeColor="accent5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331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3313" w:themeColor="accent6" w:themeShade="99"/>
          <w:insideV w:val="nil"/>
        </w:tcBorders>
        <w:shd w:val="clear" w:color="auto" w:fill="9A331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3313" w:themeFill="accent6" w:themeFillShade="99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2B1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1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1A1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A4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7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649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97D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7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5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804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2A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40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3AABA" w:themeColor="accent1" w:themeTint="66"/>
        <w:left w:val="single" w:sz="4" w:space="0" w:color="93AABA" w:themeColor="accent1" w:themeTint="66"/>
        <w:bottom w:val="single" w:sz="4" w:space="0" w:color="93AABA" w:themeColor="accent1" w:themeTint="66"/>
        <w:right w:val="single" w:sz="4" w:space="0" w:color="93AABA" w:themeColor="accent1" w:themeTint="66"/>
        <w:insideH w:val="single" w:sz="4" w:space="0" w:color="93AABA" w:themeColor="accent1" w:themeTint="66"/>
        <w:insideV w:val="single" w:sz="4" w:space="0" w:color="93AA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8EBFF" w:themeColor="accent2" w:themeTint="66"/>
        <w:left w:val="single" w:sz="4" w:space="0" w:color="68EBFF" w:themeColor="accent2" w:themeTint="66"/>
        <w:bottom w:val="single" w:sz="4" w:space="0" w:color="68EBFF" w:themeColor="accent2" w:themeTint="66"/>
        <w:right w:val="single" w:sz="4" w:space="0" w:color="68EBFF" w:themeColor="accent2" w:themeTint="66"/>
        <w:insideH w:val="single" w:sz="4" w:space="0" w:color="68EBFF" w:themeColor="accent2" w:themeTint="66"/>
        <w:insideV w:val="single" w:sz="4" w:space="0" w:color="68EB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E2F7" w:themeColor="accent3" w:themeTint="66"/>
        <w:left w:val="single" w:sz="4" w:space="0" w:color="BDE2F7" w:themeColor="accent3" w:themeTint="66"/>
        <w:bottom w:val="single" w:sz="4" w:space="0" w:color="BDE2F7" w:themeColor="accent3" w:themeTint="66"/>
        <w:right w:val="single" w:sz="4" w:space="0" w:color="BDE2F7" w:themeColor="accent3" w:themeTint="66"/>
        <w:insideH w:val="single" w:sz="4" w:space="0" w:color="BDE2F7" w:themeColor="accent3" w:themeTint="66"/>
        <w:insideV w:val="single" w:sz="4" w:space="0" w:color="BDE2F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FB7FF" w:themeColor="accent4" w:themeTint="66"/>
        <w:left w:val="single" w:sz="4" w:space="0" w:color="6FB7FF" w:themeColor="accent4" w:themeTint="66"/>
        <w:bottom w:val="single" w:sz="4" w:space="0" w:color="6FB7FF" w:themeColor="accent4" w:themeTint="66"/>
        <w:right w:val="single" w:sz="4" w:space="0" w:color="6FB7FF" w:themeColor="accent4" w:themeTint="66"/>
        <w:insideH w:val="single" w:sz="4" w:space="0" w:color="6FB7FF" w:themeColor="accent4" w:themeTint="66"/>
        <w:insideV w:val="single" w:sz="4" w:space="0" w:color="6FB7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DDC0" w:themeColor="accent5" w:themeTint="66"/>
        <w:left w:val="single" w:sz="4" w:space="0" w:color="BDDDC0" w:themeColor="accent5" w:themeTint="66"/>
        <w:bottom w:val="single" w:sz="4" w:space="0" w:color="BDDDC0" w:themeColor="accent5" w:themeTint="66"/>
        <w:right w:val="single" w:sz="4" w:space="0" w:color="BDDDC0" w:themeColor="accent5" w:themeTint="66"/>
        <w:insideH w:val="single" w:sz="4" w:space="0" w:color="BDDDC0" w:themeColor="accent5" w:themeTint="66"/>
        <w:insideV w:val="single" w:sz="4" w:space="0" w:color="BDDD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5C1B1" w:themeColor="accent6" w:themeTint="66"/>
        <w:left w:val="single" w:sz="4" w:space="0" w:color="F5C1B1" w:themeColor="accent6" w:themeTint="66"/>
        <w:bottom w:val="single" w:sz="4" w:space="0" w:color="F5C1B1" w:themeColor="accent6" w:themeTint="66"/>
        <w:right w:val="single" w:sz="4" w:space="0" w:color="F5C1B1" w:themeColor="accent6" w:themeTint="66"/>
        <w:insideH w:val="single" w:sz="4" w:space="0" w:color="F5C1B1" w:themeColor="accent6" w:themeTint="66"/>
        <w:insideV w:val="single" w:sz="4" w:space="0" w:color="F5C1B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07F95" w:themeColor="accent1" w:themeTint="99"/>
        <w:bottom w:val="single" w:sz="2" w:space="0" w:color="607F95" w:themeColor="accent1" w:themeTint="99"/>
        <w:insideH w:val="single" w:sz="2" w:space="0" w:color="607F95" w:themeColor="accent1" w:themeTint="99"/>
        <w:insideV w:val="single" w:sz="2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7F9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1DE1FF" w:themeColor="accent2" w:themeTint="99"/>
        <w:bottom w:val="single" w:sz="2" w:space="0" w:color="1DE1FF" w:themeColor="accent2" w:themeTint="99"/>
        <w:insideH w:val="single" w:sz="2" w:space="0" w:color="1DE1FF" w:themeColor="accent2" w:themeTint="99"/>
        <w:insideV w:val="single" w:sz="2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DE1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D4F3" w:themeColor="accent3" w:themeTint="99"/>
        <w:bottom w:val="single" w:sz="2" w:space="0" w:color="9CD4F3" w:themeColor="accent3" w:themeTint="99"/>
        <w:insideH w:val="single" w:sz="2" w:space="0" w:color="9CD4F3" w:themeColor="accent3" w:themeTint="99"/>
        <w:insideV w:val="single" w:sz="2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4F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2793FF" w:themeColor="accent4" w:themeTint="99"/>
        <w:bottom w:val="single" w:sz="2" w:space="0" w:color="2793FF" w:themeColor="accent4" w:themeTint="99"/>
        <w:insideH w:val="single" w:sz="2" w:space="0" w:color="2793FF" w:themeColor="accent4" w:themeTint="99"/>
        <w:insideV w:val="single" w:sz="2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93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CCA1" w:themeColor="accent5" w:themeTint="99"/>
        <w:bottom w:val="single" w:sz="2" w:space="0" w:color="9CCCA1" w:themeColor="accent5" w:themeTint="99"/>
        <w:insideH w:val="single" w:sz="2" w:space="0" w:color="9CCCA1" w:themeColor="accent5" w:themeTint="99"/>
        <w:insideV w:val="single" w:sz="2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CA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F0A28A" w:themeColor="accent6" w:themeTint="99"/>
        <w:bottom w:val="single" w:sz="2" w:space="0" w:color="F0A28A" w:themeColor="accent6" w:themeTint="99"/>
        <w:insideH w:val="single" w:sz="2" w:space="0" w:color="F0A28A" w:themeColor="accent6" w:themeTint="99"/>
        <w:insideV w:val="single" w:sz="2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28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93AA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68EB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BDE2F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6FB7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BDDDC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5C1B1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1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  <w:shd w:val="clear" w:color="auto" w:fill="BCCAD4" w:themeFill="accent1" w:themeFillTint="3F"/>
      </w:tcPr>
    </w:tblStylePr>
    <w:tblStylePr w:type="band2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1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  <w:shd w:val="clear" w:color="auto" w:fill="A2F2FF" w:themeFill="accent2" w:themeFillTint="3F"/>
      </w:tcPr>
    </w:tblStylePr>
    <w:tblStylePr w:type="band2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1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  <w:shd w:val="clear" w:color="auto" w:fill="D5EDFA" w:themeFill="accent3" w:themeFillTint="3F"/>
      </w:tcPr>
    </w:tblStylePr>
    <w:tblStylePr w:type="band2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1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  <w:shd w:val="clear" w:color="auto" w:fill="A6D2FF" w:themeFill="accent4" w:themeFillTint="3F"/>
      </w:tcPr>
    </w:tblStylePr>
    <w:tblStylePr w:type="band2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1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  <w:shd w:val="clear" w:color="auto" w:fill="D6EAD8" w:themeFill="accent5" w:themeFillTint="3F"/>
      </w:tcPr>
    </w:tblStylePr>
    <w:tblStylePr w:type="band2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1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  <w:shd w:val="clear" w:color="auto" w:fill="F8D8CE" w:themeFill="accent6" w:themeFillTint="3F"/>
      </w:tcPr>
    </w:tblStylePr>
    <w:tblStylePr w:type="band2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bottom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bottom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bottom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bottom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bottom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bottom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B242A" w:themeColor="accent1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242A" w:themeColor="accent1"/>
          <w:right w:val="single" w:sz="4" w:space="0" w:color="1B242A" w:themeColor="accent1"/>
        </w:tcBorders>
      </w:tcPr>
    </w:tblStylePr>
    <w:tblStylePr w:type="band1Horz">
      <w:tblPr/>
      <w:tcPr>
        <w:tcBorders>
          <w:top w:val="single" w:sz="4" w:space="0" w:color="1B242A" w:themeColor="accent1"/>
          <w:bottom w:val="single" w:sz="4" w:space="0" w:color="1B242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242A" w:themeColor="accent1"/>
          <w:left w:val="nil"/>
        </w:tcBorders>
      </w:tcPr>
    </w:tblStylePr>
    <w:tblStylePr w:type="swCell">
      <w:tblPr/>
      <w:tcPr>
        <w:tcBorders>
          <w:top w:val="double" w:sz="4" w:space="0" w:color="1B242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586" w:themeColor="accent2"/>
          <w:right w:val="single" w:sz="4" w:space="0" w:color="007586" w:themeColor="accent2"/>
        </w:tcBorders>
      </w:tcPr>
    </w:tblStylePr>
    <w:tblStylePr w:type="band1Horz">
      <w:tblPr/>
      <w:tcPr>
        <w:tcBorders>
          <w:top w:val="single" w:sz="4" w:space="0" w:color="007586" w:themeColor="accent2"/>
          <w:bottom w:val="single" w:sz="4" w:space="0" w:color="00758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586" w:themeColor="accent2"/>
          <w:left w:val="nil"/>
        </w:tcBorders>
      </w:tcPr>
    </w:tblStylePr>
    <w:tblStylePr w:type="swCell">
      <w:tblPr/>
      <w:tcPr>
        <w:tcBorders>
          <w:top w:val="double" w:sz="4" w:space="0" w:color="00758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B9EB" w:themeColor="accent3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B9EB" w:themeColor="accent3"/>
          <w:right w:val="single" w:sz="4" w:space="0" w:color="5AB9EB" w:themeColor="accent3"/>
        </w:tcBorders>
      </w:tcPr>
    </w:tblStylePr>
    <w:tblStylePr w:type="band1Horz">
      <w:tblPr/>
      <w:tcPr>
        <w:tcBorders>
          <w:top w:val="single" w:sz="4" w:space="0" w:color="5AB9EB" w:themeColor="accent3"/>
          <w:bottom w:val="single" w:sz="4" w:space="0" w:color="5AB9E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B9EB" w:themeColor="accent3"/>
          <w:left w:val="nil"/>
        </w:tcBorders>
      </w:tcPr>
    </w:tblStylePr>
    <w:tblStylePr w:type="swCell">
      <w:tblPr/>
      <w:tcPr>
        <w:tcBorders>
          <w:top w:val="double" w:sz="4" w:space="0" w:color="5AB9E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4C97" w:themeColor="accent4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97" w:themeColor="accent4"/>
          <w:right w:val="single" w:sz="4" w:space="0" w:color="004C97" w:themeColor="accent4"/>
        </w:tcBorders>
      </w:tcPr>
    </w:tblStylePr>
    <w:tblStylePr w:type="band1Horz">
      <w:tblPr/>
      <w:tcPr>
        <w:tcBorders>
          <w:top w:val="single" w:sz="4" w:space="0" w:color="004C97" w:themeColor="accent4"/>
          <w:bottom w:val="single" w:sz="4" w:space="0" w:color="004C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97" w:themeColor="accent4"/>
          <w:left w:val="nil"/>
        </w:tcBorders>
      </w:tcPr>
    </w:tblStylePr>
    <w:tblStylePr w:type="swCell">
      <w:tblPr/>
      <w:tcPr>
        <w:tcBorders>
          <w:top w:val="double" w:sz="4" w:space="0" w:color="004C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AA64" w:themeColor="accent5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A64" w:themeColor="accent5"/>
          <w:right w:val="single" w:sz="4" w:space="0" w:color="5AAA64" w:themeColor="accent5"/>
        </w:tcBorders>
      </w:tcPr>
    </w:tblStylePr>
    <w:tblStylePr w:type="band1Horz">
      <w:tblPr/>
      <w:tcPr>
        <w:tcBorders>
          <w:top w:val="single" w:sz="4" w:space="0" w:color="5AAA64" w:themeColor="accent5"/>
          <w:bottom w:val="single" w:sz="4" w:space="0" w:color="5AAA6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A64" w:themeColor="accent5"/>
          <w:left w:val="nil"/>
        </w:tcBorders>
      </w:tcPr>
    </w:tblStylePr>
    <w:tblStylePr w:type="swCell">
      <w:tblPr/>
      <w:tcPr>
        <w:tcBorders>
          <w:top w:val="double" w:sz="4" w:space="0" w:color="5AAA6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6643C" w:themeColor="accent6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43C" w:themeColor="accent6"/>
          <w:right w:val="single" w:sz="4" w:space="0" w:color="E6643C" w:themeColor="accent6"/>
        </w:tcBorders>
      </w:tcPr>
    </w:tblStylePr>
    <w:tblStylePr w:type="band1Horz">
      <w:tblPr/>
      <w:tcPr>
        <w:tcBorders>
          <w:top w:val="single" w:sz="4" w:space="0" w:color="E6643C" w:themeColor="accent6"/>
          <w:bottom w:val="single" w:sz="4" w:space="0" w:color="E6643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43C" w:themeColor="accent6"/>
          <w:left w:val="nil"/>
        </w:tcBorders>
      </w:tcPr>
    </w:tblStylePr>
    <w:tblStylePr w:type="swCell">
      <w:tblPr/>
      <w:tcPr>
        <w:tcBorders>
          <w:top w:val="double" w:sz="4" w:space="0" w:color="E6643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242A" w:themeColor="accent1"/>
        <w:left w:val="single" w:sz="24" w:space="0" w:color="1B242A" w:themeColor="accent1"/>
        <w:bottom w:val="single" w:sz="24" w:space="0" w:color="1B242A" w:themeColor="accent1"/>
        <w:right w:val="single" w:sz="24" w:space="0" w:color="1B242A" w:themeColor="accent1"/>
      </w:tblBorders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586" w:themeColor="accent2"/>
        <w:left w:val="single" w:sz="24" w:space="0" w:color="007586" w:themeColor="accent2"/>
        <w:bottom w:val="single" w:sz="24" w:space="0" w:color="007586" w:themeColor="accent2"/>
        <w:right w:val="single" w:sz="24" w:space="0" w:color="007586" w:themeColor="accent2"/>
      </w:tblBorders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B9EB" w:themeColor="accent3"/>
        <w:left w:val="single" w:sz="24" w:space="0" w:color="5AB9EB" w:themeColor="accent3"/>
        <w:bottom w:val="single" w:sz="24" w:space="0" w:color="5AB9EB" w:themeColor="accent3"/>
        <w:right w:val="single" w:sz="24" w:space="0" w:color="5AB9EB" w:themeColor="accent3"/>
      </w:tblBorders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97" w:themeColor="accent4"/>
        <w:left w:val="single" w:sz="24" w:space="0" w:color="004C97" w:themeColor="accent4"/>
        <w:bottom w:val="single" w:sz="24" w:space="0" w:color="004C97" w:themeColor="accent4"/>
        <w:right w:val="single" w:sz="24" w:space="0" w:color="004C97" w:themeColor="accent4"/>
      </w:tblBorders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A64" w:themeColor="accent5"/>
        <w:left w:val="single" w:sz="24" w:space="0" w:color="5AAA64" w:themeColor="accent5"/>
        <w:bottom w:val="single" w:sz="24" w:space="0" w:color="5AAA64" w:themeColor="accent5"/>
        <w:right w:val="single" w:sz="24" w:space="0" w:color="5AAA64" w:themeColor="accent5"/>
      </w:tblBorders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43C" w:themeColor="accent6"/>
        <w:left w:val="single" w:sz="24" w:space="0" w:color="E6643C" w:themeColor="accent6"/>
        <w:bottom w:val="single" w:sz="24" w:space="0" w:color="E6643C" w:themeColor="accent6"/>
        <w:right w:val="single" w:sz="24" w:space="0" w:color="E6643C" w:themeColor="accent6"/>
      </w:tblBorders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1B242A" w:themeColor="accent1"/>
        <w:bottom w:val="single" w:sz="4" w:space="0" w:color="1B242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B242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007586" w:themeColor="accent2"/>
        <w:bottom w:val="single" w:sz="4" w:space="0" w:color="00758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58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5AB9EB" w:themeColor="accent3"/>
        <w:bottom w:val="single" w:sz="4" w:space="0" w:color="5AB9E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AB9E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004C97" w:themeColor="accent4"/>
        <w:bottom w:val="single" w:sz="4" w:space="0" w:color="004C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4C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5AAA64" w:themeColor="accent5"/>
        <w:bottom w:val="single" w:sz="4" w:space="0" w:color="5AAA6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A6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E6643C" w:themeColor="accent6"/>
        <w:bottom w:val="single" w:sz="4" w:space="0" w:color="E6643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643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242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242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242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242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58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58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58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58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B9E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B9E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B9E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B9E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A6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A6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A6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A6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43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43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43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43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  <w:insideV w:val="single" w:sz="8" w:space="0" w:color="465D6D" w:themeColor="accent1" w:themeTint="BF"/>
      </w:tblBorders>
    </w:tblPr>
    <w:tcPr>
      <w:shd w:val="clear" w:color="auto" w:fill="BCCA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65D6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  <w:insideV w:val="single" w:sz="8" w:space="0" w:color="00C6E4" w:themeColor="accent2" w:themeTint="BF"/>
      </w:tblBorders>
    </w:tblPr>
    <w:tcPr>
      <w:shd w:val="clear" w:color="auto" w:fill="A2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6E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  <w:insideV w:val="single" w:sz="8" w:space="0" w:color="83CAF0" w:themeColor="accent3" w:themeTint="BF"/>
      </w:tblBorders>
    </w:tblPr>
    <w:tcPr>
      <w:shd w:val="clear" w:color="auto" w:fill="D5ED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A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  <w:insideV w:val="single" w:sz="8" w:space="0" w:color="0078F1" w:themeColor="accent4" w:themeTint="BF"/>
      </w:tblBorders>
    </w:tblPr>
    <w:tcPr>
      <w:shd w:val="clear" w:color="auto" w:fill="A6D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8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  <w:insideV w:val="single" w:sz="8" w:space="0" w:color="83BF8A" w:themeColor="accent5" w:themeTint="BF"/>
      </w:tblBorders>
    </w:tblPr>
    <w:tcPr>
      <w:shd w:val="clear" w:color="auto" w:fill="D6E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F8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  <w:insideV w:val="single" w:sz="8" w:space="0" w:color="EC8A6C" w:themeColor="accent6" w:themeTint="BF"/>
      </w:tblBorders>
    </w:tblPr>
    <w:tcPr>
      <w:shd w:val="clear" w:color="auto" w:fill="F8D8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8A6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cPr>
      <w:shd w:val="clear" w:color="auto" w:fill="BCCAD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EA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4DC" w:themeFill="accent1" w:themeFillTint="33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tcBorders>
          <w:insideH w:val="single" w:sz="6" w:space="0" w:color="1B242A" w:themeColor="accent1"/>
          <w:insideV w:val="single" w:sz="6" w:space="0" w:color="1B242A" w:themeColor="accent1"/>
        </w:tcBorders>
        <w:shd w:val="clear" w:color="auto" w:fill="7995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cPr>
      <w:shd w:val="clear" w:color="auto" w:fill="A2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A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5FF" w:themeFill="accent2" w:themeFillTint="33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tcBorders>
          <w:insideH w:val="single" w:sz="6" w:space="0" w:color="007586" w:themeColor="accent2"/>
          <w:insideV w:val="single" w:sz="6" w:space="0" w:color="007586" w:themeColor="accent2"/>
        </w:tcBorders>
        <w:shd w:val="clear" w:color="auto" w:fill="43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cPr>
      <w:shd w:val="clear" w:color="auto" w:fill="D5ED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FB" w:themeFill="accent3" w:themeFillTint="33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tcBorders>
          <w:insideH w:val="single" w:sz="6" w:space="0" w:color="5AB9EB" w:themeColor="accent3"/>
          <w:insideV w:val="single" w:sz="6" w:space="0" w:color="5AB9EB" w:themeColor="accent3"/>
        </w:tcBorders>
        <w:shd w:val="clear" w:color="auto" w:fill="ACDC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cPr>
      <w:shd w:val="clear" w:color="auto" w:fill="A6D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BFF" w:themeFill="accent4" w:themeFillTint="33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tcBorders>
          <w:insideH w:val="single" w:sz="6" w:space="0" w:color="004C97" w:themeColor="accent4"/>
          <w:insideV w:val="single" w:sz="6" w:space="0" w:color="004C97" w:themeColor="accent4"/>
        </w:tcBorders>
        <w:shd w:val="clear" w:color="auto" w:fill="4CA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cPr>
      <w:shd w:val="clear" w:color="auto" w:fill="D6E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6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EDF" w:themeFill="accent5" w:themeFillTint="33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tcBorders>
          <w:insideH w:val="single" w:sz="6" w:space="0" w:color="5AAA64" w:themeColor="accent5"/>
          <w:insideV w:val="single" w:sz="6" w:space="0" w:color="5AAA64" w:themeColor="accent5"/>
        </w:tcBorders>
        <w:shd w:val="clear" w:color="auto" w:fill="ACD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cPr>
      <w:shd w:val="clear" w:color="auto" w:fill="F8D8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8" w:themeFill="accent6" w:themeFillTint="33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tcBorders>
          <w:insideH w:val="single" w:sz="6" w:space="0" w:color="E6643C" w:themeColor="accent6"/>
          <w:insideV w:val="single" w:sz="6" w:space="0" w:color="E6643C" w:themeColor="accent6"/>
        </w:tcBorders>
        <w:shd w:val="clear" w:color="auto" w:fill="F2B1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CA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95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95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E6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D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CF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CF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A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A5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4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4B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8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1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19D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242A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shd w:val="clear" w:color="auto" w:fill="BCCA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586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shd w:val="clear" w:color="auto" w:fill="A2F2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B9EB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shd w:val="clear" w:color="auto" w:fill="D5EDF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97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shd w:val="clear" w:color="auto" w:fill="A6D2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A64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shd w:val="clear" w:color="auto" w:fill="D6EAD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43C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shd w:val="clear" w:color="auto" w:fill="F8D8CE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42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42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42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42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A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5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5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5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B9E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B9E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B9E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9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AA6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A6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A6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643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43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43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A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CVpullouttext">
    <w:name w:val="SCV pullout text"/>
    <w:basedOn w:val="SCVbody"/>
    <w:uiPriority w:val="13"/>
    <w:qFormat/>
    <w:rsid w:val="004D7778"/>
    <w:pPr>
      <w:spacing w:after="120"/>
    </w:pPr>
    <w:rPr>
      <w:color w:val="007586" w:themeColor="text2"/>
    </w:rPr>
  </w:style>
  <w:style w:type="paragraph" w:customStyle="1" w:styleId="SCVpulloutheading">
    <w:name w:val="SCV pullout heading"/>
    <w:basedOn w:val="SCVpullouttext"/>
    <w:next w:val="SCVpullouttext"/>
    <w:uiPriority w:val="13"/>
    <w:qFormat/>
    <w:rsid w:val="005C04F0"/>
    <w:pPr>
      <w:keepNext/>
      <w:keepLines/>
      <w:spacing w:line="240" w:lineRule="auto"/>
    </w:pPr>
    <w:rPr>
      <w:rFonts w:asciiTheme="majorHAnsi" w:hAnsiTheme="majorHAnsi"/>
      <w:b/>
      <w:sz w:val="24"/>
    </w:rPr>
  </w:style>
  <w:style w:type="table" w:customStyle="1" w:styleId="SCVInformationTable">
    <w:name w:val="SCV Information Table"/>
    <w:basedOn w:val="TableNormal"/>
    <w:uiPriority w:val="99"/>
    <w:rsid w:val="005C04F0"/>
    <w:pPr>
      <w:spacing w:before="0" w:line="288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2F2F2" w:themeFill="background1" w:themeFillShade="F2"/>
    </w:tcPr>
  </w:style>
  <w:style w:type="paragraph" w:styleId="NormalWeb">
    <w:name w:val="Normal (Web)"/>
    <w:basedOn w:val="Normal"/>
    <w:uiPriority w:val="99"/>
    <w:semiHidden/>
    <w:rsid w:val="00EA030C"/>
    <w:pPr>
      <w:spacing w:before="0" w:after="0" w:line="260" w:lineRule="atLeast"/>
    </w:pPr>
    <w:rPr>
      <w:rFonts w:eastAsia="Times New Roman" w:cs="Times New Roman"/>
      <w:color w:val="000000" w:themeColor="text1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15592"/>
    <w:rPr>
      <w:rFonts w:asciiTheme="majorHAnsi" w:eastAsiaTheme="majorEastAsia" w:hAnsiTheme="majorHAnsi" w:cstheme="majorBidi"/>
      <w:color w:val="141A1F" w:themeColor="accent1" w:themeShade="BF"/>
    </w:rPr>
  </w:style>
  <w:style w:type="paragraph" w:customStyle="1" w:styleId="SCVnumberloweralphaindent">
    <w:name w:val="SCV number lower alpha indent"/>
    <w:basedOn w:val="SCVbody"/>
    <w:uiPriority w:val="29"/>
    <w:rsid w:val="00AE5E04"/>
    <w:pPr>
      <w:numPr>
        <w:ilvl w:val="1"/>
        <w:numId w:val="2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body">
    <w:name w:val="SCV table body"/>
    <w:uiPriority w:val="22"/>
    <w:qFormat/>
    <w:rsid w:val="000D1042"/>
    <w:pPr>
      <w:spacing w:before="80" w:after="60" w:line="240" w:lineRule="atLeast"/>
    </w:pPr>
    <w:rPr>
      <w:rFonts w:eastAsia="Times New Roman" w:cstheme="minorHAnsi"/>
      <w:sz w:val="18"/>
      <w:szCs w:val="21"/>
      <w:lang w:eastAsia="en-US"/>
    </w:rPr>
  </w:style>
  <w:style w:type="paragraph" w:customStyle="1" w:styleId="SCVnumberdigit">
    <w:name w:val="SCV number digit"/>
    <w:basedOn w:val="SCVbody"/>
    <w:uiPriority w:val="29"/>
    <w:rsid w:val="00AE5E04"/>
    <w:pPr>
      <w:numPr>
        <w:numId w:val="2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colhead">
    <w:name w:val="SCV table col head"/>
    <w:uiPriority w:val="3"/>
    <w:qFormat/>
    <w:rsid w:val="002D6F3C"/>
    <w:pPr>
      <w:keepNext/>
      <w:keepLines/>
      <w:spacing w:before="80" w:after="60" w:line="240" w:lineRule="auto"/>
    </w:pPr>
    <w:rPr>
      <w:rFonts w:eastAsia="Times New Roman" w:cstheme="minorHAnsi"/>
      <w:b/>
      <w:color w:val="007586" w:themeColor="text2"/>
      <w:sz w:val="18"/>
      <w:szCs w:val="18"/>
      <w:lang w:eastAsia="en-US"/>
    </w:rPr>
  </w:style>
  <w:style w:type="paragraph" w:customStyle="1" w:styleId="SCVbodyaftertablefigure">
    <w:name w:val="SCV body after table/figure"/>
    <w:basedOn w:val="SCVbody"/>
    <w:next w:val="SCVbody"/>
    <w:uiPriority w:val="24"/>
    <w:rsid w:val="005C04F0"/>
    <w:pPr>
      <w:spacing w:before="240"/>
    </w:pPr>
    <w:rPr>
      <w:rFonts w:eastAsia="Times New Roman" w:cstheme="minorHAnsi"/>
      <w:lang w:eastAsia="en-US"/>
    </w:rPr>
  </w:style>
  <w:style w:type="paragraph" w:customStyle="1" w:styleId="SCVquote">
    <w:name w:val="SCV quote"/>
    <w:basedOn w:val="SCVbody"/>
    <w:uiPriority w:val="29"/>
    <w:rsid w:val="0078432C"/>
    <w:pPr>
      <w:ind w:left="397"/>
    </w:pPr>
    <w:rPr>
      <w:rFonts w:eastAsia="Times New Roman" w:cstheme="minorHAnsi"/>
      <w:color w:val="007586" w:themeColor="text2"/>
      <w:szCs w:val="18"/>
      <w:lang w:eastAsia="en-US"/>
    </w:rPr>
  </w:style>
  <w:style w:type="numbering" w:customStyle="1" w:styleId="ZZBulletsafternumbers">
    <w:name w:val="ZZ Bullets after numbers"/>
    <w:basedOn w:val="NoList"/>
    <w:uiPriority w:val="99"/>
    <w:rsid w:val="00FF411C"/>
    <w:pPr>
      <w:numPr>
        <w:numId w:val="6"/>
      </w:numPr>
    </w:pPr>
  </w:style>
  <w:style w:type="paragraph" w:customStyle="1" w:styleId="SCVbulletafternumbers">
    <w:name w:val="SCV bullet after numbers"/>
    <w:basedOn w:val="SCVbody"/>
    <w:uiPriority w:val="24"/>
    <w:rsid w:val="00AE5E04"/>
    <w:pPr>
      <w:numPr>
        <w:ilvl w:val="1"/>
        <w:numId w:val="6"/>
      </w:numPr>
      <w:spacing w:before="60" w:after="60"/>
    </w:pPr>
  </w:style>
  <w:style w:type="paragraph" w:customStyle="1" w:styleId="SCVquotebullet1">
    <w:name w:val="SCV quote bullet 1"/>
    <w:basedOn w:val="SCVquote"/>
    <w:uiPriority w:val="29"/>
    <w:rsid w:val="00994B72"/>
    <w:pPr>
      <w:numPr>
        <w:numId w:val="3"/>
      </w:numPr>
      <w:spacing w:before="60" w:after="60"/>
    </w:pPr>
  </w:style>
  <w:style w:type="paragraph" w:customStyle="1" w:styleId="SCVquotebullet2">
    <w:name w:val="SCV quote bullet 2"/>
    <w:basedOn w:val="SCVquote"/>
    <w:uiPriority w:val="29"/>
    <w:rsid w:val="00994B72"/>
    <w:pPr>
      <w:numPr>
        <w:ilvl w:val="1"/>
        <w:numId w:val="3"/>
      </w:numPr>
      <w:spacing w:before="60" w:after="60"/>
    </w:pPr>
  </w:style>
  <w:style w:type="paragraph" w:customStyle="1" w:styleId="SCVtablebullet1">
    <w:name w:val="SCV table bullet 1"/>
    <w:basedOn w:val="SCVtablebody"/>
    <w:uiPriority w:val="23"/>
    <w:qFormat/>
    <w:rsid w:val="002D6F3C"/>
    <w:pPr>
      <w:numPr>
        <w:numId w:val="4"/>
      </w:numPr>
    </w:pPr>
    <w:rPr>
      <w:szCs w:val="18"/>
    </w:rPr>
  </w:style>
  <w:style w:type="paragraph" w:customStyle="1" w:styleId="SCVtablebullet2">
    <w:name w:val="SCV table bullet 2"/>
    <w:basedOn w:val="SCVtablebody"/>
    <w:uiPriority w:val="23"/>
    <w:rsid w:val="002D6F3C"/>
    <w:pPr>
      <w:numPr>
        <w:ilvl w:val="1"/>
        <w:numId w:val="4"/>
      </w:numPr>
    </w:pPr>
    <w:rPr>
      <w:szCs w:val="18"/>
    </w:rPr>
  </w:style>
  <w:style w:type="character" w:customStyle="1" w:styleId="SCVbodyChar">
    <w:name w:val="SCV body Char"/>
    <w:basedOn w:val="DefaultParagraphFont"/>
    <w:link w:val="SCVbody"/>
    <w:locked/>
    <w:rsid w:val="000D1042"/>
  </w:style>
  <w:style w:type="numbering" w:customStyle="1" w:styleId="ZZNumbersdigit">
    <w:name w:val="ZZ Numbers digit"/>
    <w:rsid w:val="00FF411C"/>
    <w:pPr>
      <w:numPr>
        <w:numId w:val="2"/>
      </w:numPr>
    </w:pPr>
  </w:style>
  <w:style w:type="numbering" w:customStyle="1" w:styleId="ZZTablebullets">
    <w:name w:val="ZZ Table bullets"/>
    <w:rsid w:val="0025578B"/>
    <w:pPr>
      <w:numPr>
        <w:numId w:val="4"/>
      </w:numPr>
    </w:pPr>
  </w:style>
  <w:style w:type="numbering" w:customStyle="1" w:styleId="ZZQuotebullets">
    <w:name w:val="ZZ Quote bullets"/>
    <w:rsid w:val="00994B72"/>
    <w:pPr>
      <w:numPr>
        <w:numId w:val="3"/>
      </w:numPr>
    </w:pPr>
  </w:style>
  <w:style w:type="paragraph" w:customStyle="1" w:styleId="SCVheader">
    <w:name w:val="SCV header"/>
    <w:basedOn w:val="Header"/>
    <w:uiPriority w:val="1"/>
    <w:rsid w:val="009905FA"/>
    <w:pPr>
      <w:pBdr>
        <w:bottom w:val="single" w:sz="24" w:space="1" w:color="CCCCD0"/>
      </w:pBdr>
    </w:pPr>
  </w:style>
  <w:style w:type="paragraph" w:customStyle="1" w:styleId="SCVtablerowhead">
    <w:name w:val="SCV table row head"/>
    <w:basedOn w:val="SCVtablecolhead"/>
    <w:uiPriority w:val="21"/>
    <w:qFormat/>
    <w:rsid w:val="00350441"/>
    <w:rPr>
      <w:rFonts w:cs="Times New Roman"/>
    </w:rPr>
  </w:style>
  <w:style w:type="paragraph" w:customStyle="1" w:styleId="SCVaccessibilitypara">
    <w:name w:val="SCV accessibility para"/>
    <w:basedOn w:val="SCVbody"/>
    <w:uiPriority w:val="29"/>
    <w:rsid w:val="00276717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67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1"/>
    <w:rsid w:val="00AD1351"/>
    <w:rPr>
      <w:color w:val="007586" w:themeColor="text2"/>
      <w:u w:val="single"/>
    </w:rPr>
  </w:style>
  <w:style w:type="table" w:customStyle="1" w:styleId="SCVpulloutbox">
    <w:name w:val="SCV pullout box"/>
    <w:basedOn w:val="PlainTable1"/>
    <w:uiPriority w:val="99"/>
    <w:rsid w:val="00796484"/>
    <w:pPr>
      <w:spacing w:before="0" w:after="120" w:line="300" w:lineRule="auto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284" w:type="dxa"/>
        <w:bottom w:w="113" w:type="dxa"/>
        <w:right w:w="284" w:type="dxa"/>
      </w:tblCellMar>
    </w:tblPr>
    <w:tcPr>
      <w:shd w:val="clear" w:color="auto" w:fill="EDF5F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ZZTablenumbers">
    <w:name w:val="ZZ Table numbers"/>
    <w:basedOn w:val="NoList"/>
    <w:uiPriority w:val="99"/>
    <w:rsid w:val="00BA5BEB"/>
    <w:pPr>
      <w:numPr>
        <w:numId w:val="17"/>
      </w:numPr>
    </w:pPr>
  </w:style>
  <w:style w:type="paragraph" w:customStyle="1" w:styleId="SCVtablenumber1">
    <w:name w:val="SCV table number 1"/>
    <w:basedOn w:val="SCVtablebody"/>
    <w:uiPriority w:val="29"/>
    <w:rsid w:val="00D863EB"/>
    <w:pPr>
      <w:numPr>
        <w:numId w:val="18"/>
      </w:numPr>
    </w:pPr>
  </w:style>
  <w:style w:type="paragraph" w:customStyle="1" w:styleId="SCVtablenumber2">
    <w:name w:val="SCV table number 2"/>
    <w:basedOn w:val="SCVtablebody"/>
    <w:uiPriority w:val="29"/>
    <w:rsid w:val="00D863EB"/>
    <w:pPr>
      <w:numPr>
        <w:ilvl w:val="1"/>
        <w:numId w:val="18"/>
      </w:numPr>
      <w:spacing w:before="60" w:line="192" w:lineRule="atLeast"/>
    </w:pPr>
    <w:rPr>
      <w:rFonts w:eastAsiaTheme="minorHAnsi"/>
    </w:rPr>
  </w:style>
  <w:style w:type="paragraph" w:customStyle="1" w:styleId="SCVprotectivemarkingbelowsubtitle">
    <w:name w:val="SCV protective marking below subtitle"/>
    <w:basedOn w:val="SCVbody"/>
    <w:uiPriority w:val="1"/>
    <w:rsid w:val="00F024AD"/>
    <w:pPr>
      <w:spacing w:before="400" w:after="400" w:line="240" w:lineRule="auto"/>
    </w:pPr>
    <w:rPr>
      <w:caps/>
      <w:sz w:val="24"/>
      <w:szCs w:val="24"/>
    </w:rPr>
  </w:style>
  <w:style w:type="character" w:styleId="CommentReference">
    <w:name w:val="annotation reference"/>
    <w:basedOn w:val="DefaultParagraphFont"/>
    <w:uiPriority w:val="1"/>
    <w:semiHidden/>
    <w:unhideWhenUsed/>
    <w:rsid w:val="00541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unhideWhenUsed/>
    <w:rsid w:val="00541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semiHidden/>
    <w:rsid w:val="005416D7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541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5416D7"/>
    <w:rPr>
      <w:b/>
      <w:bCs/>
    </w:rPr>
  </w:style>
  <w:style w:type="paragraph" w:styleId="Revision">
    <w:name w:val="Revision"/>
    <w:hidden/>
    <w:uiPriority w:val="99"/>
    <w:semiHidden/>
    <w:rsid w:val="005416D7"/>
    <w:pPr>
      <w:spacing w:before="0" w:after="0" w:line="240" w:lineRule="auto"/>
    </w:pPr>
  </w:style>
  <w:style w:type="paragraph" w:customStyle="1" w:styleId="SCVimprint">
    <w:name w:val="SCV imprint"/>
    <w:basedOn w:val="SCVbody"/>
    <w:uiPriority w:val="1"/>
    <w:rsid w:val="00B37FF8"/>
    <w:pPr>
      <w:spacing w:before="0" w:after="120"/>
    </w:pPr>
    <w:rPr>
      <w:sz w:val="18"/>
      <w:szCs w:val="18"/>
    </w:rPr>
  </w:style>
  <w:style w:type="paragraph" w:customStyle="1" w:styleId="SCVpulloutbullet">
    <w:name w:val="SCV pullout bullet"/>
    <w:basedOn w:val="SCVpullouttext"/>
    <w:uiPriority w:val="1"/>
    <w:rsid w:val="002F4173"/>
    <w:pPr>
      <w:numPr>
        <w:numId w:val="7"/>
      </w:numPr>
      <w:spacing w:before="0"/>
    </w:pPr>
  </w:style>
  <w:style w:type="numbering" w:customStyle="1" w:styleId="ZZPulloutbullets">
    <w:name w:val="ZZ Pullout bullets"/>
    <w:basedOn w:val="NoList"/>
    <w:uiPriority w:val="99"/>
    <w:rsid w:val="002F4173"/>
    <w:pPr>
      <w:numPr>
        <w:numId w:val="7"/>
      </w:numPr>
    </w:pPr>
  </w:style>
  <w:style w:type="paragraph" w:customStyle="1" w:styleId="SCVdate">
    <w:name w:val="SCV date"/>
    <w:basedOn w:val="SCVbody"/>
    <w:uiPriority w:val="1"/>
    <w:rsid w:val="00D15955"/>
    <w:pPr>
      <w:spacing w:before="0" w:after="0"/>
    </w:pPr>
    <w:rPr>
      <w:b/>
      <w:bCs/>
      <w:sz w:val="28"/>
      <w:szCs w:val="28"/>
    </w:rPr>
  </w:style>
  <w:style w:type="paragraph" w:customStyle="1" w:styleId="SCVborderabovetitle">
    <w:name w:val="SCV border above title"/>
    <w:basedOn w:val="SCVbody"/>
    <w:uiPriority w:val="1"/>
    <w:rsid w:val="00521CA5"/>
    <w:pPr>
      <w:pBdr>
        <w:top w:val="single" w:sz="24" w:space="1" w:color="D9D9D9" w:themeColor="background1" w:themeShade="D9"/>
      </w:pBdr>
      <w:spacing w:before="0" w:after="0"/>
    </w:pPr>
    <w:rPr>
      <w:sz w:val="12"/>
    </w:rPr>
  </w:style>
  <w:style w:type="paragraph" w:customStyle="1" w:styleId="DHHSbody">
    <w:name w:val="DHHS body"/>
    <w:link w:val="DHHSbodyChar"/>
    <w:qFormat/>
    <w:rsid w:val="00DE43BC"/>
    <w:pPr>
      <w:spacing w:before="0" w:after="120" w:line="270" w:lineRule="atLeast"/>
    </w:pPr>
    <w:rPr>
      <w:rFonts w:ascii="Arial" w:eastAsia="Times" w:hAnsi="Arial" w:cs="Times New Roman"/>
      <w:lang w:eastAsia="en-US"/>
    </w:rPr>
  </w:style>
  <w:style w:type="character" w:customStyle="1" w:styleId="DHHSbodyChar">
    <w:name w:val="DHHS body Char"/>
    <w:link w:val="DHHSbody"/>
    <w:rsid w:val="00DE43BC"/>
    <w:rPr>
      <w:rFonts w:ascii="Arial" w:eastAsia="Times" w:hAnsi="Arial" w:cs="Times New Roman"/>
      <w:lang w:eastAsia="en-US"/>
    </w:rPr>
  </w:style>
  <w:style w:type="paragraph" w:customStyle="1" w:styleId="paragraph">
    <w:name w:val="paragraph"/>
    <w:basedOn w:val="Normal"/>
    <w:rsid w:val="00DC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C72F1"/>
  </w:style>
  <w:style w:type="character" w:customStyle="1" w:styleId="eop">
    <w:name w:val="eop"/>
    <w:basedOn w:val="DefaultParagraphFont"/>
    <w:rsid w:val="00DC72F1"/>
  </w:style>
  <w:style w:type="character" w:customStyle="1" w:styleId="contentcontrolboundarysink">
    <w:name w:val="contentcontrolboundarysink"/>
    <w:basedOn w:val="DefaultParagraphFont"/>
    <w:rsid w:val="00876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4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1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5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4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trang.nguyen@safercare.vic.gov.au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rdiac.clinicalnetwork@safercare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u46u\OneDrive%20-%20Department%20of%20Health%20and%20Human%20Services.%20Victoria\Virtual%20Cardiac%20Rehab\digital%20cardiac%20rehab%20project%20application%20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1C680027B684F2FBB096A18032E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BE290-2005-4D6F-84BB-D4EFA597E067}"/>
      </w:docPartPr>
      <w:docPartBody>
        <w:p w:rsidR="00366F35" w:rsidRDefault="00D76F83">
          <w:pPr>
            <w:pStyle w:val="F1C680027B684F2FBB096A18032EB6CD"/>
          </w:pPr>
          <w:r w:rsidRPr="001C4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1754E3F4B14EF48456EE287B195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B0DB4-519B-4035-A6BE-1BA432CCE80A}"/>
      </w:docPartPr>
      <w:docPartBody>
        <w:p w:rsidR="00366F35" w:rsidRDefault="00D76F83">
          <w:pPr>
            <w:pStyle w:val="2B1754E3F4B14EF48456EE287B1958BD"/>
          </w:pPr>
          <w:r w:rsidRPr="001C4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5D3E3471B640C298716D58175EE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17E92-844D-438C-A9DC-5FCB29B5EB5D}"/>
      </w:docPartPr>
      <w:docPartBody>
        <w:p w:rsidR="00366F35" w:rsidRDefault="00D76F83">
          <w:pPr>
            <w:pStyle w:val="215D3E3471B640C298716D58175EE6F2"/>
          </w:pPr>
          <w:r w:rsidRPr="001C4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6DABC7181C4F8CB283AC05D100A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5B9B8-BE05-4299-823D-C563D811E1A4}"/>
      </w:docPartPr>
      <w:docPartBody>
        <w:p w:rsidR="00366F35" w:rsidRDefault="00D76F83">
          <w:pPr>
            <w:pStyle w:val="A46DABC7181C4F8CB283AC05D100AE7E"/>
          </w:pPr>
          <w:r w:rsidRPr="001C4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9D6DE2E3B64263ACE6983EB588B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E931C-A9D4-4971-AF7C-5CE0519F6EE0}"/>
      </w:docPartPr>
      <w:docPartBody>
        <w:p w:rsidR="00366F35" w:rsidRDefault="00D76F83">
          <w:pPr>
            <w:pStyle w:val="C49D6DE2E3B64263ACE6983EB588B51F"/>
          </w:pPr>
          <w:r w:rsidRPr="001C4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265BD2A2904458AA41B6DAF4AE8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1E9A9-5C9E-42E9-818E-DC5A1D3F27B3}"/>
      </w:docPartPr>
      <w:docPartBody>
        <w:p w:rsidR="00366F35" w:rsidRDefault="00D76F83">
          <w:pPr>
            <w:pStyle w:val="0E265BD2A2904458AA41B6DAF4AE88B8"/>
          </w:pPr>
          <w:r w:rsidRPr="001C4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22480C474548A79BD3B5A81306D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9EAEE-A594-49A3-9AB5-299C86D84DC1}"/>
      </w:docPartPr>
      <w:docPartBody>
        <w:p w:rsidR="007F56CC" w:rsidRDefault="00590CAE" w:rsidP="00590CAE">
          <w:pPr>
            <w:pStyle w:val="BF22480C474548A79BD3B5A81306D34A"/>
          </w:pPr>
          <w:r w:rsidRPr="001C4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7CF7CE635B476EB819582CDCAB7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C8EA4-AB51-4AC9-805C-58696C0D6B10}"/>
      </w:docPartPr>
      <w:docPartBody>
        <w:p w:rsidR="007F56CC" w:rsidRDefault="00590CAE" w:rsidP="00590CAE">
          <w:pPr>
            <w:pStyle w:val="867CF7CE635B476EB819582CDCAB78BA"/>
          </w:pPr>
          <w:r w:rsidRPr="001C4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5A7A05D172400A90CE8E101668D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AB49A-E058-4885-BC9C-C120F2AE4779}"/>
      </w:docPartPr>
      <w:docPartBody>
        <w:p w:rsidR="007F56CC" w:rsidRDefault="00590CAE" w:rsidP="00590CAE">
          <w:pPr>
            <w:pStyle w:val="1D5A7A05D172400A90CE8E101668D9BF"/>
          </w:pPr>
          <w:r w:rsidRPr="001C4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2F5F2A2634E88BDCC287642E25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78BB5-B45A-4F20-BF8E-8EA165860DFB}"/>
      </w:docPartPr>
      <w:docPartBody>
        <w:p w:rsidR="007F56CC" w:rsidRDefault="00590CAE" w:rsidP="00590CAE">
          <w:pPr>
            <w:pStyle w:val="F0C2F5F2A2634E88BDCC287642E253CF"/>
          </w:pPr>
          <w:r w:rsidRPr="001C4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9038D2A92348D3BE473BCE1DBE4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C5876-797D-469D-A818-2FE159A7A5A5}"/>
      </w:docPartPr>
      <w:docPartBody>
        <w:p w:rsidR="007F56CC" w:rsidRDefault="00590CAE" w:rsidP="00590CAE">
          <w:pPr>
            <w:pStyle w:val="A89038D2A92348D3BE473BCE1DBE4A95"/>
          </w:pPr>
          <w:r w:rsidRPr="001C4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3C7F530C90491BAABF263676C45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02F52-6287-4F48-A183-3A3C2ECCAF13}"/>
      </w:docPartPr>
      <w:docPartBody>
        <w:p w:rsidR="007F56CC" w:rsidRDefault="00590CAE" w:rsidP="00590CAE">
          <w:pPr>
            <w:pStyle w:val="973C7F530C90491BAABF263676C45AE1"/>
          </w:pPr>
          <w:r w:rsidRPr="001C4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B50AFC93C74EAF8F9A536FA4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954B0-0201-48E3-A114-D0F09B11724B}"/>
      </w:docPartPr>
      <w:docPartBody>
        <w:p w:rsidR="007F56CC" w:rsidRDefault="00590CAE" w:rsidP="00590CAE">
          <w:pPr>
            <w:pStyle w:val="FAB50AFC93C74EAF8F9A536FA40C1E69"/>
          </w:pPr>
          <w:r w:rsidRPr="001C4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AA1F1FF4004AAFA0073F0501068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B976D-A275-45F9-9DD2-D2B56F76961C}"/>
      </w:docPartPr>
      <w:docPartBody>
        <w:p w:rsidR="007F56CC" w:rsidRDefault="00590CAE" w:rsidP="00590CAE">
          <w:pPr>
            <w:pStyle w:val="28AA1F1FF4004AAFA0073F05010687A3"/>
          </w:pPr>
          <w:r w:rsidRPr="001C4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D1FA0E30C54FAA9FF567C4AF4DD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88B56-F24D-4445-A4DC-E6843F953AE8}"/>
      </w:docPartPr>
      <w:docPartBody>
        <w:p w:rsidR="007F56CC" w:rsidRDefault="00590CAE" w:rsidP="00590CAE">
          <w:pPr>
            <w:pStyle w:val="9CD1FA0E30C54FAA9FF567C4AF4DD9DE"/>
          </w:pPr>
          <w:r w:rsidRPr="001C4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DEC4EAF22A4F6B9937E0C8EB1F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9CC98-9A96-4BAF-A738-3BB44BD6A276}"/>
      </w:docPartPr>
      <w:docPartBody>
        <w:p w:rsidR="007F56CC" w:rsidRDefault="00590CAE" w:rsidP="00590CAE">
          <w:pPr>
            <w:pStyle w:val="6ADEC4EAF22A4F6B9937E0C8EB1F94C3"/>
          </w:pPr>
          <w:r w:rsidRPr="001C4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70F9284B31400EB9CB593949633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ED107-8A97-4E71-864E-06E1A265E68C}"/>
      </w:docPartPr>
      <w:docPartBody>
        <w:p w:rsidR="007F56CC" w:rsidRDefault="00590CAE" w:rsidP="00590CAE">
          <w:pPr>
            <w:pStyle w:val="3270F9284B31400EB9CB5939496338C8"/>
          </w:pPr>
          <w:r w:rsidRPr="001C4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D00F32CF7E490B970C4E347AC78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D0121-355B-4067-B03A-0E850D346310}"/>
      </w:docPartPr>
      <w:docPartBody>
        <w:p w:rsidR="007F56CC" w:rsidRDefault="00590CAE" w:rsidP="00590CAE">
          <w:pPr>
            <w:pStyle w:val="D9D00F32CF7E490B970C4E347AC78D69"/>
          </w:pPr>
          <w:r w:rsidRPr="001C4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B6170D1EC4FD98B0DA653AFC3F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2C732-F85D-418C-8C8B-A0A3D9111045}"/>
      </w:docPartPr>
      <w:docPartBody>
        <w:p w:rsidR="007F56CC" w:rsidRDefault="00590CAE" w:rsidP="00590CAE">
          <w:pPr>
            <w:pStyle w:val="6BAB6170D1EC4FD98B0DA653AFC3FFCC"/>
          </w:pPr>
          <w:r w:rsidRPr="001C4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7436F76598471C8CF9BA7671F60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12FA0-12BF-436C-84C5-D6E9F149452A}"/>
      </w:docPartPr>
      <w:docPartBody>
        <w:p w:rsidR="007F56CC" w:rsidRDefault="00590CAE" w:rsidP="00590CAE">
          <w:pPr>
            <w:pStyle w:val="7D7436F76598471C8CF9BA7671F60B7B"/>
          </w:pPr>
          <w:r w:rsidRPr="001C4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D994545F3540BC889B84B85597B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C2022-3F9D-46B9-B4F2-FA3570C0791D}"/>
      </w:docPartPr>
      <w:docPartBody>
        <w:p w:rsidR="007F56CC" w:rsidRDefault="00590CAE" w:rsidP="00590CAE">
          <w:pPr>
            <w:pStyle w:val="25D994545F3540BC889B84B85597BE9A"/>
          </w:pPr>
          <w:r w:rsidRPr="001C4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4FDFCABC13416691E99EEBC76C5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FA1C4-0C70-440C-B7CE-6139AA239DAA}"/>
      </w:docPartPr>
      <w:docPartBody>
        <w:p w:rsidR="007F56CC" w:rsidRDefault="00590CAE" w:rsidP="00590CAE">
          <w:pPr>
            <w:pStyle w:val="574FDFCABC13416691E99EEBC76C564A"/>
          </w:pPr>
          <w:r w:rsidRPr="001C4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825378D66C44B0BB73B614F8780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52549-2604-4EFB-83E5-C5E8A0C4A6FE}"/>
      </w:docPartPr>
      <w:docPartBody>
        <w:p w:rsidR="007F56CC" w:rsidRDefault="00590CAE" w:rsidP="00590CAE">
          <w:pPr>
            <w:pStyle w:val="11825378D66C44B0BB73B614F8780FE9"/>
          </w:pPr>
          <w:r w:rsidRPr="001C4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1839ECB7CB4384A55D21D3B6912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71D11-55BF-4781-B6FF-6ABBC3A3E6FE}"/>
      </w:docPartPr>
      <w:docPartBody>
        <w:p w:rsidR="007F56CC" w:rsidRDefault="00590CAE" w:rsidP="00590CAE">
          <w:pPr>
            <w:pStyle w:val="3F1839ECB7CB4384A55D21D3B6912764"/>
          </w:pPr>
          <w:r w:rsidRPr="001C4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70882D3A0743DD8696116E92A3E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3728C-08FE-4259-B162-5DD36EF852DB}"/>
      </w:docPartPr>
      <w:docPartBody>
        <w:p w:rsidR="007F56CC" w:rsidRDefault="00590CAE" w:rsidP="00590CAE">
          <w:pPr>
            <w:pStyle w:val="9C70882D3A0743DD8696116E92A3E6B4"/>
          </w:pPr>
          <w:r w:rsidRPr="001C4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E9DF9E7FFC4E6B9497AB8280D65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FD2B1-ACC3-4BA3-BCE6-6533D5559A20}"/>
      </w:docPartPr>
      <w:docPartBody>
        <w:p w:rsidR="007F56CC" w:rsidRDefault="00590CAE" w:rsidP="00590CAE">
          <w:pPr>
            <w:pStyle w:val="5EE9DF9E7FFC4E6B9497AB8280D65E99"/>
          </w:pPr>
          <w:r w:rsidRPr="001C4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179234A134DDCBF69623892CD1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4BD02-C37B-4B43-9580-4957983DC92D}"/>
      </w:docPartPr>
      <w:docPartBody>
        <w:p w:rsidR="007F56CC" w:rsidRDefault="00590CAE" w:rsidP="00590CAE">
          <w:pPr>
            <w:pStyle w:val="CFE179234A134DDCBF69623892CD1723"/>
          </w:pPr>
          <w:r w:rsidRPr="001C4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28B523BA384CEEA6B4A830C2C1E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3C514-AB73-43FA-974C-E24544977296}"/>
      </w:docPartPr>
      <w:docPartBody>
        <w:p w:rsidR="007F56CC" w:rsidRDefault="00590CAE" w:rsidP="00590CAE">
          <w:pPr>
            <w:pStyle w:val="6C28B523BA384CEEA6B4A830C2C1E3AE"/>
          </w:pPr>
          <w:r w:rsidRPr="001C4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90DD92CD364DA99CEFE500F58BE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3B610-DF79-4126-933B-666DF99B076B}"/>
      </w:docPartPr>
      <w:docPartBody>
        <w:p w:rsidR="007F56CC" w:rsidRDefault="00590CAE" w:rsidP="00590CAE">
          <w:pPr>
            <w:pStyle w:val="CB90DD92CD364DA99CEFE500F58BE0BA"/>
          </w:pPr>
          <w:r w:rsidRPr="001C4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DFF8DB5C134C8BA41D85B60BED5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816EA-9D44-473C-A403-5E291182E133}"/>
      </w:docPartPr>
      <w:docPartBody>
        <w:p w:rsidR="0013249D" w:rsidRDefault="00720B29" w:rsidP="00720B29">
          <w:pPr>
            <w:pStyle w:val="E9DFF8DB5C134C8BA41D85B60BED563E"/>
          </w:pPr>
          <w:r w:rsidRPr="001C4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795EB3DAB342B5BCD846FB6065F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8B6BD-63A6-4C59-B2AE-B621F9FE4E83}"/>
      </w:docPartPr>
      <w:docPartBody>
        <w:p w:rsidR="0013249D" w:rsidRDefault="00720B29" w:rsidP="00720B29">
          <w:pPr>
            <w:pStyle w:val="FE795EB3DAB342B5BCD846FB6065FA50"/>
          </w:pPr>
          <w:r w:rsidRPr="001C4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FA42E1316B49BC94EC4451EFD93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982FC-8F20-4904-B85D-46F3E7800F31}"/>
      </w:docPartPr>
      <w:docPartBody>
        <w:p w:rsidR="0013249D" w:rsidRDefault="00720B29" w:rsidP="00720B29">
          <w:pPr>
            <w:pStyle w:val="16FA42E1316B49BC94EC4451EFD93FD5"/>
          </w:pPr>
          <w:r w:rsidRPr="001C4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8EC4CE09D845BEBEC1DCD153F32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7373F-5D93-4B50-8515-45FB11FDA7A3}"/>
      </w:docPartPr>
      <w:docPartBody>
        <w:p w:rsidR="0013249D" w:rsidRDefault="00720B29" w:rsidP="00720B29">
          <w:pPr>
            <w:pStyle w:val="D48EC4CE09D845BEBEC1DCD153F32D32"/>
          </w:pPr>
          <w:r w:rsidRPr="001C49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I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E2"/>
    <w:rsid w:val="000065CF"/>
    <w:rsid w:val="00012C3F"/>
    <w:rsid w:val="000B4FB9"/>
    <w:rsid w:val="000D6A73"/>
    <w:rsid w:val="000E2758"/>
    <w:rsid w:val="001231F8"/>
    <w:rsid w:val="00124B50"/>
    <w:rsid w:val="0013249D"/>
    <w:rsid w:val="00143F2F"/>
    <w:rsid w:val="0015325E"/>
    <w:rsid w:val="00154D88"/>
    <w:rsid w:val="00192333"/>
    <w:rsid w:val="001A004F"/>
    <w:rsid w:val="002243D8"/>
    <w:rsid w:val="0022792E"/>
    <w:rsid w:val="00227BEE"/>
    <w:rsid w:val="00234A64"/>
    <w:rsid w:val="002B34BC"/>
    <w:rsid w:val="002E2A55"/>
    <w:rsid w:val="003251AC"/>
    <w:rsid w:val="00366F35"/>
    <w:rsid w:val="00372710"/>
    <w:rsid w:val="00395EC6"/>
    <w:rsid w:val="00456C99"/>
    <w:rsid w:val="004C4F71"/>
    <w:rsid w:val="004D1F80"/>
    <w:rsid w:val="00535A0A"/>
    <w:rsid w:val="00542DB4"/>
    <w:rsid w:val="00590CAE"/>
    <w:rsid w:val="00594292"/>
    <w:rsid w:val="005A1BE1"/>
    <w:rsid w:val="006C2412"/>
    <w:rsid w:val="006E472C"/>
    <w:rsid w:val="00720B29"/>
    <w:rsid w:val="0073041D"/>
    <w:rsid w:val="00731975"/>
    <w:rsid w:val="0074638E"/>
    <w:rsid w:val="007A6022"/>
    <w:rsid w:val="007F56CC"/>
    <w:rsid w:val="008B6E7D"/>
    <w:rsid w:val="008C6F05"/>
    <w:rsid w:val="009822FA"/>
    <w:rsid w:val="00A40AB0"/>
    <w:rsid w:val="00A72C41"/>
    <w:rsid w:val="00AA1121"/>
    <w:rsid w:val="00AE2CB0"/>
    <w:rsid w:val="00B42FCD"/>
    <w:rsid w:val="00B54D2F"/>
    <w:rsid w:val="00B84137"/>
    <w:rsid w:val="00C14880"/>
    <w:rsid w:val="00C453F7"/>
    <w:rsid w:val="00C91FE2"/>
    <w:rsid w:val="00CC0DFF"/>
    <w:rsid w:val="00D00D59"/>
    <w:rsid w:val="00D71D0E"/>
    <w:rsid w:val="00D740AF"/>
    <w:rsid w:val="00D76F83"/>
    <w:rsid w:val="00D90060"/>
    <w:rsid w:val="00DE173A"/>
    <w:rsid w:val="00E30187"/>
    <w:rsid w:val="00E337AA"/>
    <w:rsid w:val="00E449F4"/>
    <w:rsid w:val="00E77162"/>
    <w:rsid w:val="00EB056A"/>
    <w:rsid w:val="00EB0E1B"/>
    <w:rsid w:val="00F5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"/>
    <w:semiHidden/>
    <w:rsid w:val="00720B29"/>
    <w:rPr>
      <w:color w:val="808080"/>
    </w:rPr>
  </w:style>
  <w:style w:type="paragraph" w:customStyle="1" w:styleId="D5119CBBE6814A03AFA4DE8B6A39F51C">
    <w:name w:val="D5119CBBE6814A03AFA4DE8B6A39F51C"/>
    <w:rsid w:val="00C91FE2"/>
  </w:style>
  <w:style w:type="paragraph" w:customStyle="1" w:styleId="815AFE56EEFB4B8F876891D3BFAFBD2B">
    <w:name w:val="815AFE56EEFB4B8F876891D3BFAFBD2B"/>
    <w:rsid w:val="00C91FE2"/>
  </w:style>
  <w:style w:type="paragraph" w:customStyle="1" w:styleId="71900C27A9E541DEB4652E02E186983F">
    <w:name w:val="71900C27A9E541DEB4652E02E186983F"/>
    <w:rsid w:val="00C91FE2"/>
  </w:style>
  <w:style w:type="paragraph" w:customStyle="1" w:styleId="63FC40C87B474C31A515437829802BED">
    <w:name w:val="63FC40C87B474C31A515437829802BED"/>
    <w:rsid w:val="00C91FE2"/>
  </w:style>
  <w:style w:type="paragraph" w:customStyle="1" w:styleId="6B00224371604068BD3E2674C6FEB4AB">
    <w:name w:val="6B00224371604068BD3E2674C6FEB4AB"/>
    <w:rsid w:val="00C91FE2"/>
  </w:style>
  <w:style w:type="paragraph" w:customStyle="1" w:styleId="4C7A61EEF0E3423087436CA70E9E6BB5">
    <w:name w:val="4C7A61EEF0E3423087436CA70E9E6BB5"/>
    <w:rsid w:val="00C91FE2"/>
  </w:style>
  <w:style w:type="paragraph" w:customStyle="1" w:styleId="6D5E06B73E704F049C94ABE2F9086A95">
    <w:name w:val="6D5E06B73E704F049C94ABE2F9086A95"/>
    <w:rsid w:val="00C91FE2"/>
  </w:style>
  <w:style w:type="paragraph" w:customStyle="1" w:styleId="9CD88FCE274B45D1AD087E096B9E4BEB">
    <w:name w:val="9CD88FCE274B45D1AD087E096B9E4BEB"/>
    <w:rsid w:val="00C91FE2"/>
  </w:style>
  <w:style w:type="paragraph" w:customStyle="1" w:styleId="25D9999A8D944B07AD7801CABEA4B9DF">
    <w:name w:val="25D9999A8D944B07AD7801CABEA4B9DF"/>
    <w:rsid w:val="00C91FE2"/>
  </w:style>
  <w:style w:type="paragraph" w:customStyle="1" w:styleId="1693FFDB47604A6F836C785750FB40F5">
    <w:name w:val="1693FFDB47604A6F836C785750FB40F5"/>
    <w:rsid w:val="00C91FE2"/>
  </w:style>
  <w:style w:type="paragraph" w:customStyle="1" w:styleId="94FC0D56B6EB44E9B5EA06D7FFDF9C73">
    <w:name w:val="94FC0D56B6EB44E9B5EA06D7FFDF9C73"/>
    <w:rsid w:val="00C91FE2"/>
  </w:style>
  <w:style w:type="paragraph" w:customStyle="1" w:styleId="EA47B8510870465BB99DEF0FB470B186">
    <w:name w:val="EA47B8510870465BB99DEF0FB470B186"/>
    <w:rsid w:val="00C91FE2"/>
  </w:style>
  <w:style w:type="paragraph" w:customStyle="1" w:styleId="39C41D1D44144245807AA66EF68B51BA">
    <w:name w:val="39C41D1D44144245807AA66EF68B51BA"/>
    <w:rsid w:val="00C91FE2"/>
  </w:style>
  <w:style w:type="paragraph" w:customStyle="1" w:styleId="EF998CEB5B694DADBE28FEAE157A0098">
    <w:name w:val="EF998CEB5B694DADBE28FEAE157A0098"/>
    <w:rsid w:val="00C91FE2"/>
  </w:style>
  <w:style w:type="paragraph" w:customStyle="1" w:styleId="76BB7ECFC77A4B13B159C3EFB553CE09">
    <w:name w:val="76BB7ECFC77A4B13B159C3EFB553CE09"/>
    <w:rsid w:val="00C91FE2"/>
  </w:style>
  <w:style w:type="paragraph" w:customStyle="1" w:styleId="A4B4BB23EE3343E2B905516991A9B45B">
    <w:name w:val="A4B4BB23EE3343E2B905516991A9B45B"/>
    <w:rsid w:val="00C91FE2"/>
  </w:style>
  <w:style w:type="paragraph" w:customStyle="1" w:styleId="A651D230B5EA447FAAE285D0F4E665A3">
    <w:name w:val="A651D230B5EA447FAAE285D0F4E665A3"/>
    <w:rsid w:val="00C91FE2"/>
  </w:style>
  <w:style w:type="paragraph" w:customStyle="1" w:styleId="F38545D6091D46539C77C5AAFA0CD591">
    <w:name w:val="F38545D6091D46539C77C5AAFA0CD591"/>
    <w:rsid w:val="00C91FE2"/>
  </w:style>
  <w:style w:type="paragraph" w:customStyle="1" w:styleId="06315E627BCB4B24A68094D1075782D0">
    <w:name w:val="06315E627BCB4B24A68094D1075782D0"/>
    <w:rsid w:val="00C91FE2"/>
  </w:style>
  <w:style w:type="paragraph" w:customStyle="1" w:styleId="09748CF2A82447F68D1CCA2F6788D9F0">
    <w:name w:val="09748CF2A82447F68D1CCA2F6788D9F0"/>
    <w:rsid w:val="00C91FE2"/>
  </w:style>
  <w:style w:type="paragraph" w:customStyle="1" w:styleId="0CF7B0862CD64654973E3641DF96B61F">
    <w:name w:val="0CF7B0862CD64654973E3641DF96B61F"/>
    <w:rsid w:val="00C91FE2"/>
  </w:style>
  <w:style w:type="paragraph" w:customStyle="1" w:styleId="4336D388BA4C48228BED248CB446E998">
    <w:name w:val="4336D388BA4C48228BED248CB446E998"/>
    <w:rsid w:val="00C91FE2"/>
  </w:style>
  <w:style w:type="paragraph" w:customStyle="1" w:styleId="F70201C67B604038AF910EFF14E6240F">
    <w:name w:val="F70201C67B604038AF910EFF14E6240F"/>
    <w:rsid w:val="00C91FE2"/>
  </w:style>
  <w:style w:type="paragraph" w:customStyle="1" w:styleId="27A4992103BC4AD18F49BF3210C0F4E7">
    <w:name w:val="27A4992103BC4AD18F49BF3210C0F4E7"/>
    <w:rsid w:val="00C91FE2"/>
  </w:style>
  <w:style w:type="paragraph" w:customStyle="1" w:styleId="551747415C0C4F7C9A4499BA3C69FE7B">
    <w:name w:val="551747415C0C4F7C9A4499BA3C69FE7B"/>
    <w:rsid w:val="00C91FE2"/>
  </w:style>
  <w:style w:type="paragraph" w:customStyle="1" w:styleId="7AE2961C8A7C43359A705D2DDB082639">
    <w:name w:val="7AE2961C8A7C43359A705D2DDB082639"/>
    <w:rsid w:val="00C91FE2"/>
  </w:style>
  <w:style w:type="paragraph" w:customStyle="1" w:styleId="3891B640E37D49F780DEEFFECE452CD1">
    <w:name w:val="3891B640E37D49F780DEEFFECE452CD1"/>
    <w:rsid w:val="00C91FE2"/>
  </w:style>
  <w:style w:type="paragraph" w:customStyle="1" w:styleId="AA238273C59246D89DF030B614C580AF">
    <w:name w:val="AA238273C59246D89DF030B614C580AF"/>
    <w:rsid w:val="00C91FE2"/>
  </w:style>
  <w:style w:type="paragraph" w:customStyle="1" w:styleId="6E6B5B0EE6934EDFAB6E3F65650728AF">
    <w:name w:val="6E6B5B0EE6934EDFAB6E3F65650728AF"/>
    <w:rsid w:val="00C91FE2"/>
  </w:style>
  <w:style w:type="paragraph" w:customStyle="1" w:styleId="32D76BA570BC49D1AAEC26EBD4F4ACB2">
    <w:name w:val="32D76BA570BC49D1AAEC26EBD4F4ACB2"/>
    <w:rsid w:val="00C91FE2"/>
  </w:style>
  <w:style w:type="paragraph" w:customStyle="1" w:styleId="2FC0BA11435943A2BE9015F183D0C252">
    <w:name w:val="2FC0BA11435943A2BE9015F183D0C252"/>
    <w:rsid w:val="00C91FE2"/>
  </w:style>
  <w:style w:type="paragraph" w:customStyle="1" w:styleId="13597EA7F1FA4ADC8533E6A26F044527">
    <w:name w:val="13597EA7F1FA4ADC8533E6A26F044527"/>
    <w:rsid w:val="00C91FE2"/>
  </w:style>
  <w:style w:type="paragraph" w:customStyle="1" w:styleId="5AF67C0930C542819E924B8E7D9A8D03">
    <w:name w:val="5AF67C0930C542819E924B8E7D9A8D03"/>
    <w:rsid w:val="00C91FE2"/>
  </w:style>
  <w:style w:type="paragraph" w:customStyle="1" w:styleId="F973053972734B8393D4DBB21CBA5899">
    <w:name w:val="F973053972734B8393D4DBB21CBA5899"/>
    <w:rsid w:val="00C91FE2"/>
  </w:style>
  <w:style w:type="paragraph" w:customStyle="1" w:styleId="5B09B47916124F67A4626222AB284D76">
    <w:name w:val="5B09B47916124F67A4626222AB284D76"/>
    <w:rsid w:val="00C91FE2"/>
  </w:style>
  <w:style w:type="paragraph" w:customStyle="1" w:styleId="6FFECD403708419BBD463F1F1E4023BC">
    <w:name w:val="6FFECD403708419BBD463F1F1E4023BC"/>
    <w:rsid w:val="00C91FE2"/>
  </w:style>
  <w:style w:type="paragraph" w:customStyle="1" w:styleId="91101E7BA8904E8FB6143F496BC18B69">
    <w:name w:val="91101E7BA8904E8FB6143F496BC18B69"/>
    <w:rsid w:val="00A40AB0"/>
  </w:style>
  <w:style w:type="paragraph" w:customStyle="1" w:styleId="21C11EA6FD8046C1A0FA5F90BA186D7B">
    <w:name w:val="21C11EA6FD8046C1A0FA5F90BA186D7B"/>
    <w:rsid w:val="00A40AB0"/>
  </w:style>
  <w:style w:type="paragraph" w:customStyle="1" w:styleId="BEDA9927AE1C402E8238988BD90E169B">
    <w:name w:val="BEDA9927AE1C402E8238988BD90E169B"/>
    <w:rsid w:val="00A40AB0"/>
  </w:style>
  <w:style w:type="paragraph" w:customStyle="1" w:styleId="B354F3B9709D4D6C8425C4CE7DA1781C">
    <w:name w:val="B354F3B9709D4D6C8425C4CE7DA1781C"/>
    <w:rsid w:val="00A40AB0"/>
  </w:style>
  <w:style w:type="paragraph" w:customStyle="1" w:styleId="C29EEDF657CC4BDBAA1E553B1998F0BD">
    <w:name w:val="C29EEDF657CC4BDBAA1E553B1998F0BD"/>
    <w:rsid w:val="00A40AB0"/>
  </w:style>
  <w:style w:type="paragraph" w:customStyle="1" w:styleId="A3B18A17918E4A77838AEF4D99991834">
    <w:name w:val="A3B18A17918E4A77838AEF4D99991834"/>
    <w:rsid w:val="00A40AB0"/>
  </w:style>
  <w:style w:type="paragraph" w:customStyle="1" w:styleId="04963ED57A8E4961A3C2229D655C47B5">
    <w:name w:val="04963ED57A8E4961A3C2229D655C47B5"/>
    <w:rsid w:val="00A40AB0"/>
  </w:style>
  <w:style w:type="paragraph" w:customStyle="1" w:styleId="2F1A30C04BFA41F9A7E5AAB5835C1D5A">
    <w:name w:val="2F1A30C04BFA41F9A7E5AAB5835C1D5A"/>
    <w:rsid w:val="00A40AB0"/>
  </w:style>
  <w:style w:type="paragraph" w:customStyle="1" w:styleId="918AD83364374C549AD843F4A49A7857">
    <w:name w:val="918AD83364374C549AD843F4A49A7857"/>
    <w:rsid w:val="00A40AB0"/>
  </w:style>
  <w:style w:type="paragraph" w:customStyle="1" w:styleId="18F238C222D7444EB04FCB3602B8E782">
    <w:name w:val="18F238C222D7444EB04FCB3602B8E782"/>
    <w:rsid w:val="00A40AB0"/>
  </w:style>
  <w:style w:type="paragraph" w:customStyle="1" w:styleId="1DC4861FF9464BD1A51CDD4104F3EA0E">
    <w:name w:val="1DC4861FF9464BD1A51CDD4104F3EA0E"/>
    <w:rsid w:val="00A40AB0"/>
  </w:style>
  <w:style w:type="paragraph" w:customStyle="1" w:styleId="66EEE60FD4BF482A9B50F6444EBD59AC">
    <w:name w:val="66EEE60FD4BF482A9B50F6444EBD59AC"/>
    <w:rsid w:val="00A40AB0"/>
  </w:style>
  <w:style w:type="paragraph" w:customStyle="1" w:styleId="54AF6F42C5694E4D9D7085D97F9C0F7F">
    <w:name w:val="54AF6F42C5694E4D9D7085D97F9C0F7F"/>
    <w:rsid w:val="00A40AB0"/>
  </w:style>
  <w:style w:type="paragraph" w:customStyle="1" w:styleId="1F415C35838B4C6994F5499DF37A6398">
    <w:name w:val="1F415C35838B4C6994F5499DF37A6398"/>
    <w:rsid w:val="00A40AB0"/>
  </w:style>
  <w:style w:type="paragraph" w:customStyle="1" w:styleId="E69DF560C64541069DACA69D27390379">
    <w:name w:val="E69DF560C64541069DACA69D27390379"/>
    <w:rsid w:val="00A40AB0"/>
  </w:style>
  <w:style w:type="paragraph" w:customStyle="1" w:styleId="FABDACDE0D514B52AA613BCB5D798B77">
    <w:name w:val="FABDACDE0D514B52AA613BCB5D798B77"/>
    <w:rsid w:val="00A40AB0"/>
  </w:style>
  <w:style w:type="paragraph" w:customStyle="1" w:styleId="225E8829402C4D46A3F3C7DF702AE14E">
    <w:name w:val="225E8829402C4D46A3F3C7DF702AE14E"/>
    <w:rsid w:val="00A40AB0"/>
  </w:style>
  <w:style w:type="paragraph" w:customStyle="1" w:styleId="512ED6DD87254C74B7A6A5FF2FFE1485">
    <w:name w:val="512ED6DD87254C74B7A6A5FF2FFE1485"/>
    <w:rsid w:val="00A40AB0"/>
  </w:style>
  <w:style w:type="paragraph" w:customStyle="1" w:styleId="1684ABE4AED3460A88DBAA685D739E3C">
    <w:name w:val="1684ABE4AED3460A88DBAA685D739E3C"/>
    <w:rsid w:val="00A40AB0"/>
  </w:style>
  <w:style w:type="paragraph" w:customStyle="1" w:styleId="B41C48ACB79F4D7B8ED6005B9B17B71C">
    <w:name w:val="B41C48ACB79F4D7B8ED6005B9B17B71C"/>
    <w:rsid w:val="00A40AB0"/>
  </w:style>
  <w:style w:type="paragraph" w:customStyle="1" w:styleId="7E7981FA35F345D6AD91157816B8B35A">
    <w:name w:val="7E7981FA35F345D6AD91157816B8B35A"/>
    <w:rsid w:val="00A40AB0"/>
  </w:style>
  <w:style w:type="paragraph" w:customStyle="1" w:styleId="1FCDF4B2758648DC9675CA81D206DC89">
    <w:name w:val="1FCDF4B2758648DC9675CA81D206DC89"/>
    <w:rsid w:val="00A40AB0"/>
  </w:style>
  <w:style w:type="paragraph" w:customStyle="1" w:styleId="63A9FADC98334668B2B1BA204BA1CE07">
    <w:name w:val="63A9FADC98334668B2B1BA204BA1CE07"/>
    <w:rsid w:val="00A40AB0"/>
  </w:style>
  <w:style w:type="paragraph" w:customStyle="1" w:styleId="B2EFBE8390D14072BEEDDBCCA9AA2209">
    <w:name w:val="B2EFBE8390D14072BEEDDBCCA9AA2209"/>
    <w:rsid w:val="00A40AB0"/>
  </w:style>
  <w:style w:type="paragraph" w:customStyle="1" w:styleId="A37A47DAEBE642C5929DB0F7793BA95A">
    <w:name w:val="A37A47DAEBE642C5929DB0F7793BA95A"/>
    <w:rsid w:val="00A40AB0"/>
  </w:style>
  <w:style w:type="paragraph" w:customStyle="1" w:styleId="24D4FABB2D5B4D3C92986C4AB5B9A2D1">
    <w:name w:val="24D4FABB2D5B4D3C92986C4AB5B9A2D1"/>
    <w:rsid w:val="00A40AB0"/>
  </w:style>
  <w:style w:type="paragraph" w:customStyle="1" w:styleId="DB4D47A5889D4CC3AF0E1AB0693FBDAA">
    <w:name w:val="DB4D47A5889D4CC3AF0E1AB0693FBDAA"/>
    <w:rsid w:val="00A40AB0"/>
  </w:style>
  <w:style w:type="paragraph" w:customStyle="1" w:styleId="DBA07E878F42403597258F717BE8F3E3">
    <w:name w:val="DBA07E878F42403597258F717BE8F3E3"/>
    <w:rsid w:val="00A40AB0"/>
  </w:style>
  <w:style w:type="paragraph" w:customStyle="1" w:styleId="88EE3F9E914444FF9D31460D422D83D6">
    <w:name w:val="88EE3F9E914444FF9D31460D422D83D6"/>
    <w:rsid w:val="00A40AB0"/>
  </w:style>
  <w:style w:type="paragraph" w:customStyle="1" w:styleId="7DEA63A17E4E45498C0A76D130A0789A">
    <w:name w:val="7DEA63A17E4E45498C0A76D130A0789A"/>
    <w:rsid w:val="00A40AB0"/>
  </w:style>
  <w:style w:type="paragraph" w:customStyle="1" w:styleId="5F66F901883F4ED39DC690871D08ACCF">
    <w:name w:val="5F66F901883F4ED39DC690871D08ACCF"/>
    <w:rsid w:val="00A40AB0"/>
  </w:style>
  <w:style w:type="paragraph" w:customStyle="1" w:styleId="6DE5CE88B3B7499783463AEF8CB9EE3E">
    <w:name w:val="6DE5CE88B3B7499783463AEF8CB9EE3E"/>
    <w:rsid w:val="00A40AB0"/>
  </w:style>
  <w:style w:type="paragraph" w:customStyle="1" w:styleId="DA518C57433F4B898830D3747CFBD1D8">
    <w:name w:val="DA518C57433F4B898830D3747CFBD1D8"/>
    <w:rsid w:val="00A40AB0"/>
  </w:style>
  <w:style w:type="paragraph" w:customStyle="1" w:styleId="BB3B05E58F414745834C933577805769">
    <w:name w:val="BB3B05E58F414745834C933577805769"/>
    <w:rsid w:val="00A40AB0"/>
  </w:style>
  <w:style w:type="paragraph" w:customStyle="1" w:styleId="27E1F21C13864B79B93D459D998512DE">
    <w:name w:val="27E1F21C13864B79B93D459D998512DE"/>
    <w:rsid w:val="00A40AB0"/>
  </w:style>
  <w:style w:type="paragraph" w:customStyle="1" w:styleId="7BD0B48B6F6248C283E28B404427546F">
    <w:name w:val="7BD0B48B6F6248C283E28B404427546F"/>
    <w:rsid w:val="00A40AB0"/>
  </w:style>
  <w:style w:type="paragraph" w:customStyle="1" w:styleId="042831BC891E40A185DABFA8ACDA4956">
    <w:name w:val="042831BC891E40A185DABFA8ACDA4956"/>
    <w:rsid w:val="00A40AB0"/>
  </w:style>
  <w:style w:type="paragraph" w:customStyle="1" w:styleId="96C36B0CA3774E7FAFFE1C42BB0C1DF0">
    <w:name w:val="96C36B0CA3774E7FAFFE1C42BB0C1DF0"/>
    <w:rsid w:val="00A40AB0"/>
  </w:style>
  <w:style w:type="paragraph" w:customStyle="1" w:styleId="89D091B13A5642FFA61EA90400371719">
    <w:name w:val="89D091B13A5642FFA61EA90400371719"/>
    <w:rsid w:val="00A40AB0"/>
  </w:style>
  <w:style w:type="paragraph" w:customStyle="1" w:styleId="F9BA70C1C71B45539653F932BDC6AFC6">
    <w:name w:val="F9BA70C1C71B45539653F932BDC6AFC6"/>
    <w:rsid w:val="00A40AB0"/>
  </w:style>
  <w:style w:type="paragraph" w:customStyle="1" w:styleId="40B9BAD3CDC240A7A3052E8ACAFF4DAE">
    <w:name w:val="40B9BAD3CDC240A7A3052E8ACAFF4DAE"/>
    <w:rsid w:val="00A40AB0"/>
  </w:style>
  <w:style w:type="paragraph" w:customStyle="1" w:styleId="F2BC67EE7DEB497D9D83DF7189355174">
    <w:name w:val="F2BC67EE7DEB497D9D83DF7189355174"/>
    <w:rsid w:val="00A40AB0"/>
  </w:style>
  <w:style w:type="paragraph" w:customStyle="1" w:styleId="0FD3628710114B419B8ADB9C55DAC0A1">
    <w:name w:val="0FD3628710114B419B8ADB9C55DAC0A1"/>
    <w:rsid w:val="00A40AB0"/>
  </w:style>
  <w:style w:type="paragraph" w:customStyle="1" w:styleId="C442B7CFEBF645229D364549F8B8F463">
    <w:name w:val="C442B7CFEBF645229D364549F8B8F463"/>
    <w:rsid w:val="00A40AB0"/>
  </w:style>
  <w:style w:type="paragraph" w:customStyle="1" w:styleId="A9CDDD6F75C646598AA802E548860D21">
    <w:name w:val="A9CDDD6F75C646598AA802E548860D21"/>
    <w:rsid w:val="00A40AB0"/>
  </w:style>
  <w:style w:type="paragraph" w:customStyle="1" w:styleId="B11775F651B045E3A5DC3CA0162517A5">
    <w:name w:val="B11775F651B045E3A5DC3CA0162517A5"/>
    <w:rsid w:val="00A40AB0"/>
  </w:style>
  <w:style w:type="paragraph" w:customStyle="1" w:styleId="4EC3B22EA13B4FD787ABE30C7773D749">
    <w:name w:val="4EC3B22EA13B4FD787ABE30C7773D749"/>
    <w:rsid w:val="00A40AB0"/>
  </w:style>
  <w:style w:type="paragraph" w:customStyle="1" w:styleId="8F4F6954D26549D0992D3423F094D43D">
    <w:name w:val="8F4F6954D26549D0992D3423F094D43D"/>
    <w:rsid w:val="00A40AB0"/>
  </w:style>
  <w:style w:type="paragraph" w:customStyle="1" w:styleId="52FDF3EE1DF54E7BA524E6A2DA909672">
    <w:name w:val="52FDF3EE1DF54E7BA524E6A2DA909672"/>
    <w:rsid w:val="00A40AB0"/>
  </w:style>
  <w:style w:type="paragraph" w:customStyle="1" w:styleId="FFB626990119440BA1089EBC3759F327">
    <w:name w:val="FFB626990119440BA1089EBC3759F327"/>
    <w:rsid w:val="00A40AB0"/>
  </w:style>
  <w:style w:type="paragraph" w:customStyle="1" w:styleId="A01B9024DD8B47E4A772A96DE1CCABCE">
    <w:name w:val="A01B9024DD8B47E4A772A96DE1CCABCE"/>
    <w:rsid w:val="00A40AB0"/>
  </w:style>
  <w:style w:type="paragraph" w:customStyle="1" w:styleId="9DA9B080087A46058268798F5B2E87A9">
    <w:name w:val="9DA9B080087A46058268798F5B2E87A9"/>
    <w:rsid w:val="00A40AB0"/>
  </w:style>
  <w:style w:type="paragraph" w:customStyle="1" w:styleId="A37401E6FE1E41FB80F1E9BE22C69239">
    <w:name w:val="A37401E6FE1E41FB80F1E9BE22C69239"/>
    <w:rsid w:val="00A40AB0"/>
  </w:style>
  <w:style w:type="paragraph" w:customStyle="1" w:styleId="50A77B58FCF244E5A65F4016ABC1413C">
    <w:name w:val="50A77B58FCF244E5A65F4016ABC1413C"/>
    <w:rsid w:val="00A40AB0"/>
  </w:style>
  <w:style w:type="paragraph" w:customStyle="1" w:styleId="5BBE4E9D61E84985A10F3D6F658A2D11">
    <w:name w:val="5BBE4E9D61E84985A10F3D6F658A2D11"/>
    <w:rsid w:val="00A40AB0"/>
  </w:style>
  <w:style w:type="paragraph" w:customStyle="1" w:styleId="CD50E8F68448416290090B5A6334F2F2">
    <w:name w:val="CD50E8F68448416290090B5A6334F2F2"/>
    <w:rsid w:val="00A40AB0"/>
  </w:style>
  <w:style w:type="paragraph" w:customStyle="1" w:styleId="0C7A7F786A54402D95D8CF950321132B">
    <w:name w:val="0C7A7F786A54402D95D8CF950321132B"/>
    <w:rsid w:val="00A40AB0"/>
  </w:style>
  <w:style w:type="paragraph" w:customStyle="1" w:styleId="8030259A54E8486EB3838808C3BB7A3C">
    <w:name w:val="8030259A54E8486EB3838808C3BB7A3C"/>
  </w:style>
  <w:style w:type="paragraph" w:customStyle="1" w:styleId="D6BF0CFFADD141D4A0F1CBF186D09FF4">
    <w:name w:val="D6BF0CFFADD141D4A0F1CBF186D09FF4"/>
  </w:style>
  <w:style w:type="paragraph" w:customStyle="1" w:styleId="AC25CE1AE9C643E8B6B82A04CB5B8221">
    <w:name w:val="AC25CE1AE9C643E8B6B82A04CB5B8221"/>
  </w:style>
  <w:style w:type="paragraph" w:customStyle="1" w:styleId="42C4B486CF1E45B2993B0817864E7FF3">
    <w:name w:val="42C4B486CF1E45B2993B0817864E7FF3"/>
  </w:style>
  <w:style w:type="paragraph" w:customStyle="1" w:styleId="3FE89F963D304255B850BDE477C7F59F">
    <w:name w:val="3FE89F963D304255B850BDE477C7F59F"/>
    <w:rsid w:val="00395EC6"/>
  </w:style>
  <w:style w:type="paragraph" w:customStyle="1" w:styleId="C92BE3A28A974B719938E29DB2AAA3FF">
    <w:name w:val="C92BE3A28A974B719938E29DB2AAA3FF"/>
    <w:rsid w:val="00395EC6"/>
  </w:style>
  <w:style w:type="paragraph" w:customStyle="1" w:styleId="CB8D5D68BDD94E24870C20210FE5A0DF">
    <w:name w:val="CB8D5D68BDD94E24870C20210FE5A0DF"/>
    <w:rsid w:val="00E77162"/>
  </w:style>
  <w:style w:type="paragraph" w:customStyle="1" w:styleId="993B8F4942654CC69BDB8B3859E807C4">
    <w:name w:val="993B8F4942654CC69BDB8B3859E807C4"/>
    <w:rsid w:val="00E77162"/>
  </w:style>
  <w:style w:type="paragraph" w:customStyle="1" w:styleId="2F7ECFB250B74FC18EB92C32AC5055C8">
    <w:name w:val="2F7ECFB250B74FC18EB92C32AC5055C8"/>
    <w:rsid w:val="00E77162"/>
  </w:style>
  <w:style w:type="paragraph" w:customStyle="1" w:styleId="EFADA5F379EB4278927EF11F4C86A89B">
    <w:name w:val="EFADA5F379EB4278927EF11F4C86A89B"/>
    <w:rsid w:val="00E77162"/>
  </w:style>
  <w:style w:type="paragraph" w:customStyle="1" w:styleId="EBA564CB6B0F44DAB678251C60F3D113">
    <w:name w:val="EBA564CB6B0F44DAB678251C60F3D113"/>
    <w:rsid w:val="00E77162"/>
  </w:style>
  <w:style w:type="paragraph" w:customStyle="1" w:styleId="5FEBC72C03A94B67BE460611EA0330E1">
    <w:name w:val="5FEBC72C03A94B67BE460611EA0330E1"/>
    <w:rsid w:val="00E77162"/>
  </w:style>
  <w:style w:type="paragraph" w:customStyle="1" w:styleId="0C1EC7BBE0424C2DA4AF39CB6DD4311C">
    <w:name w:val="0C1EC7BBE0424C2DA4AF39CB6DD4311C"/>
    <w:rsid w:val="00E77162"/>
  </w:style>
  <w:style w:type="paragraph" w:customStyle="1" w:styleId="6CE2A66CF02749C2A96F53222E3E5593">
    <w:name w:val="6CE2A66CF02749C2A96F53222E3E5593"/>
    <w:rsid w:val="00E77162"/>
  </w:style>
  <w:style w:type="paragraph" w:customStyle="1" w:styleId="067296BACCB642E8B5D3DD2F3D420A83">
    <w:name w:val="067296BACCB642E8B5D3DD2F3D420A83"/>
    <w:rsid w:val="00E77162"/>
  </w:style>
  <w:style w:type="paragraph" w:customStyle="1" w:styleId="E00B82B2AE0A40A787BF5C4FDA8F2314">
    <w:name w:val="E00B82B2AE0A40A787BF5C4FDA8F2314"/>
    <w:rsid w:val="00E77162"/>
  </w:style>
  <w:style w:type="paragraph" w:customStyle="1" w:styleId="82703146609A4D7FAD2D49127EB76FA5">
    <w:name w:val="82703146609A4D7FAD2D49127EB76FA5"/>
    <w:rsid w:val="00E77162"/>
  </w:style>
  <w:style w:type="paragraph" w:customStyle="1" w:styleId="8F48C47E4A9F450B820865EA878DC402">
    <w:name w:val="8F48C47E4A9F450B820865EA878DC402"/>
    <w:rsid w:val="00E77162"/>
  </w:style>
  <w:style w:type="paragraph" w:customStyle="1" w:styleId="2C1FC66B76E745C19FE5FC6A568077DE">
    <w:name w:val="2C1FC66B76E745C19FE5FC6A568077DE"/>
    <w:rsid w:val="00E77162"/>
  </w:style>
  <w:style w:type="paragraph" w:customStyle="1" w:styleId="305C04391F5C4A3996917516636B282B">
    <w:name w:val="305C04391F5C4A3996917516636B282B"/>
    <w:rsid w:val="00E77162"/>
  </w:style>
  <w:style w:type="paragraph" w:customStyle="1" w:styleId="886BA4B44AE84CB393C56B1A375328B8">
    <w:name w:val="886BA4B44AE84CB393C56B1A375328B8"/>
    <w:rsid w:val="00E77162"/>
  </w:style>
  <w:style w:type="paragraph" w:customStyle="1" w:styleId="EB029B7C604D4FBBA5151DD6965B275F">
    <w:name w:val="EB029B7C604D4FBBA5151DD6965B275F"/>
    <w:rsid w:val="00E77162"/>
  </w:style>
  <w:style w:type="paragraph" w:customStyle="1" w:styleId="13A91E507EF848F283ED39732BECFE05">
    <w:name w:val="13A91E507EF848F283ED39732BECFE05"/>
    <w:rsid w:val="007A6022"/>
  </w:style>
  <w:style w:type="paragraph" w:customStyle="1" w:styleId="8795B067A94945DD9946C21E991F4860">
    <w:name w:val="8795B067A94945DD9946C21E991F4860"/>
    <w:rsid w:val="007A6022"/>
  </w:style>
  <w:style w:type="paragraph" w:customStyle="1" w:styleId="855253940F2D4EAEB78AE8FCB27E2BE3">
    <w:name w:val="855253940F2D4EAEB78AE8FCB27E2BE3"/>
    <w:rsid w:val="007A6022"/>
  </w:style>
  <w:style w:type="paragraph" w:customStyle="1" w:styleId="CC04828D37C841B496E1D96CC288A978">
    <w:name w:val="CC04828D37C841B496E1D96CC288A978"/>
    <w:rsid w:val="007A6022"/>
  </w:style>
  <w:style w:type="paragraph" w:customStyle="1" w:styleId="4C46FD7E81EA48E29046868582C27916">
    <w:name w:val="4C46FD7E81EA48E29046868582C27916"/>
    <w:rsid w:val="007A6022"/>
  </w:style>
  <w:style w:type="paragraph" w:customStyle="1" w:styleId="314ADE58134F4171B49E626BDF101C0D">
    <w:name w:val="314ADE58134F4171B49E626BDF101C0D"/>
    <w:rsid w:val="0022792E"/>
  </w:style>
  <w:style w:type="paragraph" w:customStyle="1" w:styleId="FED722D9EE54469086CAAC2785EC9820">
    <w:name w:val="FED722D9EE54469086CAAC2785EC9820"/>
    <w:rsid w:val="00DE173A"/>
  </w:style>
  <w:style w:type="paragraph" w:customStyle="1" w:styleId="8D727442147D4CD1A6F6647C8B2DF4AF">
    <w:name w:val="8D727442147D4CD1A6F6647C8B2DF4AF"/>
    <w:rsid w:val="00DE173A"/>
  </w:style>
  <w:style w:type="paragraph" w:customStyle="1" w:styleId="4AB759D1F6CF48989FAE51387C13EF68">
    <w:name w:val="4AB759D1F6CF48989FAE51387C13EF68"/>
    <w:rsid w:val="00DE173A"/>
  </w:style>
  <w:style w:type="paragraph" w:customStyle="1" w:styleId="F02DBDDC38F843D4A453ECBE5F3BCE34">
    <w:name w:val="F02DBDDC38F843D4A453ECBE5F3BCE34"/>
    <w:rsid w:val="00DE173A"/>
  </w:style>
  <w:style w:type="paragraph" w:customStyle="1" w:styleId="FB4FEB3C734E4ED89F4172BAF307610D">
    <w:name w:val="FB4FEB3C734E4ED89F4172BAF307610D"/>
    <w:rsid w:val="00372710"/>
  </w:style>
  <w:style w:type="paragraph" w:customStyle="1" w:styleId="DEDFE8ADE1984D1E9BE8FC9B95B3E0AE">
    <w:name w:val="DEDFE8ADE1984D1E9BE8FC9B95B3E0AE"/>
    <w:rsid w:val="00372710"/>
  </w:style>
  <w:style w:type="paragraph" w:customStyle="1" w:styleId="7374F89FAC914185AD541474E3BB5947">
    <w:name w:val="7374F89FAC914185AD541474E3BB5947"/>
    <w:rsid w:val="00372710"/>
  </w:style>
  <w:style w:type="paragraph" w:customStyle="1" w:styleId="FB19187DCA88436AB761DF288B9D6678">
    <w:name w:val="FB19187DCA88436AB761DF288B9D6678"/>
    <w:rsid w:val="00227BEE"/>
  </w:style>
  <w:style w:type="paragraph" w:customStyle="1" w:styleId="A6BC92578DA74FC580AE03024F0604EA">
    <w:name w:val="A6BC92578DA74FC580AE03024F0604EA"/>
    <w:rsid w:val="00227BEE"/>
  </w:style>
  <w:style w:type="paragraph" w:customStyle="1" w:styleId="277BBF187A1C4931A9DBB1667BE38B55">
    <w:name w:val="277BBF187A1C4931A9DBB1667BE38B55"/>
    <w:rsid w:val="00227BEE"/>
  </w:style>
  <w:style w:type="paragraph" w:customStyle="1" w:styleId="5E387F2C98424715838FD98DE0A932F6">
    <w:name w:val="5E387F2C98424715838FD98DE0A932F6"/>
    <w:rsid w:val="00227BEE"/>
  </w:style>
  <w:style w:type="paragraph" w:customStyle="1" w:styleId="FFC64225293F4C05B9B654A85C6DB1F8">
    <w:name w:val="FFC64225293F4C05B9B654A85C6DB1F8"/>
    <w:rsid w:val="00227BEE"/>
  </w:style>
  <w:style w:type="paragraph" w:customStyle="1" w:styleId="1F264DB6C4C143FD944E03F14F84024A">
    <w:name w:val="1F264DB6C4C143FD944E03F14F84024A"/>
    <w:rsid w:val="00227BEE"/>
  </w:style>
  <w:style w:type="paragraph" w:customStyle="1" w:styleId="4E085E4B78404BF09CD83029C7EE969F">
    <w:name w:val="4E085E4B78404BF09CD83029C7EE969F"/>
    <w:rsid w:val="00227BEE"/>
  </w:style>
  <w:style w:type="paragraph" w:customStyle="1" w:styleId="2D1259EED7494D18ACB96B3B2C2F66D1">
    <w:name w:val="2D1259EED7494D18ACB96B3B2C2F66D1"/>
  </w:style>
  <w:style w:type="paragraph" w:customStyle="1" w:styleId="E289F3730B8045D797017FAF8002D45B">
    <w:name w:val="E289F3730B8045D797017FAF8002D45B"/>
  </w:style>
  <w:style w:type="paragraph" w:customStyle="1" w:styleId="54FCDAE96061469AA82D98CFB5BE4084">
    <w:name w:val="54FCDAE96061469AA82D98CFB5BE4084"/>
  </w:style>
  <w:style w:type="paragraph" w:customStyle="1" w:styleId="2CC568FEBF2D4FD3AB7168E4998411C2">
    <w:name w:val="2CC568FEBF2D4FD3AB7168E4998411C2"/>
  </w:style>
  <w:style w:type="paragraph" w:customStyle="1" w:styleId="DD3D381B1D5140B19A2E3A973BE1BCDA">
    <w:name w:val="DD3D381B1D5140B19A2E3A973BE1BCDA"/>
  </w:style>
  <w:style w:type="paragraph" w:customStyle="1" w:styleId="3DCDFA5F4F66475D8FC1568BA9A4B738">
    <w:name w:val="3DCDFA5F4F66475D8FC1568BA9A4B738"/>
  </w:style>
  <w:style w:type="paragraph" w:customStyle="1" w:styleId="725FF68E9E644DA896E73E9F1AB139B0">
    <w:name w:val="725FF68E9E644DA896E73E9F1AB139B0"/>
  </w:style>
  <w:style w:type="paragraph" w:customStyle="1" w:styleId="DB9E9265B7AF4B31B94DFBD99F92492E">
    <w:name w:val="DB9E9265B7AF4B31B94DFBD99F92492E"/>
  </w:style>
  <w:style w:type="paragraph" w:customStyle="1" w:styleId="B0D4944AB9ED4CA5BA3E8FB6051724B9">
    <w:name w:val="B0D4944AB9ED4CA5BA3E8FB6051724B9"/>
  </w:style>
  <w:style w:type="paragraph" w:customStyle="1" w:styleId="11B27BE6E5CD455AB04DB473BCE075D8">
    <w:name w:val="11B27BE6E5CD455AB04DB473BCE075D8"/>
  </w:style>
  <w:style w:type="paragraph" w:customStyle="1" w:styleId="DE281C7FF45949F6934CF1F23CE67CFD">
    <w:name w:val="DE281C7FF45949F6934CF1F23CE67CFD"/>
  </w:style>
  <w:style w:type="paragraph" w:customStyle="1" w:styleId="F191FF486AE44235B1322ED6AF32FD7C">
    <w:name w:val="F191FF486AE44235B1322ED6AF32FD7C"/>
  </w:style>
  <w:style w:type="paragraph" w:customStyle="1" w:styleId="A00B17557A8B43869C76EF2DA86AC0E8">
    <w:name w:val="A00B17557A8B43869C76EF2DA86AC0E8"/>
  </w:style>
  <w:style w:type="paragraph" w:customStyle="1" w:styleId="1D09445DDCCE4EC2BB2C3C3E719F1D2A">
    <w:name w:val="1D09445DDCCE4EC2BB2C3C3E719F1D2A"/>
    <w:rsid w:val="002B34BC"/>
  </w:style>
  <w:style w:type="paragraph" w:customStyle="1" w:styleId="853A6923A5A54D80BEC26A2343A94559">
    <w:name w:val="853A6923A5A54D80BEC26A2343A94559"/>
    <w:rsid w:val="002B34BC"/>
  </w:style>
  <w:style w:type="paragraph" w:customStyle="1" w:styleId="7BAA0C84E7DD4E64A625A7EB1783833E">
    <w:name w:val="7BAA0C84E7DD4E64A625A7EB1783833E"/>
    <w:rsid w:val="00F50127"/>
  </w:style>
  <w:style w:type="paragraph" w:customStyle="1" w:styleId="7EE893D88A724CE59E97C2C551192B7A">
    <w:name w:val="7EE893D88A724CE59E97C2C551192B7A"/>
    <w:rsid w:val="00F50127"/>
  </w:style>
  <w:style w:type="paragraph" w:customStyle="1" w:styleId="69D5E86C78D848C5A98DEAA3974F4615">
    <w:name w:val="69D5E86C78D848C5A98DEAA3974F4615"/>
    <w:rsid w:val="006E472C"/>
  </w:style>
  <w:style w:type="paragraph" w:customStyle="1" w:styleId="BDC54259B94D4D28A22A30209D7A6065">
    <w:name w:val="BDC54259B94D4D28A22A30209D7A6065"/>
  </w:style>
  <w:style w:type="paragraph" w:customStyle="1" w:styleId="57D29398B3884B70A02EF8D987E3419D">
    <w:name w:val="57D29398B3884B70A02EF8D987E3419D"/>
  </w:style>
  <w:style w:type="paragraph" w:customStyle="1" w:styleId="C2AFA6FB6F694F8BA65433005087B9F5">
    <w:name w:val="C2AFA6FB6F694F8BA65433005087B9F5"/>
  </w:style>
  <w:style w:type="paragraph" w:customStyle="1" w:styleId="8F6C21714E1F439DAB3E09EE5603D19E">
    <w:name w:val="8F6C21714E1F439DAB3E09EE5603D19E"/>
  </w:style>
  <w:style w:type="paragraph" w:customStyle="1" w:styleId="BBB3CC167F25420989B8013965682F51">
    <w:name w:val="BBB3CC167F25420989B8013965682F51"/>
  </w:style>
  <w:style w:type="paragraph" w:customStyle="1" w:styleId="70BFB4E8E9CF496D8DD2E501AF02C008">
    <w:name w:val="70BFB4E8E9CF496D8DD2E501AF02C008"/>
  </w:style>
  <w:style w:type="paragraph" w:customStyle="1" w:styleId="7899FB408FB24F939304A82C16A257BE">
    <w:name w:val="7899FB408FB24F939304A82C16A257BE"/>
  </w:style>
  <w:style w:type="paragraph" w:customStyle="1" w:styleId="9119E39637354EF085C1A02BC4A37379">
    <w:name w:val="9119E39637354EF085C1A02BC4A37379"/>
  </w:style>
  <w:style w:type="paragraph" w:customStyle="1" w:styleId="017DBB4948544582858FD482C7E2AA6D">
    <w:name w:val="017DBB4948544582858FD482C7E2AA6D"/>
  </w:style>
  <w:style w:type="paragraph" w:customStyle="1" w:styleId="B85009B102704BC683F107EA6477EB3B">
    <w:name w:val="B85009B102704BC683F107EA6477EB3B"/>
  </w:style>
  <w:style w:type="paragraph" w:customStyle="1" w:styleId="7DBE677BB0FE43DA96B6553875DB6453">
    <w:name w:val="7DBE677BB0FE43DA96B6553875DB6453"/>
  </w:style>
  <w:style w:type="paragraph" w:customStyle="1" w:styleId="A8E4EC53291A4AAFAD10D2F104967F63">
    <w:name w:val="A8E4EC53291A4AAFAD10D2F104967F63"/>
  </w:style>
  <w:style w:type="paragraph" w:customStyle="1" w:styleId="C80AA35291394B169F63A7B6B27E16F3">
    <w:name w:val="C80AA35291394B169F63A7B6B27E16F3"/>
  </w:style>
  <w:style w:type="paragraph" w:customStyle="1" w:styleId="46019E220D644515981B4EE214BDF69F">
    <w:name w:val="46019E220D644515981B4EE214BDF69F"/>
  </w:style>
  <w:style w:type="paragraph" w:customStyle="1" w:styleId="818B4787179745069711AB339D78E0B9">
    <w:name w:val="818B4787179745069711AB339D78E0B9"/>
  </w:style>
  <w:style w:type="paragraph" w:customStyle="1" w:styleId="E102A5DA71C64DCDB006E0DBABD1D44D">
    <w:name w:val="E102A5DA71C64DCDB006E0DBABD1D44D"/>
  </w:style>
  <w:style w:type="paragraph" w:customStyle="1" w:styleId="2A2CC6EC6A1E4AFEB6D4B288EAF0BEBF">
    <w:name w:val="2A2CC6EC6A1E4AFEB6D4B288EAF0BEBF"/>
  </w:style>
  <w:style w:type="paragraph" w:customStyle="1" w:styleId="386B30B8F62A4660BB64428C1D38B90E">
    <w:name w:val="386B30B8F62A4660BB64428C1D38B90E"/>
  </w:style>
  <w:style w:type="paragraph" w:customStyle="1" w:styleId="5BEEB59159BF4B33AA7FCEC6501C752D">
    <w:name w:val="5BEEB59159BF4B33AA7FCEC6501C752D"/>
  </w:style>
  <w:style w:type="paragraph" w:customStyle="1" w:styleId="A53DDC19EC9C4993943EBF2B8437B648">
    <w:name w:val="A53DDC19EC9C4993943EBF2B8437B648"/>
  </w:style>
  <w:style w:type="paragraph" w:customStyle="1" w:styleId="2DF831C4E7114AC4A5ED25950FF743C9">
    <w:name w:val="2DF831C4E7114AC4A5ED25950FF743C9"/>
  </w:style>
  <w:style w:type="paragraph" w:customStyle="1" w:styleId="06291C87E2124350AA9337F7EC187581">
    <w:name w:val="06291C87E2124350AA9337F7EC187581"/>
  </w:style>
  <w:style w:type="paragraph" w:customStyle="1" w:styleId="B9D302670D214F93A109FF468C487F37">
    <w:name w:val="B9D302670D214F93A109FF468C487F37"/>
  </w:style>
  <w:style w:type="paragraph" w:customStyle="1" w:styleId="458975420F47469B9A5704960B59CD5C">
    <w:name w:val="458975420F47469B9A5704960B59CD5C"/>
    <w:rsid w:val="00B42FCD"/>
  </w:style>
  <w:style w:type="paragraph" w:customStyle="1" w:styleId="FCD2AEDB19AB4ACD9E5744F43388F18C">
    <w:name w:val="FCD2AEDB19AB4ACD9E5744F43388F18C"/>
    <w:rsid w:val="00B42FCD"/>
  </w:style>
  <w:style w:type="paragraph" w:customStyle="1" w:styleId="33004ACB02B54DF28A544C6C932E0D02">
    <w:name w:val="33004ACB02B54DF28A544C6C932E0D02"/>
  </w:style>
  <w:style w:type="paragraph" w:customStyle="1" w:styleId="2BB2B881FFAB4D78A4482A9C969825D5">
    <w:name w:val="2BB2B881FFAB4D78A4482A9C969825D5"/>
  </w:style>
  <w:style w:type="paragraph" w:customStyle="1" w:styleId="683CDA8BCA2D4716A9B786233DD962FC">
    <w:name w:val="683CDA8BCA2D4716A9B786233DD962FC"/>
  </w:style>
  <w:style w:type="paragraph" w:customStyle="1" w:styleId="70DDB64DE6934F2DAA3988AB7F6C3B55">
    <w:name w:val="70DDB64DE6934F2DAA3988AB7F6C3B55"/>
  </w:style>
  <w:style w:type="paragraph" w:customStyle="1" w:styleId="A6E975DD38A94927ABCE60A2CD65D7E5">
    <w:name w:val="A6E975DD38A94927ABCE60A2CD65D7E5"/>
  </w:style>
  <w:style w:type="paragraph" w:customStyle="1" w:styleId="EB9019CE84904B099A36916408B0E93D">
    <w:name w:val="EB9019CE84904B099A36916408B0E93D"/>
  </w:style>
  <w:style w:type="paragraph" w:customStyle="1" w:styleId="4996D75BBB704AB9B9BD4ABC787FF947">
    <w:name w:val="4996D75BBB704AB9B9BD4ABC787FF947"/>
  </w:style>
  <w:style w:type="paragraph" w:customStyle="1" w:styleId="714745C93420412CBB9E4BBF9E2A8EA7">
    <w:name w:val="714745C93420412CBB9E4BBF9E2A8EA7"/>
  </w:style>
  <w:style w:type="paragraph" w:customStyle="1" w:styleId="F1C680027B684F2FBB096A18032EB6CD">
    <w:name w:val="F1C680027B684F2FBB096A18032EB6CD"/>
  </w:style>
  <w:style w:type="paragraph" w:customStyle="1" w:styleId="2B1754E3F4B14EF48456EE287B1958BD">
    <w:name w:val="2B1754E3F4B14EF48456EE287B1958BD"/>
  </w:style>
  <w:style w:type="paragraph" w:customStyle="1" w:styleId="215D3E3471B640C298716D58175EE6F2">
    <w:name w:val="215D3E3471B640C298716D58175EE6F2"/>
  </w:style>
  <w:style w:type="paragraph" w:customStyle="1" w:styleId="6D94E6479B834111BC6D5005F5836282">
    <w:name w:val="6D94E6479B834111BC6D5005F5836282"/>
  </w:style>
  <w:style w:type="paragraph" w:customStyle="1" w:styleId="537470DE95534764913C896247B2A636">
    <w:name w:val="537470DE95534764913C896247B2A636"/>
  </w:style>
  <w:style w:type="paragraph" w:customStyle="1" w:styleId="CE1C060B514B426AB88D89BC2C856B64">
    <w:name w:val="CE1C060B514B426AB88D89BC2C856B64"/>
  </w:style>
  <w:style w:type="paragraph" w:customStyle="1" w:styleId="6E3E79A3D10B4A25909E8A3760901189">
    <w:name w:val="6E3E79A3D10B4A25909E8A3760901189"/>
  </w:style>
  <w:style w:type="paragraph" w:customStyle="1" w:styleId="9192F7715F31484B83FBA7ADE8C9C0E5">
    <w:name w:val="9192F7715F31484B83FBA7ADE8C9C0E5"/>
  </w:style>
  <w:style w:type="paragraph" w:customStyle="1" w:styleId="233995B9B7E64B708F9528199C181912">
    <w:name w:val="233995B9B7E64B708F9528199C181912"/>
  </w:style>
  <w:style w:type="paragraph" w:customStyle="1" w:styleId="F846255791B74A429FBDB60CA97A810C">
    <w:name w:val="F846255791B74A429FBDB60CA97A810C"/>
  </w:style>
  <w:style w:type="paragraph" w:customStyle="1" w:styleId="42851118183443D8B3074019574F67B0">
    <w:name w:val="42851118183443D8B3074019574F67B0"/>
  </w:style>
  <w:style w:type="paragraph" w:customStyle="1" w:styleId="A46DABC7181C4F8CB283AC05D100AE7E">
    <w:name w:val="A46DABC7181C4F8CB283AC05D100AE7E"/>
  </w:style>
  <w:style w:type="paragraph" w:customStyle="1" w:styleId="C49D6DE2E3B64263ACE6983EB588B51F">
    <w:name w:val="C49D6DE2E3B64263ACE6983EB588B51F"/>
  </w:style>
  <w:style w:type="paragraph" w:customStyle="1" w:styleId="0E265BD2A2904458AA41B6DAF4AE88B8">
    <w:name w:val="0E265BD2A2904458AA41B6DAF4AE88B8"/>
  </w:style>
  <w:style w:type="paragraph" w:customStyle="1" w:styleId="0C4C7443E1974B9DA5B67F90B6F546F3">
    <w:name w:val="0C4C7443E1974B9DA5B67F90B6F546F3"/>
  </w:style>
  <w:style w:type="paragraph" w:customStyle="1" w:styleId="3CC4C4685FDB433E88F98218814196F3">
    <w:name w:val="3CC4C4685FDB433E88F98218814196F3"/>
  </w:style>
  <w:style w:type="paragraph" w:customStyle="1" w:styleId="BE827F21706D4DC88932821ECE49DF27">
    <w:name w:val="BE827F21706D4DC88932821ECE49DF27"/>
  </w:style>
  <w:style w:type="paragraph" w:customStyle="1" w:styleId="88F248579FAC45C08054D5AE9F8D49CC">
    <w:name w:val="88F248579FAC45C08054D5AE9F8D49CC"/>
  </w:style>
  <w:style w:type="paragraph" w:customStyle="1" w:styleId="5C0EC08CBEF6417B96699FC9545D6F62">
    <w:name w:val="5C0EC08CBEF6417B96699FC9545D6F62"/>
  </w:style>
  <w:style w:type="paragraph" w:customStyle="1" w:styleId="DB30A2F37556480684D8DFFF40FD1AC0">
    <w:name w:val="DB30A2F37556480684D8DFFF40FD1AC0"/>
  </w:style>
  <w:style w:type="paragraph" w:customStyle="1" w:styleId="91F2F07DB68F47D3A69ADF0DB96E8F83">
    <w:name w:val="91F2F07DB68F47D3A69ADF0DB96E8F83"/>
  </w:style>
  <w:style w:type="paragraph" w:customStyle="1" w:styleId="AB85C445B7CB4FAB8E28EDA304D6BD5B">
    <w:name w:val="AB85C445B7CB4FAB8E28EDA304D6BD5B"/>
  </w:style>
  <w:style w:type="paragraph" w:customStyle="1" w:styleId="AFD11CE11FCA40979B5D3D027C905641">
    <w:name w:val="AFD11CE11FCA40979B5D3D027C905641"/>
    <w:rsid w:val="00366F35"/>
  </w:style>
  <w:style w:type="paragraph" w:customStyle="1" w:styleId="07E7DF45051C4A098F90F4B7B12ACF9D">
    <w:name w:val="07E7DF45051C4A098F90F4B7B12ACF9D"/>
    <w:rsid w:val="00366F35"/>
  </w:style>
  <w:style w:type="paragraph" w:customStyle="1" w:styleId="1CEB019C2CCE4B84B14466EB1407BA2E">
    <w:name w:val="1CEB019C2CCE4B84B14466EB1407BA2E"/>
    <w:rsid w:val="00366F35"/>
  </w:style>
  <w:style w:type="paragraph" w:customStyle="1" w:styleId="E1A01CAB1B91449EA3BF8B5EB4115421">
    <w:name w:val="E1A01CAB1B91449EA3BF8B5EB4115421"/>
    <w:rsid w:val="00366F35"/>
  </w:style>
  <w:style w:type="paragraph" w:customStyle="1" w:styleId="507ECF1DEC1E499FB0F1007A8E9AA9C3">
    <w:name w:val="507ECF1DEC1E499FB0F1007A8E9AA9C3"/>
    <w:rsid w:val="00366F35"/>
  </w:style>
  <w:style w:type="paragraph" w:customStyle="1" w:styleId="ADB06F78824F435B812802BD4950FF76">
    <w:name w:val="ADB06F78824F435B812802BD4950FF76"/>
    <w:rsid w:val="00366F35"/>
  </w:style>
  <w:style w:type="paragraph" w:customStyle="1" w:styleId="DCB9B64B389C4B0592411DBA2920A87D">
    <w:name w:val="DCB9B64B389C4B0592411DBA2920A87D"/>
    <w:rsid w:val="00590CAE"/>
  </w:style>
  <w:style w:type="paragraph" w:customStyle="1" w:styleId="BF22480C474548A79BD3B5A81306D34A">
    <w:name w:val="BF22480C474548A79BD3B5A81306D34A"/>
    <w:rsid w:val="00590CAE"/>
  </w:style>
  <w:style w:type="paragraph" w:customStyle="1" w:styleId="867CF7CE635B476EB819582CDCAB78BA">
    <w:name w:val="867CF7CE635B476EB819582CDCAB78BA"/>
    <w:rsid w:val="00590CAE"/>
  </w:style>
  <w:style w:type="paragraph" w:customStyle="1" w:styleId="1D5A7A05D172400A90CE8E101668D9BF">
    <w:name w:val="1D5A7A05D172400A90CE8E101668D9BF"/>
    <w:rsid w:val="00590CAE"/>
  </w:style>
  <w:style w:type="paragraph" w:customStyle="1" w:styleId="F0C2F5F2A2634E88BDCC287642E253CF">
    <w:name w:val="F0C2F5F2A2634E88BDCC287642E253CF"/>
    <w:rsid w:val="00590CAE"/>
  </w:style>
  <w:style w:type="paragraph" w:customStyle="1" w:styleId="A89038D2A92348D3BE473BCE1DBE4A95">
    <w:name w:val="A89038D2A92348D3BE473BCE1DBE4A95"/>
    <w:rsid w:val="00590CAE"/>
  </w:style>
  <w:style w:type="paragraph" w:customStyle="1" w:styleId="973C7F530C90491BAABF263676C45AE1">
    <w:name w:val="973C7F530C90491BAABF263676C45AE1"/>
    <w:rsid w:val="00590CAE"/>
  </w:style>
  <w:style w:type="paragraph" w:customStyle="1" w:styleId="FAB50AFC93C74EAF8F9A536FA40C1E69">
    <w:name w:val="FAB50AFC93C74EAF8F9A536FA40C1E69"/>
    <w:rsid w:val="00590CAE"/>
  </w:style>
  <w:style w:type="paragraph" w:customStyle="1" w:styleId="00ACC52EA6544FD68AC8B957FCFE45E2">
    <w:name w:val="00ACC52EA6544FD68AC8B957FCFE45E2"/>
    <w:rsid w:val="00590CAE"/>
  </w:style>
  <w:style w:type="paragraph" w:customStyle="1" w:styleId="28AA1F1FF4004AAFA0073F05010687A3">
    <w:name w:val="28AA1F1FF4004AAFA0073F05010687A3"/>
    <w:rsid w:val="00590CAE"/>
  </w:style>
  <w:style w:type="paragraph" w:customStyle="1" w:styleId="9CD1FA0E30C54FAA9FF567C4AF4DD9DE">
    <w:name w:val="9CD1FA0E30C54FAA9FF567C4AF4DD9DE"/>
    <w:rsid w:val="00590CAE"/>
  </w:style>
  <w:style w:type="paragraph" w:customStyle="1" w:styleId="6ADEC4EAF22A4F6B9937E0C8EB1F94C3">
    <w:name w:val="6ADEC4EAF22A4F6B9937E0C8EB1F94C3"/>
    <w:rsid w:val="00590CAE"/>
  </w:style>
  <w:style w:type="paragraph" w:customStyle="1" w:styleId="A5A851318265429F9251CACB15727AA5">
    <w:name w:val="A5A851318265429F9251CACB15727AA5"/>
    <w:rsid w:val="00590CAE"/>
  </w:style>
  <w:style w:type="paragraph" w:customStyle="1" w:styleId="62C3428EDD3E4B94ADFEACF06E3FD268">
    <w:name w:val="62C3428EDD3E4B94ADFEACF06E3FD268"/>
    <w:rsid w:val="00590CAE"/>
  </w:style>
  <w:style w:type="paragraph" w:customStyle="1" w:styleId="3270F9284B31400EB9CB5939496338C8">
    <w:name w:val="3270F9284B31400EB9CB5939496338C8"/>
    <w:rsid w:val="00590CAE"/>
  </w:style>
  <w:style w:type="paragraph" w:customStyle="1" w:styleId="D9D00F32CF7E490B970C4E347AC78D69">
    <w:name w:val="D9D00F32CF7E490B970C4E347AC78D69"/>
    <w:rsid w:val="00590CAE"/>
  </w:style>
  <w:style w:type="paragraph" w:customStyle="1" w:styleId="C159C40F2EC74B6086DFE92EBEC81256">
    <w:name w:val="C159C40F2EC74B6086DFE92EBEC81256"/>
    <w:rsid w:val="00590CAE"/>
  </w:style>
  <w:style w:type="paragraph" w:customStyle="1" w:styleId="6BAB6170D1EC4FD98B0DA653AFC3FFCC">
    <w:name w:val="6BAB6170D1EC4FD98B0DA653AFC3FFCC"/>
    <w:rsid w:val="00590CAE"/>
  </w:style>
  <w:style w:type="paragraph" w:customStyle="1" w:styleId="E38EB028E9E84428B3A0DCF1EF72308C">
    <w:name w:val="E38EB028E9E84428B3A0DCF1EF72308C"/>
    <w:rsid w:val="00590CAE"/>
  </w:style>
  <w:style w:type="paragraph" w:customStyle="1" w:styleId="5C21A9BD44BB47CCA8EDE44B618E9F30">
    <w:name w:val="5C21A9BD44BB47CCA8EDE44B618E9F30"/>
    <w:rsid w:val="00590CAE"/>
  </w:style>
  <w:style w:type="paragraph" w:customStyle="1" w:styleId="DAFAFB8CBF8C41FD85F195745CB728D0">
    <w:name w:val="DAFAFB8CBF8C41FD85F195745CB728D0"/>
    <w:rsid w:val="00590CAE"/>
  </w:style>
  <w:style w:type="paragraph" w:customStyle="1" w:styleId="78EE29B6E1174589BCDC43D008A21811">
    <w:name w:val="78EE29B6E1174589BCDC43D008A21811"/>
    <w:rsid w:val="00590CAE"/>
  </w:style>
  <w:style w:type="paragraph" w:customStyle="1" w:styleId="23521B260AC74C25B93F9B8DD3BE46F9">
    <w:name w:val="23521B260AC74C25B93F9B8DD3BE46F9"/>
    <w:rsid w:val="00590CAE"/>
  </w:style>
  <w:style w:type="paragraph" w:customStyle="1" w:styleId="D26831984E9646F9A0B62BFB7472E2F0">
    <w:name w:val="D26831984E9646F9A0B62BFB7472E2F0"/>
    <w:rsid w:val="00590CAE"/>
  </w:style>
  <w:style w:type="paragraph" w:customStyle="1" w:styleId="20DF2A4F8DBA4EECBB392A8F7E6793FE">
    <w:name w:val="20DF2A4F8DBA4EECBB392A8F7E6793FE"/>
    <w:rsid w:val="00590CAE"/>
  </w:style>
  <w:style w:type="paragraph" w:customStyle="1" w:styleId="022335A9A75E4A39A2DB9A7AB1DC0275">
    <w:name w:val="022335A9A75E4A39A2DB9A7AB1DC0275"/>
    <w:rsid w:val="00590CAE"/>
  </w:style>
  <w:style w:type="paragraph" w:customStyle="1" w:styleId="FE989A1C817B4FF1B2CB44A6EC83FC66">
    <w:name w:val="FE989A1C817B4FF1B2CB44A6EC83FC66"/>
    <w:rsid w:val="00590CAE"/>
  </w:style>
  <w:style w:type="paragraph" w:customStyle="1" w:styleId="EB41BD9B375F497A8E05C5D802917164">
    <w:name w:val="EB41BD9B375F497A8E05C5D802917164"/>
    <w:rsid w:val="00590CAE"/>
  </w:style>
  <w:style w:type="paragraph" w:customStyle="1" w:styleId="7D7436F76598471C8CF9BA7671F60B7B">
    <w:name w:val="7D7436F76598471C8CF9BA7671F60B7B"/>
    <w:rsid w:val="00590CAE"/>
  </w:style>
  <w:style w:type="paragraph" w:customStyle="1" w:styleId="25D994545F3540BC889B84B85597BE9A">
    <w:name w:val="25D994545F3540BC889B84B85597BE9A"/>
    <w:rsid w:val="00590CAE"/>
  </w:style>
  <w:style w:type="paragraph" w:customStyle="1" w:styleId="574FDFCABC13416691E99EEBC76C564A">
    <w:name w:val="574FDFCABC13416691E99EEBC76C564A"/>
    <w:rsid w:val="00590CAE"/>
  </w:style>
  <w:style w:type="paragraph" w:customStyle="1" w:styleId="11825378D66C44B0BB73B614F8780FE9">
    <w:name w:val="11825378D66C44B0BB73B614F8780FE9"/>
    <w:rsid w:val="00590CAE"/>
  </w:style>
  <w:style w:type="paragraph" w:customStyle="1" w:styleId="3F1839ECB7CB4384A55D21D3B6912764">
    <w:name w:val="3F1839ECB7CB4384A55D21D3B6912764"/>
    <w:rsid w:val="00590CAE"/>
  </w:style>
  <w:style w:type="paragraph" w:customStyle="1" w:styleId="9C70882D3A0743DD8696116E92A3E6B4">
    <w:name w:val="9C70882D3A0743DD8696116E92A3E6B4"/>
    <w:rsid w:val="00590CAE"/>
  </w:style>
  <w:style w:type="paragraph" w:customStyle="1" w:styleId="5EE9DF9E7FFC4E6B9497AB8280D65E99">
    <w:name w:val="5EE9DF9E7FFC4E6B9497AB8280D65E99"/>
    <w:rsid w:val="00590CAE"/>
  </w:style>
  <w:style w:type="paragraph" w:customStyle="1" w:styleId="CFE179234A134DDCBF69623892CD1723">
    <w:name w:val="CFE179234A134DDCBF69623892CD1723"/>
    <w:rsid w:val="00590CAE"/>
  </w:style>
  <w:style w:type="paragraph" w:customStyle="1" w:styleId="6C28B523BA384CEEA6B4A830C2C1E3AE">
    <w:name w:val="6C28B523BA384CEEA6B4A830C2C1E3AE"/>
    <w:rsid w:val="00590CAE"/>
  </w:style>
  <w:style w:type="paragraph" w:customStyle="1" w:styleId="CB90DD92CD364DA99CEFE500F58BE0BA">
    <w:name w:val="CB90DD92CD364DA99CEFE500F58BE0BA"/>
    <w:rsid w:val="00590CAE"/>
  </w:style>
  <w:style w:type="paragraph" w:customStyle="1" w:styleId="E9DFF8DB5C134C8BA41D85B60BED563E">
    <w:name w:val="E9DFF8DB5C134C8BA41D85B60BED563E"/>
    <w:rsid w:val="00720B29"/>
  </w:style>
  <w:style w:type="paragraph" w:customStyle="1" w:styleId="2CDBFACABEB040F38E3120BE8CDB8215">
    <w:name w:val="2CDBFACABEB040F38E3120BE8CDB8215"/>
    <w:rsid w:val="00720B29"/>
  </w:style>
  <w:style w:type="paragraph" w:customStyle="1" w:styleId="D9444CBF9B074B7FBB0706BF741E7FE7">
    <w:name w:val="D9444CBF9B074B7FBB0706BF741E7FE7"/>
    <w:rsid w:val="00720B29"/>
  </w:style>
  <w:style w:type="paragraph" w:customStyle="1" w:styleId="FE795EB3DAB342B5BCD846FB6065FA50">
    <w:name w:val="FE795EB3DAB342B5BCD846FB6065FA50"/>
    <w:rsid w:val="00720B29"/>
  </w:style>
  <w:style w:type="paragraph" w:customStyle="1" w:styleId="16FA42E1316B49BC94EC4451EFD93FD5">
    <w:name w:val="16FA42E1316B49BC94EC4451EFD93FD5"/>
    <w:rsid w:val="00720B29"/>
  </w:style>
  <w:style w:type="paragraph" w:customStyle="1" w:styleId="766532235A204D0FBD9D3639F28D544B">
    <w:name w:val="766532235A204D0FBD9D3639F28D544B"/>
    <w:rsid w:val="00720B29"/>
  </w:style>
  <w:style w:type="paragraph" w:customStyle="1" w:styleId="D48EC4CE09D845BEBEC1DCD153F32D32">
    <w:name w:val="D48EC4CE09D845BEBEC1DCD153F32D32"/>
    <w:rsid w:val="00720B29"/>
  </w:style>
  <w:style w:type="paragraph" w:customStyle="1" w:styleId="0FE337D15F8344FF948DFB7F1BF300A7">
    <w:name w:val="0FE337D15F8344FF948DFB7F1BF300A7"/>
    <w:rsid w:val="00720B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fer Care Victoria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1B242A"/>
      </a:accent1>
      <a:accent2>
        <a:srgbClr val="007586"/>
      </a:accent2>
      <a:accent3>
        <a:srgbClr val="5AB9EB"/>
      </a:accent3>
      <a:accent4>
        <a:srgbClr val="004C97"/>
      </a:accent4>
      <a:accent5>
        <a:srgbClr val="5AAA64"/>
      </a:accent5>
      <a:accent6>
        <a:srgbClr val="E6643C"/>
      </a:accent6>
      <a:hlink>
        <a:srgbClr val="004C97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4" ma:contentTypeDescription="Create a new document." ma:contentTypeScope="" ma:versionID="9401162caba5d9839cbb662a8a193697">
  <xsd:schema xmlns:xsd="http://www.w3.org/2001/XMLSchema" xmlns:xs="http://www.w3.org/2001/XMLSchema" xmlns:p="http://schemas.microsoft.com/office/2006/metadata/properties" xmlns:ns2="31b2e4f9-c376-4e2f-bd2e-796d1bcd5746" xmlns:ns3="7ee2ad8a-2b33-419f-875c-ac0e4cfc6b7f" targetNamespace="http://schemas.microsoft.com/office/2006/metadata/properties" ma:root="true" ma:fieldsID="e3f1a29151baf5a61f36b093d9fe91f0" ns2:_="" ns3:_="">
    <xsd:import namespace="31b2e4f9-c376-4e2f-bd2e-796d1bcd5746"/>
    <xsd:import namespace="7ee2ad8a-2b33-419f-875c-ac0e4cfc6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Readin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Readiness" ma:index="21" nillable="true" ma:displayName="Readiness" ma:format="Dropdown" ma:internalName="Readiness">
      <xsd:simpleType>
        <xsd:restriction base="dms:Choice">
          <xsd:enumeration value="Ready"/>
          <xsd:enumeration value="Editing"/>
          <xsd:enumeration value="Alison Rv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iness xmlns="31b2e4f9-c376-4e2f-bd2e-796d1bcd5746" xsi:nil="true"/>
  </documentManagement>
</p:properties>
</file>

<file path=customXml/itemProps1.xml><?xml version="1.0" encoding="utf-8"?>
<ds:datastoreItem xmlns:ds="http://schemas.openxmlformats.org/officeDocument/2006/customXml" ds:itemID="{C0A0436D-EC22-453F-9FEB-97D9B8D7EC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7C0133-BFBD-42F0-A6B1-6DF7B6CCE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9DEBD3-3DB1-4877-945F-406D1FF9DB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DF8DAF-73D9-41AE-8762-2D5EAC8C6634}">
  <ds:schemaRefs>
    <ds:schemaRef ds:uri="http://schemas.microsoft.com/office/2006/metadata/properties"/>
    <ds:schemaRef ds:uri="http://schemas.microsoft.com/office/infopath/2007/PartnerControls"/>
    <ds:schemaRef ds:uri="31b2e4f9-c376-4e2f-bd2e-796d1bcd57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digital cardiac rehab project application word template.dotx</Template>
  <TotalTime>444</TotalTime>
  <Pages>4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here</vt:lpstr>
    </vt:vector>
  </TitlesOfParts>
  <Manager/>
  <Company>Safer Care Victoria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 here</dc:title>
  <dc:subject/>
  <dc:creator>Trang Nguyen (DHHS)</dc:creator>
  <cp:keywords/>
  <cp:lastModifiedBy>Trang Nguyen (DHHS)</cp:lastModifiedBy>
  <cp:revision>100</cp:revision>
  <cp:lastPrinted>2020-08-12T11:56:00Z</cp:lastPrinted>
  <dcterms:created xsi:type="dcterms:W3CDTF">2021-07-23T01:53:00Z</dcterms:created>
  <dcterms:modified xsi:type="dcterms:W3CDTF">2021-07-27T05:54:00Z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0x01010026D179483B3A4E458E2DA955233B6DD4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2021-07-23T01:53:46Z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3ca463d2-de46-4484-b71b-4e50cf37d363</vt:lpwstr>
  </property>
  <property fmtid="{D5CDD505-2E9C-101B-9397-08002B2CF9AE}" pid="10" name="MSIP_Label_43e64453-338c-4f93-8a4d-0039a0a41f2a_ContentBits">
    <vt:lpwstr>2</vt:lpwstr>
  </property>
</Properties>
</file>