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A464" w14:textId="6DC133E5" w:rsidR="00521CA5" w:rsidRDefault="0012279B" w:rsidP="0012279B">
      <w:pPr>
        <w:pStyle w:val="Heading1"/>
      </w:pPr>
      <w:r>
        <w:t xml:space="preserve">Statutory </w:t>
      </w:r>
      <w:r w:rsidR="005440CA">
        <w:t>D</w:t>
      </w:r>
      <w:r>
        <w:t xml:space="preserve">uty of </w:t>
      </w:r>
      <w:r w:rsidR="005440CA">
        <w:t>C</w:t>
      </w:r>
      <w:r>
        <w:t>andour</w:t>
      </w:r>
      <w:r w:rsidR="003140CC">
        <w:t xml:space="preserve"> (SDC)</w:t>
      </w:r>
      <w:r>
        <w:t xml:space="preserve"> </w:t>
      </w:r>
      <w:r w:rsidR="00616ECB">
        <w:t>- I</w:t>
      </w:r>
      <w:r w:rsidR="00992A43">
        <w:t xml:space="preserve">nitial </w:t>
      </w:r>
      <w:r w:rsidR="00616ECB">
        <w:t>meeting ‘note’</w:t>
      </w:r>
      <w:r>
        <w:t xml:space="preserve"> template</w:t>
      </w:r>
    </w:p>
    <w:p w14:paraId="0018D1FB" w14:textId="6B4E42A4" w:rsidR="009A7FBB" w:rsidRDefault="0092777D" w:rsidP="00992A43">
      <w:pPr>
        <w:pStyle w:val="SCVbody"/>
      </w:pPr>
      <w:r>
        <w:t>This template may be used and c</w:t>
      </w:r>
      <w:r w:rsidR="00992A43">
        <w:t>omplete</w:t>
      </w:r>
      <w:r w:rsidR="00C061F7">
        <w:t>d</w:t>
      </w:r>
      <w:r w:rsidR="00992A43">
        <w:t xml:space="preserve"> in accordance with ‘Checklist for SDC process</w:t>
      </w:r>
      <w:r w:rsidR="00AF21A1">
        <w:t>’</w:t>
      </w:r>
      <w:r w:rsidR="00992A43">
        <w:t>.</w:t>
      </w:r>
      <w:r w:rsidR="005C5980">
        <w:t xml:space="preserve"> Ensure</w:t>
      </w:r>
      <w:r w:rsidR="0060590F">
        <w:t xml:space="preserve"> language and terminology used is understood by participants. </w:t>
      </w:r>
      <w:r w:rsidR="00DE05D2">
        <w:t xml:space="preserve">Avoid speculation and </w:t>
      </w:r>
      <w:r w:rsidR="00764E8E">
        <w:t>blame and</w:t>
      </w:r>
      <w:r w:rsidR="00DE05D2">
        <w:t xml:space="preserve"> give the patient</w:t>
      </w:r>
      <w:r w:rsidR="00EF46CF">
        <w:t>,</w:t>
      </w:r>
      <w:r w:rsidR="00FA07FF">
        <w:t xml:space="preserve"> </w:t>
      </w:r>
      <w:r w:rsidR="00DE05D2">
        <w:t xml:space="preserve">next of kin </w:t>
      </w:r>
      <w:r w:rsidR="00FA07FF">
        <w:t>(NOK)</w:t>
      </w:r>
      <w:r w:rsidR="00EF46CF">
        <w:t>, carer</w:t>
      </w:r>
      <w:r w:rsidR="00FA07FF">
        <w:t xml:space="preserve"> </w:t>
      </w:r>
      <w:r w:rsidR="00DE05D2">
        <w:t>a chance to</w:t>
      </w:r>
      <w:r w:rsidR="00473514">
        <w:t xml:space="preserve"> relate their experience and</w:t>
      </w:r>
      <w:r w:rsidR="00DE05D2">
        <w:t xml:space="preserve"> ask questions.</w:t>
      </w:r>
      <w:r w:rsidR="003D33EE">
        <w:t xml:space="preserve"> </w:t>
      </w:r>
      <w:r w:rsidR="008D7553">
        <w:t>If using this template, e</w:t>
      </w:r>
      <w:r w:rsidR="003D33EE">
        <w:t xml:space="preserve">nsure the </w:t>
      </w:r>
      <w:r w:rsidR="001E4D15">
        <w:t>patient</w:t>
      </w:r>
      <w:r w:rsidR="00EF46CF">
        <w:t>,</w:t>
      </w:r>
      <w:r w:rsidR="001E4D15">
        <w:t xml:space="preserve"> </w:t>
      </w:r>
      <w:r w:rsidR="00FA07FF">
        <w:t>NOK</w:t>
      </w:r>
      <w:r w:rsidR="00EF46CF">
        <w:t>, carer</w:t>
      </w:r>
      <w:r w:rsidR="001E4D15">
        <w:t xml:space="preserve"> receive a copy of this meeting note </w:t>
      </w:r>
      <w:r w:rsidR="001E4D15" w:rsidRPr="001E4D15">
        <w:rPr>
          <w:b/>
          <w:bCs/>
        </w:rPr>
        <w:t>immediately post the meeting</w:t>
      </w:r>
      <w:r w:rsidR="001E4D15">
        <w:t>.</w:t>
      </w:r>
      <w:r w:rsidR="00915F07">
        <w:t xml:space="preserve"> </w:t>
      </w:r>
      <w:r w:rsidR="0039790A" w:rsidRPr="0039790A">
        <w:t xml:space="preserve">File a copy of this meeting </w:t>
      </w:r>
      <w:r w:rsidR="0039790A">
        <w:t xml:space="preserve">note </w:t>
      </w:r>
      <w:r w:rsidR="0039790A" w:rsidRPr="0039790A">
        <w:t>in the appropriate location.</w:t>
      </w:r>
    </w:p>
    <w:p w14:paraId="6A58A205" w14:textId="34667625" w:rsidR="001D3970" w:rsidRDefault="00052ED5" w:rsidP="00052ED5">
      <w:pPr>
        <w:pStyle w:val="Heading3"/>
      </w:pPr>
      <w:r>
        <w:t>Meeting details</w:t>
      </w:r>
    </w:p>
    <w:p w14:paraId="08A096E0" w14:textId="7966730D" w:rsidR="001D3970" w:rsidRPr="00992A43" w:rsidRDefault="001D3970" w:rsidP="00992A43">
      <w:pPr>
        <w:pStyle w:val="SCVbody"/>
        <w:sectPr w:rsidR="001D3970" w:rsidRPr="00992A43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2608"/>
        <w:gridCol w:w="3062"/>
        <w:gridCol w:w="4678"/>
      </w:tblGrid>
      <w:tr w:rsidR="0012279B" w14:paraId="478F8F4B" w14:textId="77777777" w:rsidTr="005A5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2608" w:type="dxa"/>
          </w:tcPr>
          <w:p w14:paraId="3E02EF40" w14:textId="74865541" w:rsidR="0012279B" w:rsidRDefault="0012279B" w:rsidP="00992A43">
            <w:pPr>
              <w:pStyle w:val="Heading4"/>
              <w:outlineLvl w:val="3"/>
            </w:pPr>
            <w:r>
              <w:t>Date</w:t>
            </w:r>
          </w:p>
        </w:tc>
        <w:tc>
          <w:tcPr>
            <w:tcW w:w="3062" w:type="dxa"/>
          </w:tcPr>
          <w:p w14:paraId="11A13508" w14:textId="72A91E9D" w:rsidR="0012279B" w:rsidRDefault="0012279B" w:rsidP="00992A43">
            <w:pPr>
              <w:pStyle w:val="Heading4"/>
              <w:outlineLvl w:val="3"/>
            </w:pPr>
            <w:r>
              <w:t>Time</w:t>
            </w:r>
          </w:p>
        </w:tc>
        <w:tc>
          <w:tcPr>
            <w:tcW w:w="4678" w:type="dxa"/>
          </w:tcPr>
          <w:p w14:paraId="707C3205" w14:textId="16C89466" w:rsidR="0012279B" w:rsidRDefault="00FF647C" w:rsidP="00992A43">
            <w:pPr>
              <w:pStyle w:val="Heading4"/>
              <w:outlineLvl w:val="3"/>
            </w:pPr>
            <w:r>
              <w:t xml:space="preserve">Mode of communication </w:t>
            </w:r>
            <w:r w:rsidRPr="00FF647C">
              <w:rPr>
                <w:b w:val="0"/>
                <w:bCs w:val="0"/>
              </w:rPr>
              <w:t>(e.g. face to face</w:t>
            </w:r>
            <w:r w:rsidR="00A35A2C">
              <w:rPr>
                <w:b w:val="0"/>
                <w:bCs w:val="0"/>
              </w:rPr>
              <w:t xml:space="preserve"> including location</w:t>
            </w:r>
            <w:r w:rsidRPr="00FF647C">
              <w:rPr>
                <w:b w:val="0"/>
                <w:bCs w:val="0"/>
              </w:rPr>
              <w:t>,</w:t>
            </w:r>
            <w:r w:rsidR="00BA2917">
              <w:rPr>
                <w:b w:val="0"/>
                <w:bCs w:val="0"/>
              </w:rPr>
              <w:t xml:space="preserve"> telephone,</w:t>
            </w:r>
            <w:r w:rsidRPr="00FF647C">
              <w:rPr>
                <w:b w:val="0"/>
                <w:bCs w:val="0"/>
              </w:rPr>
              <w:t xml:space="preserve"> video)</w:t>
            </w:r>
          </w:p>
        </w:tc>
      </w:tr>
      <w:tr w:rsidR="0012279B" w14:paraId="69F89199" w14:textId="77777777" w:rsidTr="005A5DAD">
        <w:sdt>
          <w:sdtPr>
            <w:rPr>
              <w:sz w:val="24"/>
              <w:szCs w:val="24"/>
            </w:rPr>
            <w:id w:val="-1318952799"/>
            <w:placeholder>
              <w:docPart w:val="DefaultPlaceholder_-1854013437"/>
            </w:placeholder>
            <w:showingPlcHdr/>
            <w:date w:fullDate="2022-03-2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08" w:type="dxa"/>
              </w:tcPr>
              <w:p w14:paraId="69790D4E" w14:textId="45A99D27" w:rsidR="0012279B" w:rsidRDefault="00E93C1C" w:rsidP="00E93C1C">
                <w:pPr>
                  <w:pStyle w:val="SCVtablebody"/>
                </w:pPr>
                <w:r w:rsidRPr="00217543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062" w:type="dxa"/>
          </w:tcPr>
          <w:p w14:paraId="64005A1A" w14:textId="7D03910C" w:rsidR="0012279B" w:rsidRPr="00791E53" w:rsidRDefault="0012279B" w:rsidP="00791E53">
            <w:pPr>
              <w:pStyle w:val="SCVbody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C8D7F71" w14:textId="77777777" w:rsidR="0012279B" w:rsidRPr="00791E53" w:rsidRDefault="0012279B" w:rsidP="00791E53">
            <w:pPr>
              <w:pStyle w:val="SCVbody"/>
              <w:rPr>
                <w:sz w:val="24"/>
                <w:szCs w:val="24"/>
              </w:rPr>
            </w:pPr>
          </w:p>
        </w:tc>
      </w:tr>
    </w:tbl>
    <w:p w14:paraId="13C8B584" w14:textId="483E0CC4" w:rsidR="00B254CB" w:rsidRDefault="00992A43" w:rsidP="00992A43">
      <w:pPr>
        <w:pStyle w:val="Heading3"/>
      </w:pPr>
      <w:r>
        <w:t>Attendees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119"/>
        <w:gridCol w:w="2835"/>
        <w:gridCol w:w="4394"/>
      </w:tblGrid>
      <w:tr w:rsidR="00D67E7E" w14:paraId="1ED80B24" w14:textId="77777777" w:rsidTr="00351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3659FD55" w14:textId="2349DCF7" w:rsidR="00D67E7E" w:rsidRDefault="00D67E7E" w:rsidP="00992A43">
            <w:pPr>
              <w:pStyle w:val="Heading4"/>
              <w:outlineLvl w:val="3"/>
            </w:pPr>
            <w:r>
              <w:t>Staff</w:t>
            </w:r>
          </w:p>
        </w:tc>
        <w:tc>
          <w:tcPr>
            <w:tcW w:w="2835" w:type="dxa"/>
          </w:tcPr>
          <w:p w14:paraId="782AAA3D" w14:textId="15BF23D3" w:rsidR="00D67E7E" w:rsidRDefault="00D67E7E" w:rsidP="00992A43">
            <w:pPr>
              <w:pStyle w:val="Heading4"/>
              <w:outlineLvl w:val="3"/>
            </w:pPr>
            <w:r>
              <w:t>Role</w:t>
            </w:r>
          </w:p>
        </w:tc>
        <w:tc>
          <w:tcPr>
            <w:tcW w:w="4394" w:type="dxa"/>
          </w:tcPr>
          <w:p w14:paraId="35587D9F" w14:textId="1DAA6C59" w:rsidR="00D67E7E" w:rsidRDefault="00D67E7E" w:rsidP="00992A43">
            <w:pPr>
              <w:pStyle w:val="Heading4"/>
              <w:outlineLvl w:val="3"/>
            </w:pPr>
            <w:r>
              <w:t>Invited participants</w:t>
            </w:r>
            <w:r w:rsidR="006E40BD">
              <w:t xml:space="preserve"> </w:t>
            </w:r>
            <w:r w:rsidR="006E40BD" w:rsidRPr="006E40BD">
              <w:rPr>
                <w:b w:val="0"/>
                <w:bCs w:val="0"/>
              </w:rPr>
              <w:t>(patient and support)</w:t>
            </w:r>
          </w:p>
        </w:tc>
      </w:tr>
      <w:tr w:rsidR="00D67E7E" w14:paraId="22600D96" w14:textId="77777777" w:rsidTr="00351C49">
        <w:trPr>
          <w:trHeight w:val="340"/>
        </w:trPr>
        <w:tc>
          <w:tcPr>
            <w:tcW w:w="3119" w:type="dxa"/>
          </w:tcPr>
          <w:p w14:paraId="61301767" w14:textId="1C572FDC" w:rsidR="00D67E7E" w:rsidRPr="00D622C6" w:rsidRDefault="00F47FFB" w:rsidP="00992A43">
            <w:pPr>
              <w:pStyle w:val="SCVbody"/>
              <w:rPr>
                <w:b/>
                <w:bCs/>
              </w:rPr>
            </w:pPr>
            <w:r w:rsidRPr="00D622C6">
              <w:rPr>
                <w:b/>
                <w:bCs/>
              </w:rPr>
              <w:t>Lead:</w:t>
            </w:r>
          </w:p>
        </w:tc>
        <w:tc>
          <w:tcPr>
            <w:tcW w:w="2835" w:type="dxa"/>
          </w:tcPr>
          <w:p w14:paraId="2445B842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4394" w:type="dxa"/>
          </w:tcPr>
          <w:p w14:paraId="0CFEB485" w14:textId="73F54ADB" w:rsidR="00D67E7E" w:rsidRPr="00D622C6" w:rsidRDefault="00D67E7E" w:rsidP="00992A43">
            <w:pPr>
              <w:pStyle w:val="SCVbody"/>
            </w:pPr>
          </w:p>
        </w:tc>
      </w:tr>
      <w:tr w:rsidR="00D67E7E" w14:paraId="27E585A8" w14:textId="77777777" w:rsidTr="00351C49">
        <w:trPr>
          <w:trHeight w:val="340"/>
        </w:trPr>
        <w:tc>
          <w:tcPr>
            <w:tcW w:w="3119" w:type="dxa"/>
          </w:tcPr>
          <w:p w14:paraId="59F600F7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2835" w:type="dxa"/>
          </w:tcPr>
          <w:p w14:paraId="7B6E503C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4394" w:type="dxa"/>
          </w:tcPr>
          <w:p w14:paraId="4D8FFCE4" w14:textId="01DC4C78" w:rsidR="00D67E7E" w:rsidRPr="00D622C6" w:rsidRDefault="00D67E7E" w:rsidP="00992A43">
            <w:pPr>
              <w:pStyle w:val="SCVbody"/>
            </w:pPr>
          </w:p>
        </w:tc>
      </w:tr>
      <w:tr w:rsidR="00D67E7E" w14:paraId="52CD9922" w14:textId="77777777" w:rsidTr="00351C49">
        <w:trPr>
          <w:trHeight w:val="340"/>
        </w:trPr>
        <w:tc>
          <w:tcPr>
            <w:tcW w:w="3119" w:type="dxa"/>
          </w:tcPr>
          <w:p w14:paraId="2B4534CE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2835" w:type="dxa"/>
          </w:tcPr>
          <w:p w14:paraId="689EDF49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4394" w:type="dxa"/>
          </w:tcPr>
          <w:p w14:paraId="19079436" w14:textId="08D4D93E" w:rsidR="00D67E7E" w:rsidRPr="00D622C6" w:rsidRDefault="00D67E7E" w:rsidP="00992A43">
            <w:pPr>
              <w:pStyle w:val="SCVbody"/>
            </w:pPr>
          </w:p>
        </w:tc>
      </w:tr>
      <w:tr w:rsidR="00D67E7E" w14:paraId="56B5C23D" w14:textId="77777777" w:rsidTr="00351C49">
        <w:trPr>
          <w:trHeight w:val="340"/>
        </w:trPr>
        <w:tc>
          <w:tcPr>
            <w:tcW w:w="3119" w:type="dxa"/>
          </w:tcPr>
          <w:p w14:paraId="34788C10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2835" w:type="dxa"/>
          </w:tcPr>
          <w:p w14:paraId="0FED8A37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4394" w:type="dxa"/>
          </w:tcPr>
          <w:p w14:paraId="0FA20C12" w14:textId="7C02BBDA" w:rsidR="00D67E7E" w:rsidRPr="00D622C6" w:rsidRDefault="00D67E7E" w:rsidP="00992A43">
            <w:pPr>
              <w:pStyle w:val="SCVbody"/>
            </w:pPr>
          </w:p>
        </w:tc>
      </w:tr>
      <w:tr w:rsidR="00D67E7E" w14:paraId="76123DDA" w14:textId="77777777" w:rsidTr="00351C49">
        <w:trPr>
          <w:trHeight w:val="340"/>
        </w:trPr>
        <w:tc>
          <w:tcPr>
            <w:tcW w:w="3119" w:type="dxa"/>
          </w:tcPr>
          <w:p w14:paraId="6879275B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2835" w:type="dxa"/>
          </w:tcPr>
          <w:p w14:paraId="35C4FE79" w14:textId="77777777" w:rsidR="00D67E7E" w:rsidRPr="00D622C6" w:rsidRDefault="00D67E7E" w:rsidP="00992A43">
            <w:pPr>
              <w:pStyle w:val="SCVbody"/>
            </w:pPr>
          </w:p>
        </w:tc>
        <w:tc>
          <w:tcPr>
            <w:tcW w:w="4394" w:type="dxa"/>
          </w:tcPr>
          <w:p w14:paraId="0AE7B4DD" w14:textId="7665ADAF" w:rsidR="00D67E7E" w:rsidRPr="00D622C6" w:rsidRDefault="00D67E7E" w:rsidP="00992A43">
            <w:pPr>
              <w:pStyle w:val="SCVbody"/>
            </w:pPr>
          </w:p>
        </w:tc>
      </w:tr>
    </w:tbl>
    <w:tbl>
      <w:tblPr>
        <w:tblStyle w:val="TableGrid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9213"/>
        <w:gridCol w:w="1219"/>
      </w:tblGrid>
      <w:tr w:rsidR="006740D6" w14:paraId="22E5C113" w14:textId="77777777" w:rsidTr="008F6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4" w:type="dxa"/>
          </w:tcPr>
          <w:p w14:paraId="1599D3AC" w14:textId="77777777" w:rsidR="006740D6" w:rsidRDefault="006740D6" w:rsidP="008F6886">
            <w:pPr>
              <w:pStyle w:val="Heading4"/>
              <w:outlineLvl w:val="3"/>
            </w:pPr>
            <w:r>
              <w:t>Checklist</w:t>
            </w:r>
          </w:p>
        </w:tc>
        <w:tc>
          <w:tcPr>
            <w:tcW w:w="1218" w:type="dxa"/>
          </w:tcPr>
          <w:p w14:paraId="495A290D" w14:textId="77777777" w:rsidR="006740D6" w:rsidRDefault="006740D6" w:rsidP="008F6886">
            <w:pPr>
              <w:pStyle w:val="Heading4"/>
              <w:outlineLvl w:val="3"/>
            </w:pPr>
            <w:r>
              <w:t>Complete</w:t>
            </w:r>
          </w:p>
        </w:tc>
      </w:tr>
      <w:tr w:rsidR="006740D6" w:rsidRPr="00616ECB" w14:paraId="3BC70D63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632CB836" w14:textId="31CB0002" w:rsidR="006740D6" w:rsidRPr="00710FBE" w:rsidRDefault="00DE5610" w:rsidP="008F6886">
            <w:pPr>
              <w:pStyle w:val="SCVbody"/>
            </w:pPr>
            <w:r w:rsidRPr="00710FBE">
              <w:t>Ensure the patient feels supported, and the meeting is held in a comfortable environment</w:t>
            </w:r>
          </w:p>
        </w:tc>
        <w:sdt>
          <w:sdtPr>
            <w:rPr>
              <w:sz w:val="28"/>
              <w:szCs w:val="28"/>
            </w:rPr>
            <w:id w:val="-28133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45A3E64E" w14:textId="2BE30E6E" w:rsidR="006740D6" w:rsidRPr="00616ECB" w:rsidRDefault="00A05F75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E5610" w:rsidRPr="00616ECB" w14:paraId="73B37EB1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28F76BC7" w14:textId="50390FDE" w:rsidR="00DE5610" w:rsidRPr="00710FBE" w:rsidRDefault="00DE5610" w:rsidP="008F6886">
            <w:pPr>
              <w:pStyle w:val="SCVbody"/>
            </w:pPr>
            <w:r>
              <w:t xml:space="preserve">Lead of </w:t>
            </w:r>
            <w:r w:rsidRPr="00710FBE">
              <w:t xml:space="preserve">SDC meeting to introduce all participants </w:t>
            </w:r>
          </w:p>
        </w:tc>
        <w:sdt>
          <w:sdtPr>
            <w:rPr>
              <w:sz w:val="28"/>
              <w:szCs w:val="28"/>
            </w:rPr>
            <w:id w:val="148373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36EE6C0A" w14:textId="2E5BD84D" w:rsidR="00DE5610" w:rsidRPr="00A05F75" w:rsidRDefault="00DE5610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3A1DBF48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5E595AA4" w14:textId="77777777" w:rsidR="006740D6" w:rsidRPr="00710FBE" w:rsidRDefault="006740D6" w:rsidP="008F6886">
            <w:pPr>
              <w:pStyle w:val="SCVbody"/>
            </w:pPr>
            <w:r w:rsidRPr="00710FBE">
              <w:t>Provide an overview of meeting</w:t>
            </w:r>
          </w:p>
        </w:tc>
        <w:sdt>
          <w:sdtPr>
            <w:rPr>
              <w:sz w:val="28"/>
              <w:szCs w:val="28"/>
            </w:rPr>
            <w:id w:val="-193033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24F730F4" w14:textId="7694BBE3" w:rsidR="006740D6" w:rsidRPr="00616ECB" w:rsidRDefault="00A05F75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759DDE65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2240014E" w14:textId="77777777" w:rsidR="006740D6" w:rsidRPr="00710FBE" w:rsidRDefault="006740D6" w:rsidP="008F6886">
            <w:pPr>
              <w:pStyle w:val="SCVbody"/>
            </w:pPr>
            <w:r w:rsidRPr="00710FBE">
              <w:t>Provide an honest, factual explanation of what occurred</w:t>
            </w:r>
          </w:p>
        </w:tc>
        <w:sdt>
          <w:sdtPr>
            <w:rPr>
              <w:sz w:val="28"/>
              <w:szCs w:val="28"/>
            </w:rPr>
            <w:id w:val="-138917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0C7EC024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 w:rsidRPr="00616E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19BBD631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4469C72C" w14:textId="7F6364A6" w:rsidR="006740D6" w:rsidRPr="00710FBE" w:rsidRDefault="00503D23" w:rsidP="008F6886">
            <w:pPr>
              <w:pStyle w:val="SCVbody"/>
            </w:pPr>
            <w:r w:rsidRPr="00710FBE">
              <w:t>Offer an apology for the harm suffered by the patient</w:t>
            </w:r>
          </w:p>
        </w:tc>
        <w:sdt>
          <w:sdtPr>
            <w:rPr>
              <w:sz w:val="28"/>
              <w:szCs w:val="28"/>
            </w:rPr>
            <w:id w:val="149629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290AADD7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12491A2A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5614DB68" w14:textId="5F6B91FD" w:rsidR="006740D6" w:rsidRPr="00710FBE" w:rsidRDefault="008A3E15" w:rsidP="008F6886">
            <w:pPr>
              <w:pStyle w:val="SCVbody"/>
            </w:pPr>
            <w:r w:rsidRPr="00710FBE">
              <w:t>Give the patient</w:t>
            </w:r>
            <w:r w:rsidR="00A90B2E" w:rsidRPr="00710FBE">
              <w:t>/NOK</w:t>
            </w:r>
            <w:r w:rsidR="00EF46CF" w:rsidRPr="00710FBE">
              <w:t>/carer</w:t>
            </w:r>
            <w:r w:rsidRPr="00710FBE">
              <w:t xml:space="preserve"> an opportunity to relate their experience and ask questions</w:t>
            </w:r>
          </w:p>
        </w:tc>
        <w:sdt>
          <w:sdtPr>
            <w:rPr>
              <w:sz w:val="28"/>
              <w:szCs w:val="28"/>
            </w:rPr>
            <w:id w:val="-51005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79321B2A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 w:rsidRPr="00616E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069E18FD" w14:textId="77777777" w:rsidTr="008F6886">
        <w:trPr>
          <w:trHeight w:val="567"/>
        </w:trPr>
        <w:tc>
          <w:tcPr>
            <w:tcW w:w="9214" w:type="dxa"/>
            <w:vAlign w:val="center"/>
          </w:tcPr>
          <w:p w14:paraId="197D7322" w14:textId="25CACA38" w:rsidR="006740D6" w:rsidRPr="00710FBE" w:rsidRDefault="007401CF" w:rsidP="008F6886">
            <w:pPr>
              <w:pStyle w:val="SCVbody"/>
            </w:pPr>
            <w:r w:rsidRPr="00710FBE">
              <w:t xml:space="preserve">Explain the steps being taken to investigate the serious adverse patient safety event (Timeline as per </w:t>
            </w:r>
            <w:r w:rsidRPr="00710FBE">
              <w:rPr>
                <w:i/>
                <w:iCs/>
              </w:rPr>
              <w:t>Victorian Duty of Candour Guidelines</w:t>
            </w:r>
            <w:r w:rsidRPr="00710FBE">
              <w:t>)</w:t>
            </w:r>
          </w:p>
        </w:tc>
        <w:sdt>
          <w:sdtPr>
            <w:rPr>
              <w:sz w:val="28"/>
              <w:szCs w:val="28"/>
            </w:rPr>
            <w:id w:val="-52971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7CB6A9D4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 w:rsidRPr="00616E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5C3C1FC0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51B6C7DC" w14:textId="72324997" w:rsidR="006740D6" w:rsidRPr="00710FBE" w:rsidRDefault="0089667A" w:rsidP="008F6886">
            <w:pPr>
              <w:pStyle w:val="SCVbody"/>
            </w:pPr>
            <w:r w:rsidRPr="00710FBE">
              <w:t>Outline any immediate improvements already made</w:t>
            </w:r>
          </w:p>
        </w:tc>
        <w:sdt>
          <w:sdtPr>
            <w:rPr>
              <w:sz w:val="28"/>
              <w:szCs w:val="28"/>
            </w:rPr>
            <w:id w:val="-2349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6C1E29F2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 w:rsidRPr="00616E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2F7D239F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099AE5E4" w14:textId="3D54C01E" w:rsidR="006740D6" w:rsidRPr="00710FBE" w:rsidRDefault="00D0775F" w:rsidP="008F6886">
            <w:pPr>
              <w:pStyle w:val="SCVbody"/>
            </w:pPr>
            <w:r w:rsidRPr="00710FBE">
              <w:t>Discuss potential implications as a result of the SAPSE (if known)</w:t>
            </w:r>
          </w:p>
        </w:tc>
        <w:sdt>
          <w:sdtPr>
            <w:rPr>
              <w:sz w:val="28"/>
              <w:szCs w:val="28"/>
            </w:rPr>
            <w:id w:val="24415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167206D7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 w:rsidRPr="00616E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4B5C1EC1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6ECC6978" w14:textId="5ACFFC8B" w:rsidR="006740D6" w:rsidRPr="00710FBE" w:rsidRDefault="006E59B8" w:rsidP="008F6886">
            <w:pPr>
              <w:pStyle w:val="SCVbody"/>
            </w:pPr>
            <w:r w:rsidRPr="00710FBE">
              <w:t xml:space="preserve">Review what was </w:t>
            </w:r>
            <w:r w:rsidR="00917BF2" w:rsidRPr="00710FBE">
              <w:t>discussed</w:t>
            </w:r>
            <w:r w:rsidRPr="00710FBE">
              <w:t xml:space="preserve"> in the SDC meeting to confirm agreement between all parties</w:t>
            </w:r>
          </w:p>
        </w:tc>
        <w:sdt>
          <w:sdtPr>
            <w:rPr>
              <w:sz w:val="28"/>
              <w:szCs w:val="28"/>
            </w:rPr>
            <w:id w:val="-204520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32F71136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 w:rsidRPr="00616E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6A657CB2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2814BFA9" w14:textId="10D8C747" w:rsidR="006740D6" w:rsidRPr="00710FBE" w:rsidRDefault="008B6020" w:rsidP="008F6886">
            <w:pPr>
              <w:pStyle w:val="SCVbody"/>
            </w:pPr>
            <w:r w:rsidRPr="00710FBE">
              <w:t>Ensure the patient</w:t>
            </w:r>
            <w:r w:rsidR="00AE369C" w:rsidRPr="00710FBE">
              <w:t>/NOK/carer</w:t>
            </w:r>
            <w:r w:rsidRPr="00710FBE">
              <w:t xml:space="preserve"> has a point of contact for questions/follow up</w:t>
            </w:r>
          </w:p>
        </w:tc>
        <w:sdt>
          <w:sdtPr>
            <w:rPr>
              <w:sz w:val="28"/>
              <w:szCs w:val="28"/>
            </w:rPr>
            <w:id w:val="131036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3F097F4D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 w:rsidRPr="00616E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5BAD124A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526D9CB1" w14:textId="1227D1D6" w:rsidR="006740D6" w:rsidRPr="00710FBE" w:rsidRDefault="003C6FDB" w:rsidP="008F6886">
            <w:pPr>
              <w:pStyle w:val="SCVbody"/>
            </w:pPr>
            <w:r w:rsidRPr="00710FBE">
              <w:lastRenderedPageBreak/>
              <w:t>Provide further emotional support to patient</w:t>
            </w:r>
            <w:r w:rsidR="00DE5610" w:rsidRPr="00710FBE">
              <w:t>/NOK/carer</w:t>
            </w:r>
            <w:r w:rsidRPr="00710FBE">
              <w:t xml:space="preserve"> if required</w:t>
            </w:r>
          </w:p>
        </w:tc>
        <w:sdt>
          <w:sdtPr>
            <w:rPr>
              <w:sz w:val="28"/>
              <w:szCs w:val="28"/>
            </w:rPr>
            <w:id w:val="131846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52211EF2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6F64DDB4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19A37BB3" w14:textId="6730BC38" w:rsidR="006740D6" w:rsidRPr="00710FBE" w:rsidRDefault="001B52DC" w:rsidP="008F6886">
            <w:pPr>
              <w:pStyle w:val="SCVbody"/>
            </w:pPr>
            <w:r w:rsidRPr="00710FBE">
              <w:t>Provide opportunities for further meetings/confirm agreed next steps</w:t>
            </w:r>
          </w:p>
        </w:tc>
        <w:sdt>
          <w:sdtPr>
            <w:rPr>
              <w:sz w:val="28"/>
              <w:szCs w:val="28"/>
            </w:rPr>
            <w:id w:val="152250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2FCD3B33" w14:textId="77777777" w:rsidR="006740D6" w:rsidRPr="00616ECB" w:rsidRDefault="006740D6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740D6" w:rsidRPr="00616ECB" w14:paraId="37C6B3EE" w14:textId="77777777" w:rsidTr="008F6886">
        <w:trPr>
          <w:trHeight w:val="397"/>
        </w:trPr>
        <w:tc>
          <w:tcPr>
            <w:tcW w:w="9214" w:type="dxa"/>
            <w:vAlign w:val="center"/>
          </w:tcPr>
          <w:p w14:paraId="0B9A3BDA" w14:textId="3235AD11" w:rsidR="006740D6" w:rsidRPr="00710FBE" w:rsidRDefault="006740D6" w:rsidP="008F6886">
            <w:pPr>
              <w:pStyle w:val="SCVbody"/>
            </w:pPr>
            <w:r w:rsidRPr="00710FBE">
              <w:t>Provide a copy of this ‘note’ to the patient/</w:t>
            </w:r>
            <w:r w:rsidR="00A90B2E" w:rsidRPr="00710FBE">
              <w:t>NOK</w:t>
            </w:r>
            <w:r w:rsidR="00DE5610" w:rsidRPr="00710FBE">
              <w:t>/carer</w:t>
            </w:r>
            <w:r w:rsidRPr="00710FBE">
              <w:t xml:space="preserve"> immediately post meeting</w:t>
            </w:r>
          </w:p>
        </w:tc>
        <w:sdt>
          <w:sdtPr>
            <w:rPr>
              <w:sz w:val="28"/>
              <w:szCs w:val="28"/>
            </w:rPr>
            <w:id w:val="136271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36F6DE9B" w14:textId="5E62337B" w:rsidR="006740D6" w:rsidRPr="00616ECB" w:rsidRDefault="00710FBE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E5610" w:rsidRPr="00616ECB" w14:paraId="0E0D06BB" w14:textId="77777777" w:rsidTr="008F6886">
        <w:trPr>
          <w:trHeight w:val="567"/>
        </w:trPr>
        <w:tc>
          <w:tcPr>
            <w:tcW w:w="9214" w:type="dxa"/>
            <w:vAlign w:val="center"/>
          </w:tcPr>
          <w:p w14:paraId="23E36E46" w14:textId="1D11B6AA" w:rsidR="00DE5610" w:rsidRPr="00710FBE" w:rsidRDefault="00710FBE" w:rsidP="008F6886">
            <w:pPr>
              <w:pStyle w:val="SCVbody"/>
            </w:pPr>
            <w:r w:rsidRPr="00710FBE">
              <w:t>Ensure the patient/NOK/carer is aware the full SDC meeting report will be provided within 10 business days of the SDC meeting</w:t>
            </w:r>
          </w:p>
        </w:tc>
        <w:sdt>
          <w:sdtPr>
            <w:rPr>
              <w:sz w:val="28"/>
              <w:szCs w:val="28"/>
            </w:rPr>
            <w:id w:val="66414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14:paraId="670A37D6" w14:textId="398A59F4" w:rsidR="00DE5610" w:rsidRDefault="00710FBE" w:rsidP="008F6886">
                <w:pPr>
                  <w:pStyle w:val="SCVbody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0557C8C" w14:textId="241B713D" w:rsidR="00730E20" w:rsidRDefault="00730E20" w:rsidP="006F34D8">
      <w:pPr>
        <w:pStyle w:val="SCVbody"/>
        <w:sectPr w:rsidR="00730E20" w:rsidSect="00CB0B70">
          <w:headerReference w:type="even" r:id="rId17"/>
          <w:headerReference w:type="default" r:id="rId18"/>
          <w:type w:val="continuous"/>
          <w:pgSz w:w="11906" w:h="16838" w:code="9"/>
          <w:pgMar w:top="2438" w:right="737" w:bottom="1361" w:left="737" w:header="851" w:footer="851" w:gutter="0"/>
          <w:cols w:space="284"/>
          <w:docGrid w:linePitch="360"/>
        </w:sectPr>
      </w:pP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356E0C" w:rsidRPr="0081621C" w14:paraId="3A1DDE38" w14:textId="77777777" w:rsidTr="00356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32" w:type="dxa"/>
          </w:tcPr>
          <w:p w14:paraId="2FE9DF07" w14:textId="77777777" w:rsidR="00356E0C" w:rsidRPr="0081621C" w:rsidRDefault="00356E0C" w:rsidP="00356E0C">
            <w:pPr>
              <w:pStyle w:val="Heading3"/>
              <w:outlineLvl w:val="2"/>
            </w:pPr>
            <w:r w:rsidRPr="0081621C">
              <w:t>Point of contact</w:t>
            </w:r>
          </w:p>
        </w:tc>
      </w:tr>
      <w:tr w:rsidR="00356E0C" w14:paraId="7D540F43" w14:textId="77777777" w:rsidTr="00356E0C">
        <w:tc>
          <w:tcPr>
            <w:tcW w:w="10432" w:type="dxa"/>
          </w:tcPr>
          <w:tbl>
            <w:tblPr>
              <w:tblStyle w:val="TableGrid"/>
              <w:tblW w:w="10816" w:type="dxa"/>
              <w:tblLook w:val="04A0" w:firstRow="1" w:lastRow="0" w:firstColumn="1" w:lastColumn="0" w:noHBand="0" w:noVBand="1"/>
            </w:tblPr>
            <w:tblGrid>
              <w:gridCol w:w="2840"/>
              <w:gridCol w:w="7976"/>
            </w:tblGrid>
            <w:tr w:rsidR="00356E0C" w:rsidRPr="0081621C" w14:paraId="5F72AC4D" w14:textId="77777777" w:rsidTr="002C79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tcW w:w="2840" w:type="dxa"/>
                  <w:tcBorders>
                    <w:bottom w:val="single" w:sz="2" w:space="0" w:color="808080" w:themeColor="background1" w:themeShade="80"/>
                  </w:tcBorders>
                  <w:shd w:val="clear" w:color="auto" w:fill="FFFFFF" w:themeFill="background1"/>
                  <w:vAlign w:val="bottom"/>
                </w:tcPr>
                <w:p w14:paraId="26E2D98B" w14:textId="77777777" w:rsidR="00356E0C" w:rsidRPr="00652C33" w:rsidRDefault="00356E0C" w:rsidP="00356E0C">
                  <w:pPr>
                    <w:pStyle w:val="SCVbody"/>
                    <w:framePr w:hSpace="180" w:wrap="around" w:vAnchor="text" w:hAnchor="margin" w:y="222"/>
                    <w:rPr>
                      <w:b/>
                      <w:bCs/>
                    </w:rPr>
                  </w:pPr>
                  <w:r w:rsidRPr="00652C33">
                    <w:rPr>
                      <w:b/>
                      <w:bCs/>
                    </w:rPr>
                    <w:t>Name and position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976" w:type="dxa"/>
                  <w:tcBorders>
                    <w:bottom w:val="single" w:sz="2" w:space="0" w:color="808080" w:themeColor="background1" w:themeShade="80"/>
                  </w:tcBorders>
                  <w:shd w:val="clear" w:color="auto" w:fill="FFFFFF" w:themeFill="background1"/>
                  <w:vAlign w:val="bottom"/>
                </w:tcPr>
                <w:p w14:paraId="67C0831C" w14:textId="77777777" w:rsidR="00356E0C" w:rsidRPr="00791E53" w:rsidRDefault="00356E0C" w:rsidP="00356E0C">
                  <w:pPr>
                    <w:pStyle w:val="SCVbody"/>
                    <w:framePr w:hSpace="180" w:wrap="around" w:vAnchor="text" w:hAnchor="margin" w:y="222"/>
                    <w:rPr>
                      <w:sz w:val="24"/>
                      <w:szCs w:val="24"/>
                    </w:rPr>
                  </w:pPr>
                </w:p>
              </w:tc>
            </w:tr>
            <w:tr w:rsidR="00356E0C" w:rsidRPr="0081621C" w14:paraId="5B349BCD" w14:textId="77777777" w:rsidTr="002C798C">
              <w:trPr>
                <w:trHeight w:val="454"/>
              </w:trPr>
              <w:tc>
                <w:tcPr>
                  <w:tcW w:w="2840" w:type="dxa"/>
                  <w:tcBorders>
                    <w:top w:val="single" w:sz="2" w:space="0" w:color="808080" w:themeColor="background1" w:themeShade="80"/>
                  </w:tcBorders>
                  <w:vAlign w:val="bottom"/>
                </w:tcPr>
                <w:p w14:paraId="4D48EBBA" w14:textId="77777777" w:rsidR="00356E0C" w:rsidRPr="00652C33" w:rsidRDefault="00356E0C" w:rsidP="00356E0C">
                  <w:pPr>
                    <w:pStyle w:val="SCVbody"/>
                    <w:framePr w:hSpace="180" w:wrap="around" w:vAnchor="text" w:hAnchor="margin" w:y="222"/>
                    <w:rPr>
                      <w:b/>
                      <w:bCs/>
                    </w:rPr>
                  </w:pPr>
                  <w:r w:rsidRPr="00652C33">
                    <w:rPr>
                      <w:b/>
                      <w:bCs/>
                    </w:rPr>
                    <w:t>Contact number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976" w:type="dxa"/>
                  <w:tcBorders>
                    <w:top w:val="single" w:sz="2" w:space="0" w:color="808080" w:themeColor="background1" w:themeShade="80"/>
                  </w:tcBorders>
                  <w:vAlign w:val="bottom"/>
                </w:tcPr>
                <w:p w14:paraId="01880BAD" w14:textId="77777777" w:rsidR="00356E0C" w:rsidRPr="00791E53" w:rsidRDefault="00356E0C" w:rsidP="00356E0C">
                  <w:pPr>
                    <w:pStyle w:val="SCVbody"/>
                    <w:framePr w:hSpace="180" w:wrap="around" w:vAnchor="text" w:hAnchor="margin" w:y="222"/>
                    <w:rPr>
                      <w:sz w:val="24"/>
                      <w:szCs w:val="24"/>
                    </w:rPr>
                  </w:pPr>
                </w:p>
              </w:tc>
            </w:tr>
            <w:tr w:rsidR="00356E0C" w:rsidRPr="0081621C" w14:paraId="56CB42E7" w14:textId="77777777" w:rsidTr="002C798C">
              <w:trPr>
                <w:trHeight w:val="454"/>
              </w:trPr>
              <w:tc>
                <w:tcPr>
                  <w:tcW w:w="2840" w:type="dxa"/>
                  <w:vAlign w:val="bottom"/>
                </w:tcPr>
                <w:p w14:paraId="0C49EAE8" w14:textId="77777777" w:rsidR="00356E0C" w:rsidRPr="00652C33" w:rsidRDefault="00356E0C" w:rsidP="00356E0C">
                  <w:pPr>
                    <w:pStyle w:val="SCVbody"/>
                    <w:framePr w:hSpace="180" w:wrap="around" w:vAnchor="text" w:hAnchor="margin" w:y="222"/>
                    <w:rPr>
                      <w:b/>
                      <w:bCs/>
                    </w:rPr>
                  </w:pPr>
                  <w:r w:rsidRPr="00652C33">
                    <w:rPr>
                      <w:b/>
                      <w:bCs/>
                    </w:rPr>
                    <w:t>Email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976" w:type="dxa"/>
                  <w:vAlign w:val="bottom"/>
                </w:tcPr>
                <w:p w14:paraId="0AC586A6" w14:textId="77777777" w:rsidR="00356E0C" w:rsidRPr="00791E53" w:rsidRDefault="00356E0C" w:rsidP="00356E0C">
                  <w:pPr>
                    <w:pStyle w:val="SCVbody"/>
                    <w:framePr w:hSpace="180" w:wrap="around" w:vAnchor="text" w:hAnchor="margin" w:y="222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D28563" w14:textId="77777777" w:rsidR="00356E0C" w:rsidRDefault="00356E0C" w:rsidP="00356E0C"/>
        </w:tc>
      </w:tr>
    </w:tbl>
    <w:p w14:paraId="56AD3670" w14:textId="77777777" w:rsidR="004763CD" w:rsidRDefault="004763CD" w:rsidP="007E0DA7">
      <w:pPr>
        <w:pStyle w:val="SCVbodyafterheading"/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616ECB" w:rsidRPr="00616ECB" w14:paraId="3BA7C79F" w14:textId="77777777" w:rsidTr="00D9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</w:tcPr>
          <w:p w14:paraId="596E4DBC" w14:textId="77777777" w:rsidR="00E40855" w:rsidRDefault="00616ECB" w:rsidP="00F217B0">
            <w:pPr>
              <w:pStyle w:val="Heading3"/>
              <w:outlineLvl w:val="2"/>
            </w:pPr>
            <w:r w:rsidRPr="00616ECB">
              <w:t>Questions and other comments for noting</w:t>
            </w:r>
            <w:r w:rsidR="0081621C">
              <w:t xml:space="preserve"> </w:t>
            </w:r>
          </w:p>
          <w:p w14:paraId="3FBC7380" w14:textId="4D58D437" w:rsidR="00616ECB" w:rsidRPr="00616ECB" w:rsidRDefault="00E40855" w:rsidP="00E40855">
            <w:pPr>
              <w:pStyle w:val="SCVtablebody"/>
            </w:pPr>
            <w:r w:rsidRPr="00E40855">
              <w:rPr>
                <w:sz w:val="22"/>
                <w:szCs w:val="24"/>
              </w:rPr>
              <w:t>I</w:t>
            </w:r>
            <w:r w:rsidR="0081621C" w:rsidRPr="00E40855">
              <w:rPr>
                <w:sz w:val="22"/>
                <w:szCs w:val="24"/>
              </w:rPr>
              <w:t>nform participants that</w:t>
            </w:r>
            <w:r w:rsidRPr="00E40855">
              <w:rPr>
                <w:sz w:val="22"/>
                <w:szCs w:val="24"/>
              </w:rPr>
              <w:t xml:space="preserve"> SDC meeting </w:t>
            </w:r>
            <w:r w:rsidR="005B74E7">
              <w:rPr>
                <w:sz w:val="22"/>
                <w:szCs w:val="24"/>
              </w:rPr>
              <w:t>report</w:t>
            </w:r>
            <w:r w:rsidRPr="00E40855">
              <w:rPr>
                <w:sz w:val="22"/>
                <w:szCs w:val="24"/>
              </w:rPr>
              <w:t xml:space="preserve"> will be provided </w:t>
            </w:r>
            <w:r w:rsidRPr="003053D1">
              <w:rPr>
                <w:b/>
                <w:bCs/>
                <w:sz w:val="22"/>
                <w:szCs w:val="24"/>
              </w:rPr>
              <w:t>within 10 business days</w:t>
            </w:r>
            <w:r w:rsidRPr="00E40855">
              <w:rPr>
                <w:sz w:val="22"/>
                <w:szCs w:val="24"/>
              </w:rPr>
              <w:t xml:space="preserve"> o</w:t>
            </w:r>
            <w:r w:rsidR="003053D1">
              <w:rPr>
                <w:sz w:val="22"/>
                <w:szCs w:val="24"/>
              </w:rPr>
              <w:t>f</w:t>
            </w:r>
            <w:r w:rsidRPr="00E40855">
              <w:rPr>
                <w:sz w:val="22"/>
                <w:szCs w:val="24"/>
              </w:rPr>
              <w:t xml:space="preserve"> meeting</w:t>
            </w:r>
            <w:r w:rsidR="00D959B4">
              <w:rPr>
                <w:sz w:val="22"/>
                <w:szCs w:val="24"/>
              </w:rPr>
              <w:t>.</w:t>
            </w:r>
          </w:p>
        </w:tc>
      </w:tr>
      <w:tr w:rsidR="00616ECB" w:rsidRPr="00E84BD9" w14:paraId="73FA0B0B" w14:textId="77777777" w:rsidTr="00D959B4">
        <w:tc>
          <w:tcPr>
            <w:tcW w:w="10490" w:type="dxa"/>
          </w:tcPr>
          <w:p w14:paraId="30FEF4A7" w14:textId="530655D4" w:rsidR="00616ECB" w:rsidRDefault="005C0833" w:rsidP="000823CE">
            <w:pPr>
              <w:pStyle w:val="SCVbody"/>
            </w:pPr>
            <w:r w:rsidRPr="007C1762">
              <w:rPr>
                <w:color w:val="BFBFBF" w:themeColor="background1" w:themeShade="BF"/>
              </w:rPr>
              <w:t>(Insert text)</w:t>
            </w:r>
          </w:p>
          <w:p w14:paraId="4EF55C69" w14:textId="77777777" w:rsidR="005C0833" w:rsidRDefault="005C0833" w:rsidP="000823CE">
            <w:pPr>
              <w:pStyle w:val="SCVbody"/>
            </w:pPr>
          </w:p>
          <w:p w14:paraId="7C187D23" w14:textId="77777777" w:rsidR="005C0833" w:rsidRDefault="005C0833" w:rsidP="000823CE">
            <w:pPr>
              <w:pStyle w:val="SCVbody"/>
            </w:pPr>
          </w:p>
          <w:p w14:paraId="69883692" w14:textId="77777777" w:rsidR="005C0833" w:rsidRDefault="005C0833" w:rsidP="000823CE">
            <w:pPr>
              <w:pStyle w:val="SCVbody"/>
            </w:pPr>
          </w:p>
          <w:p w14:paraId="5812750D" w14:textId="77777777" w:rsidR="005C0833" w:rsidRDefault="005C0833" w:rsidP="000823CE">
            <w:pPr>
              <w:pStyle w:val="SCVbody"/>
            </w:pPr>
          </w:p>
          <w:p w14:paraId="0ADDABEB" w14:textId="77777777" w:rsidR="005C0833" w:rsidRDefault="005C0833" w:rsidP="000823CE">
            <w:pPr>
              <w:pStyle w:val="SCVbody"/>
            </w:pPr>
          </w:p>
          <w:p w14:paraId="5E285528" w14:textId="77777777" w:rsidR="005C0833" w:rsidRDefault="005C0833" w:rsidP="000823CE">
            <w:pPr>
              <w:pStyle w:val="SCVbody"/>
            </w:pPr>
          </w:p>
          <w:p w14:paraId="5F941EF9" w14:textId="77777777" w:rsidR="005C0833" w:rsidRDefault="005C0833" w:rsidP="000823CE">
            <w:pPr>
              <w:pStyle w:val="SCVbody"/>
            </w:pPr>
          </w:p>
          <w:p w14:paraId="357ACB3B" w14:textId="77777777" w:rsidR="005C0833" w:rsidRDefault="005C0833" w:rsidP="000823CE">
            <w:pPr>
              <w:pStyle w:val="SCVbody"/>
            </w:pPr>
          </w:p>
          <w:p w14:paraId="07E42FDE" w14:textId="77777777" w:rsidR="005C0833" w:rsidRDefault="005C0833" w:rsidP="000823CE">
            <w:pPr>
              <w:pStyle w:val="SCVbody"/>
            </w:pPr>
          </w:p>
          <w:p w14:paraId="52740D5D" w14:textId="77777777" w:rsidR="00356E0C" w:rsidRDefault="00356E0C" w:rsidP="000823CE">
            <w:pPr>
              <w:pStyle w:val="SCVbody"/>
            </w:pPr>
          </w:p>
          <w:p w14:paraId="0EDC9E3A" w14:textId="77777777" w:rsidR="00356E0C" w:rsidRDefault="00356E0C" w:rsidP="000823CE">
            <w:pPr>
              <w:pStyle w:val="SCVbody"/>
            </w:pPr>
          </w:p>
          <w:p w14:paraId="7FECB571" w14:textId="77777777" w:rsidR="004763CD" w:rsidRDefault="004763CD" w:rsidP="000823CE">
            <w:pPr>
              <w:pStyle w:val="SCVbody"/>
            </w:pPr>
          </w:p>
          <w:p w14:paraId="0642C9E1" w14:textId="77777777" w:rsidR="005C0833" w:rsidRDefault="005C0833" w:rsidP="000823CE">
            <w:pPr>
              <w:pStyle w:val="SCVbody"/>
            </w:pPr>
          </w:p>
          <w:p w14:paraId="10328DF0" w14:textId="77777777" w:rsidR="005C0833" w:rsidRDefault="005C0833" w:rsidP="000823CE">
            <w:pPr>
              <w:pStyle w:val="SCVbody"/>
            </w:pPr>
          </w:p>
          <w:p w14:paraId="73695073" w14:textId="77777777" w:rsidR="005C0833" w:rsidRDefault="005C0833" w:rsidP="000823CE">
            <w:pPr>
              <w:pStyle w:val="SCVbody"/>
            </w:pPr>
          </w:p>
          <w:p w14:paraId="1D300273" w14:textId="77777777" w:rsidR="005C0833" w:rsidRDefault="005C0833" w:rsidP="000823CE">
            <w:pPr>
              <w:pStyle w:val="SCVbody"/>
            </w:pPr>
          </w:p>
          <w:p w14:paraId="44F7421B" w14:textId="77777777" w:rsidR="005C0833" w:rsidRDefault="005C0833" w:rsidP="000823CE">
            <w:pPr>
              <w:pStyle w:val="SCVbody"/>
            </w:pPr>
          </w:p>
          <w:p w14:paraId="3C6E7136" w14:textId="2BD63043" w:rsidR="005C0833" w:rsidRPr="00E84BD9" w:rsidRDefault="00EE7207" w:rsidP="000823CE">
            <w:pPr>
              <w:pStyle w:val="SCVbody"/>
            </w:pPr>
            <w:r w:rsidRPr="0004245A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FD97103" wp14:editId="7F800104">
                      <wp:simplePos x="0" y="0"/>
                      <wp:positionH relativeFrom="column">
                        <wp:posOffset>3283987</wp:posOffset>
                      </wp:positionH>
                      <wp:positionV relativeFrom="paragraph">
                        <wp:posOffset>118676</wp:posOffset>
                      </wp:positionV>
                      <wp:extent cx="3359628" cy="14763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628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EF5C1" w14:textId="4FB6D505" w:rsidR="0004245A" w:rsidRPr="00EE7207" w:rsidRDefault="00642B2B" w:rsidP="00EE720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Participant signature:</w:t>
                                  </w:r>
                                  <w:r w:rsid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___________</w:t>
                                  </w:r>
                                  <w:r w:rsidR="0041126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</w:p>
                                <w:p w14:paraId="726378D2" w14:textId="6F0862CE" w:rsidR="00EE7207" w:rsidRPr="00EE7207" w:rsidRDefault="00EE7207" w:rsidP="00EE720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Print name: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______________________</w:t>
                                  </w:r>
                                  <w:r w:rsidR="0041126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  <w:p w14:paraId="59D6B463" w14:textId="792F8491" w:rsidR="00642B2B" w:rsidRPr="00EE7207" w:rsidRDefault="00642B2B" w:rsidP="00EE720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Patient/other:</w:t>
                                  </w:r>
                                  <w:r w:rsid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_____________________</w:t>
                                  </w:r>
                                  <w:r w:rsidR="0041126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</w:p>
                                <w:p w14:paraId="1038D085" w14:textId="533F3586" w:rsidR="00EE7207" w:rsidRPr="00EE7207" w:rsidRDefault="00EE7207" w:rsidP="00EE720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72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Date: ____________________________</w:t>
                                  </w:r>
                                  <w:r w:rsidR="0041126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97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8.6pt;margin-top:9.35pt;width:264.5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" filled="f" stroked="f">
                      <v:textbox>
                        <w:txbxContent>
                          <w:p w14:paraId="0BEEF5C1" w14:textId="4FB6D505" w:rsidR="0004245A" w:rsidRPr="00EE7207" w:rsidRDefault="00642B2B" w:rsidP="00EE7207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Participant signature:</w:t>
                            </w:r>
                            <w:r w:rsid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</w:t>
                            </w:r>
                            <w:r w:rsidR="0041126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26378D2" w14:textId="6F0862CE" w:rsidR="00EE7207" w:rsidRPr="00EE7207" w:rsidRDefault="00EE7207" w:rsidP="00EE7207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Print name: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="0041126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59D6B463" w14:textId="792F8491" w:rsidR="00642B2B" w:rsidRPr="00EE7207" w:rsidRDefault="00642B2B" w:rsidP="00EE7207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Patient/other:</w:t>
                            </w:r>
                            <w:r w:rsid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="0041126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1038D085" w14:textId="533F3586" w:rsidR="00EE7207" w:rsidRPr="00EE7207" w:rsidRDefault="00EE7207" w:rsidP="00EE7207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72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Date: ____________________________</w:t>
                            </w:r>
                            <w:r w:rsidR="0041126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B2ACD2" w14:textId="16873A5C" w:rsidR="00131917" w:rsidRPr="00320522" w:rsidRDefault="00131917" w:rsidP="009164BE">
      <w:pPr>
        <w:pStyle w:val="SCVbody"/>
        <w:spacing w:line="360" w:lineRule="auto"/>
        <w:rPr>
          <w:b/>
          <w:bCs/>
          <w:sz w:val="22"/>
          <w:szCs w:val="22"/>
        </w:rPr>
      </w:pPr>
      <w:r w:rsidRPr="00320522">
        <w:rPr>
          <w:b/>
          <w:bCs/>
          <w:sz w:val="22"/>
          <w:szCs w:val="22"/>
        </w:rPr>
        <w:t>Staff signature: ___________________</w:t>
      </w:r>
    </w:p>
    <w:p w14:paraId="03276D02" w14:textId="3BDB96DE" w:rsidR="00131917" w:rsidRPr="00320522" w:rsidRDefault="00131917" w:rsidP="009164BE">
      <w:pPr>
        <w:pStyle w:val="SCVbody"/>
        <w:spacing w:line="360" w:lineRule="auto"/>
        <w:rPr>
          <w:b/>
          <w:bCs/>
          <w:sz w:val="22"/>
          <w:szCs w:val="22"/>
        </w:rPr>
      </w:pPr>
      <w:r w:rsidRPr="00320522">
        <w:rPr>
          <w:b/>
          <w:bCs/>
          <w:sz w:val="22"/>
          <w:szCs w:val="22"/>
        </w:rPr>
        <w:t>Print name: ______________________</w:t>
      </w:r>
    </w:p>
    <w:p w14:paraId="4321A9C0" w14:textId="1EB169AD" w:rsidR="00131917" w:rsidRPr="00320522" w:rsidRDefault="00131917" w:rsidP="009164BE">
      <w:pPr>
        <w:pStyle w:val="SCVbody"/>
        <w:spacing w:line="360" w:lineRule="auto"/>
        <w:rPr>
          <w:b/>
          <w:bCs/>
          <w:sz w:val="22"/>
          <w:szCs w:val="22"/>
        </w:rPr>
      </w:pPr>
      <w:r w:rsidRPr="00320522">
        <w:rPr>
          <w:b/>
          <w:bCs/>
          <w:sz w:val="22"/>
          <w:szCs w:val="22"/>
        </w:rPr>
        <w:t>Role: ___________________________</w:t>
      </w:r>
    </w:p>
    <w:p w14:paraId="58BBA073" w14:textId="2C9EFF2F" w:rsidR="00616ECB" w:rsidRPr="00D622C6" w:rsidRDefault="00131917" w:rsidP="00D622C6">
      <w:pPr>
        <w:pStyle w:val="SCVbody"/>
        <w:spacing w:line="360" w:lineRule="auto"/>
        <w:rPr>
          <w:b/>
          <w:bCs/>
          <w:sz w:val="22"/>
          <w:szCs w:val="22"/>
        </w:rPr>
      </w:pPr>
      <w:r w:rsidRPr="00320522">
        <w:rPr>
          <w:b/>
          <w:bCs/>
          <w:sz w:val="22"/>
          <w:szCs w:val="22"/>
        </w:rPr>
        <w:t>Date: ___________________________</w:t>
      </w:r>
    </w:p>
    <w:sectPr w:rsidR="00616ECB" w:rsidRPr="00D622C6" w:rsidSect="00CB0B70"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051A" w14:textId="77777777" w:rsidR="00E60541" w:rsidRDefault="00E60541" w:rsidP="002D711A">
      <w:pPr>
        <w:spacing w:after="0" w:line="240" w:lineRule="auto"/>
      </w:pPr>
      <w:r>
        <w:separator/>
      </w:r>
    </w:p>
  </w:endnote>
  <w:endnote w:type="continuationSeparator" w:id="0">
    <w:p w14:paraId="6688E385" w14:textId="77777777" w:rsidR="00E60541" w:rsidRDefault="00E60541" w:rsidP="002D711A">
      <w:pPr>
        <w:spacing w:after="0" w:line="240" w:lineRule="auto"/>
      </w:pPr>
      <w:r>
        <w:continuationSeparator/>
      </w:r>
    </w:p>
  </w:endnote>
  <w:endnote w:type="continuationNotice" w:id="1">
    <w:p w14:paraId="43F019DB" w14:textId="77777777" w:rsidR="00E60541" w:rsidRDefault="00E605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A577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4144" behindDoc="0" locked="0" layoutInCell="0" allowOverlap="1" wp14:anchorId="25DA9BF2" wp14:editId="35D84A0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8E46FC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A9BF2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30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" o:allowincell="f" filled="f" stroked="f" strokeweight=".5pt">
              <v:textbox inset=",0,,0">
                <w:txbxContent>
                  <w:p w14:paraId="3D8E46FC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6F65" w14:textId="77777777" w:rsidR="00385D03" w:rsidRPr="006B337A" w:rsidRDefault="00CD27BE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06CF8BE5" wp14:editId="459C675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38C8C8" w14:textId="77777777" w:rsidR="00CD27BE" w:rsidRPr="00CD27BE" w:rsidRDefault="00CD27BE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F8BE5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31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38C8C8" w14:textId="77777777" w:rsidR="00CD27BE" w:rsidRPr="00CD27BE" w:rsidRDefault="00CD27BE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6F5C">
      <w:t xml:space="preserve"> 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A332" w14:textId="77777777" w:rsidR="00CB0B70" w:rsidRDefault="00CB0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63D4" w14:textId="77777777" w:rsidR="00E60541" w:rsidRDefault="00E60541" w:rsidP="00E33E08">
      <w:pPr>
        <w:spacing w:before="0" w:after="0" w:line="240" w:lineRule="auto"/>
      </w:pPr>
    </w:p>
  </w:footnote>
  <w:footnote w:type="continuationSeparator" w:id="0">
    <w:p w14:paraId="3161554D" w14:textId="77777777" w:rsidR="00E60541" w:rsidRDefault="00E60541" w:rsidP="00E33E08">
      <w:pPr>
        <w:spacing w:before="0" w:after="0" w:line="240" w:lineRule="auto"/>
      </w:pPr>
    </w:p>
  </w:footnote>
  <w:footnote w:type="continuationNotice" w:id="1">
    <w:p w14:paraId="1EDDE61D" w14:textId="77777777" w:rsidR="00E60541" w:rsidRDefault="00E605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7D0F" w14:textId="77777777" w:rsidR="00CB0B70" w:rsidRDefault="00CB0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8062" w14:textId="3FF5A96C" w:rsidR="00385D03" w:rsidRDefault="00C4608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716D06" wp14:editId="5208147C">
              <wp:simplePos x="0" y="0"/>
              <wp:positionH relativeFrom="column">
                <wp:posOffset>2970530</wp:posOffset>
              </wp:positionH>
              <wp:positionV relativeFrom="paragraph">
                <wp:posOffset>-69215</wp:posOffset>
              </wp:positionV>
              <wp:extent cx="3589020" cy="1219200"/>
              <wp:effectExtent l="0" t="0" r="11430" b="1905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9020" cy="1219200"/>
                        <a:chOff x="0" y="0"/>
                        <a:chExt cx="3589020" cy="1216025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E4DA7" w14:textId="7F0A2DC1" w:rsidR="00827574" w:rsidRDefault="00827574" w:rsidP="00827574">
                            <w:r>
                              <w:t>Patient UR: ______________________________________</w:t>
                            </w:r>
                          </w:p>
                          <w:p w14:paraId="2B65C820" w14:textId="56DD6F5B" w:rsidR="00827574" w:rsidRDefault="00827574" w:rsidP="00827574">
                            <w:r>
                              <w:t xml:space="preserve">Patient </w:t>
                            </w:r>
                            <w:r w:rsidR="00C31DE9">
                              <w:t>sur</w:t>
                            </w:r>
                            <w:r>
                              <w:t>name: _________________________________</w:t>
                            </w:r>
                            <w:r w:rsidR="00C31DE9">
                              <w:t>_</w:t>
                            </w:r>
                          </w:p>
                          <w:p w14:paraId="5CE207AC" w14:textId="6BEE6CAF" w:rsidR="00C31DE9" w:rsidRDefault="00C31DE9" w:rsidP="00827574">
                            <w:r>
                              <w:t xml:space="preserve">Patient </w:t>
                            </w:r>
                            <w:r w:rsidR="00B93506">
                              <w:t>given</w:t>
                            </w:r>
                            <w:r>
                              <w:t xml:space="preserve"> name:</w:t>
                            </w:r>
                            <w:r w:rsidR="00B93506">
                              <w:t xml:space="preserve"> </w:t>
                            </w:r>
                            <w:r>
                              <w:t>_______________________________</w:t>
                            </w:r>
                          </w:p>
                          <w:p w14:paraId="7C8F574F" w14:textId="2C28CB75" w:rsidR="00827574" w:rsidRDefault="00827574" w:rsidP="00827574">
                            <w:r>
                              <w:t>Patient DOB: _________________</w:t>
                            </w:r>
                            <w:r w:rsidR="00FE0110">
                              <w:tab/>
                              <w:t>Gender: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35819" y="230588"/>
                          <a:ext cx="179641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909F" w14:textId="77777777" w:rsidR="00C4608B" w:rsidRPr="00AF08F5" w:rsidRDefault="00C4608B" w:rsidP="00C4608B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AF08F5">
                              <w:rPr>
                                <w:color w:val="D9D9D9" w:themeColor="background1" w:themeShade="D9"/>
                              </w:rPr>
                              <w:t>(Affix patient UR label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716D06" id="Group 14" o:spid="_x0000_s1027" style="position:absolute;margin-left:233.9pt;margin-top:-5.45pt;width:282.6pt;height:96pt;z-index:251660288;mso-height-relative:margin" coordsize="35890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35890;height:1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<v:textbox>
                  <w:txbxContent>
                    <w:p w14:paraId="202E4DA7" w14:textId="7F0A2DC1" w:rsidR="00827574" w:rsidRDefault="00827574" w:rsidP="00827574">
                      <w:r>
                        <w:t>Patient UR: ______________________________________</w:t>
                      </w:r>
                    </w:p>
                    <w:p w14:paraId="2B65C820" w14:textId="56DD6F5B" w:rsidR="00827574" w:rsidRDefault="00827574" w:rsidP="00827574">
                      <w:r>
                        <w:t xml:space="preserve">Patient </w:t>
                      </w:r>
                      <w:r w:rsidR="00C31DE9">
                        <w:t>sur</w:t>
                      </w:r>
                      <w:r>
                        <w:t>name: _________________________________</w:t>
                      </w:r>
                      <w:r w:rsidR="00C31DE9">
                        <w:t>_</w:t>
                      </w:r>
                    </w:p>
                    <w:p w14:paraId="5CE207AC" w14:textId="6BEE6CAF" w:rsidR="00C31DE9" w:rsidRDefault="00C31DE9" w:rsidP="00827574">
                      <w:r>
                        <w:t xml:space="preserve">Patient </w:t>
                      </w:r>
                      <w:r w:rsidR="00B93506">
                        <w:t>given</w:t>
                      </w:r>
                      <w:r>
                        <w:t xml:space="preserve"> name:</w:t>
                      </w:r>
                      <w:r w:rsidR="00B93506">
                        <w:t xml:space="preserve"> </w:t>
                      </w:r>
                      <w:r>
                        <w:t>_______________________________</w:t>
                      </w:r>
                    </w:p>
                    <w:p w14:paraId="7C8F574F" w14:textId="2C28CB75" w:rsidR="00827574" w:rsidRDefault="00827574" w:rsidP="00827574">
                      <w:r>
                        <w:t>Patient DOB: _________________</w:t>
                      </w:r>
                      <w:r w:rsidR="00FE0110">
                        <w:tab/>
                        <w:t>Gender: ________</w:t>
                      </w:r>
                    </w:p>
                  </w:txbxContent>
                </v:textbox>
              </v:shape>
              <v:shape id="_x0000_s1029" type="#_x0000_t202" style="position:absolute;left:13358;top:2305;width:17964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B88909F" w14:textId="77777777" w:rsidR="00C4608B" w:rsidRPr="00AF08F5" w:rsidRDefault="00C4608B" w:rsidP="00C4608B">
                      <w:pPr>
                        <w:rPr>
                          <w:color w:val="D9D9D9" w:themeColor="background1" w:themeShade="D9"/>
                        </w:rPr>
                      </w:pPr>
                      <w:r w:rsidRPr="00AF08F5">
                        <w:rPr>
                          <w:color w:val="D9D9D9" w:themeColor="background1" w:themeShade="D9"/>
                        </w:rPr>
                        <w:t>(Affix patient UR label here)</w:t>
                      </w:r>
                    </w:p>
                  </w:txbxContent>
                </v:textbox>
              </v:shape>
            </v:group>
          </w:pict>
        </mc:Fallback>
      </mc:AlternateContent>
    </w:r>
    <w:r w:rsidR="00385D03">
      <w:rPr>
        <w:noProof/>
      </w:rPr>
      <w:drawing>
        <wp:anchor distT="0" distB="0" distL="114300" distR="114300" simplePos="0" relativeHeight="251656192" behindDoc="1" locked="1" layoutInCell="1" allowOverlap="1" wp14:anchorId="440773F9" wp14:editId="52CA936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8503" w14:textId="77777777" w:rsidR="00CB0B70" w:rsidRDefault="00CB0B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9D81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C603" w14:textId="2E00AB47" w:rsidR="00385D03" w:rsidRDefault="009A7FBB" w:rsidP="00C15DBE">
    <w:pPr>
      <w:pStyle w:val="SCVheader"/>
      <w:pBdr>
        <w:bottom w:val="none" w:sz="0" w:space="0" w:color="auto"/>
      </w:pBdr>
    </w:pPr>
    <w:r w:rsidRPr="009A7FBB">
      <w:rPr>
        <w:noProof/>
      </w:rPr>
      <w:drawing>
        <wp:anchor distT="0" distB="0" distL="114300" distR="114300" simplePos="0" relativeHeight="251658244" behindDoc="1" locked="1" layoutInCell="1" allowOverlap="1" wp14:anchorId="6AB79DE7" wp14:editId="6D9DE3B0">
          <wp:simplePos x="0" y="0"/>
          <wp:positionH relativeFrom="page">
            <wp:posOffset>10795</wp:posOffset>
          </wp:positionH>
          <wp:positionV relativeFrom="page">
            <wp:posOffset>-15875</wp:posOffset>
          </wp:positionV>
          <wp:extent cx="1522730" cy="1205865"/>
          <wp:effectExtent l="0" t="0" r="1270" b="0"/>
          <wp:wrapNone/>
          <wp:docPr id="7" name="Picture 7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FBB"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82D2A37" wp14:editId="5D34D99C">
              <wp:simplePos x="0" y="0"/>
              <wp:positionH relativeFrom="column">
                <wp:posOffset>2976880</wp:posOffset>
              </wp:positionH>
              <wp:positionV relativeFrom="paragraph">
                <wp:posOffset>-341630</wp:posOffset>
              </wp:positionV>
              <wp:extent cx="3589020" cy="1216025"/>
              <wp:effectExtent l="0" t="0" r="11430" b="2222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9020" cy="1216025"/>
                        <a:chOff x="0" y="0"/>
                        <a:chExt cx="3589020" cy="121602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43FB" w14:textId="77777777" w:rsidR="009A7FBB" w:rsidRDefault="009A7FBB" w:rsidP="009A7FBB">
                            <w:r>
                              <w:t>Patient UR: ______________________________________</w:t>
                            </w:r>
                          </w:p>
                          <w:p w14:paraId="6E6ADB5B" w14:textId="77777777" w:rsidR="009A7FBB" w:rsidRDefault="009A7FBB" w:rsidP="009A7FBB">
                            <w:r>
                              <w:t>Patient surname: __________________________________</w:t>
                            </w:r>
                          </w:p>
                          <w:p w14:paraId="146E36D6" w14:textId="77777777" w:rsidR="009A7FBB" w:rsidRDefault="009A7FBB" w:rsidP="009A7FBB">
                            <w:r>
                              <w:t>Patient given name: _______________________________</w:t>
                            </w:r>
                          </w:p>
                          <w:p w14:paraId="633A5E1F" w14:textId="77777777" w:rsidR="009A7FBB" w:rsidRDefault="009A7FBB" w:rsidP="009A7FBB">
                            <w:r>
                              <w:t>Patient DOB: _________________</w:t>
                            </w:r>
                            <w:r>
                              <w:tab/>
                              <w:t>Gender: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35819" y="230588"/>
                          <a:ext cx="179641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B5CF" w14:textId="77777777" w:rsidR="009A7FBB" w:rsidRPr="00AF08F5" w:rsidRDefault="009A7FBB" w:rsidP="009A7FBB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AF08F5">
                              <w:rPr>
                                <w:color w:val="D9D9D9" w:themeColor="background1" w:themeShade="D9"/>
                              </w:rPr>
                              <w:t>(Affix patient UR label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2D2A37" id="Group 15" o:spid="_x0000_s1032" style="position:absolute;margin-left:234.4pt;margin-top:-26.9pt;width:282.6pt;height:95.75pt;z-index:251658245" coordsize="35890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width:35890;height:1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<v:textbox>
                  <w:txbxContent>
                    <w:p w14:paraId="3F0643FB" w14:textId="77777777" w:rsidR="009A7FBB" w:rsidRDefault="009A7FBB" w:rsidP="009A7FBB">
                      <w:r>
                        <w:t>Patient UR: ______________________________________</w:t>
                      </w:r>
                    </w:p>
                    <w:p w14:paraId="6E6ADB5B" w14:textId="77777777" w:rsidR="009A7FBB" w:rsidRDefault="009A7FBB" w:rsidP="009A7FBB">
                      <w:r>
                        <w:t>Patient surname: __________________________________</w:t>
                      </w:r>
                    </w:p>
                    <w:p w14:paraId="146E36D6" w14:textId="77777777" w:rsidR="009A7FBB" w:rsidRDefault="009A7FBB" w:rsidP="009A7FBB">
                      <w:r>
                        <w:t>Patient given name: _______________________________</w:t>
                      </w:r>
                    </w:p>
                    <w:p w14:paraId="633A5E1F" w14:textId="77777777" w:rsidR="009A7FBB" w:rsidRDefault="009A7FBB" w:rsidP="009A7FBB">
                      <w:r>
                        <w:t>Patient DOB: _________________</w:t>
                      </w:r>
                      <w:r>
                        <w:tab/>
                        <w:t>Gender: ________</w:t>
                      </w:r>
                    </w:p>
                  </w:txbxContent>
                </v:textbox>
              </v:shape>
              <v:shape id="_x0000_s1034" type="#_x0000_t202" style="position:absolute;left:13358;top:2305;width:17964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<v:textbox style="mso-fit-shape-to-text:t">
                  <w:txbxContent>
                    <w:p w14:paraId="5139B5CF" w14:textId="77777777" w:rsidR="009A7FBB" w:rsidRPr="00AF08F5" w:rsidRDefault="009A7FBB" w:rsidP="009A7FBB">
                      <w:pPr>
                        <w:rPr>
                          <w:color w:val="D9D9D9" w:themeColor="background1" w:themeShade="D9"/>
                        </w:rPr>
                      </w:pPr>
                      <w:r w:rsidRPr="00AF08F5">
                        <w:rPr>
                          <w:color w:val="D9D9D9" w:themeColor="background1" w:themeShade="D9"/>
                        </w:rPr>
                        <w:t>(Affix patient UR label here)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5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77473D9B"/>
    <w:multiLevelType w:val="hybridMultilevel"/>
    <w:tmpl w:val="0448A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0260A"/>
    <w:multiLevelType w:val="hybridMultilevel"/>
    <w:tmpl w:val="F700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9B"/>
    <w:rsid w:val="00012F6F"/>
    <w:rsid w:val="000139ED"/>
    <w:rsid w:val="00014213"/>
    <w:rsid w:val="00014B55"/>
    <w:rsid w:val="00020E3E"/>
    <w:rsid w:val="0002328B"/>
    <w:rsid w:val="00023BF3"/>
    <w:rsid w:val="00024184"/>
    <w:rsid w:val="00026811"/>
    <w:rsid w:val="0004185E"/>
    <w:rsid w:val="0004245A"/>
    <w:rsid w:val="0004698F"/>
    <w:rsid w:val="000477DC"/>
    <w:rsid w:val="00052ED5"/>
    <w:rsid w:val="00056988"/>
    <w:rsid w:val="00072279"/>
    <w:rsid w:val="00075895"/>
    <w:rsid w:val="00075AF3"/>
    <w:rsid w:val="00075E6C"/>
    <w:rsid w:val="0007FF1A"/>
    <w:rsid w:val="00081C12"/>
    <w:rsid w:val="000823CE"/>
    <w:rsid w:val="00086C8D"/>
    <w:rsid w:val="00087D42"/>
    <w:rsid w:val="000A2620"/>
    <w:rsid w:val="000A66B1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279B"/>
    <w:rsid w:val="001240E6"/>
    <w:rsid w:val="00124609"/>
    <w:rsid w:val="001254CE"/>
    <w:rsid w:val="00131917"/>
    <w:rsid w:val="001422CC"/>
    <w:rsid w:val="00142CC3"/>
    <w:rsid w:val="00145346"/>
    <w:rsid w:val="00150333"/>
    <w:rsid w:val="001617B6"/>
    <w:rsid w:val="00165E66"/>
    <w:rsid w:val="00167162"/>
    <w:rsid w:val="00174F38"/>
    <w:rsid w:val="001849FD"/>
    <w:rsid w:val="0019351B"/>
    <w:rsid w:val="00194B79"/>
    <w:rsid w:val="00196143"/>
    <w:rsid w:val="001A24FC"/>
    <w:rsid w:val="001B52DC"/>
    <w:rsid w:val="001C7BAE"/>
    <w:rsid w:val="001D3970"/>
    <w:rsid w:val="001E31FA"/>
    <w:rsid w:val="001E48F9"/>
    <w:rsid w:val="001E4D15"/>
    <w:rsid w:val="001E64F6"/>
    <w:rsid w:val="001E7AEB"/>
    <w:rsid w:val="00204B82"/>
    <w:rsid w:val="00205C68"/>
    <w:rsid w:val="00217543"/>
    <w:rsid w:val="00222BEB"/>
    <w:rsid w:val="00223217"/>
    <w:rsid w:val="002255B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4826"/>
    <w:rsid w:val="00266374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2635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D7B1F"/>
    <w:rsid w:val="002E3396"/>
    <w:rsid w:val="002F2953"/>
    <w:rsid w:val="002F4173"/>
    <w:rsid w:val="002F4181"/>
    <w:rsid w:val="00303E66"/>
    <w:rsid w:val="003053D1"/>
    <w:rsid w:val="0031149C"/>
    <w:rsid w:val="003140CC"/>
    <w:rsid w:val="00315B8F"/>
    <w:rsid w:val="00316FC9"/>
    <w:rsid w:val="00320522"/>
    <w:rsid w:val="00325E21"/>
    <w:rsid w:val="0033301B"/>
    <w:rsid w:val="00333447"/>
    <w:rsid w:val="00344006"/>
    <w:rsid w:val="00345B45"/>
    <w:rsid w:val="00345F0B"/>
    <w:rsid w:val="00350441"/>
    <w:rsid w:val="00350BA7"/>
    <w:rsid w:val="00351C49"/>
    <w:rsid w:val="00354D98"/>
    <w:rsid w:val="00356E0C"/>
    <w:rsid w:val="00363C99"/>
    <w:rsid w:val="0036778F"/>
    <w:rsid w:val="00385D03"/>
    <w:rsid w:val="0038771C"/>
    <w:rsid w:val="0039790A"/>
    <w:rsid w:val="003A290F"/>
    <w:rsid w:val="003A430B"/>
    <w:rsid w:val="003A541A"/>
    <w:rsid w:val="003A5DD8"/>
    <w:rsid w:val="003A6923"/>
    <w:rsid w:val="003C2C67"/>
    <w:rsid w:val="003C2D4C"/>
    <w:rsid w:val="003C3B3A"/>
    <w:rsid w:val="003C5BA4"/>
    <w:rsid w:val="003C6FDB"/>
    <w:rsid w:val="003D33EE"/>
    <w:rsid w:val="003E3E26"/>
    <w:rsid w:val="003F1295"/>
    <w:rsid w:val="003F5102"/>
    <w:rsid w:val="003F76FC"/>
    <w:rsid w:val="004002EB"/>
    <w:rsid w:val="00407A79"/>
    <w:rsid w:val="004108A6"/>
    <w:rsid w:val="0041126D"/>
    <w:rsid w:val="004171CE"/>
    <w:rsid w:val="00422DDC"/>
    <w:rsid w:val="004231B5"/>
    <w:rsid w:val="004236C8"/>
    <w:rsid w:val="00424FEF"/>
    <w:rsid w:val="00427681"/>
    <w:rsid w:val="00433DB7"/>
    <w:rsid w:val="0043696B"/>
    <w:rsid w:val="00453750"/>
    <w:rsid w:val="00456941"/>
    <w:rsid w:val="00463C5A"/>
    <w:rsid w:val="004702EA"/>
    <w:rsid w:val="00473514"/>
    <w:rsid w:val="004763CD"/>
    <w:rsid w:val="004777DB"/>
    <w:rsid w:val="0048259C"/>
    <w:rsid w:val="00482D02"/>
    <w:rsid w:val="00484326"/>
    <w:rsid w:val="004902D8"/>
    <w:rsid w:val="00490369"/>
    <w:rsid w:val="00497EB0"/>
    <w:rsid w:val="004A7519"/>
    <w:rsid w:val="004A7F1A"/>
    <w:rsid w:val="004B64B1"/>
    <w:rsid w:val="004B77E9"/>
    <w:rsid w:val="004C61C2"/>
    <w:rsid w:val="004C7BCC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3D23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40CA"/>
    <w:rsid w:val="005450D9"/>
    <w:rsid w:val="00547A71"/>
    <w:rsid w:val="00552DE4"/>
    <w:rsid w:val="00561474"/>
    <w:rsid w:val="005619BB"/>
    <w:rsid w:val="00563527"/>
    <w:rsid w:val="0057407A"/>
    <w:rsid w:val="00576382"/>
    <w:rsid w:val="0058124E"/>
    <w:rsid w:val="00583F0C"/>
    <w:rsid w:val="005848A5"/>
    <w:rsid w:val="005875A3"/>
    <w:rsid w:val="00593A04"/>
    <w:rsid w:val="005953EA"/>
    <w:rsid w:val="005A3416"/>
    <w:rsid w:val="005A5DAD"/>
    <w:rsid w:val="005B27FE"/>
    <w:rsid w:val="005B5613"/>
    <w:rsid w:val="005B62F3"/>
    <w:rsid w:val="005B74E7"/>
    <w:rsid w:val="005B76DF"/>
    <w:rsid w:val="005B79CB"/>
    <w:rsid w:val="005C04F0"/>
    <w:rsid w:val="005C0833"/>
    <w:rsid w:val="005C0E91"/>
    <w:rsid w:val="005C12A8"/>
    <w:rsid w:val="005C5980"/>
    <w:rsid w:val="005D58A1"/>
    <w:rsid w:val="005E08D7"/>
    <w:rsid w:val="005E4C16"/>
    <w:rsid w:val="005E57E1"/>
    <w:rsid w:val="005E5947"/>
    <w:rsid w:val="005E7E5E"/>
    <w:rsid w:val="005F61DF"/>
    <w:rsid w:val="0060163A"/>
    <w:rsid w:val="006023F9"/>
    <w:rsid w:val="00603B77"/>
    <w:rsid w:val="0060590F"/>
    <w:rsid w:val="00610168"/>
    <w:rsid w:val="00610559"/>
    <w:rsid w:val="00614076"/>
    <w:rsid w:val="00616087"/>
    <w:rsid w:val="00616ECB"/>
    <w:rsid w:val="00617BB5"/>
    <w:rsid w:val="006208C4"/>
    <w:rsid w:val="006328D9"/>
    <w:rsid w:val="00632F2E"/>
    <w:rsid w:val="006332F6"/>
    <w:rsid w:val="00633C69"/>
    <w:rsid w:val="006413F2"/>
    <w:rsid w:val="00642B2B"/>
    <w:rsid w:val="00645E9B"/>
    <w:rsid w:val="00652C33"/>
    <w:rsid w:val="006534B2"/>
    <w:rsid w:val="0065615D"/>
    <w:rsid w:val="00657011"/>
    <w:rsid w:val="0066125F"/>
    <w:rsid w:val="006650B5"/>
    <w:rsid w:val="006651B1"/>
    <w:rsid w:val="00665778"/>
    <w:rsid w:val="006740D6"/>
    <w:rsid w:val="00676E5F"/>
    <w:rsid w:val="006824AD"/>
    <w:rsid w:val="00691750"/>
    <w:rsid w:val="006945CA"/>
    <w:rsid w:val="006A3309"/>
    <w:rsid w:val="006A39F1"/>
    <w:rsid w:val="006A3A5A"/>
    <w:rsid w:val="006A5231"/>
    <w:rsid w:val="006A5B34"/>
    <w:rsid w:val="006B337A"/>
    <w:rsid w:val="006C77A9"/>
    <w:rsid w:val="006D4720"/>
    <w:rsid w:val="006D5B85"/>
    <w:rsid w:val="006E2013"/>
    <w:rsid w:val="006E40BD"/>
    <w:rsid w:val="006E59B8"/>
    <w:rsid w:val="006E6CDF"/>
    <w:rsid w:val="006E7C80"/>
    <w:rsid w:val="006F34D8"/>
    <w:rsid w:val="006F354D"/>
    <w:rsid w:val="006F37F2"/>
    <w:rsid w:val="006F6693"/>
    <w:rsid w:val="00704EAC"/>
    <w:rsid w:val="00707793"/>
    <w:rsid w:val="00707FE8"/>
    <w:rsid w:val="00710FBE"/>
    <w:rsid w:val="00714AAE"/>
    <w:rsid w:val="00724962"/>
    <w:rsid w:val="00724A0F"/>
    <w:rsid w:val="00726D2F"/>
    <w:rsid w:val="00730E20"/>
    <w:rsid w:val="00732940"/>
    <w:rsid w:val="00736732"/>
    <w:rsid w:val="00740019"/>
    <w:rsid w:val="007401CF"/>
    <w:rsid w:val="007432F9"/>
    <w:rsid w:val="00746426"/>
    <w:rsid w:val="00747C87"/>
    <w:rsid w:val="00750BF9"/>
    <w:rsid w:val="00750CBE"/>
    <w:rsid w:val="007550CB"/>
    <w:rsid w:val="00764E8E"/>
    <w:rsid w:val="007650D2"/>
    <w:rsid w:val="00766B5A"/>
    <w:rsid w:val="00767B8C"/>
    <w:rsid w:val="00772209"/>
    <w:rsid w:val="007770A5"/>
    <w:rsid w:val="00777ABD"/>
    <w:rsid w:val="007834F2"/>
    <w:rsid w:val="0078432C"/>
    <w:rsid w:val="007861CA"/>
    <w:rsid w:val="007905BD"/>
    <w:rsid w:val="00791020"/>
    <w:rsid w:val="00791E53"/>
    <w:rsid w:val="00796484"/>
    <w:rsid w:val="007A04D2"/>
    <w:rsid w:val="007A5F82"/>
    <w:rsid w:val="007B19B7"/>
    <w:rsid w:val="007B55C7"/>
    <w:rsid w:val="007B585E"/>
    <w:rsid w:val="007C7004"/>
    <w:rsid w:val="007D5F9E"/>
    <w:rsid w:val="007D6713"/>
    <w:rsid w:val="007E098F"/>
    <w:rsid w:val="007E0DA7"/>
    <w:rsid w:val="007E3BA2"/>
    <w:rsid w:val="007F0D76"/>
    <w:rsid w:val="007F1A4C"/>
    <w:rsid w:val="007F38D3"/>
    <w:rsid w:val="007F723F"/>
    <w:rsid w:val="008022C3"/>
    <w:rsid w:val="008041E6"/>
    <w:rsid w:val="008065D2"/>
    <w:rsid w:val="00815A8A"/>
    <w:rsid w:val="0081621C"/>
    <w:rsid w:val="00820F35"/>
    <w:rsid w:val="0082194C"/>
    <w:rsid w:val="008222FF"/>
    <w:rsid w:val="008241FF"/>
    <w:rsid w:val="00827454"/>
    <w:rsid w:val="00827574"/>
    <w:rsid w:val="0083539D"/>
    <w:rsid w:val="00836CC9"/>
    <w:rsid w:val="008411E9"/>
    <w:rsid w:val="00841617"/>
    <w:rsid w:val="008417E8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76CCC"/>
    <w:rsid w:val="00880AC4"/>
    <w:rsid w:val="0089667A"/>
    <w:rsid w:val="00897447"/>
    <w:rsid w:val="008A3E15"/>
    <w:rsid w:val="008A4900"/>
    <w:rsid w:val="008A55FE"/>
    <w:rsid w:val="008B0BE2"/>
    <w:rsid w:val="008B146D"/>
    <w:rsid w:val="008B42AD"/>
    <w:rsid w:val="008B5666"/>
    <w:rsid w:val="008B6020"/>
    <w:rsid w:val="008D0281"/>
    <w:rsid w:val="008D6AEE"/>
    <w:rsid w:val="008D7553"/>
    <w:rsid w:val="008E2348"/>
    <w:rsid w:val="008E347D"/>
    <w:rsid w:val="008E4DFC"/>
    <w:rsid w:val="008F04C8"/>
    <w:rsid w:val="008F6886"/>
    <w:rsid w:val="008F6A4C"/>
    <w:rsid w:val="008F6D45"/>
    <w:rsid w:val="00901EB7"/>
    <w:rsid w:val="00903F5A"/>
    <w:rsid w:val="00903F81"/>
    <w:rsid w:val="00905E6A"/>
    <w:rsid w:val="00907FF7"/>
    <w:rsid w:val="00915F07"/>
    <w:rsid w:val="009164BE"/>
    <w:rsid w:val="00916FB6"/>
    <w:rsid w:val="00917BF2"/>
    <w:rsid w:val="00920E37"/>
    <w:rsid w:val="0092210F"/>
    <w:rsid w:val="00922944"/>
    <w:rsid w:val="0092777D"/>
    <w:rsid w:val="00931FD9"/>
    <w:rsid w:val="00934C41"/>
    <w:rsid w:val="0093569F"/>
    <w:rsid w:val="00936479"/>
    <w:rsid w:val="00937A10"/>
    <w:rsid w:val="009464B0"/>
    <w:rsid w:val="00947A0F"/>
    <w:rsid w:val="00950E42"/>
    <w:rsid w:val="009579EA"/>
    <w:rsid w:val="00966115"/>
    <w:rsid w:val="0096671C"/>
    <w:rsid w:val="009711DE"/>
    <w:rsid w:val="00972812"/>
    <w:rsid w:val="009834C0"/>
    <w:rsid w:val="00984E7E"/>
    <w:rsid w:val="00986AAC"/>
    <w:rsid w:val="00986F5C"/>
    <w:rsid w:val="009905FA"/>
    <w:rsid w:val="00992A43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A7FBB"/>
    <w:rsid w:val="009B199C"/>
    <w:rsid w:val="009B3849"/>
    <w:rsid w:val="009B3993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1F64"/>
    <w:rsid w:val="009F2ED9"/>
    <w:rsid w:val="009F3231"/>
    <w:rsid w:val="009F5C58"/>
    <w:rsid w:val="00A023A0"/>
    <w:rsid w:val="00A034F7"/>
    <w:rsid w:val="00A05EBC"/>
    <w:rsid w:val="00A05F75"/>
    <w:rsid w:val="00A1562B"/>
    <w:rsid w:val="00A170F4"/>
    <w:rsid w:val="00A2022F"/>
    <w:rsid w:val="00A21408"/>
    <w:rsid w:val="00A21CFD"/>
    <w:rsid w:val="00A23BA4"/>
    <w:rsid w:val="00A25B78"/>
    <w:rsid w:val="00A27B01"/>
    <w:rsid w:val="00A35A2C"/>
    <w:rsid w:val="00A400CC"/>
    <w:rsid w:val="00A40495"/>
    <w:rsid w:val="00A45CB0"/>
    <w:rsid w:val="00A46288"/>
    <w:rsid w:val="00A46BA8"/>
    <w:rsid w:val="00A47634"/>
    <w:rsid w:val="00A612FE"/>
    <w:rsid w:val="00A62FF6"/>
    <w:rsid w:val="00A66F4D"/>
    <w:rsid w:val="00A703B3"/>
    <w:rsid w:val="00A70B49"/>
    <w:rsid w:val="00A740D4"/>
    <w:rsid w:val="00A8009A"/>
    <w:rsid w:val="00A8084F"/>
    <w:rsid w:val="00A90B2E"/>
    <w:rsid w:val="00A92D94"/>
    <w:rsid w:val="00AA26B8"/>
    <w:rsid w:val="00AA4288"/>
    <w:rsid w:val="00AA4907"/>
    <w:rsid w:val="00AA6BBA"/>
    <w:rsid w:val="00AB1B76"/>
    <w:rsid w:val="00AB24E4"/>
    <w:rsid w:val="00AC0B87"/>
    <w:rsid w:val="00AC2624"/>
    <w:rsid w:val="00AC32A8"/>
    <w:rsid w:val="00AD1351"/>
    <w:rsid w:val="00AD4528"/>
    <w:rsid w:val="00AD7E4E"/>
    <w:rsid w:val="00AE26DA"/>
    <w:rsid w:val="00AE271D"/>
    <w:rsid w:val="00AE369C"/>
    <w:rsid w:val="00AE5E04"/>
    <w:rsid w:val="00AF08F5"/>
    <w:rsid w:val="00AF21A1"/>
    <w:rsid w:val="00AF4D58"/>
    <w:rsid w:val="00AF6666"/>
    <w:rsid w:val="00AF7BC5"/>
    <w:rsid w:val="00B1051C"/>
    <w:rsid w:val="00B116E3"/>
    <w:rsid w:val="00B15592"/>
    <w:rsid w:val="00B16D2B"/>
    <w:rsid w:val="00B17C6A"/>
    <w:rsid w:val="00B23AE9"/>
    <w:rsid w:val="00B254CB"/>
    <w:rsid w:val="00B37FF8"/>
    <w:rsid w:val="00B41DEC"/>
    <w:rsid w:val="00B515DB"/>
    <w:rsid w:val="00B51C51"/>
    <w:rsid w:val="00B556E1"/>
    <w:rsid w:val="00B673BB"/>
    <w:rsid w:val="00B71711"/>
    <w:rsid w:val="00B73B9C"/>
    <w:rsid w:val="00B81B44"/>
    <w:rsid w:val="00B9053B"/>
    <w:rsid w:val="00B93506"/>
    <w:rsid w:val="00B9777C"/>
    <w:rsid w:val="00BA0C37"/>
    <w:rsid w:val="00BA2917"/>
    <w:rsid w:val="00BA3782"/>
    <w:rsid w:val="00BA4A09"/>
    <w:rsid w:val="00BA5BEB"/>
    <w:rsid w:val="00BB00EF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0E48"/>
    <w:rsid w:val="00BE1608"/>
    <w:rsid w:val="00BE4EDC"/>
    <w:rsid w:val="00BE5ADC"/>
    <w:rsid w:val="00BE763E"/>
    <w:rsid w:val="00BF4F96"/>
    <w:rsid w:val="00C015B9"/>
    <w:rsid w:val="00C022F9"/>
    <w:rsid w:val="00C032EA"/>
    <w:rsid w:val="00C05B24"/>
    <w:rsid w:val="00C061F7"/>
    <w:rsid w:val="00C06EB5"/>
    <w:rsid w:val="00C1145F"/>
    <w:rsid w:val="00C11CD1"/>
    <w:rsid w:val="00C15701"/>
    <w:rsid w:val="00C15DBE"/>
    <w:rsid w:val="00C258F2"/>
    <w:rsid w:val="00C2715F"/>
    <w:rsid w:val="00C31235"/>
    <w:rsid w:val="00C31DE9"/>
    <w:rsid w:val="00C32D49"/>
    <w:rsid w:val="00C33AD3"/>
    <w:rsid w:val="00C41B3C"/>
    <w:rsid w:val="00C43F06"/>
    <w:rsid w:val="00C45702"/>
    <w:rsid w:val="00C4608B"/>
    <w:rsid w:val="00C47503"/>
    <w:rsid w:val="00C50A2B"/>
    <w:rsid w:val="00C51C01"/>
    <w:rsid w:val="00C539DC"/>
    <w:rsid w:val="00C637E1"/>
    <w:rsid w:val="00C67442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0B70"/>
    <w:rsid w:val="00CB1DD6"/>
    <w:rsid w:val="00CB3976"/>
    <w:rsid w:val="00CB441A"/>
    <w:rsid w:val="00CC6087"/>
    <w:rsid w:val="00CD0307"/>
    <w:rsid w:val="00CD27BE"/>
    <w:rsid w:val="00CD3D1B"/>
    <w:rsid w:val="00CE083F"/>
    <w:rsid w:val="00CF2474"/>
    <w:rsid w:val="00CF6EC4"/>
    <w:rsid w:val="00D010EC"/>
    <w:rsid w:val="00D02663"/>
    <w:rsid w:val="00D0633E"/>
    <w:rsid w:val="00D0775F"/>
    <w:rsid w:val="00D12E74"/>
    <w:rsid w:val="00D1423C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93D"/>
    <w:rsid w:val="00D60E1A"/>
    <w:rsid w:val="00D622C6"/>
    <w:rsid w:val="00D6560D"/>
    <w:rsid w:val="00D65D77"/>
    <w:rsid w:val="00D662E0"/>
    <w:rsid w:val="00D67E7E"/>
    <w:rsid w:val="00D718D7"/>
    <w:rsid w:val="00D814B7"/>
    <w:rsid w:val="00D863EB"/>
    <w:rsid w:val="00D90688"/>
    <w:rsid w:val="00D959B4"/>
    <w:rsid w:val="00D95D65"/>
    <w:rsid w:val="00DA3AAD"/>
    <w:rsid w:val="00DB0804"/>
    <w:rsid w:val="00DB312B"/>
    <w:rsid w:val="00DC5654"/>
    <w:rsid w:val="00DC658F"/>
    <w:rsid w:val="00DC65B8"/>
    <w:rsid w:val="00DC674A"/>
    <w:rsid w:val="00DD0DB8"/>
    <w:rsid w:val="00DD34D3"/>
    <w:rsid w:val="00DD6383"/>
    <w:rsid w:val="00DD7FAE"/>
    <w:rsid w:val="00DE05D2"/>
    <w:rsid w:val="00DE0E4E"/>
    <w:rsid w:val="00DE4CD4"/>
    <w:rsid w:val="00DE5610"/>
    <w:rsid w:val="00DE60CC"/>
    <w:rsid w:val="00DF18DE"/>
    <w:rsid w:val="00DF52CC"/>
    <w:rsid w:val="00E06416"/>
    <w:rsid w:val="00E17628"/>
    <w:rsid w:val="00E22A20"/>
    <w:rsid w:val="00E26B32"/>
    <w:rsid w:val="00E302F3"/>
    <w:rsid w:val="00E30412"/>
    <w:rsid w:val="00E31CD4"/>
    <w:rsid w:val="00E31E60"/>
    <w:rsid w:val="00E31EA4"/>
    <w:rsid w:val="00E33E08"/>
    <w:rsid w:val="00E35A78"/>
    <w:rsid w:val="00E407B6"/>
    <w:rsid w:val="00E40855"/>
    <w:rsid w:val="00E41EF1"/>
    <w:rsid w:val="00E42942"/>
    <w:rsid w:val="00E543D9"/>
    <w:rsid w:val="00E60541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84BD9"/>
    <w:rsid w:val="00E92192"/>
    <w:rsid w:val="00E92F59"/>
    <w:rsid w:val="00E93C1C"/>
    <w:rsid w:val="00E95A71"/>
    <w:rsid w:val="00EA030C"/>
    <w:rsid w:val="00EA2B81"/>
    <w:rsid w:val="00EA2CE3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39EB"/>
    <w:rsid w:val="00EE7207"/>
    <w:rsid w:val="00EE7A0D"/>
    <w:rsid w:val="00EF295D"/>
    <w:rsid w:val="00EF4286"/>
    <w:rsid w:val="00EF46CF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47FFB"/>
    <w:rsid w:val="00F504CA"/>
    <w:rsid w:val="00F55FBC"/>
    <w:rsid w:val="00F60F9F"/>
    <w:rsid w:val="00F635D9"/>
    <w:rsid w:val="00F64F08"/>
    <w:rsid w:val="00F67F4D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07FF"/>
    <w:rsid w:val="00FA1489"/>
    <w:rsid w:val="00FA39E1"/>
    <w:rsid w:val="00FB396D"/>
    <w:rsid w:val="00FC41CF"/>
    <w:rsid w:val="00FD50F0"/>
    <w:rsid w:val="00FD640F"/>
    <w:rsid w:val="00FD6B4C"/>
    <w:rsid w:val="00FD7069"/>
    <w:rsid w:val="00FE0110"/>
    <w:rsid w:val="00FE0553"/>
    <w:rsid w:val="00FE25D0"/>
    <w:rsid w:val="00FE2DE0"/>
    <w:rsid w:val="00FE6CB3"/>
    <w:rsid w:val="00FF411C"/>
    <w:rsid w:val="00FF4E99"/>
    <w:rsid w:val="00FF647C"/>
    <w:rsid w:val="052DB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6345C"/>
  <w15:docId w15:val="{F6210CB7-B6EF-439D-AB1C-6EBDFC4B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2eww\OneDrive%20-%20DFFH,%20DH%20Victoria\Other%20docs%20and%20articles\SCV%20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3147-1F4D-4770-B328-32F97EEFCA43}"/>
      </w:docPartPr>
      <w:docPartBody>
        <w:p w:rsidR="002C0EC7" w:rsidRDefault="00A21F7C">
          <w:r w:rsidRPr="00C508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7C"/>
    <w:rsid w:val="002C0EC7"/>
    <w:rsid w:val="003D4F1F"/>
    <w:rsid w:val="004754E0"/>
    <w:rsid w:val="0048169E"/>
    <w:rsid w:val="00A21F7C"/>
    <w:rsid w:val="00A503EB"/>
    <w:rsid w:val="00B67F5B"/>
    <w:rsid w:val="00E1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A21F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14" ma:contentTypeDescription="Create a new document." ma:contentTypeScope="" ma:versionID="e270d02d7ae0458dfe00206c5fdfbdf8">
  <xsd:schema xmlns:xsd="http://www.w3.org/2001/XMLSchema" xmlns:xs="http://www.w3.org/2001/XMLSchema" xmlns:p="http://schemas.microsoft.com/office/2006/metadata/properties" xmlns:ns2="d57d50af-0511-4abc-8473-7b8c08a937c3" xmlns:ns3="819afca8-9d5b-4e5f-a02d-e8160e861dbb" xmlns:ns4="5ce0f2b5-5be5-4508-bce9-d7011ece0659" targetNamespace="http://schemas.microsoft.com/office/2006/metadata/properties" ma:root="true" ma:fieldsID="4bc038c3081566f9a54f1717aff19cd9" ns2:_="" ns3:_="" ns4:_="">
    <xsd:import namespace="d57d50af-0511-4abc-8473-7b8c08a937c3"/>
    <xsd:import namespace="819afca8-9d5b-4e5f-a02d-e8160e861db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bacec-8de2-4b31-a51a-08fc30afc0d0}" ma:internalName="TaxCatchAll" ma:showField="CatchAllData" ma:web="819afca8-9d5b-4e5f-a02d-e8160e86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d57d50af-0511-4abc-8473-7b8c08a937c3">
      <Terms xmlns="http://schemas.microsoft.com/office/infopath/2007/PartnerControls"/>
    </lcf76f155ced4ddcb4097134ff3c332f>
    <SharedWithUsers xmlns="819afca8-9d5b-4e5f-a02d-e8160e861db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2208EE-DA27-48FE-82C2-6DBB1044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D4134-9C89-4B1F-A4BE-82CE63351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4EFDD-117F-4DF0-92BA-910F1DE92A1F}">
  <ds:schemaRefs>
    <ds:schemaRef ds:uri="http://purl.org/dc/elements/1.1/"/>
    <ds:schemaRef ds:uri="http://schemas.microsoft.com/office/2006/metadata/properties"/>
    <ds:schemaRef ds:uri="819afca8-9d5b-4e5f-a02d-e8160e861d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d57d50af-0511-4abc-8473-7b8c08a93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blank.dotx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Nicole Youngs (DHHS)</dc:creator>
  <cp:lastModifiedBy>Kate De Clercq (DHHS)</cp:lastModifiedBy>
  <cp:revision>2</cp:revision>
  <cp:lastPrinted>2020-08-13T04:56:00Z</cp:lastPrinted>
  <dcterms:created xsi:type="dcterms:W3CDTF">2022-08-22T01:42:00Z</dcterms:created>
  <dcterms:modified xsi:type="dcterms:W3CDTF">2022-08-22T01:42:00Z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0x010100F52CBD3403E816419C87646E3C6EEB81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2022-08-22T01:42:22Z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d2fe69d2-8289-401c-b48f-61d9a9945da7</vt:lpwstr>
  </property>
  <property fmtid="{D5CDD505-2E9C-101B-9397-08002B2CF9AE}" pid="11" name="MSIP_Label_43e64453-338c-4f93-8a4d-0039a0a41f2a_ContentBits">
    <vt:lpwstr>2</vt:lpwstr>
  </property>
</Properties>
</file>