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E692" w14:textId="748B880E" w:rsidR="008C0D56" w:rsidRDefault="0012279B" w:rsidP="008C0D56">
      <w:pPr>
        <w:pStyle w:val="Heading1"/>
      </w:pPr>
      <w:r>
        <w:t xml:space="preserve">Statutory </w:t>
      </w:r>
      <w:r w:rsidR="00642D45">
        <w:t>D</w:t>
      </w:r>
      <w:r>
        <w:t xml:space="preserve">uty of </w:t>
      </w:r>
      <w:r w:rsidR="00642D45">
        <w:t>C</w:t>
      </w:r>
      <w:r>
        <w:t xml:space="preserve">andour </w:t>
      </w:r>
      <w:r w:rsidR="00497714">
        <w:t>(SDC)</w:t>
      </w:r>
      <w:r w:rsidR="00616ECB">
        <w:t xml:space="preserve"> </w:t>
      </w:r>
      <w:r w:rsidR="00C450A9">
        <w:t>- M</w:t>
      </w:r>
      <w:r w:rsidR="00616ECB">
        <w:t>eeting</w:t>
      </w:r>
      <w:r>
        <w:t xml:space="preserve"> </w:t>
      </w:r>
      <w:r w:rsidR="00824FCA">
        <w:t xml:space="preserve">report </w:t>
      </w:r>
      <w:r>
        <w:t>template</w:t>
      </w:r>
    </w:p>
    <w:tbl>
      <w:tblPr>
        <w:tblStyle w:val="SCVpulloutbox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D42E1E" w:rsidRPr="00D42E1E" w14:paraId="779C14DD" w14:textId="77777777" w:rsidTr="006E4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</w:tcPr>
          <w:p w14:paraId="61BF4278" w14:textId="7F0A67C3" w:rsidR="00D42E1E" w:rsidRDefault="00D42E1E" w:rsidP="00E96F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7586"/>
                <w:sz w:val="20"/>
                <w:szCs w:val="20"/>
              </w:rPr>
            </w:pPr>
            <w:r w:rsidRPr="006E4CC0">
              <w:rPr>
                <w:rStyle w:val="normaltextrun"/>
                <w:rFonts w:ascii="Arial" w:hAnsi="Arial" w:cs="Arial"/>
                <w:color w:val="007586"/>
                <w:sz w:val="20"/>
                <w:szCs w:val="20"/>
              </w:rPr>
              <w:t>Requirement 4:</w:t>
            </w:r>
            <w:r w:rsidRPr="00D42E1E">
              <w:rPr>
                <w:rStyle w:val="normaltextrun"/>
                <w:rFonts w:ascii="Arial" w:hAnsi="Arial" w:cs="Arial"/>
                <w:b w:val="0"/>
                <w:bCs w:val="0"/>
                <w:color w:val="007586"/>
                <w:sz w:val="20"/>
                <w:szCs w:val="20"/>
              </w:rPr>
              <w:t xml:space="preserve"> </w:t>
            </w:r>
            <w:r w:rsidR="00830A28" w:rsidRPr="00830A28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7586" w:themeColor="text2"/>
                <w:sz w:val="20"/>
                <w:szCs w:val="20"/>
              </w:rPr>
              <w:t>The health service entity</w:t>
            </w:r>
            <w:r w:rsidRPr="00830A28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7586" w:themeColor="text2"/>
                <w:sz w:val="20"/>
                <w:szCs w:val="20"/>
              </w:rPr>
              <w:t xml:space="preserve"> must</w:t>
            </w:r>
            <w:r w:rsidRPr="00830A28">
              <w:rPr>
                <w:rStyle w:val="normaltextrun"/>
                <w:rFonts w:ascii="Arial" w:hAnsi="Arial" w:cs="Arial"/>
                <w:b w:val="0"/>
                <w:bCs w:val="0"/>
                <w:color w:val="007586" w:themeColor="text2"/>
                <w:sz w:val="20"/>
                <w:szCs w:val="20"/>
              </w:rPr>
              <w:t xml:space="preserve"> </w:t>
            </w:r>
            <w:r w:rsidRPr="006E4CC0">
              <w:rPr>
                <w:rStyle w:val="normaltextrun"/>
                <w:rFonts w:ascii="Arial" w:hAnsi="Arial" w:cs="Arial"/>
                <w:b w:val="0"/>
                <w:bCs w:val="0"/>
                <w:color w:val="007586"/>
                <w:sz w:val="20"/>
                <w:szCs w:val="20"/>
              </w:rPr>
              <w:t xml:space="preserve">ensure </w:t>
            </w:r>
            <w:r w:rsidRPr="007165F6">
              <w:rPr>
                <w:rStyle w:val="normaltextrun"/>
                <w:rFonts w:ascii="Arial" w:hAnsi="Arial" w:cs="Arial"/>
                <w:b w:val="0"/>
                <w:bCs w:val="0"/>
                <w:color w:val="007586"/>
                <w:sz w:val="20"/>
                <w:szCs w:val="20"/>
              </w:rPr>
              <w:t xml:space="preserve">that </w:t>
            </w:r>
            <w:r w:rsidR="007165F6" w:rsidRPr="007165F6">
              <w:rPr>
                <w:rStyle w:val="normaltextrun"/>
                <w:rFonts w:ascii="Arial" w:hAnsi="Arial" w:cs="Arial"/>
                <w:b w:val="0"/>
                <w:bCs w:val="0"/>
                <w:color w:val="007586"/>
                <w:sz w:val="20"/>
                <w:szCs w:val="20"/>
              </w:rPr>
              <w:t>it</w:t>
            </w:r>
            <w:r w:rsidRPr="007165F6">
              <w:rPr>
                <w:rStyle w:val="normaltextrun"/>
                <w:rFonts w:ascii="Arial" w:hAnsi="Arial" w:cs="Arial"/>
                <w:b w:val="0"/>
                <w:bCs w:val="0"/>
                <w:color w:val="007586"/>
                <w:sz w:val="20"/>
                <w:szCs w:val="20"/>
              </w:rPr>
              <w:t xml:space="preserve"> provide</w:t>
            </w:r>
            <w:r w:rsidR="007165F6" w:rsidRPr="007165F6">
              <w:rPr>
                <w:rStyle w:val="normaltextrun"/>
                <w:rFonts w:ascii="Arial" w:hAnsi="Arial" w:cs="Arial"/>
                <w:b w:val="0"/>
                <w:bCs w:val="0"/>
                <w:color w:val="007586"/>
                <w:sz w:val="20"/>
                <w:szCs w:val="20"/>
              </w:rPr>
              <w:t>s</w:t>
            </w:r>
            <w:r w:rsidRPr="006E4CC0">
              <w:rPr>
                <w:rStyle w:val="normaltextrun"/>
                <w:rFonts w:ascii="Arial" w:hAnsi="Arial" w:cs="Arial"/>
                <w:b w:val="0"/>
                <w:bCs w:val="0"/>
                <w:color w:val="007586"/>
                <w:sz w:val="20"/>
                <w:szCs w:val="20"/>
              </w:rPr>
              <w:t xml:space="preserve"> the following in the SDC meeting:</w:t>
            </w:r>
            <w:r w:rsidRPr="00D42E1E">
              <w:rPr>
                <w:rStyle w:val="eop"/>
                <w:rFonts w:ascii="Arial" w:hAnsi="Arial" w:cs="Arial"/>
                <w:b w:val="0"/>
                <w:bCs w:val="0"/>
                <w:color w:val="007586"/>
                <w:sz w:val="20"/>
                <w:szCs w:val="20"/>
              </w:rPr>
              <w:t> </w:t>
            </w:r>
          </w:p>
          <w:p w14:paraId="71CC6D62" w14:textId="22070A3C" w:rsidR="003C112A" w:rsidRPr="003C112A" w:rsidRDefault="00830A28" w:rsidP="003C112A">
            <w:pPr>
              <w:numPr>
                <w:ilvl w:val="0"/>
                <w:numId w:val="12"/>
              </w:numPr>
              <w:tabs>
                <w:tab w:val="clear" w:pos="720"/>
                <w:tab w:val="num" w:pos="566"/>
              </w:tabs>
              <w:spacing w:after="0" w:line="240" w:lineRule="auto"/>
              <w:ind w:left="566" w:hanging="425"/>
              <w:textAlignment w:val="baseline"/>
              <w:rPr>
                <w:rFonts w:ascii="Arial" w:eastAsia="Times New Roman" w:hAnsi="Arial" w:cs="Arial"/>
                <w:b w:val="0"/>
                <w:bCs w:val="0"/>
                <w:color w:val="007586"/>
                <w:sz w:val="22"/>
                <w:szCs w:val="22"/>
              </w:rPr>
            </w:pPr>
            <w:r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a</w:t>
            </w:r>
            <w:r w:rsidR="003C112A"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n honest, factual explanation of what occurred in language that is understandable to the patient</w:t>
            </w:r>
            <w:r w:rsidR="003C112A" w:rsidRPr="7BF4C3DF">
              <w:rPr>
                <w:rFonts w:ascii="Arial" w:eastAsia="Times New Roman" w:hAnsi="Arial" w:cs="Arial"/>
                <w:b w:val="0"/>
                <w:bCs w:val="0"/>
                <w:color w:val="007586" w:themeColor="accent2"/>
              </w:rPr>
              <w:t xml:space="preserve">; </w:t>
            </w:r>
          </w:p>
          <w:p w14:paraId="4A8D4E0C" w14:textId="0C18BFBB" w:rsidR="003C112A" w:rsidRPr="003C112A" w:rsidRDefault="00830A28" w:rsidP="003C112A">
            <w:pPr>
              <w:numPr>
                <w:ilvl w:val="0"/>
                <w:numId w:val="12"/>
              </w:numPr>
              <w:tabs>
                <w:tab w:val="clear" w:pos="720"/>
                <w:tab w:val="num" w:pos="566"/>
              </w:tabs>
              <w:spacing w:after="0" w:line="240" w:lineRule="auto"/>
              <w:ind w:left="566" w:hanging="425"/>
              <w:textAlignment w:val="baseline"/>
              <w:rPr>
                <w:rFonts w:ascii="Arial" w:eastAsia="Times New Roman" w:hAnsi="Arial" w:cs="Arial"/>
                <w:b w:val="0"/>
                <w:bCs w:val="0"/>
                <w:color w:val="007586"/>
                <w:sz w:val="22"/>
                <w:szCs w:val="22"/>
              </w:rPr>
            </w:pPr>
            <w:r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a</w:t>
            </w:r>
            <w:r w:rsidR="003C112A"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n apology for the harm suffered by the patient</w:t>
            </w:r>
            <w:r w:rsidR="003C112A" w:rsidRPr="7BF4C3DF">
              <w:rPr>
                <w:rFonts w:ascii="Arial" w:eastAsia="Times New Roman" w:hAnsi="Arial" w:cs="Arial"/>
                <w:b w:val="0"/>
                <w:bCs w:val="0"/>
                <w:color w:val="007586" w:themeColor="accent2"/>
              </w:rPr>
              <w:t xml:space="preserve">; </w:t>
            </w:r>
          </w:p>
          <w:p w14:paraId="29F80F88" w14:textId="4C21D60A" w:rsidR="003C112A" w:rsidRPr="003C112A" w:rsidRDefault="00830A28" w:rsidP="003C112A">
            <w:pPr>
              <w:numPr>
                <w:ilvl w:val="0"/>
                <w:numId w:val="12"/>
              </w:numPr>
              <w:tabs>
                <w:tab w:val="clear" w:pos="720"/>
                <w:tab w:val="num" w:pos="566"/>
              </w:tabs>
              <w:spacing w:after="0" w:line="240" w:lineRule="auto"/>
              <w:ind w:left="566" w:hanging="425"/>
              <w:textAlignment w:val="baseline"/>
              <w:rPr>
                <w:rFonts w:ascii="Arial" w:eastAsia="Times New Roman" w:hAnsi="Arial" w:cs="Arial"/>
                <w:b w:val="0"/>
                <w:bCs w:val="0"/>
                <w:color w:val="007586"/>
                <w:sz w:val="22"/>
                <w:szCs w:val="22"/>
              </w:rPr>
            </w:pPr>
            <w:r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a</w:t>
            </w:r>
            <w:r w:rsidR="003C112A"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n opportunity for the patient to relate their experience and ask questions</w:t>
            </w:r>
            <w:r w:rsidR="003C112A" w:rsidRPr="7BF4C3DF">
              <w:rPr>
                <w:rFonts w:ascii="Arial" w:eastAsia="Times New Roman" w:hAnsi="Arial" w:cs="Arial"/>
                <w:b w:val="0"/>
                <w:bCs w:val="0"/>
                <w:color w:val="007586" w:themeColor="accent2"/>
              </w:rPr>
              <w:t xml:space="preserve">; </w:t>
            </w:r>
          </w:p>
          <w:p w14:paraId="2C78A0D6" w14:textId="3C898229" w:rsidR="003C112A" w:rsidRPr="003C112A" w:rsidRDefault="00830A28" w:rsidP="003C112A">
            <w:pPr>
              <w:numPr>
                <w:ilvl w:val="0"/>
                <w:numId w:val="12"/>
              </w:numPr>
              <w:tabs>
                <w:tab w:val="clear" w:pos="720"/>
                <w:tab w:val="num" w:pos="566"/>
              </w:tabs>
              <w:spacing w:after="0" w:line="240" w:lineRule="auto"/>
              <w:ind w:left="566" w:hanging="425"/>
              <w:textAlignment w:val="baseline"/>
              <w:rPr>
                <w:rFonts w:ascii="Arial" w:eastAsia="Times New Roman" w:hAnsi="Arial" w:cs="Arial"/>
                <w:b w:val="0"/>
                <w:bCs w:val="0"/>
                <w:color w:val="007586"/>
                <w:sz w:val="22"/>
                <w:szCs w:val="22"/>
              </w:rPr>
            </w:pPr>
            <w:r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a</w:t>
            </w:r>
            <w:r w:rsidR="003C112A"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n explanation of the steps that will be taken to review the</w:t>
            </w:r>
            <w:r w:rsidR="00015337">
              <w:rPr>
                <w:rFonts w:ascii="Arial" w:eastAsia="Times New Roman" w:hAnsi="Arial" w:cs="Arial"/>
                <w:b w:val="0"/>
                <w:color w:val="007586" w:themeColor="accent2"/>
              </w:rPr>
              <w:t xml:space="preserve"> </w:t>
            </w:r>
            <w:r w:rsidR="00015337" w:rsidRPr="00015337">
              <w:rPr>
                <w:rFonts w:ascii="Arial" w:eastAsia="Times New Roman" w:hAnsi="Arial" w:cs="Arial"/>
                <w:b w:val="0"/>
                <w:color w:val="007586" w:themeColor="accent2"/>
              </w:rPr>
              <w:t>serious adverse patient safety event</w:t>
            </w:r>
            <w:r w:rsidR="003C112A"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 xml:space="preserve"> </w:t>
            </w:r>
            <w:r w:rsidR="001D679D">
              <w:rPr>
                <w:rFonts w:ascii="Arial" w:eastAsia="Times New Roman" w:hAnsi="Arial" w:cs="Arial"/>
                <w:b w:val="0"/>
                <w:color w:val="007586" w:themeColor="accent2"/>
              </w:rPr>
              <w:t>(</w:t>
            </w:r>
            <w:r w:rsidR="003C112A"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SAPSE</w:t>
            </w:r>
            <w:r w:rsidR="001D679D">
              <w:rPr>
                <w:rFonts w:ascii="Arial" w:eastAsia="Times New Roman" w:hAnsi="Arial" w:cs="Arial"/>
                <w:b w:val="0"/>
                <w:color w:val="007586" w:themeColor="accent2"/>
              </w:rPr>
              <w:t>)</w:t>
            </w:r>
            <w:r w:rsidR="003C112A"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 xml:space="preserve"> and outline any immediate improvements already made</w:t>
            </w:r>
            <w:r w:rsidR="003C112A" w:rsidRPr="7BF4C3DF">
              <w:rPr>
                <w:rFonts w:ascii="Arial" w:eastAsia="Times New Roman" w:hAnsi="Arial" w:cs="Arial"/>
                <w:b w:val="0"/>
                <w:bCs w:val="0"/>
                <w:color w:val="007586" w:themeColor="accent2"/>
              </w:rPr>
              <w:t>; and</w:t>
            </w:r>
            <w:r w:rsidR="003C112A" w:rsidRPr="7BF4C3DF">
              <w:rPr>
                <w:rFonts w:ascii="Arial" w:eastAsia="Times New Roman" w:hAnsi="Arial" w:cs="Arial"/>
                <w:b w:val="0"/>
                <w:color w:val="007586" w:themeColor="accent2"/>
              </w:rPr>
              <w:t> </w:t>
            </w:r>
          </w:p>
          <w:p w14:paraId="764C0CDF" w14:textId="49F0BB3E" w:rsidR="003C112A" w:rsidRPr="003C112A" w:rsidRDefault="00830A28" w:rsidP="00E96F18">
            <w:pPr>
              <w:numPr>
                <w:ilvl w:val="0"/>
                <w:numId w:val="12"/>
              </w:numPr>
              <w:tabs>
                <w:tab w:val="clear" w:pos="720"/>
                <w:tab w:val="num" w:pos="566"/>
              </w:tabs>
              <w:spacing w:after="0" w:line="240" w:lineRule="auto"/>
              <w:ind w:left="566" w:hanging="425"/>
              <w:textAlignment w:val="baseline"/>
              <w:rPr>
                <w:rFonts w:ascii="Arial" w:eastAsia="Times New Roman" w:hAnsi="Arial" w:cs="Arial"/>
                <w:b w:val="0"/>
                <w:bCs w:val="0"/>
                <w:color w:val="00758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7586"/>
              </w:rPr>
              <w:t>a</w:t>
            </w:r>
            <w:r w:rsidR="003C112A" w:rsidRPr="003C112A">
              <w:rPr>
                <w:rFonts w:ascii="Arial" w:eastAsia="Times New Roman" w:hAnsi="Arial" w:cs="Arial"/>
                <w:b w:val="0"/>
                <w:bCs w:val="0"/>
                <w:color w:val="007586"/>
              </w:rPr>
              <w:t>ny implications as a result of the SAPSE (if known) and any follow up for the patient. </w:t>
            </w:r>
          </w:p>
          <w:p w14:paraId="6100D299" w14:textId="49848111" w:rsidR="003C112A" w:rsidRPr="003C112A" w:rsidRDefault="003C112A" w:rsidP="003C112A">
            <w:pPr>
              <w:pStyle w:val="SCVtablecaption"/>
            </w:pPr>
            <w:r w:rsidRPr="003C112A">
              <w:rPr>
                <w:b/>
                <w:bCs/>
              </w:rPr>
              <w:t>Requirement 5:</w:t>
            </w:r>
            <w:r w:rsidRPr="003C112A">
              <w:t xml:space="preserve"> </w:t>
            </w:r>
            <w:r w:rsidR="00830C47">
              <w:t>The health service entity</w:t>
            </w:r>
            <w:r w:rsidRPr="003C112A">
              <w:t xml:space="preserve"> must document the SDC meeting and provide a copy of the meeting report to the patient within </w:t>
            </w:r>
            <w:r w:rsidRPr="003C112A">
              <w:rPr>
                <w:b/>
                <w:bCs/>
              </w:rPr>
              <w:t xml:space="preserve">10 business days </w:t>
            </w:r>
            <w:r w:rsidR="00EB147B" w:rsidRPr="00D12707">
              <w:t>of</w:t>
            </w:r>
            <w:r w:rsidRPr="00D12707">
              <w:t xml:space="preserve"> the </w:t>
            </w:r>
            <w:r w:rsidR="007165F6" w:rsidRPr="00D12707">
              <w:t xml:space="preserve">SDC </w:t>
            </w:r>
            <w:r w:rsidRPr="00D12707">
              <w:t>meeting.</w:t>
            </w:r>
          </w:p>
        </w:tc>
      </w:tr>
    </w:tbl>
    <w:p w14:paraId="1EF2561F" w14:textId="3ED817A4" w:rsidR="00800756" w:rsidRDefault="00C842BD" w:rsidP="00C874BE">
      <w:pPr>
        <w:pStyle w:val="SCVbullet1"/>
        <w:numPr>
          <w:ilvl w:val="0"/>
          <w:numId w:val="0"/>
        </w:numPr>
      </w:pPr>
      <w:r>
        <w:t xml:space="preserve">The SDC meeting report is </w:t>
      </w:r>
      <w:r w:rsidRPr="00782E30">
        <w:rPr>
          <w:b/>
        </w:rPr>
        <w:t>mandatory</w:t>
      </w:r>
      <w:r>
        <w:t xml:space="preserve"> under Requirement 5 of the </w:t>
      </w:r>
      <w:r w:rsidRPr="00C842BD">
        <w:rPr>
          <w:i/>
          <w:iCs/>
        </w:rPr>
        <w:t>Victorian Duty of Candour Guidelines</w:t>
      </w:r>
      <w:r>
        <w:t xml:space="preserve">. </w:t>
      </w:r>
      <w:r w:rsidR="004C0E65">
        <w:t>This template can be adapted to suit the health service entity.</w:t>
      </w:r>
    </w:p>
    <w:p w14:paraId="4A5BF732" w14:textId="6612E7F4" w:rsidR="00912F64" w:rsidRDefault="0009058C" w:rsidP="00C874BE">
      <w:pPr>
        <w:pStyle w:val="SCVbullet1"/>
        <w:numPr>
          <w:ilvl w:val="0"/>
          <w:numId w:val="0"/>
        </w:numPr>
      </w:pPr>
      <w:r>
        <w:t>T</w:t>
      </w:r>
      <w:r w:rsidRPr="0009058C">
        <w:t xml:space="preserve">he health service entity may consider offering the meeting report in a language understandable to the patient. If the report requires translation, inform the patient that this may require more time and document any delay in the appropriate location. </w:t>
      </w:r>
      <w:r w:rsidR="00912F64">
        <w:t xml:space="preserve">A copy of the SDC report must be stored in an appropriate location. </w:t>
      </w: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004509" w:rsidRPr="0081621C" w14:paraId="1421A619" w14:textId="77777777" w:rsidTr="009E6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32" w:type="dxa"/>
          </w:tcPr>
          <w:p w14:paraId="12F67636" w14:textId="77777777" w:rsidR="00004509" w:rsidRPr="0081621C" w:rsidRDefault="00004509" w:rsidP="009E643D">
            <w:pPr>
              <w:pStyle w:val="Heading3"/>
              <w:outlineLvl w:val="2"/>
            </w:pPr>
            <w:r w:rsidRPr="0081621C">
              <w:t>Point of contact</w:t>
            </w:r>
          </w:p>
        </w:tc>
      </w:tr>
      <w:tr w:rsidR="00004509" w14:paraId="6AC2A6C1" w14:textId="77777777" w:rsidTr="009E643D">
        <w:tc>
          <w:tcPr>
            <w:tcW w:w="10432" w:type="dxa"/>
          </w:tcPr>
          <w:tbl>
            <w:tblPr>
              <w:tblStyle w:val="TableGrid"/>
              <w:tblW w:w="10675" w:type="dxa"/>
              <w:tblLook w:val="04A0" w:firstRow="1" w:lastRow="0" w:firstColumn="1" w:lastColumn="0" w:noHBand="0" w:noVBand="1"/>
            </w:tblPr>
            <w:tblGrid>
              <w:gridCol w:w="2699"/>
              <w:gridCol w:w="7976"/>
            </w:tblGrid>
            <w:tr w:rsidR="00004509" w:rsidRPr="0081621C" w14:paraId="01CBC0F6" w14:textId="77777777" w:rsidTr="008C4B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tcW w:w="2699" w:type="dxa"/>
                  <w:tcBorders>
                    <w:bottom w:val="single" w:sz="2" w:space="0" w:color="808080" w:themeColor="background1" w:themeShade="80"/>
                  </w:tcBorders>
                  <w:shd w:val="clear" w:color="auto" w:fill="FFFFFF" w:themeFill="background1"/>
                  <w:vAlign w:val="bottom"/>
                </w:tcPr>
                <w:p w14:paraId="69EDD490" w14:textId="5A5271CF" w:rsidR="00004509" w:rsidRPr="009E3042" w:rsidRDefault="00004509" w:rsidP="00B8560C">
                  <w:pPr>
                    <w:pStyle w:val="SCVbody"/>
                    <w:framePr w:hSpace="180" w:wrap="around" w:vAnchor="text" w:hAnchor="margin" w:y="151"/>
                    <w:rPr>
                      <w:b/>
                      <w:bCs/>
                    </w:rPr>
                  </w:pPr>
                  <w:r w:rsidRPr="009E3042">
                    <w:rPr>
                      <w:b/>
                      <w:bCs/>
                    </w:rPr>
                    <w:t>Name</w:t>
                  </w:r>
                  <w:r w:rsidR="005846C7" w:rsidRPr="009E3042">
                    <w:rPr>
                      <w:b/>
                      <w:bCs/>
                    </w:rPr>
                    <w:t xml:space="preserve"> and position</w:t>
                  </w:r>
                  <w:r w:rsidR="00EE394F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976" w:type="dxa"/>
                  <w:tcBorders>
                    <w:bottom w:val="single" w:sz="2" w:space="0" w:color="808080" w:themeColor="background1" w:themeShade="80"/>
                  </w:tcBorders>
                  <w:shd w:val="clear" w:color="auto" w:fill="FFFFFF" w:themeFill="background1"/>
                  <w:vAlign w:val="bottom"/>
                </w:tcPr>
                <w:p w14:paraId="64007D17" w14:textId="77777777" w:rsidR="00004509" w:rsidRPr="002B22E0" w:rsidRDefault="00004509" w:rsidP="009E643D">
                  <w:pPr>
                    <w:pStyle w:val="SCVbody"/>
                    <w:framePr w:hSpace="180" w:wrap="around" w:vAnchor="text" w:hAnchor="margin" w:y="151"/>
                    <w:rPr>
                      <w:sz w:val="24"/>
                      <w:szCs w:val="24"/>
                    </w:rPr>
                  </w:pPr>
                </w:p>
              </w:tc>
            </w:tr>
            <w:tr w:rsidR="00004509" w:rsidRPr="0081621C" w14:paraId="3ABA1C69" w14:textId="77777777" w:rsidTr="008C4B9D">
              <w:trPr>
                <w:trHeight w:val="454"/>
              </w:trPr>
              <w:tc>
                <w:tcPr>
                  <w:tcW w:w="2699" w:type="dxa"/>
                  <w:tcBorders>
                    <w:top w:val="single" w:sz="2" w:space="0" w:color="808080" w:themeColor="background1" w:themeShade="80"/>
                  </w:tcBorders>
                  <w:vAlign w:val="bottom"/>
                </w:tcPr>
                <w:p w14:paraId="00B65C89" w14:textId="27E50165" w:rsidR="00004509" w:rsidRPr="009E3042" w:rsidRDefault="00004509" w:rsidP="00B8560C">
                  <w:pPr>
                    <w:pStyle w:val="SCVbody"/>
                    <w:framePr w:hSpace="180" w:wrap="around" w:vAnchor="text" w:hAnchor="margin" w:y="151"/>
                    <w:rPr>
                      <w:b/>
                      <w:bCs/>
                    </w:rPr>
                  </w:pPr>
                  <w:r w:rsidRPr="009E3042">
                    <w:rPr>
                      <w:b/>
                      <w:bCs/>
                    </w:rPr>
                    <w:t>Contact number</w:t>
                  </w:r>
                  <w:r w:rsidR="00EE394F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976" w:type="dxa"/>
                  <w:tcBorders>
                    <w:top w:val="single" w:sz="2" w:space="0" w:color="808080" w:themeColor="background1" w:themeShade="80"/>
                  </w:tcBorders>
                  <w:vAlign w:val="bottom"/>
                </w:tcPr>
                <w:p w14:paraId="6F08ABF7" w14:textId="77777777" w:rsidR="00004509" w:rsidRPr="002B22E0" w:rsidRDefault="00004509" w:rsidP="009E3042">
                  <w:pPr>
                    <w:pStyle w:val="SCVbody"/>
                    <w:framePr w:hSpace="180" w:wrap="around" w:vAnchor="text" w:hAnchor="margin" w:y="151"/>
                    <w:rPr>
                      <w:sz w:val="24"/>
                      <w:szCs w:val="24"/>
                    </w:rPr>
                  </w:pPr>
                </w:p>
              </w:tc>
            </w:tr>
            <w:tr w:rsidR="00004509" w:rsidRPr="0081621C" w14:paraId="50778861" w14:textId="77777777" w:rsidTr="008C4B9D">
              <w:trPr>
                <w:trHeight w:val="454"/>
              </w:trPr>
              <w:tc>
                <w:tcPr>
                  <w:tcW w:w="2699" w:type="dxa"/>
                  <w:vAlign w:val="bottom"/>
                </w:tcPr>
                <w:p w14:paraId="10E0AE5B" w14:textId="17734873" w:rsidR="00004509" w:rsidRPr="009E3042" w:rsidRDefault="00004509" w:rsidP="00B8560C">
                  <w:pPr>
                    <w:pStyle w:val="SCVbody"/>
                    <w:framePr w:hSpace="180" w:wrap="around" w:vAnchor="text" w:hAnchor="margin" w:y="151"/>
                    <w:rPr>
                      <w:b/>
                      <w:bCs/>
                    </w:rPr>
                  </w:pPr>
                  <w:r w:rsidRPr="009E3042">
                    <w:rPr>
                      <w:b/>
                      <w:bCs/>
                    </w:rPr>
                    <w:t>Email</w:t>
                  </w:r>
                  <w:r w:rsidR="00EE394F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7976" w:type="dxa"/>
                  <w:vAlign w:val="bottom"/>
                </w:tcPr>
                <w:p w14:paraId="168D941B" w14:textId="77777777" w:rsidR="00004509" w:rsidRPr="002B22E0" w:rsidRDefault="00004509" w:rsidP="009E3042">
                  <w:pPr>
                    <w:pStyle w:val="SCVbody"/>
                    <w:framePr w:hSpace="180" w:wrap="around" w:vAnchor="text" w:hAnchor="margin" w:y="151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B7D066" w14:textId="77777777" w:rsidR="00004509" w:rsidRDefault="00004509" w:rsidP="009E643D"/>
        </w:tc>
      </w:tr>
    </w:tbl>
    <w:p w14:paraId="132DF45F" w14:textId="77777777" w:rsidR="003A1B5F" w:rsidRPr="003A1B5F" w:rsidRDefault="003A1B5F" w:rsidP="003A1B5F">
      <w:pPr>
        <w:pStyle w:val="SCVbody"/>
        <w:rPr>
          <w:sz w:val="4"/>
          <w:szCs w:val="4"/>
        </w:rPr>
      </w:pPr>
    </w:p>
    <w:p w14:paraId="08A096E0" w14:textId="3BE67547" w:rsidR="00594D96" w:rsidRPr="00992A43" w:rsidRDefault="00594D96" w:rsidP="00594D96">
      <w:pPr>
        <w:pStyle w:val="Heading3"/>
        <w:sectPr w:rsidR="00594D96" w:rsidRPr="00992A43" w:rsidSect="00823D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  <w:r>
        <w:t>Meeting details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2608"/>
        <w:gridCol w:w="3062"/>
        <w:gridCol w:w="4678"/>
      </w:tblGrid>
      <w:tr w:rsidR="0012279B" w14:paraId="478F8F4B" w14:textId="77777777" w:rsidTr="00D64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tcW w:w="2608" w:type="dxa"/>
          </w:tcPr>
          <w:p w14:paraId="3E02EF40" w14:textId="1ED24ECA" w:rsidR="0012279B" w:rsidRDefault="0012279B" w:rsidP="00992A43">
            <w:pPr>
              <w:pStyle w:val="Heading4"/>
              <w:outlineLvl w:val="3"/>
            </w:pPr>
            <w:r>
              <w:t>Date</w:t>
            </w:r>
          </w:p>
        </w:tc>
        <w:tc>
          <w:tcPr>
            <w:tcW w:w="3062" w:type="dxa"/>
          </w:tcPr>
          <w:p w14:paraId="11A13508" w14:textId="72A91E9D" w:rsidR="0012279B" w:rsidRDefault="0012279B" w:rsidP="00992A43">
            <w:pPr>
              <w:pStyle w:val="Heading4"/>
              <w:outlineLvl w:val="3"/>
            </w:pPr>
            <w:r>
              <w:t>Time</w:t>
            </w:r>
          </w:p>
        </w:tc>
        <w:tc>
          <w:tcPr>
            <w:tcW w:w="4678" w:type="dxa"/>
          </w:tcPr>
          <w:p w14:paraId="707C3205" w14:textId="6297C13F" w:rsidR="0012279B" w:rsidRDefault="00C747F3" w:rsidP="00992A43">
            <w:pPr>
              <w:pStyle w:val="Heading4"/>
              <w:outlineLvl w:val="3"/>
            </w:pPr>
            <w:r>
              <w:t xml:space="preserve">Mode of communication </w:t>
            </w:r>
            <w:r w:rsidRPr="00FF647C">
              <w:rPr>
                <w:b w:val="0"/>
                <w:bCs w:val="0"/>
              </w:rPr>
              <w:t>(e.g. face to face</w:t>
            </w:r>
            <w:r w:rsidR="0011680B">
              <w:rPr>
                <w:b w:val="0"/>
                <w:bCs w:val="0"/>
              </w:rPr>
              <w:t xml:space="preserve"> including location</w:t>
            </w:r>
            <w:r w:rsidRPr="00FF647C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telephone,</w:t>
            </w:r>
            <w:r w:rsidRPr="00FF647C">
              <w:rPr>
                <w:b w:val="0"/>
                <w:bCs w:val="0"/>
              </w:rPr>
              <w:t xml:space="preserve"> video)</w:t>
            </w:r>
          </w:p>
        </w:tc>
      </w:tr>
      <w:tr w:rsidR="0012279B" w14:paraId="69F89199" w14:textId="77777777" w:rsidTr="00D64CD2">
        <w:sdt>
          <w:sdtPr>
            <w:rPr>
              <w:sz w:val="24"/>
              <w:szCs w:val="24"/>
            </w:rPr>
            <w:id w:val="-1318952799"/>
            <w:placeholder>
              <w:docPart w:val="CE75AF9EF4A14652B9853C7DA051D9AB"/>
            </w:placeholder>
            <w:showingPlcHdr/>
            <w:date w:fullDate="2022-03-2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08" w:type="dxa"/>
              </w:tcPr>
              <w:p w14:paraId="69790D4E" w14:textId="45A99D27" w:rsidR="0012279B" w:rsidRDefault="007A46D3" w:rsidP="00E93C1C">
                <w:pPr>
                  <w:pStyle w:val="SCVtablebody"/>
                </w:pPr>
                <w:r w:rsidRPr="006202D8">
                  <w:rPr>
                    <w:rStyle w:val="PlaceholderText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3062" w:type="dxa"/>
          </w:tcPr>
          <w:p w14:paraId="64005A1A" w14:textId="7D03910C" w:rsidR="0012279B" w:rsidRPr="002B22E0" w:rsidRDefault="0012279B" w:rsidP="002B22E0">
            <w:pPr>
              <w:pStyle w:val="SCVbody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C8D7F71" w14:textId="4D1A4CAA" w:rsidR="0012279B" w:rsidRPr="002B22E0" w:rsidRDefault="0012279B" w:rsidP="002B22E0">
            <w:pPr>
              <w:pStyle w:val="SCVbody"/>
              <w:rPr>
                <w:sz w:val="24"/>
                <w:szCs w:val="24"/>
              </w:rPr>
            </w:pPr>
          </w:p>
        </w:tc>
      </w:tr>
    </w:tbl>
    <w:p w14:paraId="13C8B584" w14:textId="483E0CC4" w:rsidR="00B254CB" w:rsidRDefault="00992A43" w:rsidP="00992A43">
      <w:pPr>
        <w:pStyle w:val="Heading3"/>
      </w:pPr>
      <w:r>
        <w:t>Attendees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119"/>
        <w:gridCol w:w="2835"/>
        <w:gridCol w:w="4394"/>
      </w:tblGrid>
      <w:tr w:rsidR="002E06AE" w14:paraId="1ED80B24" w14:textId="77777777" w:rsidTr="00D64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14:paraId="3659FD55" w14:textId="2349DCF7" w:rsidR="002E06AE" w:rsidRDefault="002E06AE" w:rsidP="00992A43">
            <w:pPr>
              <w:pStyle w:val="Heading4"/>
              <w:outlineLvl w:val="3"/>
            </w:pPr>
            <w:r>
              <w:t>Staff</w:t>
            </w:r>
          </w:p>
        </w:tc>
        <w:tc>
          <w:tcPr>
            <w:tcW w:w="2835" w:type="dxa"/>
          </w:tcPr>
          <w:p w14:paraId="2007E6B0" w14:textId="3AD5638B" w:rsidR="002E06AE" w:rsidRDefault="002E06AE" w:rsidP="00992A43">
            <w:pPr>
              <w:pStyle w:val="Heading4"/>
              <w:outlineLvl w:val="3"/>
            </w:pPr>
            <w:r>
              <w:t>Role</w:t>
            </w:r>
          </w:p>
        </w:tc>
        <w:tc>
          <w:tcPr>
            <w:tcW w:w="4394" w:type="dxa"/>
          </w:tcPr>
          <w:p w14:paraId="35587D9F" w14:textId="3BE6D629" w:rsidR="002E06AE" w:rsidRDefault="002E06AE" w:rsidP="00992A43">
            <w:pPr>
              <w:pStyle w:val="Heading4"/>
              <w:outlineLvl w:val="3"/>
            </w:pPr>
            <w:r>
              <w:t>Invited participants</w:t>
            </w:r>
            <w:r w:rsidR="00DF34F2">
              <w:t xml:space="preserve"> </w:t>
            </w:r>
            <w:r w:rsidR="00DF34F2" w:rsidRPr="006E40BD">
              <w:rPr>
                <w:b w:val="0"/>
                <w:bCs w:val="0"/>
              </w:rPr>
              <w:t>(patient and support)</w:t>
            </w:r>
          </w:p>
        </w:tc>
      </w:tr>
      <w:tr w:rsidR="002E06AE" w14:paraId="22600D96" w14:textId="77777777" w:rsidTr="00D64CD2">
        <w:trPr>
          <w:trHeight w:val="340"/>
        </w:trPr>
        <w:tc>
          <w:tcPr>
            <w:tcW w:w="3119" w:type="dxa"/>
          </w:tcPr>
          <w:p w14:paraId="61301767" w14:textId="3CBEC69F" w:rsidR="002E06AE" w:rsidRPr="001567CD" w:rsidRDefault="00E13D96" w:rsidP="00992A43">
            <w:pPr>
              <w:pStyle w:val="SCVbody"/>
              <w:rPr>
                <w:b/>
              </w:rPr>
            </w:pPr>
            <w:r w:rsidRPr="001567CD">
              <w:rPr>
                <w:b/>
              </w:rPr>
              <w:t>Lead:</w:t>
            </w:r>
          </w:p>
        </w:tc>
        <w:tc>
          <w:tcPr>
            <w:tcW w:w="2835" w:type="dxa"/>
          </w:tcPr>
          <w:p w14:paraId="260FFD41" w14:textId="77777777" w:rsidR="002E06AE" w:rsidRPr="001567CD" w:rsidRDefault="002E06AE" w:rsidP="00992A43">
            <w:pPr>
              <w:pStyle w:val="SCVbody"/>
            </w:pPr>
          </w:p>
        </w:tc>
        <w:tc>
          <w:tcPr>
            <w:tcW w:w="4394" w:type="dxa"/>
          </w:tcPr>
          <w:p w14:paraId="0CFEB485" w14:textId="62886823" w:rsidR="002E06AE" w:rsidRPr="001567CD" w:rsidRDefault="002E06AE" w:rsidP="00992A43">
            <w:pPr>
              <w:pStyle w:val="SCVbody"/>
            </w:pPr>
          </w:p>
        </w:tc>
      </w:tr>
      <w:tr w:rsidR="002E06AE" w14:paraId="27E585A8" w14:textId="77777777" w:rsidTr="00D64CD2">
        <w:trPr>
          <w:trHeight w:val="340"/>
        </w:trPr>
        <w:tc>
          <w:tcPr>
            <w:tcW w:w="3119" w:type="dxa"/>
          </w:tcPr>
          <w:p w14:paraId="59F600F7" w14:textId="77777777" w:rsidR="002E06AE" w:rsidRPr="001567CD" w:rsidRDefault="002E06AE" w:rsidP="00992A43">
            <w:pPr>
              <w:pStyle w:val="SCVbody"/>
            </w:pPr>
          </w:p>
        </w:tc>
        <w:tc>
          <w:tcPr>
            <w:tcW w:w="2835" w:type="dxa"/>
          </w:tcPr>
          <w:p w14:paraId="2A05FAF4" w14:textId="77777777" w:rsidR="002E06AE" w:rsidRPr="001567CD" w:rsidRDefault="002E06AE" w:rsidP="00992A43">
            <w:pPr>
              <w:pStyle w:val="SCVbody"/>
            </w:pPr>
          </w:p>
        </w:tc>
        <w:tc>
          <w:tcPr>
            <w:tcW w:w="4394" w:type="dxa"/>
          </w:tcPr>
          <w:p w14:paraId="4D8FFCE4" w14:textId="28218C09" w:rsidR="002E06AE" w:rsidRPr="001567CD" w:rsidRDefault="002E06AE" w:rsidP="00992A43">
            <w:pPr>
              <w:pStyle w:val="SCVbody"/>
            </w:pPr>
          </w:p>
        </w:tc>
      </w:tr>
      <w:tr w:rsidR="002E06AE" w14:paraId="52CD9922" w14:textId="77777777" w:rsidTr="00D64CD2">
        <w:trPr>
          <w:trHeight w:val="340"/>
        </w:trPr>
        <w:tc>
          <w:tcPr>
            <w:tcW w:w="3119" w:type="dxa"/>
          </w:tcPr>
          <w:p w14:paraId="2B4534CE" w14:textId="77777777" w:rsidR="002E06AE" w:rsidRPr="001567CD" w:rsidRDefault="002E06AE" w:rsidP="00992A43">
            <w:pPr>
              <w:pStyle w:val="SCVbody"/>
            </w:pPr>
          </w:p>
        </w:tc>
        <w:tc>
          <w:tcPr>
            <w:tcW w:w="2835" w:type="dxa"/>
          </w:tcPr>
          <w:p w14:paraId="79D89A4B" w14:textId="77777777" w:rsidR="002E06AE" w:rsidRPr="001567CD" w:rsidRDefault="002E06AE" w:rsidP="00992A43">
            <w:pPr>
              <w:pStyle w:val="SCVbody"/>
            </w:pPr>
          </w:p>
        </w:tc>
        <w:tc>
          <w:tcPr>
            <w:tcW w:w="4394" w:type="dxa"/>
          </w:tcPr>
          <w:p w14:paraId="19079436" w14:textId="30FD209B" w:rsidR="002E06AE" w:rsidRPr="001567CD" w:rsidRDefault="002E06AE" w:rsidP="00992A43">
            <w:pPr>
              <w:pStyle w:val="SCVbody"/>
            </w:pPr>
          </w:p>
        </w:tc>
      </w:tr>
      <w:tr w:rsidR="002E06AE" w14:paraId="56B5C23D" w14:textId="77777777" w:rsidTr="00D64CD2">
        <w:trPr>
          <w:trHeight w:val="340"/>
        </w:trPr>
        <w:tc>
          <w:tcPr>
            <w:tcW w:w="3119" w:type="dxa"/>
          </w:tcPr>
          <w:p w14:paraId="34788C10" w14:textId="77777777" w:rsidR="002E06AE" w:rsidRPr="001567CD" w:rsidRDefault="002E06AE" w:rsidP="00992A43">
            <w:pPr>
              <w:pStyle w:val="SCVbody"/>
            </w:pPr>
          </w:p>
        </w:tc>
        <w:tc>
          <w:tcPr>
            <w:tcW w:w="2835" w:type="dxa"/>
          </w:tcPr>
          <w:p w14:paraId="71FED74E" w14:textId="77777777" w:rsidR="002E06AE" w:rsidRPr="001567CD" w:rsidRDefault="002E06AE" w:rsidP="00992A43">
            <w:pPr>
              <w:pStyle w:val="SCVbody"/>
            </w:pPr>
          </w:p>
        </w:tc>
        <w:tc>
          <w:tcPr>
            <w:tcW w:w="4394" w:type="dxa"/>
          </w:tcPr>
          <w:p w14:paraId="0FA20C12" w14:textId="55A33A42" w:rsidR="002E06AE" w:rsidRPr="001567CD" w:rsidRDefault="002E06AE" w:rsidP="00992A43">
            <w:pPr>
              <w:pStyle w:val="SCVbody"/>
            </w:pPr>
          </w:p>
        </w:tc>
      </w:tr>
      <w:tr w:rsidR="002E06AE" w14:paraId="41D4C600" w14:textId="77777777" w:rsidTr="00D64CD2">
        <w:trPr>
          <w:trHeight w:val="340"/>
        </w:trPr>
        <w:tc>
          <w:tcPr>
            <w:tcW w:w="3119" w:type="dxa"/>
          </w:tcPr>
          <w:p w14:paraId="1FA0A08C" w14:textId="77777777" w:rsidR="002E06AE" w:rsidRPr="001567CD" w:rsidRDefault="002E06AE" w:rsidP="00992A43">
            <w:pPr>
              <w:pStyle w:val="SCVbody"/>
            </w:pPr>
          </w:p>
        </w:tc>
        <w:tc>
          <w:tcPr>
            <w:tcW w:w="2835" w:type="dxa"/>
          </w:tcPr>
          <w:p w14:paraId="24FA0402" w14:textId="77777777" w:rsidR="002E06AE" w:rsidRPr="001567CD" w:rsidRDefault="002E06AE" w:rsidP="00992A43">
            <w:pPr>
              <w:pStyle w:val="SCVbody"/>
            </w:pPr>
          </w:p>
        </w:tc>
        <w:tc>
          <w:tcPr>
            <w:tcW w:w="4394" w:type="dxa"/>
          </w:tcPr>
          <w:p w14:paraId="703BD12E" w14:textId="019AA6B4" w:rsidR="002E06AE" w:rsidRPr="001567CD" w:rsidRDefault="002E06AE" w:rsidP="00992A43">
            <w:pPr>
              <w:pStyle w:val="SCVbody"/>
            </w:pPr>
          </w:p>
        </w:tc>
      </w:tr>
    </w:tbl>
    <w:p w14:paraId="58BBA073" w14:textId="14561B8F" w:rsidR="00616ECB" w:rsidRPr="00C138AE" w:rsidRDefault="00616ECB" w:rsidP="00616ECB">
      <w:pPr>
        <w:pStyle w:val="Heading3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E145B5" w14:paraId="7A6595FC" w14:textId="77777777" w:rsidTr="00D35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tcW w:w="10432" w:type="dxa"/>
          </w:tcPr>
          <w:p w14:paraId="21CAC147" w14:textId="70392650" w:rsidR="00E145B5" w:rsidRDefault="00542A65" w:rsidP="00D35DE0">
            <w:pPr>
              <w:pStyle w:val="Heading3"/>
            </w:pPr>
            <w:r>
              <w:t>Meeting notes</w:t>
            </w:r>
            <w:r w:rsidR="00824B1B">
              <w:t xml:space="preserve"> </w:t>
            </w:r>
          </w:p>
        </w:tc>
      </w:tr>
      <w:tr w:rsidR="00E145B5" w:rsidRPr="003636F2" w14:paraId="4694EAD9" w14:textId="77777777" w:rsidTr="00BF14E6">
        <w:trPr>
          <w:trHeight w:val="2558"/>
        </w:trPr>
        <w:tc>
          <w:tcPr>
            <w:tcW w:w="10432" w:type="dxa"/>
          </w:tcPr>
          <w:p w14:paraId="43CC244B" w14:textId="4E4E9752" w:rsidR="083C2B12" w:rsidRPr="00774A4C" w:rsidRDefault="00FB561A" w:rsidP="083C2B12">
            <w:pPr>
              <w:pStyle w:val="SCVbody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F30324">
              <w:rPr>
                <w:b/>
                <w:sz w:val="20"/>
                <w:szCs w:val="20"/>
              </w:rPr>
              <w:t xml:space="preserve"> </w:t>
            </w:r>
            <w:r w:rsidR="083C2B12" w:rsidRPr="00774A4C">
              <w:rPr>
                <w:b/>
                <w:sz w:val="20"/>
                <w:szCs w:val="20"/>
              </w:rPr>
              <w:t>description</w:t>
            </w:r>
            <w:r w:rsidR="005D75A6" w:rsidRPr="00774A4C">
              <w:rPr>
                <w:b/>
                <w:sz w:val="20"/>
                <w:szCs w:val="20"/>
              </w:rPr>
              <w:t xml:space="preserve"> of the SAPSE</w:t>
            </w:r>
            <w:r w:rsidR="083C2B12" w:rsidRPr="00774A4C">
              <w:rPr>
                <w:b/>
                <w:sz w:val="20"/>
                <w:szCs w:val="20"/>
              </w:rPr>
              <w:t xml:space="preserve"> including </w:t>
            </w:r>
            <w:r w:rsidR="0031268A" w:rsidRPr="00774A4C">
              <w:rPr>
                <w:b/>
                <w:sz w:val="20"/>
                <w:szCs w:val="20"/>
              </w:rPr>
              <w:t xml:space="preserve">date of </w:t>
            </w:r>
            <w:r w:rsidR="00CE3E57">
              <w:rPr>
                <w:b/>
                <w:bCs/>
                <w:sz w:val="20"/>
                <w:szCs w:val="20"/>
              </w:rPr>
              <w:t>the event</w:t>
            </w:r>
            <w:r w:rsidR="0031268A" w:rsidRPr="00774A4C">
              <w:rPr>
                <w:b/>
                <w:sz w:val="20"/>
                <w:szCs w:val="20"/>
              </w:rPr>
              <w:t xml:space="preserve">, </w:t>
            </w:r>
            <w:r w:rsidR="083C2B12" w:rsidRPr="00774A4C">
              <w:rPr>
                <w:b/>
                <w:sz w:val="20"/>
                <w:szCs w:val="20"/>
              </w:rPr>
              <w:t>potential short/long term consequences</w:t>
            </w:r>
            <w:r w:rsidR="00C01E6E" w:rsidRPr="00774A4C">
              <w:rPr>
                <w:b/>
                <w:bCs/>
                <w:sz w:val="20"/>
                <w:szCs w:val="20"/>
              </w:rPr>
              <w:t xml:space="preserve"> or implications</w:t>
            </w:r>
            <w:r w:rsidR="00552B76" w:rsidRPr="00774A4C">
              <w:rPr>
                <w:b/>
                <w:sz w:val="20"/>
                <w:szCs w:val="20"/>
              </w:rPr>
              <w:t xml:space="preserve">, </w:t>
            </w:r>
            <w:r w:rsidR="0031268A" w:rsidRPr="00774A4C">
              <w:rPr>
                <w:b/>
                <w:sz w:val="20"/>
                <w:szCs w:val="20"/>
              </w:rPr>
              <w:t xml:space="preserve">and </w:t>
            </w:r>
            <w:r w:rsidR="00B35AEF" w:rsidRPr="00774A4C">
              <w:rPr>
                <w:b/>
                <w:sz w:val="20"/>
                <w:szCs w:val="20"/>
              </w:rPr>
              <w:t xml:space="preserve">written </w:t>
            </w:r>
            <w:r w:rsidR="00552B76" w:rsidRPr="00774A4C">
              <w:rPr>
                <w:b/>
                <w:sz w:val="20"/>
                <w:szCs w:val="20"/>
              </w:rPr>
              <w:t>apology</w:t>
            </w:r>
            <w:r w:rsidR="00F30324" w:rsidRPr="00774A4C">
              <w:rPr>
                <w:b/>
                <w:sz w:val="20"/>
                <w:szCs w:val="20"/>
              </w:rPr>
              <w:t xml:space="preserve"> for the harm suffered</w:t>
            </w:r>
            <w:r w:rsidR="00F636F3" w:rsidRPr="00774A4C">
              <w:rPr>
                <w:b/>
                <w:sz w:val="20"/>
                <w:szCs w:val="20"/>
              </w:rPr>
              <w:t>:</w:t>
            </w:r>
          </w:p>
          <w:p w14:paraId="760ACA59" w14:textId="77777777" w:rsidR="007C1762" w:rsidRPr="00774A4C" w:rsidRDefault="007C1762" w:rsidP="00E145B5">
            <w:pPr>
              <w:pStyle w:val="SCVbody"/>
              <w:rPr>
                <w:sz w:val="20"/>
                <w:szCs w:val="20"/>
              </w:rPr>
            </w:pPr>
          </w:p>
          <w:p w14:paraId="3733DB8D" w14:textId="77777777" w:rsidR="007C1762" w:rsidRPr="00774A4C" w:rsidRDefault="007C1762" w:rsidP="00E145B5">
            <w:pPr>
              <w:pStyle w:val="SCVbody"/>
              <w:rPr>
                <w:sz w:val="20"/>
                <w:szCs w:val="20"/>
              </w:rPr>
            </w:pPr>
          </w:p>
          <w:p w14:paraId="14228360" w14:textId="77777777" w:rsidR="008D25F3" w:rsidRPr="00774A4C" w:rsidRDefault="008D25F3" w:rsidP="00E145B5">
            <w:pPr>
              <w:pStyle w:val="SCVbody"/>
              <w:rPr>
                <w:sz w:val="20"/>
                <w:szCs w:val="20"/>
              </w:rPr>
            </w:pPr>
          </w:p>
          <w:p w14:paraId="187965AE" w14:textId="77777777" w:rsidR="00625194" w:rsidRPr="00774A4C" w:rsidRDefault="00625194" w:rsidP="083C2B12">
            <w:pPr>
              <w:pStyle w:val="SCVbody"/>
              <w:rPr>
                <w:sz w:val="20"/>
                <w:szCs w:val="20"/>
              </w:rPr>
            </w:pPr>
          </w:p>
          <w:p w14:paraId="6FBE1BDA" w14:textId="77777777" w:rsidR="00625194" w:rsidRPr="00774A4C" w:rsidRDefault="00625194" w:rsidP="083C2B12">
            <w:pPr>
              <w:pStyle w:val="SCVbody"/>
              <w:rPr>
                <w:sz w:val="20"/>
                <w:szCs w:val="20"/>
              </w:rPr>
            </w:pPr>
          </w:p>
          <w:p w14:paraId="2FDE3E66" w14:textId="77777777" w:rsidR="00625194" w:rsidRPr="00774A4C" w:rsidRDefault="00625194" w:rsidP="083C2B12">
            <w:pPr>
              <w:pStyle w:val="SCVbody"/>
              <w:rPr>
                <w:sz w:val="20"/>
                <w:szCs w:val="20"/>
              </w:rPr>
            </w:pPr>
          </w:p>
          <w:p w14:paraId="2637D28B" w14:textId="59E0BCFB" w:rsidR="00C138AE" w:rsidRPr="00774A4C" w:rsidRDefault="00C138AE" w:rsidP="00EE476C">
            <w:pPr>
              <w:pStyle w:val="SCVbody"/>
              <w:spacing w:line="276" w:lineRule="auto"/>
              <w:rPr>
                <w:sz w:val="20"/>
                <w:szCs w:val="20"/>
              </w:rPr>
            </w:pPr>
          </w:p>
        </w:tc>
      </w:tr>
      <w:tr w:rsidR="0085556A" w:rsidRPr="003636F2" w14:paraId="703A2E8E" w14:textId="77777777" w:rsidTr="001567CD">
        <w:trPr>
          <w:trHeight w:val="2029"/>
        </w:trPr>
        <w:tc>
          <w:tcPr>
            <w:tcW w:w="10432" w:type="dxa"/>
          </w:tcPr>
          <w:p w14:paraId="6D23F6FC" w14:textId="72E57DA4" w:rsidR="001567CD" w:rsidRPr="00774A4C" w:rsidRDefault="001567CD" w:rsidP="001567CD">
            <w:pPr>
              <w:pStyle w:val="SCVbody"/>
              <w:rPr>
                <w:b/>
                <w:bCs/>
                <w:sz w:val="20"/>
                <w:szCs w:val="20"/>
              </w:rPr>
            </w:pPr>
            <w:r w:rsidRPr="00774A4C">
              <w:rPr>
                <w:b/>
                <w:bCs/>
                <w:sz w:val="20"/>
                <w:szCs w:val="20"/>
              </w:rPr>
              <w:t>Patient/next</w:t>
            </w:r>
            <w:r w:rsidR="00AD51E9" w:rsidRPr="00774A4C">
              <w:rPr>
                <w:b/>
                <w:bCs/>
                <w:sz w:val="20"/>
                <w:szCs w:val="20"/>
              </w:rPr>
              <w:t xml:space="preserve"> </w:t>
            </w:r>
            <w:r w:rsidRPr="00774A4C">
              <w:rPr>
                <w:b/>
                <w:bCs/>
                <w:sz w:val="20"/>
                <w:szCs w:val="20"/>
              </w:rPr>
              <w:t>of</w:t>
            </w:r>
            <w:r w:rsidR="00AD51E9" w:rsidRPr="00774A4C">
              <w:rPr>
                <w:b/>
                <w:bCs/>
                <w:sz w:val="20"/>
                <w:szCs w:val="20"/>
              </w:rPr>
              <w:t xml:space="preserve"> </w:t>
            </w:r>
            <w:r w:rsidRPr="00774A4C">
              <w:rPr>
                <w:b/>
                <w:bCs/>
                <w:sz w:val="20"/>
                <w:szCs w:val="20"/>
              </w:rPr>
              <w:t xml:space="preserve">kin </w:t>
            </w:r>
            <w:r w:rsidR="00430022" w:rsidRPr="00774A4C">
              <w:rPr>
                <w:b/>
                <w:bCs/>
                <w:sz w:val="20"/>
                <w:szCs w:val="20"/>
              </w:rPr>
              <w:t>experience,</w:t>
            </w:r>
            <w:r w:rsidR="00DE7841" w:rsidRPr="00774A4C">
              <w:rPr>
                <w:b/>
                <w:bCs/>
                <w:sz w:val="20"/>
                <w:szCs w:val="20"/>
              </w:rPr>
              <w:t xml:space="preserve"> including</w:t>
            </w:r>
            <w:r w:rsidR="00430022" w:rsidRPr="00774A4C">
              <w:rPr>
                <w:b/>
                <w:bCs/>
                <w:sz w:val="20"/>
                <w:szCs w:val="20"/>
              </w:rPr>
              <w:t xml:space="preserve"> </w:t>
            </w:r>
            <w:r w:rsidRPr="00774A4C">
              <w:rPr>
                <w:b/>
                <w:bCs/>
                <w:sz w:val="20"/>
                <w:szCs w:val="20"/>
              </w:rPr>
              <w:t>questions and health service entity responses:</w:t>
            </w:r>
          </w:p>
          <w:p w14:paraId="0EB927D7" w14:textId="77777777" w:rsidR="0085556A" w:rsidRPr="00774A4C" w:rsidRDefault="0085556A" w:rsidP="083C2B12">
            <w:pPr>
              <w:pStyle w:val="SCVbody"/>
              <w:rPr>
                <w:b/>
                <w:bCs/>
                <w:sz w:val="20"/>
                <w:szCs w:val="20"/>
              </w:rPr>
            </w:pPr>
          </w:p>
        </w:tc>
      </w:tr>
      <w:tr w:rsidR="001567CD" w:rsidRPr="003636F2" w14:paraId="66C4118D" w14:textId="77777777" w:rsidTr="001567CD">
        <w:trPr>
          <w:trHeight w:val="2029"/>
        </w:trPr>
        <w:tc>
          <w:tcPr>
            <w:tcW w:w="10432" w:type="dxa"/>
          </w:tcPr>
          <w:p w14:paraId="269CC0A2" w14:textId="10A13119" w:rsidR="001567CD" w:rsidRPr="00774A4C" w:rsidRDefault="001567CD" w:rsidP="001567CD">
            <w:pPr>
              <w:pStyle w:val="SCVbody"/>
              <w:rPr>
                <w:b/>
                <w:bCs/>
                <w:sz w:val="20"/>
                <w:szCs w:val="20"/>
              </w:rPr>
            </w:pPr>
            <w:r w:rsidRPr="00774A4C">
              <w:rPr>
                <w:b/>
                <w:bCs/>
                <w:sz w:val="20"/>
                <w:szCs w:val="20"/>
              </w:rPr>
              <w:t>Steps being taken to review the SAPS</w:t>
            </w:r>
            <w:r w:rsidR="00DE7841" w:rsidRPr="00774A4C">
              <w:rPr>
                <w:b/>
                <w:bCs/>
                <w:sz w:val="20"/>
                <w:szCs w:val="20"/>
              </w:rPr>
              <w:t>E. I</w:t>
            </w:r>
            <w:r w:rsidRPr="00774A4C">
              <w:rPr>
                <w:b/>
                <w:bCs/>
                <w:sz w:val="20"/>
                <w:szCs w:val="20"/>
              </w:rPr>
              <w:t>nclud</w:t>
            </w:r>
            <w:r w:rsidR="00DE7841" w:rsidRPr="00774A4C">
              <w:rPr>
                <w:b/>
                <w:bCs/>
                <w:sz w:val="20"/>
                <w:szCs w:val="20"/>
              </w:rPr>
              <w:t>e</w:t>
            </w:r>
            <w:r w:rsidRPr="00774A4C">
              <w:rPr>
                <w:b/>
                <w:bCs/>
                <w:sz w:val="20"/>
                <w:szCs w:val="20"/>
              </w:rPr>
              <w:t xml:space="preserve"> relevant timelines, and any immediate improvements made:</w:t>
            </w:r>
          </w:p>
          <w:p w14:paraId="54E16A9E" w14:textId="77777777" w:rsidR="001567CD" w:rsidRPr="00774A4C" w:rsidRDefault="001567CD" w:rsidP="001567CD">
            <w:pPr>
              <w:pStyle w:val="SCVbody"/>
              <w:rPr>
                <w:b/>
                <w:bCs/>
                <w:sz w:val="20"/>
                <w:szCs w:val="20"/>
              </w:rPr>
            </w:pPr>
          </w:p>
        </w:tc>
      </w:tr>
      <w:tr w:rsidR="001567CD" w:rsidRPr="003636F2" w14:paraId="399B2CCB" w14:textId="77777777" w:rsidTr="001567CD">
        <w:trPr>
          <w:trHeight w:val="2029"/>
        </w:trPr>
        <w:tc>
          <w:tcPr>
            <w:tcW w:w="10432" w:type="dxa"/>
          </w:tcPr>
          <w:p w14:paraId="1C7DE4F4" w14:textId="3FBBBDC2" w:rsidR="001567CD" w:rsidRPr="00774A4C" w:rsidRDefault="001567CD" w:rsidP="001567CD">
            <w:pPr>
              <w:pStyle w:val="SCVbody"/>
              <w:rPr>
                <w:b/>
                <w:bCs/>
                <w:sz w:val="20"/>
                <w:szCs w:val="20"/>
              </w:rPr>
            </w:pPr>
            <w:r w:rsidRPr="00774A4C">
              <w:rPr>
                <w:b/>
                <w:bCs/>
                <w:sz w:val="20"/>
                <w:szCs w:val="20"/>
              </w:rPr>
              <w:t>Summary of support and follow up for the patient</w:t>
            </w:r>
            <w:r w:rsidR="007509C0" w:rsidRPr="00774A4C">
              <w:rPr>
                <w:b/>
                <w:bCs/>
                <w:sz w:val="20"/>
                <w:szCs w:val="20"/>
              </w:rPr>
              <w:t xml:space="preserve">, including the </w:t>
            </w:r>
            <w:r w:rsidRPr="00774A4C">
              <w:rPr>
                <w:b/>
                <w:bCs/>
                <w:sz w:val="20"/>
                <w:szCs w:val="20"/>
              </w:rPr>
              <w:t>response to</w:t>
            </w:r>
            <w:r w:rsidR="007509C0" w:rsidRPr="00774A4C">
              <w:rPr>
                <w:b/>
                <w:bCs/>
                <w:sz w:val="20"/>
                <w:szCs w:val="20"/>
              </w:rPr>
              <w:t xml:space="preserve"> these</w:t>
            </w:r>
            <w:r w:rsidRPr="00774A4C">
              <w:rPr>
                <w:b/>
                <w:bCs/>
                <w:sz w:val="20"/>
                <w:szCs w:val="20"/>
              </w:rPr>
              <w:t xml:space="preserve"> offers:</w:t>
            </w:r>
          </w:p>
          <w:p w14:paraId="0F4733CE" w14:textId="77777777" w:rsidR="001567CD" w:rsidRPr="00774A4C" w:rsidRDefault="001567CD" w:rsidP="001567CD">
            <w:pPr>
              <w:pStyle w:val="SCVbody"/>
              <w:rPr>
                <w:b/>
                <w:bCs/>
                <w:sz w:val="20"/>
                <w:szCs w:val="20"/>
              </w:rPr>
            </w:pPr>
          </w:p>
        </w:tc>
      </w:tr>
      <w:tr w:rsidR="001567CD" w:rsidRPr="003636F2" w14:paraId="72274FEC" w14:textId="77777777" w:rsidTr="001567CD">
        <w:trPr>
          <w:trHeight w:val="418"/>
        </w:trPr>
        <w:tc>
          <w:tcPr>
            <w:tcW w:w="10432" w:type="dxa"/>
          </w:tcPr>
          <w:p w14:paraId="693207A5" w14:textId="3A417317" w:rsidR="001567CD" w:rsidRPr="00774A4C" w:rsidRDefault="001567CD" w:rsidP="001567CD">
            <w:pPr>
              <w:pStyle w:val="SCVbody"/>
              <w:rPr>
                <w:b/>
                <w:bCs/>
                <w:sz w:val="20"/>
                <w:szCs w:val="20"/>
              </w:rPr>
            </w:pPr>
            <w:r w:rsidRPr="00774A4C">
              <w:rPr>
                <w:b/>
                <w:bCs/>
                <w:sz w:val="20"/>
                <w:szCs w:val="20"/>
              </w:rPr>
              <w:t xml:space="preserve">Date for next update by health service entity (if arranged):  </w:t>
            </w:r>
            <w:sdt>
              <w:sdtPr>
                <w:id w:val="-555242692"/>
                <w:placeholder>
                  <w:docPart w:val="3C41B3EF9BEF467AA119C59C148185EB"/>
                </w:placeholder>
                <w:showingPlcHdr/>
                <w:date w:fullDate="2022-03-2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74A4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6CFAF21E" w14:textId="77777777" w:rsidR="001567CD" w:rsidRPr="00774A4C" w:rsidRDefault="001567CD" w:rsidP="001567CD">
            <w:pPr>
              <w:pStyle w:val="SCVbody"/>
              <w:rPr>
                <w:b/>
                <w:bCs/>
                <w:sz w:val="20"/>
                <w:szCs w:val="20"/>
              </w:rPr>
            </w:pPr>
          </w:p>
        </w:tc>
      </w:tr>
    </w:tbl>
    <w:p w14:paraId="739DA40D" w14:textId="77777777" w:rsidR="00BF14E6" w:rsidRDefault="00BF14E6" w:rsidP="00EE476C">
      <w:pPr>
        <w:pStyle w:val="SCVbody"/>
        <w:spacing w:line="360" w:lineRule="auto"/>
        <w:rPr>
          <w:b/>
          <w:bCs/>
        </w:rPr>
      </w:pPr>
    </w:p>
    <w:p w14:paraId="1B3E04E1" w14:textId="64177984" w:rsidR="00EE476C" w:rsidRPr="00EE476C" w:rsidRDefault="00EE476C" w:rsidP="00EE476C">
      <w:pPr>
        <w:pStyle w:val="SCVbody"/>
        <w:spacing w:line="360" w:lineRule="auto"/>
        <w:rPr>
          <w:b/>
          <w:bCs/>
          <w:sz w:val="22"/>
          <w:szCs w:val="22"/>
        </w:rPr>
      </w:pPr>
      <w:r w:rsidRPr="00EE476C">
        <w:rPr>
          <w:b/>
          <w:bCs/>
          <w:sz w:val="22"/>
          <w:szCs w:val="22"/>
        </w:rPr>
        <w:t>Staff signature: ___________________</w:t>
      </w:r>
    </w:p>
    <w:p w14:paraId="071FF6AA" w14:textId="6E0F16B9" w:rsidR="00EE476C" w:rsidRPr="00EE476C" w:rsidRDefault="00EE476C" w:rsidP="00EE476C">
      <w:pPr>
        <w:pStyle w:val="SCVbody"/>
        <w:spacing w:line="360" w:lineRule="auto"/>
        <w:rPr>
          <w:b/>
          <w:bCs/>
          <w:sz w:val="22"/>
          <w:szCs w:val="22"/>
        </w:rPr>
      </w:pPr>
      <w:r w:rsidRPr="00EE476C">
        <w:rPr>
          <w:b/>
          <w:bCs/>
          <w:sz w:val="22"/>
          <w:szCs w:val="22"/>
        </w:rPr>
        <w:t>Print name: ______________________</w:t>
      </w:r>
    </w:p>
    <w:p w14:paraId="5F2CD963" w14:textId="573C4242" w:rsidR="00EE476C" w:rsidRPr="00EE476C" w:rsidRDefault="00EE476C" w:rsidP="00EE476C">
      <w:pPr>
        <w:pStyle w:val="SCVbody"/>
        <w:spacing w:line="360" w:lineRule="auto"/>
        <w:rPr>
          <w:b/>
          <w:bCs/>
          <w:sz w:val="22"/>
          <w:szCs w:val="22"/>
        </w:rPr>
      </w:pPr>
      <w:r w:rsidRPr="00EE476C">
        <w:rPr>
          <w:b/>
          <w:bCs/>
          <w:sz w:val="22"/>
          <w:szCs w:val="22"/>
        </w:rPr>
        <w:t>Role: ___________________________</w:t>
      </w:r>
    </w:p>
    <w:p w14:paraId="63B455AC" w14:textId="6A412A31" w:rsidR="00E145B5" w:rsidRPr="00995527" w:rsidRDefault="00EE476C" w:rsidP="00995527">
      <w:pPr>
        <w:pStyle w:val="SCVbody"/>
        <w:spacing w:line="360" w:lineRule="auto"/>
        <w:rPr>
          <w:b/>
          <w:sz w:val="22"/>
          <w:szCs w:val="22"/>
        </w:rPr>
      </w:pPr>
      <w:r w:rsidRPr="00EE476C">
        <w:rPr>
          <w:b/>
          <w:bCs/>
          <w:sz w:val="22"/>
          <w:szCs w:val="22"/>
        </w:rPr>
        <w:t>Date: ___________________________</w:t>
      </w:r>
    </w:p>
    <w:sectPr w:rsidR="00E145B5" w:rsidRPr="00995527" w:rsidSect="003A2FB9">
      <w:headerReference w:type="even" r:id="rId17"/>
      <w:headerReference w:type="default" r:id="rId18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5518" w14:textId="77777777" w:rsidR="0016372E" w:rsidRDefault="0016372E" w:rsidP="002D711A">
      <w:pPr>
        <w:spacing w:after="0" w:line="240" w:lineRule="auto"/>
      </w:pPr>
      <w:r>
        <w:separator/>
      </w:r>
    </w:p>
  </w:endnote>
  <w:endnote w:type="continuationSeparator" w:id="0">
    <w:p w14:paraId="57047835" w14:textId="77777777" w:rsidR="0016372E" w:rsidRDefault="0016372E" w:rsidP="002D711A">
      <w:pPr>
        <w:spacing w:after="0" w:line="240" w:lineRule="auto"/>
      </w:pPr>
      <w:r>
        <w:continuationSeparator/>
      </w:r>
    </w:p>
  </w:endnote>
  <w:endnote w:type="continuationNotice" w:id="1">
    <w:p w14:paraId="3249F9D1" w14:textId="77777777" w:rsidR="0016372E" w:rsidRDefault="0016372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A577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53120" behindDoc="0" locked="0" layoutInCell="0" allowOverlap="1" wp14:anchorId="25DA9BF2" wp14:editId="4E9D624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8E46FC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A9BF2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8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" o:allowincell="f" filled="f" stroked="f" strokeweight=".5pt">
              <v:textbox inset=",0,,0">
                <w:txbxContent>
                  <w:p w14:paraId="3D8E46FC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6F65" w14:textId="77777777" w:rsidR="00385D03" w:rsidRPr="006B337A" w:rsidRDefault="00CD27BE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06CF8BE5" wp14:editId="633684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38C8C8" w14:textId="77777777" w:rsidR="00CD27BE" w:rsidRPr="00CD27BE" w:rsidRDefault="00CD27BE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F8BE5" id="_x0000_t202" coordsize="21600,21600" o:spt="202" path="m,l,21600r21600,l21600,xe">
              <v:stroke joinstyle="miter"/>
              <v:path gradientshapeok="t" o:connecttype="rect"/>
            </v:shapetype>
            <v:shape id="MSIPCM20be40788fa5d4fabd7fac39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38C8C8" w14:textId="77777777" w:rsidR="00CD27BE" w:rsidRPr="00CD27BE" w:rsidRDefault="00CD27BE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6F5C">
      <w:t xml:space="preserve"> 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7014" w14:textId="77777777" w:rsidR="003A2FB9" w:rsidRDefault="003A2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B6F6" w14:textId="77777777" w:rsidR="0016372E" w:rsidRDefault="0016372E" w:rsidP="00E33E08">
      <w:pPr>
        <w:spacing w:before="0" w:after="0" w:line="240" w:lineRule="auto"/>
      </w:pPr>
    </w:p>
  </w:footnote>
  <w:footnote w:type="continuationSeparator" w:id="0">
    <w:p w14:paraId="643AFF99" w14:textId="77777777" w:rsidR="0016372E" w:rsidRDefault="0016372E" w:rsidP="00E33E08">
      <w:pPr>
        <w:spacing w:before="0" w:after="0" w:line="240" w:lineRule="auto"/>
      </w:pPr>
    </w:p>
  </w:footnote>
  <w:footnote w:type="continuationNotice" w:id="1">
    <w:p w14:paraId="4DD8C23E" w14:textId="77777777" w:rsidR="0016372E" w:rsidRDefault="0016372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6E22" w14:textId="77777777" w:rsidR="003A2FB9" w:rsidRDefault="003A2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8062" w14:textId="239132D8" w:rsidR="00385D03" w:rsidRDefault="00065D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2FDCE" wp14:editId="0D94759A">
              <wp:simplePos x="0" y="0"/>
              <wp:positionH relativeFrom="column">
                <wp:posOffset>3008536</wp:posOffset>
              </wp:positionH>
              <wp:positionV relativeFrom="paragraph">
                <wp:posOffset>-61953</wp:posOffset>
              </wp:positionV>
              <wp:extent cx="3589020" cy="1225040"/>
              <wp:effectExtent l="0" t="0" r="11430" b="133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22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E8A6D" w14:textId="77777777" w:rsidR="00887B48" w:rsidRDefault="00887B48" w:rsidP="00887B48">
                          <w:r>
                            <w:t>Patient UR: ______________________________________</w:t>
                          </w:r>
                        </w:p>
                        <w:p w14:paraId="53A12D05" w14:textId="77777777" w:rsidR="00887B48" w:rsidRDefault="00887B48" w:rsidP="00887B48">
                          <w:r>
                            <w:t>Patient surname: __________________________________</w:t>
                          </w:r>
                        </w:p>
                        <w:p w14:paraId="69490636" w14:textId="66A36D96" w:rsidR="00887B48" w:rsidRDefault="00887B48" w:rsidP="00887B48">
                          <w:r>
                            <w:t xml:space="preserve">Patient </w:t>
                          </w:r>
                          <w:r w:rsidR="005F6C1E">
                            <w:t>given</w:t>
                          </w:r>
                          <w:r>
                            <w:t xml:space="preserve"> name:</w:t>
                          </w:r>
                          <w:r w:rsidR="005F6C1E">
                            <w:t xml:space="preserve"> </w:t>
                          </w:r>
                          <w:r>
                            <w:t>_______________________________</w:t>
                          </w:r>
                        </w:p>
                        <w:p w14:paraId="318026F3" w14:textId="243C97BC" w:rsidR="00887B48" w:rsidRDefault="00887B48" w:rsidP="00887B48">
                          <w:r>
                            <w:t xml:space="preserve">Patient DOB: </w:t>
                          </w:r>
                          <w:r w:rsidR="00065DD6">
                            <w:t>_</w:t>
                          </w:r>
                          <w:r>
                            <w:t>_________________</w:t>
                          </w:r>
                          <w:r>
                            <w:tab/>
                            <w:t>Gender: 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2FD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6.9pt;margin-top:-4.9pt;width:282.6pt;height:9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">
              <v:textbox>
                <w:txbxContent>
                  <w:p w14:paraId="09CE8A6D" w14:textId="77777777" w:rsidR="00887B48" w:rsidRDefault="00887B48" w:rsidP="00887B48">
                    <w:r>
                      <w:t>Patient UR: ______________________________________</w:t>
                    </w:r>
                  </w:p>
                  <w:p w14:paraId="53A12D05" w14:textId="77777777" w:rsidR="00887B48" w:rsidRDefault="00887B48" w:rsidP="00887B48">
                    <w:r>
                      <w:t>Patient surname: __________________________________</w:t>
                    </w:r>
                  </w:p>
                  <w:p w14:paraId="69490636" w14:textId="66A36D96" w:rsidR="00887B48" w:rsidRDefault="00887B48" w:rsidP="00887B48">
                    <w:r>
                      <w:t xml:space="preserve">Patient </w:t>
                    </w:r>
                    <w:r w:rsidR="005F6C1E">
                      <w:t>given</w:t>
                    </w:r>
                    <w:r>
                      <w:t xml:space="preserve"> name:</w:t>
                    </w:r>
                    <w:r w:rsidR="005F6C1E">
                      <w:t xml:space="preserve"> </w:t>
                    </w:r>
                    <w:r>
                      <w:t>_______________________________</w:t>
                    </w:r>
                  </w:p>
                  <w:p w14:paraId="318026F3" w14:textId="243C97BC" w:rsidR="00887B48" w:rsidRDefault="00887B48" w:rsidP="00887B48">
                    <w:r>
                      <w:t xml:space="preserve">Patient DOB: </w:t>
                    </w:r>
                    <w:r w:rsidR="00065DD6">
                      <w:t>_</w:t>
                    </w:r>
                    <w:r>
                      <w:t>_________________</w:t>
                    </w:r>
                    <w:r>
                      <w:tab/>
                      <w:t>Gender: ________</w:t>
                    </w:r>
                  </w:p>
                </w:txbxContent>
              </v:textbox>
            </v:shape>
          </w:pict>
        </mc:Fallback>
      </mc:AlternateContent>
    </w:r>
    <w:r w:rsidR="001E4FD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479AE" wp14:editId="6569220C">
              <wp:simplePos x="0" y="0"/>
              <wp:positionH relativeFrom="column">
                <wp:posOffset>4428877</wp:posOffset>
              </wp:positionH>
              <wp:positionV relativeFrom="paragraph">
                <wp:posOffset>198148</wp:posOffset>
              </wp:positionV>
              <wp:extent cx="1796415" cy="4813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481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657C4E" w14:textId="77777777" w:rsidR="001E4FD1" w:rsidRPr="00AF08F5" w:rsidRDefault="001E4FD1" w:rsidP="001E4FD1">
                          <w:pPr>
                            <w:rPr>
                              <w:color w:val="D9D9D9" w:themeColor="background1" w:themeShade="D9"/>
                            </w:rPr>
                          </w:pPr>
                          <w:r w:rsidRPr="00AF08F5">
                            <w:rPr>
                              <w:color w:val="D9D9D9" w:themeColor="background1" w:themeShade="D9"/>
                            </w:rPr>
                            <w:t>(Affix patient UR label here)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479AE" id="_x0000_s1027" type="#_x0000_t202" style="position:absolute;margin-left:348.75pt;margin-top:15.6pt;width:141.45pt;height:3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" filled="f" stroked="f">
              <v:textbox style="mso-fit-shape-to-text:t">
                <w:txbxContent>
                  <w:p w14:paraId="45657C4E" w14:textId="77777777" w:rsidR="001E4FD1" w:rsidRPr="00AF08F5" w:rsidRDefault="001E4FD1" w:rsidP="001E4FD1">
                    <w:pPr>
                      <w:rPr>
                        <w:color w:val="D9D9D9" w:themeColor="background1" w:themeShade="D9"/>
                      </w:rPr>
                    </w:pPr>
                    <w:r w:rsidRPr="00AF08F5">
                      <w:rPr>
                        <w:color w:val="D9D9D9" w:themeColor="background1" w:themeShade="D9"/>
                      </w:rPr>
                      <w:t>(Affix patient UR label here)</w:t>
                    </w:r>
                  </w:p>
                </w:txbxContent>
              </v:textbox>
            </v:shape>
          </w:pict>
        </mc:Fallback>
      </mc:AlternateContent>
    </w:r>
    <w:r w:rsidR="00385D03">
      <w:rPr>
        <w:noProof/>
      </w:rPr>
      <w:drawing>
        <wp:anchor distT="0" distB="0" distL="114300" distR="114300" simplePos="0" relativeHeight="251655168" behindDoc="1" locked="1" layoutInCell="1" allowOverlap="1" wp14:anchorId="440773F9" wp14:editId="2222821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96AA" w14:textId="77777777" w:rsidR="003A2FB9" w:rsidRDefault="003A2F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9D81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C603" w14:textId="59F531EE" w:rsidR="00385D03" w:rsidRDefault="00412639" w:rsidP="00C15DBE">
    <w:pPr>
      <w:pStyle w:val="SCV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E896695" wp14:editId="6E3F73CC">
              <wp:simplePos x="0" y="0"/>
              <wp:positionH relativeFrom="column">
                <wp:posOffset>4493122</wp:posOffset>
              </wp:positionH>
              <wp:positionV relativeFrom="paragraph">
                <wp:posOffset>-15902</wp:posOffset>
              </wp:positionV>
              <wp:extent cx="1796415" cy="48133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481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A8161" w14:textId="77777777" w:rsidR="00412639" w:rsidRPr="00AF08F5" w:rsidRDefault="00412639" w:rsidP="00412639">
                          <w:pPr>
                            <w:rPr>
                              <w:color w:val="D9D9D9" w:themeColor="background1" w:themeShade="D9"/>
                            </w:rPr>
                          </w:pPr>
                          <w:r w:rsidRPr="00AF08F5">
                            <w:rPr>
                              <w:color w:val="D9D9D9" w:themeColor="background1" w:themeShade="D9"/>
                            </w:rPr>
                            <w:t>(Affix patient UR label here)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9669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3.8pt;margin-top:-1.25pt;width:141.45pt;height:37.9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" filled="f" stroked="f">
              <v:textbox style="mso-fit-shape-to-text:t">
                <w:txbxContent>
                  <w:p w14:paraId="03BA8161" w14:textId="77777777" w:rsidR="00412639" w:rsidRPr="00AF08F5" w:rsidRDefault="00412639" w:rsidP="00412639">
                    <w:pPr>
                      <w:rPr>
                        <w:color w:val="D9D9D9" w:themeColor="background1" w:themeShade="D9"/>
                      </w:rPr>
                    </w:pPr>
                    <w:r w:rsidRPr="00AF08F5">
                      <w:rPr>
                        <w:color w:val="D9D9D9" w:themeColor="background1" w:themeShade="D9"/>
                      </w:rPr>
                      <w:t>(Affix patient UR label here)</w:t>
                    </w:r>
                  </w:p>
                </w:txbxContent>
              </v:textbox>
            </v:shape>
          </w:pict>
        </mc:Fallback>
      </mc:AlternateContent>
    </w:r>
    <w:r w:rsidRPr="0041263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CF8BC99" wp14:editId="56C98EF8">
              <wp:simplePos x="0" y="0"/>
              <wp:positionH relativeFrom="column">
                <wp:posOffset>3163350</wp:posOffset>
              </wp:positionH>
              <wp:positionV relativeFrom="paragraph">
                <wp:posOffset>-284425</wp:posOffset>
              </wp:positionV>
              <wp:extent cx="3589020" cy="12160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216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3A836" w14:textId="77777777" w:rsidR="00412639" w:rsidRDefault="00412639" w:rsidP="00412639">
                          <w:r>
                            <w:t>Patient UR: ______________________________________</w:t>
                          </w:r>
                        </w:p>
                        <w:p w14:paraId="3448C934" w14:textId="77777777" w:rsidR="00412639" w:rsidRDefault="00412639" w:rsidP="00412639">
                          <w:r>
                            <w:t>Patient surname: __________________________________</w:t>
                          </w:r>
                        </w:p>
                        <w:p w14:paraId="675BA276" w14:textId="77777777" w:rsidR="00412639" w:rsidRDefault="00412639" w:rsidP="00412639">
                          <w:r>
                            <w:t>Patient given name: _______________________________</w:t>
                          </w:r>
                        </w:p>
                        <w:p w14:paraId="41746926" w14:textId="77777777" w:rsidR="00412639" w:rsidRDefault="00412639" w:rsidP="00412639">
                          <w:r>
                            <w:t>Patient DOB: _________________</w:t>
                          </w:r>
                          <w:r>
                            <w:tab/>
                            <w:t>Gender: 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F8BC99" id="_x0000_s1031" type="#_x0000_t202" style="position:absolute;margin-left:249.1pt;margin-top:-22.4pt;width:282.6pt;height:95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">
              <v:textbox>
                <w:txbxContent>
                  <w:p w14:paraId="11B3A836" w14:textId="77777777" w:rsidR="00412639" w:rsidRDefault="00412639" w:rsidP="00412639">
                    <w:r>
                      <w:t>Patient UR: ______________________________________</w:t>
                    </w:r>
                  </w:p>
                  <w:p w14:paraId="3448C934" w14:textId="77777777" w:rsidR="00412639" w:rsidRDefault="00412639" w:rsidP="00412639">
                    <w:r>
                      <w:t>Patient surname: __________________________________</w:t>
                    </w:r>
                  </w:p>
                  <w:p w14:paraId="675BA276" w14:textId="77777777" w:rsidR="00412639" w:rsidRDefault="00412639" w:rsidP="00412639">
                    <w:r>
                      <w:t>Patient given name: _______________________________</w:t>
                    </w:r>
                  </w:p>
                  <w:p w14:paraId="41746926" w14:textId="77777777" w:rsidR="00412639" w:rsidRDefault="00412639" w:rsidP="00412639">
                    <w:r>
                      <w:t>Patient DOB: _________________</w:t>
                    </w:r>
                    <w:r>
                      <w:tab/>
                      <w:t>Gender: ________</w:t>
                    </w:r>
                  </w:p>
                </w:txbxContent>
              </v:textbox>
            </v:shape>
          </w:pict>
        </mc:Fallback>
      </mc:AlternateContent>
    </w:r>
    <w:r w:rsidRPr="00412639">
      <w:rPr>
        <w:noProof/>
      </w:rPr>
      <w:drawing>
        <wp:anchor distT="0" distB="0" distL="114300" distR="114300" simplePos="0" relativeHeight="251658245" behindDoc="1" locked="1" layoutInCell="1" allowOverlap="1" wp14:anchorId="7D628292" wp14:editId="58AD718E">
          <wp:simplePos x="0" y="0"/>
          <wp:positionH relativeFrom="page">
            <wp:posOffset>-635</wp:posOffset>
          </wp:positionH>
          <wp:positionV relativeFrom="page">
            <wp:posOffset>23495</wp:posOffset>
          </wp:positionV>
          <wp:extent cx="1522730" cy="1205865"/>
          <wp:effectExtent l="0" t="0" r="1270" b="0"/>
          <wp:wrapNone/>
          <wp:docPr id="6" name="Picture 6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D195BA1"/>
    <w:multiLevelType w:val="multilevel"/>
    <w:tmpl w:val="0D2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D3AAA"/>
    <w:multiLevelType w:val="multilevel"/>
    <w:tmpl w:val="9C7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7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77473D9B"/>
    <w:multiLevelType w:val="hybridMultilevel"/>
    <w:tmpl w:val="0448A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260A"/>
    <w:multiLevelType w:val="hybridMultilevel"/>
    <w:tmpl w:val="F7006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9B"/>
    <w:rsid w:val="00004509"/>
    <w:rsid w:val="00012F6F"/>
    <w:rsid w:val="00014213"/>
    <w:rsid w:val="00014B55"/>
    <w:rsid w:val="00015337"/>
    <w:rsid w:val="00017C37"/>
    <w:rsid w:val="00020E3E"/>
    <w:rsid w:val="0002328B"/>
    <w:rsid w:val="00023BF3"/>
    <w:rsid w:val="00024184"/>
    <w:rsid w:val="00026811"/>
    <w:rsid w:val="0004185E"/>
    <w:rsid w:val="0004698F"/>
    <w:rsid w:val="000477DC"/>
    <w:rsid w:val="00047B7C"/>
    <w:rsid w:val="00052E8D"/>
    <w:rsid w:val="00056988"/>
    <w:rsid w:val="00065DD6"/>
    <w:rsid w:val="00072279"/>
    <w:rsid w:val="00075895"/>
    <w:rsid w:val="00075AF3"/>
    <w:rsid w:val="00075E6C"/>
    <w:rsid w:val="00081C12"/>
    <w:rsid w:val="00087D42"/>
    <w:rsid w:val="0009058C"/>
    <w:rsid w:val="00092394"/>
    <w:rsid w:val="000A2620"/>
    <w:rsid w:val="000A66B1"/>
    <w:rsid w:val="000B29AD"/>
    <w:rsid w:val="000C6372"/>
    <w:rsid w:val="000D009A"/>
    <w:rsid w:val="000D1042"/>
    <w:rsid w:val="000D7841"/>
    <w:rsid w:val="000E17CF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1680B"/>
    <w:rsid w:val="00121252"/>
    <w:rsid w:val="0012279B"/>
    <w:rsid w:val="00124609"/>
    <w:rsid w:val="001254CE"/>
    <w:rsid w:val="00126779"/>
    <w:rsid w:val="001422CC"/>
    <w:rsid w:val="00142CC3"/>
    <w:rsid w:val="00145346"/>
    <w:rsid w:val="00150333"/>
    <w:rsid w:val="001567CD"/>
    <w:rsid w:val="001617B6"/>
    <w:rsid w:val="0016372E"/>
    <w:rsid w:val="00164A2F"/>
    <w:rsid w:val="00165E66"/>
    <w:rsid w:val="00174F38"/>
    <w:rsid w:val="001849FD"/>
    <w:rsid w:val="0019351B"/>
    <w:rsid w:val="00194674"/>
    <w:rsid w:val="00194B79"/>
    <w:rsid w:val="00196143"/>
    <w:rsid w:val="001A24FC"/>
    <w:rsid w:val="001C7BAE"/>
    <w:rsid w:val="001D679D"/>
    <w:rsid w:val="001D6F4B"/>
    <w:rsid w:val="001E31FA"/>
    <w:rsid w:val="001E48F9"/>
    <w:rsid w:val="001E4FD1"/>
    <w:rsid w:val="001E64F6"/>
    <w:rsid w:val="001E7AEB"/>
    <w:rsid w:val="00204B82"/>
    <w:rsid w:val="00205C68"/>
    <w:rsid w:val="002148BA"/>
    <w:rsid w:val="00222BEB"/>
    <w:rsid w:val="00223217"/>
    <w:rsid w:val="0022565F"/>
    <w:rsid w:val="00225E60"/>
    <w:rsid w:val="00230BBB"/>
    <w:rsid w:val="0023202C"/>
    <w:rsid w:val="00234253"/>
    <w:rsid w:val="00234619"/>
    <w:rsid w:val="00245043"/>
    <w:rsid w:val="00247E93"/>
    <w:rsid w:val="0025578B"/>
    <w:rsid w:val="002570BD"/>
    <w:rsid w:val="0026028E"/>
    <w:rsid w:val="00266374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1D8B"/>
    <w:rsid w:val="002A4AD5"/>
    <w:rsid w:val="002A5891"/>
    <w:rsid w:val="002B03F1"/>
    <w:rsid w:val="002B22E0"/>
    <w:rsid w:val="002B5E2B"/>
    <w:rsid w:val="002B6DAA"/>
    <w:rsid w:val="002C462C"/>
    <w:rsid w:val="002C68D6"/>
    <w:rsid w:val="002D6F3C"/>
    <w:rsid w:val="002D70F7"/>
    <w:rsid w:val="002D711A"/>
    <w:rsid w:val="002D7336"/>
    <w:rsid w:val="002E06AE"/>
    <w:rsid w:val="002E3396"/>
    <w:rsid w:val="002F2953"/>
    <w:rsid w:val="002F397F"/>
    <w:rsid w:val="002F4173"/>
    <w:rsid w:val="002F4B6D"/>
    <w:rsid w:val="002F5135"/>
    <w:rsid w:val="00301B41"/>
    <w:rsid w:val="00303E66"/>
    <w:rsid w:val="0031149C"/>
    <w:rsid w:val="0031268A"/>
    <w:rsid w:val="00315B8F"/>
    <w:rsid w:val="00316FC9"/>
    <w:rsid w:val="00325E21"/>
    <w:rsid w:val="00331912"/>
    <w:rsid w:val="0033301B"/>
    <w:rsid w:val="00333447"/>
    <w:rsid w:val="003366EF"/>
    <w:rsid w:val="0034467C"/>
    <w:rsid w:val="00345B45"/>
    <w:rsid w:val="00345F0B"/>
    <w:rsid w:val="00347E23"/>
    <w:rsid w:val="00350441"/>
    <w:rsid w:val="00354D98"/>
    <w:rsid w:val="003636F2"/>
    <w:rsid w:val="00364D14"/>
    <w:rsid w:val="0036778F"/>
    <w:rsid w:val="00381225"/>
    <w:rsid w:val="00385D03"/>
    <w:rsid w:val="0038771C"/>
    <w:rsid w:val="003A1B5F"/>
    <w:rsid w:val="003A290F"/>
    <w:rsid w:val="003A2FB9"/>
    <w:rsid w:val="003A3174"/>
    <w:rsid w:val="003A430B"/>
    <w:rsid w:val="003A4B51"/>
    <w:rsid w:val="003A541A"/>
    <w:rsid w:val="003A6923"/>
    <w:rsid w:val="003C112A"/>
    <w:rsid w:val="003C2C67"/>
    <w:rsid w:val="003C2D4C"/>
    <w:rsid w:val="003C3624"/>
    <w:rsid w:val="003C3B3A"/>
    <w:rsid w:val="003C5BA4"/>
    <w:rsid w:val="003E3E26"/>
    <w:rsid w:val="003F1295"/>
    <w:rsid w:val="003F5102"/>
    <w:rsid w:val="003F76FC"/>
    <w:rsid w:val="004002EB"/>
    <w:rsid w:val="00407A79"/>
    <w:rsid w:val="004108A6"/>
    <w:rsid w:val="00412639"/>
    <w:rsid w:val="00422DDC"/>
    <w:rsid w:val="004231B5"/>
    <w:rsid w:val="004236C8"/>
    <w:rsid w:val="00424FEF"/>
    <w:rsid w:val="00427681"/>
    <w:rsid w:val="00430022"/>
    <w:rsid w:val="00433DB7"/>
    <w:rsid w:val="0043696B"/>
    <w:rsid w:val="00453750"/>
    <w:rsid w:val="00456941"/>
    <w:rsid w:val="00463C5A"/>
    <w:rsid w:val="00467F3A"/>
    <w:rsid w:val="004702EA"/>
    <w:rsid w:val="00471DAC"/>
    <w:rsid w:val="00476CFD"/>
    <w:rsid w:val="004777DB"/>
    <w:rsid w:val="0048259C"/>
    <w:rsid w:val="00482D02"/>
    <w:rsid w:val="00484326"/>
    <w:rsid w:val="004902D8"/>
    <w:rsid w:val="00490369"/>
    <w:rsid w:val="00497714"/>
    <w:rsid w:val="00497EB0"/>
    <w:rsid w:val="004A7519"/>
    <w:rsid w:val="004B64B1"/>
    <w:rsid w:val="004B77E9"/>
    <w:rsid w:val="004C0E65"/>
    <w:rsid w:val="004C61C2"/>
    <w:rsid w:val="004C7BCC"/>
    <w:rsid w:val="004D01AC"/>
    <w:rsid w:val="004D3518"/>
    <w:rsid w:val="004D59C8"/>
    <w:rsid w:val="004D62D6"/>
    <w:rsid w:val="004D6898"/>
    <w:rsid w:val="004D7778"/>
    <w:rsid w:val="004E0327"/>
    <w:rsid w:val="004E6C01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8D"/>
    <w:rsid w:val="005306A2"/>
    <w:rsid w:val="0053416C"/>
    <w:rsid w:val="005416D7"/>
    <w:rsid w:val="00541C2F"/>
    <w:rsid w:val="00542A65"/>
    <w:rsid w:val="005450D9"/>
    <w:rsid w:val="00547A71"/>
    <w:rsid w:val="00552B76"/>
    <w:rsid w:val="00552DE4"/>
    <w:rsid w:val="00561474"/>
    <w:rsid w:val="005619BB"/>
    <w:rsid w:val="00563527"/>
    <w:rsid w:val="0057407A"/>
    <w:rsid w:val="00576382"/>
    <w:rsid w:val="0058124E"/>
    <w:rsid w:val="005846C7"/>
    <w:rsid w:val="005848A5"/>
    <w:rsid w:val="005875A3"/>
    <w:rsid w:val="00593A04"/>
    <w:rsid w:val="00594D96"/>
    <w:rsid w:val="005953EA"/>
    <w:rsid w:val="005A3416"/>
    <w:rsid w:val="005B0C39"/>
    <w:rsid w:val="005B27FE"/>
    <w:rsid w:val="005B76DF"/>
    <w:rsid w:val="005B79CB"/>
    <w:rsid w:val="005C04F0"/>
    <w:rsid w:val="005C0E91"/>
    <w:rsid w:val="005C12A8"/>
    <w:rsid w:val="005C5980"/>
    <w:rsid w:val="005D75A6"/>
    <w:rsid w:val="005E08D7"/>
    <w:rsid w:val="005E4C16"/>
    <w:rsid w:val="005E57E1"/>
    <w:rsid w:val="005E5947"/>
    <w:rsid w:val="005E7E0B"/>
    <w:rsid w:val="005F61DF"/>
    <w:rsid w:val="005F6C1E"/>
    <w:rsid w:val="0060163A"/>
    <w:rsid w:val="006023F9"/>
    <w:rsid w:val="0060427E"/>
    <w:rsid w:val="0060590F"/>
    <w:rsid w:val="00610559"/>
    <w:rsid w:val="00614076"/>
    <w:rsid w:val="00615BE6"/>
    <w:rsid w:val="00616087"/>
    <w:rsid w:val="00616ECB"/>
    <w:rsid w:val="00617BB5"/>
    <w:rsid w:val="006202D8"/>
    <w:rsid w:val="006208C4"/>
    <w:rsid w:val="00625194"/>
    <w:rsid w:val="006328D9"/>
    <w:rsid w:val="00632F2E"/>
    <w:rsid w:val="006332F6"/>
    <w:rsid w:val="00633C69"/>
    <w:rsid w:val="006413F2"/>
    <w:rsid w:val="00642D45"/>
    <w:rsid w:val="00645E9B"/>
    <w:rsid w:val="006534B2"/>
    <w:rsid w:val="0065615D"/>
    <w:rsid w:val="00657011"/>
    <w:rsid w:val="006650B5"/>
    <w:rsid w:val="006651B1"/>
    <w:rsid w:val="00665778"/>
    <w:rsid w:val="00676E5F"/>
    <w:rsid w:val="006824AD"/>
    <w:rsid w:val="006945CA"/>
    <w:rsid w:val="006A3309"/>
    <w:rsid w:val="006A39F1"/>
    <w:rsid w:val="006A3A5A"/>
    <w:rsid w:val="006A5231"/>
    <w:rsid w:val="006A5A4A"/>
    <w:rsid w:val="006A5B34"/>
    <w:rsid w:val="006B05D0"/>
    <w:rsid w:val="006B337A"/>
    <w:rsid w:val="006C77A9"/>
    <w:rsid w:val="006D4476"/>
    <w:rsid w:val="006D4720"/>
    <w:rsid w:val="006D5B85"/>
    <w:rsid w:val="006E4CC0"/>
    <w:rsid w:val="006E6CDF"/>
    <w:rsid w:val="006E724D"/>
    <w:rsid w:val="006E7C80"/>
    <w:rsid w:val="006F37F2"/>
    <w:rsid w:val="006F6693"/>
    <w:rsid w:val="00704EAC"/>
    <w:rsid w:val="00707FE8"/>
    <w:rsid w:val="00714AAE"/>
    <w:rsid w:val="007165F6"/>
    <w:rsid w:val="00724962"/>
    <w:rsid w:val="00724A0F"/>
    <w:rsid w:val="00726D2F"/>
    <w:rsid w:val="00736732"/>
    <w:rsid w:val="00740019"/>
    <w:rsid w:val="007432F9"/>
    <w:rsid w:val="00746426"/>
    <w:rsid w:val="00747C87"/>
    <w:rsid w:val="007509C0"/>
    <w:rsid w:val="00750BF9"/>
    <w:rsid w:val="00750CBE"/>
    <w:rsid w:val="007629AD"/>
    <w:rsid w:val="00764205"/>
    <w:rsid w:val="00764E8E"/>
    <w:rsid w:val="007650D2"/>
    <w:rsid w:val="007660AF"/>
    <w:rsid w:val="00766B5A"/>
    <w:rsid w:val="007673C6"/>
    <w:rsid w:val="00767B8C"/>
    <w:rsid w:val="00771028"/>
    <w:rsid w:val="00772209"/>
    <w:rsid w:val="00774A4C"/>
    <w:rsid w:val="007770A5"/>
    <w:rsid w:val="00777ABD"/>
    <w:rsid w:val="00782E30"/>
    <w:rsid w:val="007834F2"/>
    <w:rsid w:val="0078432C"/>
    <w:rsid w:val="00791020"/>
    <w:rsid w:val="00796484"/>
    <w:rsid w:val="007A04D2"/>
    <w:rsid w:val="007A3B34"/>
    <w:rsid w:val="007A46D3"/>
    <w:rsid w:val="007A5F82"/>
    <w:rsid w:val="007B19B7"/>
    <w:rsid w:val="007B55C7"/>
    <w:rsid w:val="007C0CC3"/>
    <w:rsid w:val="007C1762"/>
    <w:rsid w:val="007C782B"/>
    <w:rsid w:val="007D49CF"/>
    <w:rsid w:val="007D5F9E"/>
    <w:rsid w:val="007D6713"/>
    <w:rsid w:val="007E098F"/>
    <w:rsid w:val="007E3BA2"/>
    <w:rsid w:val="007F0D76"/>
    <w:rsid w:val="007F1A4C"/>
    <w:rsid w:val="007F38D3"/>
    <w:rsid w:val="007F723F"/>
    <w:rsid w:val="00800756"/>
    <w:rsid w:val="008022C3"/>
    <w:rsid w:val="008041E6"/>
    <w:rsid w:val="008065D2"/>
    <w:rsid w:val="00815A8A"/>
    <w:rsid w:val="0082194C"/>
    <w:rsid w:val="008222FF"/>
    <w:rsid w:val="00823D5D"/>
    <w:rsid w:val="008241FF"/>
    <w:rsid w:val="00824B1B"/>
    <w:rsid w:val="00824FCA"/>
    <w:rsid w:val="00827454"/>
    <w:rsid w:val="00830A28"/>
    <w:rsid w:val="00830C47"/>
    <w:rsid w:val="0083539D"/>
    <w:rsid w:val="00836CC9"/>
    <w:rsid w:val="00840F6F"/>
    <w:rsid w:val="008411E9"/>
    <w:rsid w:val="00841617"/>
    <w:rsid w:val="008417E8"/>
    <w:rsid w:val="0084200F"/>
    <w:rsid w:val="00843B2C"/>
    <w:rsid w:val="00844F16"/>
    <w:rsid w:val="00847745"/>
    <w:rsid w:val="00854A1C"/>
    <w:rsid w:val="0085556A"/>
    <w:rsid w:val="00855FF9"/>
    <w:rsid w:val="00857880"/>
    <w:rsid w:val="00857BA9"/>
    <w:rsid w:val="0086277A"/>
    <w:rsid w:val="00865A5B"/>
    <w:rsid w:val="008668A8"/>
    <w:rsid w:val="00871723"/>
    <w:rsid w:val="008719DF"/>
    <w:rsid w:val="00876171"/>
    <w:rsid w:val="008768AD"/>
    <w:rsid w:val="00880AC4"/>
    <w:rsid w:val="00887B48"/>
    <w:rsid w:val="00897447"/>
    <w:rsid w:val="008A4900"/>
    <w:rsid w:val="008A55FE"/>
    <w:rsid w:val="008B0BE2"/>
    <w:rsid w:val="008B146D"/>
    <w:rsid w:val="008B42AD"/>
    <w:rsid w:val="008B5666"/>
    <w:rsid w:val="008C0D56"/>
    <w:rsid w:val="008C4B9D"/>
    <w:rsid w:val="008D0281"/>
    <w:rsid w:val="008D25F3"/>
    <w:rsid w:val="008D6AEE"/>
    <w:rsid w:val="008E2348"/>
    <w:rsid w:val="008E347D"/>
    <w:rsid w:val="008E4DFC"/>
    <w:rsid w:val="008F04C8"/>
    <w:rsid w:val="008F18D3"/>
    <w:rsid w:val="008F6D45"/>
    <w:rsid w:val="00903F5A"/>
    <w:rsid w:val="00903F81"/>
    <w:rsid w:val="00905E6A"/>
    <w:rsid w:val="009062A8"/>
    <w:rsid w:val="00907FF7"/>
    <w:rsid w:val="00912F64"/>
    <w:rsid w:val="00915B51"/>
    <w:rsid w:val="00916FB6"/>
    <w:rsid w:val="00920E37"/>
    <w:rsid w:val="00922944"/>
    <w:rsid w:val="00923D34"/>
    <w:rsid w:val="00931FD9"/>
    <w:rsid w:val="00934C41"/>
    <w:rsid w:val="009361A9"/>
    <w:rsid w:val="00936479"/>
    <w:rsid w:val="00937A10"/>
    <w:rsid w:val="009464B0"/>
    <w:rsid w:val="00947A0F"/>
    <w:rsid w:val="00950E42"/>
    <w:rsid w:val="00952E8A"/>
    <w:rsid w:val="009579EA"/>
    <w:rsid w:val="00966115"/>
    <w:rsid w:val="0096671C"/>
    <w:rsid w:val="00972812"/>
    <w:rsid w:val="009834C0"/>
    <w:rsid w:val="00986AAC"/>
    <w:rsid w:val="00986F5C"/>
    <w:rsid w:val="009905FA"/>
    <w:rsid w:val="00992A43"/>
    <w:rsid w:val="00993B69"/>
    <w:rsid w:val="00994574"/>
    <w:rsid w:val="00994B72"/>
    <w:rsid w:val="00995526"/>
    <w:rsid w:val="00995527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042"/>
    <w:rsid w:val="009E3858"/>
    <w:rsid w:val="009E3F69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1F7C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612FE"/>
    <w:rsid w:val="00A62774"/>
    <w:rsid w:val="00A62FF6"/>
    <w:rsid w:val="00A66F4D"/>
    <w:rsid w:val="00A703B3"/>
    <w:rsid w:val="00A70B49"/>
    <w:rsid w:val="00A740D4"/>
    <w:rsid w:val="00A75191"/>
    <w:rsid w:val="00A8084F"/>
    <w:rsid w:val="00A92D94"/>
    <w:rsid w:val="00AA26B8"/>
    <w:rsid w:val="00AA4288"/>
    <w:rsid w:val="00AA4907"/>
    <w:rsid w:val="00AB1B76"/>
    <w:rsid w:val="00AB24E4"/>
    <w:rsid w:val="00AC0B87"/>
    <w:rsid w:val="00AC22CC"/>
    <w:rsid w:val="00AC2624"/>
    <w:rsid w:val="00AC32A8"/>
    <w:rsid w:val="00AC6E22"/>
    <w:rsid w:val="00AD12F8"/>
    <w:rsid w:val="00AD1351"/>
    <w:rsid w:val="00AD3765"/>
    <w:rsid w:val="00AD4528"/>
    <w:rsid w:val="00AD51E9"/>
    <w:rsid w:val="00AD7E4E"/>
    <w:rsid w:val="00AE0A3F"/>
    <w:rsid w:val="00AE271D"/>
    <w:rsid w:val="00AE5E04"/>
    <w:rsid w:val="00AF4D58"/>
    <w:rsid w:val="00AF6666"/>
    <w:rsid w:val="00AF7BC5"/>
    <w:rsid w:val="00B0393E"/>
    <w:rsid w:val="00B1051C"/>
    <w:rsid w:val="00B116E3"/>
    <w:rsid w:val="00B15592"/>
    <w:rsid w:val="00B16D2B"/>
    <w:rsid w:val="00B17606"/>
    <w:rsid w:val="00B23AE9"/>
    <w:rsid w:val="00B254CB"/>
    <w:rsid w:val="00B278BB"/>
    <w:rsid w:val="00B35AEF"/>
    <w:rsid w:val="00B37FF8"/>
    <w:rsid w:val="00B40B72"/>
    <w:rsid w:val="00B41DEC"/>
    <w:rsid w:val="00B45855"/>
    <w:rsid w:val="00B515DB"/>
    <w:rsid w:val="00B51C51"/>
    <w:rsid w:val="00B556E1"/>
    <w:rsid w:val="00B65DE0"/>
    <w:rsid w:val="00B673BB"/>
    <w:rsid w:val="00B71711"/>
    <w:rsid w:val="00B73B9C"/>
    <w:rsid w:val="00B81B44"/>
    <w:rsid w:val="00B8560C"/>
    <w:rsid w:val="00B86678"/>
    <w:rsid w:val="00B9053B"/>
    <w:rsid w:val="00B9777C"/>
    <w:rsid w:val="00BA0C37"/>
    <w:rsid w:val="00BA3782"/>
    <w:rsid w:val="00BA4A09"/>
    <w:rsid w:val="00BA5BEB"/>
    <w:rsid w:val="00BB00EF"/>
    <w:rsid w:val="00BB4D98"/>
    <w:rsid w:val="00BB4EBF"/>
    <w:rsid w:val="00BB59E0"/>
    <w:rsid w:val="00BB7DF0"/>
    <w:rsid w:val="00BC3422"/>
    <w:rsid w:val="00BC437C"/>
    <w:rsid w:val="00BC4C32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14E6"/>
    <w:rsid w:val="00BF4F96"/>
    <w:rsid w:val="00C015B9"/>
    <w:rsid w:val="00C01E6E"/>
    <w:rsid w:val="00C022F9"/>
    <w:rsid w:val="00C032EA"/>
    <w:rsid w:val="00C06EB5"/>
    <w:rsid w:val="00C1145F"/>
    <w:rsid w:val="00C11CD1"/>
    <w:rsid w:val="00C138AE"/>
    <w:rsid w:val="00C15701"/>
    <w:rsid w:val="00C15DBE"/>
    <w:rsid w:val="00C258F2"/>
    <w:rsid w:val="00C264C7"/>
    <w:rsid w:val="00C2715F"/>
    <w:rsid w:val="00C32D49"/>
    <w:rsid w:val="00C33AD3"/>
    <w:rsid w:val="00C3636A"/>
    <w:rsid w:val="00C41B3C"/>
    <w:rsid w:val="00C43F06"/>
    <w:rsid w:val="00C450A9"/>
    <w:rsid w:val="00C45702"/>
    <w:rsid w:val="00C47503"/>
    <w:rsid w:val="00C50A2B"/>
    <w:rsid w:val="00C51C01"/>
    <w:rsid w:val="00C539DC"/>
    <w:rsid w:val="00C637E1"/>
    <w:rsid w:val="00C67442"/>
    <w:rsid w:val="00C67EAC"/>
    <w:rsid w:val="00C70D50"/>
    <w:rsid w:val="00C72252"/>
    <w:rsid w:val="00C747F3"/>
    <w:rsid w:val="00C81050"/>
    <w:rsid w:val="00C842BD"/>
    <w:rsid w:val="00C8627D"/>
    <w:rsid w:val="00C874BE"/>
    <w:rsid w:val="00C907D7"/>
    <w:rsid w:val="00C92338"/>
    <w:rsid w:val="00C95E66"/>
    <w:rsid w:val="00C96051"/>
    <w:rsid w:val="00C97B86"/>
    <w:rsid w:val="00CA05DC"/>
    <w:rsid w:val="00CA4892"/>
    <w:rsid w:val="00CA7B47"/>
    <w:rsid w:val="00CB1DD6"/>
    <w:rsid w:val="00CB3976"/>
    <w:rsid w:val="00CB441A"/>
    <w:rsid w:val="00CC6087"/>
    <w:rsid w:val="00CD0307"/>
    <w:rsid w:val="00CD27BE"/>
    <w:rsid w:val="00CD3D1B"/>
    <w:rsid w:val="00CD7A7D"/>
    <w:rsid w:val="00CE083F"/>
    <w:rsid w:val="00CE3E57"/>
    <w:rsid w:val="00CF2474"/>
    <w:rsid w:val="00CF6EC4"/>
    <w:rsid w:val="00D02663"/>
    <w:rsid w:val="00D05AB0"/>
    <w:rsid w:val="00D0633E"/>
    <w:rsid w:val="00D12707"/>
    <w:rsid w:val="00D12E74"/>
    <w:rsid w:val="00D1423C"/>
    <w:rsid w:val="00D15955"/>
    <w:rsid w:val="00D2312F"/>
    <w:rsid w:val="00D23B04"/>
    <w:rsid w:val="00D269C1"/>
    <w:rsid w:val="00D27944"/>
    <w:rsid w:val="00D35DE0"/>
    <w:rsid w:val="00D361BA"/>
    <w:rsid w:val="00D362FD"/>
    <w:rsid w:val="00D40D8B"/>
    <w:rsid w:val="00D41B2F"/>
    <w:rsid w:val="00D42E1E"/>
    <w:rsid w:val="00D44953"/>
    <w:rsid w:val="00D542F3"/>
    <w:rsid w:val="00D54513"/>
    <w:rsid w:val="00D54717"/>
    <w:rsid w:val="00D54AAE"/>
    <w:rsid w:val="00D5644B"/>
    <w:rsid w:val="00D56E25"/>
    <w:rsid w:val="00D577E1"/>
    <w:rsid w:val="00D57E89"/>
    <w:rsid w:val="00D6093D"/>
    <w:rsid w:val="00D60E1A"/>
    <w:rsid w:val="00D64CD2"/>
    <w:rsid w:val="00D6560D"/>
    <w:rsid w:val="00D65D77"/>
    <w:rsid w:val="00D662E0"/>
    <w:rsid w:val="00D718D7"/>
    <w:rsid w:val="00D75E46"/>
    <w:rsid w:val="00D814B7"/>
    <w:rsid w:val="00D859CF"/>
    <w:rsid w:val="00D863EB"/>
    <w:rsid w:val="00D90688"/>
    <w:rsid w:val="00D95D65"/>
    <w:rsid w:val="00DA3AAD"/>
    <w:rsid w:val="00DB0804"/>
    <w:rsid w:val="00DB312B"/>
    <w:rsid w:val="00DC5654"/>
    <w:rsid w:val="00DC57CA"/>
    <w:rsid w:val="00DC658F"/>
    <w:rsid w:val="00DC674A"/>
    <w:rsid w:val="00DD34D3"/>
    <w:rsid w:val="00DD6383"/>
    <w:rsid w:val="00DD7DC7"/>
    <w:rsid w:val="00DD7FAE"/>
    <w:rsid w:val="00DE05D2"/>
    <w:rsid w:val="00DE0E4E"/>
    <w:rsid w:val="00DE60CC"/>
    <w:rsid w:val="00DE62BC"/>
    <w:rsid w:val="00DE66AC"/>
    <w:rsid w:val="00DE7841"/>
    <w:rsid w:val="00DF34F2"/>
    <w:rsid w:val="00DF52CC"/>
    <w:rsid w:val="00E0124D"/>
    <w:rsid w:val="00E061F5"/>
    <w:rsid w:val="00E06416"/>
    <w:rsid w:val="00E12AFB"/>
    <w:rsid w:val="00E13D96"/>
    <w:rsid w:val="00E145B5"/>
    <w:rsid w:val="00E17E39"/>
    <w:rsid w:val="00E22A20"/>
    <w:rsid w:val="00E2332D"/>
    <w:rsid w:val="00E26B32"/>
    <w:rsid w:val="00E302F3"/>
    <w:rsid w:val="00E31CD4"/>
    <w:rsid w:val="00E31E60"/>
    <w:rsid w:val="00E33E08"/>
    <w:rsid w:val="00E35A78"/>
    <w:rsid w:val="00E407B6"/>
    <w:rsid w:val="00E41EF1"/>
    <w:rsid w:val="00E42942"/>
    <w:rsid w:val="00E50A18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84EAD"/>
    <w:rsid w:val="00E92192"/>
    <w:rsid w:val="00E93C1C"/>
    <w:rsid w:val="00E95335"/>
    <w:rsid w:val="00E95A71"/>
    <w:rsid w:val="00E96F18"/>
    <w:rsid w:val="00EA030C"/>
    <w:rsid w:val="00EA2B81"/>
    <w:rsid w:val="00EA2CE3"/>
    <w:rsid w:val="00EA5761"/>
    <w:rsid w:val="00EB147B"/>
    <w:rsid w:val="00EB363A"/>
    <w:rsid w:val="00EB6068"/>
    <w:rsid w:val="00EB7014"/>
    <w:rsid w:val="00EC5A23"/>
    <w:rsid w:val="00EC5CDE"/>
    <w:rsid w:val="00EC65A9"/>
    <w:rsid w:val="00ED3077"/>
    <w:rsid w:val="00ED487E"/>
    <w:rsid w:val="00ED64F1"/>
    <w:rsid w:val="00ED656C"/>
    <w:rsid w:val="00ED7563"/>
    <w:rsid w:val="00EE33A1"/>
    <w:rsid w:val="00EE394F"/>
    <w:rsid w:val="00EE39EB"/>
    <w:rsid w:val="00EE476C"/>
    <w:rsid w:val="00EE7A0D"/>
    <w:rsid w:val="00EF295D"/>
    <w:rsid w:val="00EF3EE2"/>
    <w:rsid w:val="00EF4286"/>
    <w:rsid w:val="00F0222C"/>
    <w:rsid w:val="00F024AD"/>
    <w:rsid w:val="00F04353"/>
    <w:rsid w:val="00F12312"/>
    <w:rsid w:val="00F177C7"/>
    <w:rsid w:val="00F17CE1"/>
    <w:rsid w:val="00F2115C"/>
    <w:rsid w:val="00F22ABA"/>
    <w:rsid w:val="00F23027"/>
    <w:rsid w:val="00F2404A"/>
    <w:rsid w:val="00F30324"/>
    <w:rsid w:val="00F349C9"/>
    <w:rsid w:val="00F36B12"/>
    <w:rsid w:val="00F46A4B"/>
    <w:rsid w:val="00F47C64"/>
    <w:rsid w:val="00F504CA"/>
    <w:rsid w:val="00F5439D"/>
    <w:rsid w:val="00F60F9F"/>
    <w:rsid w:val="00F635D9"/>
    <w:rsid w:val="00F636F3"/>
    <w:rsid w:val="00F64F08"/>
    <w:rsid w:val="00F70055"/>
    <w:rsid w:val="00F71150"/>
    <w:rsid w:val="00F71D46"/>
    <w:rsid w:val="00F734F5"/>
    <w:rsid w:val="00F73B5B"/>
    <w:rsid w:val="00F87429"/>
    <w:rsid w:val="00F90EA5"/>
    <w:rsid w:val="00F91F5A"/>
    <w:rsid w:val="00F923DE"/>
    <w:rsid w:val="00F966B1"/>
    <w:rsid w:val="00F97D48"/>
    <w:rsid w:val="00FA0311"/>
    <w:rsid w:val="00FA1489"/>
    <w:rsid w:val="00FA39E1"/>
    <w:rsid w:val="00FB396D"/>
    <w:rsid w:val="00FB561A"/>
    <w:rsid w:val="00FD50F0"/>
    <w:rsid w:val="00FD640F"/>
    <w:rsid w:val="00FD6B4C"/>
    <w:rsid w:val="00FD7069"/>
    <w:rsid w:val="00FE0553"/>
    <w:rsid w:val="00FE25D0"/>
    <w:rsid w:val="00FE2DE0"/>
    <w:rsid w:val="00FE3F37"/>
    <w:rsid w:val="00FE6CB3"/>
    <w:rsid w:val="00FF411C"/>
    <w:rsid w:val="00FF4E99"/>
    <w:rsid w:val="0323FF17"/>
    <w:rsid w:val="083C2B12"/>
    <w:rsid w:val="0AD5AEC2"/>
    <w:rsid w:val="0BFB02BE"/>
    <w:rsid w:val="0C653F09"/>
    <w:rsid w:val="11A120F1"/>
    <w:rsid w:val="1451965C"/>
    <w:rsid w:val="1504BC0D"/>
    <w:rsid w:val="15E37D26"/>
    <w:rsid w:val="18D82FDB"/>
    <w:rsid w:val="18F60727"/>
    <w:rsid w:val="199D6371"/>
    <w:rsid w:val="1E71B24E"/>
    <w:rsid w:val="22B026C3"/>
    <w:rsid w:val="2359A1AA"/>
    <w:rsid w:val="25B26B08"/>
    <w:rsid w:val="276B3237"/>
    <w:rsid w:val="29F8EF56"/>
    <w:rsid w:val="2C40D020"/>
    <w:rsid w:val="35D1B232"/>
    <w:rsid w:val="369BE17A"/>
    <w:rsid w:val="3703B376"/>
    <w:rsid w:val="39E12D75"/>
    <w:rsid w:val="3C0A54E6"/>
    <w:rsid w:val="4099FE01"/>
    <w:rsid w:val="40E3461E"/>
    <w:rsid w:val="4142167C"/>
    <w:rsid w:val="4A2918E2"/>
    <w:rsid w:val="4A82D67D"/>
    <w:rsid w:val="4B1A0D64"/>
    <w:rsid w:val="56DC9DCE"/>
    <w:rsid w:val="599EE8F8"/>
    <w:rsid w:val="5D99EA94"/>
    <w:rsid w:val="5FC2C834"/>
    <w:rsid w:val="67EB3828"/>
    <w:rsid w:val="688E5DA3"/>
    <w:rsid w:val="6E135173"/>
    <w:rsid w:val="6E233C57"/>
    <w:rsid w:val="7212AAF1"/>
    <w:rsid w:val="73C76347"/>
    <w:rsid w:val="74F9EA78"/>
    <w:rsid w:val="7BF4C3DF"/>
    <w:rsid w:val="7ED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6345C"/>
  <w15:docId w15:val="{831242A0-2057-4F85-93FD-8815415F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paragraph">
    <w:name w:val="paragraph"/>
    <w:basedOn w:val="Normal"/>
    <w:rsid w:val="00D4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42E1E"/>
  </w:style>
  <w:style w:type="character" w:customStyle="1" w:styleId="eop">
    <w:name w:val="eop"/>
    <w:basedOn w:val="DefaultParagraphFont"/>
    <w:rsid w:val="00D42E1E"/>
  </w:style>
  <w:style w:type="character" w:styleId="Mention">
    <w:name w:val="Mention"/>
    <w:basedOn w:val="DefaultParagraphFont"/>
    <w:uiPriority w:val="99"/>
    <w:unhideWhenUsed/>
    <w:rsid w:val="00347E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2eww\OneDrive%20-%20DFFH,%20DH%20Victoria\Other%20docs%20and%20articles\SCV%20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75AF9EF4A14652B9853C7DA051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1D27B-0A30-4A87-909E-ADEEE1440C2B}"/>
      </w:docPartPr>
      <w:docPartBody>
        <w:p w:rsidR="0078491B" w:rsidRDefault="00017C37">
          <w:pPr>
            <w:pStyle w:val="CE75AF9EF4A14652B9853C7DA051D9AB"/>
          </w:pPr>
          <w:r w:rsidRPr="00C508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41B3EF9BEF467AA119C59C1481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24EC0-953D-4170-A102-8A036F24A04B}"/>
      </w:docPartPr>
      <w:docPartBody>
        <w:p w:rsidR="00000000" w:rsidRDefault="00C00CCB">
          <w:pPr>
            <w:pStyle w:val="3C41B3EF9BEF467AA119C59C148185EB"/>
          </w:pPr>
          <w:r w:rsidRPr="00C508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7C"/>
    <w:rsid w:val="00017C37"/>
    <w:rsid w:val="000B1595"/>
    <w:rsid w:val="004374FC"/>
    <w:rsid w:val="00536A40"/>
    <w:rsid w:val="0078491B"/>
    <w:rsid w:val="008D1539"/>
    <w:rsid w:val="009050FF"/>
    <w:rsid w:val="00A21F7C"/>
    <w:rsid w:val="00A878CB"/>
    <w:rsid w:val="00B134AA"/>
    <w:rsid w:val="00B32D72"/>
    <w:rsid w:val="00B82313"/>
    <w:rsid w:val="00E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6A09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CE75AF9EF4A14652B9853C7DA051D9AB">
    <w:name w:val="CE75AF9EF4A14652B9853C7DA051D9AB"/>
  </w:style>
  <w:style w:type="paragraph" w:customStyle="1" w:styleId="3C41B3EF9BEF467AA119C59C148185EB">
    <w:name w:val="3C41B3EF9BEF467AA119C59C14818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d57d50af-0511-4abc-8473-7b8c08a937c3">
      <Terms xmlns="http://schemas.microsoft.com/office/infopath/2007/PartnerControls"/>
    </lcf76f155ced4ddcb4097134ff3c332f>
    <SharedWithUsers xmlns="819afca8-9d5b-4e5f-a02d-e8160e861dbb">
      <UserInfo>
        <DisplayName>Nicole Youngs (DHHS)</DisplayName>
        <AccountId>94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CBD3403E816419C87646E3C6EEB81" ma:contentTypeVersion="14" ma:contentTypeDescription="Create a new document." ma:contentTypeScope="" ma:versionID="e270d02d7ae0458dfe00206c5fdfbdf8">
  <xsd:schema xmlns:xsd="http://www.w3.org/2001/XMLSchema" xmlns:xs="http://www.w3.org/2001/XMLSchema" xmlns:p="http://schemas.microsoft.com/office/2006/metadata/properties" xmlns:ns2="d57d50af-0511-4abc-8473-7b8c08a937c3" xmlns:ns3="819afca8-9d5b-4e5f-a02d-e8160e861dbb" xmlns:ns4="5ce0f2b5-5be5-4508-bce9-d7011ece0659" targetNamespace="http://schemas.microsoft.com/office/2006/metadata/properties" ma:root="true" ma:fieldsID="4bc038c3081566f9a54f1717aff19cd9" ns2:_="" ns3:_="" ns4:_="">
    <xsd:import namespace="d57d50af-0511-4abc-8473-7b8c08a937c3"/>
    <xsd:import namespace="819afca8-9d5b-4e5f-a02d-e8160e861db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50af-0511-4abc-8473-7b8c08a9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fca8-9d5b-4e5f-a02d-e8160e86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bacec-8de2-4b31-a51a-08fc30afc0d0}" ma:internalName="TaxCatchAll" ma:showField="CatchAllData" ma:web="819afca8-9d5b-4e5f-a02d-e8160e86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4EFDD-117F-4DF0-92BA-910F1DE92A1F}">
  <ds:schemaRefs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819afca8-9d5b-4e5f-a02d-e8160e861d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7d50af-0511-4abc-8473-7b8c08a937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4D4134-9C89-4B1F-A4BE-82CE63351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87415C-3AF5-4695-A083-598B2FD0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50af-0511-4abc-8473-7b8c08a937c3"/>
    <ds:schemaRef ds:uri="819afca8-9d5b-4e5f-a02d-e8160e861db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blank.dotx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Nicole Youngs (DHHS)</dc:creator>
  <cp:keywords/>
  <cp:lastModifiedBy>Kate De Clercq (DHHS)</cp:lastModifiedBy>
  <cp:revision>2</cp:revision>
  <cp:lastPrinted>2020-08-13T04:56:00Z</cp:lastPrinted>
  <dcterms:created xsi:type="dcterms:W3CDTF">2022-08-22T01:43:00Z</dcterms:created>
  <dcterms:modified xsi:type="dcterms:W3CDTF">2022-08-22T01:43:00Z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0x010100F52CBD3403E816419C87646E3C6EEB81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2022-08-22T01:43:13Z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2c644df2-a47d-42ed-8bd5-9c3674051665</vt:lpwstr>
  </property>
  <property fmtid="{D5CDD505-2E9C-101B-9397-08002B2CF9AE}" pid="11" name="MSIP_Label_43e64453-338c-4f93-8a4d-0039a0a41f2a_ContentBits">
    <vt:lpwstr>2</vt:lpwstr>
  </property>
</Properties>
</file>