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9"/>
        <w:gridCol w:w="1811"/>
      </w:tblGrid>
      <w:tr w:rsidRPr="00FB02E9" w:rsidR="00FB02E9" w:rsidTr="4118F520" w14:paraId="2E0158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936C91" w:rsidR="00936C91" w:rsidP="00FB02E9" w:rsidRDefault="00FB02E9" w14:paraId="5043080E" w14:textId="77777777">
            <w:pPr>
              <w:spacing w:before="80" w:after="80"/>
              <w:rPr>
                <w:b w:val="0"/>
                <w:sz w:val="72"/>
                <w:szCs w:val="144"/>
              </w:rPr>
            </w:pPr>
            <w:r w:rsidRPr="00936C91">
              <w:rPr>
                <w:sz w:val="72"/>
                <w:szCs w:val="144"/>
              </w:rPr>
              <w:t>Expression of interest form</w:t>
            </w:r>
          </w:p>
          <w:p w:rsidR="00936C91" w:rsidP="00FB02E9" w:rsidRDefault="00936C91" w14:paraId="22979650" w14:textId="77777777">
            <w:pPr>
              <w:spacing w:before="80" w:after="80"/>
              <w:rPr>
                <w:rFonts w:cstheme="minorHAnsi"/>
                <w:b w:val="0"/>
                <w:caps/>
                <w:sz w:val="18"/>
                <w:szCs w:val="18"/>
              </w:rPr>
            </w:pPr>
          </w:p>
          <w:p w:rsidR="00B40049" w:rsidP="00FB02E9" w:rsidRDefault="00936C91" w14:paraId="493D1476" w14:textId="77777777">
            <w:pPr>
              <w:spacing w:before="80" w:after="80"/>
              <w:rPr>
                <w:rFonts w:cstheme="minorHAnsi"/>
                <w:b w:val="0"/>
                <w:caps/>
                <w:sz w:val="18"/>
                <w:szCs w:val="18"/>
              </w:rPr>
            </w:pPr>
            <w:r w:rsidRPr="00936C91">
              <w:rPr>
                <w:rFonts w:cstheme="minorHAnsi"/>
                <w:caps/>
                <w:sz w:val="22"/>
                <w:szCs w:val="22"/>
              </w:rPr>
              <w:t>Project</w:t>
            </w:r>
            <w:r>
              <w:rPr>
                <w:rFonts w:cstheme="minorHAnsi"/>
                <w:caps/>
                <w:sz w:val="18"/>
                <w:szCs w:val="18"/>
              </w:rPr>
              <w:t xml:space="preserve">: </w:t>
            </w:r>
          </w:p>
          <w:p w:rsidRPr="00936C91" w:rsidR="00FB02E9" w:rsidP="21D850E0" w:rsidRDefault="00DB5F4C" w14:paraId="45A88A69" w14:textId="361D6FD0">
            <w:pPr>
              <w:spacing w:before="80" w:after="80"/>
              <w:rPr>
                <w:rStyle w:val="Heading3Char"/>
                <w:b/>
                <w:color w:val="007586" w:themeColor="text2"/>
              </w:rPr>
            </w:pPr>
            <w:r>
              <w:rPr>
                <w:rStyle w:val="Heading3Char"/>
                <w:color w:val="007586" w:themeColor="text2"/>
              </w:rPr>
              <w:t>Improving Sexual Safety</w:t>
            </w:r>
            <w:r w:rsidRPr="21D850E0" w:rsidR="00417B5E">
              <w:rPr>
                <w:rStyle w:val="Heading3Char"/>
                <w:color w:val="007586" w:themeColor="text2"/>
              </w:rPr>
              <w:t xml:space="preserve"> within </w:t>
            </w:r>
            <w:r w:rsidRPr="21D850E0" w:rsidR="00936C91">
              <w:rPr>
                <w:rStyle w:val="Heading3Char"/>
                <w:color w:val="007586" w:themeColor="text2"/>
              </w:rPr>
              <w:t>Vic</w:t>
            </w:r>
            <w:r w:rsidRPr="21D850E0" w:rsidR="00417B5E">
              <w:rPr>
                <w:rStyle w:val="Heading3Char"/>
                <w:color w:val="007586" w:themeColor="text2"/>
              </w:rPr>
              <w:t xml:space="preserve">torian </w:t>
            </w:r>
            <w:r w:rsidRPr="21D850E0" w:rsidR="00936C91">
              <w:rPr>
                <w:rStyle w:val="Heading3Char"/>
                <w:color w:val="007586" w:themeColor="text2"/>
              </w:rPr>
              <w:t>M</w:t>
            </w:r>
            <w:r w:rsidRPr="21D850E0" w:rsidR="00417B5E">
              <w:rPr>
                <w:rStyle w:val="Heading3Char"/>
                <w:color w:val="007586" w:themeColor="text2"/>
              </w:rPr>
              <w:t xml:space="preserve">ental </w:t>
            </w:r>
            <w:r w:rsidRPr="21D850E0" w:rsidR="00936C91">
              <w:rPr>
                <w:rStyle w:val="Heading3Char"/>
                <w:color w:val="007586" w:themeColor="text2"/>
              </w:rPr>
              <w:t>H</w:t>
            </w:r>
            <w:r w:rsidRPr="21D850E0" w:rsidR="00417B5E">
              <w:rPr>
                <w:rStyle w:val="Heading3Char"/>
                <w:color w:val="007586" w:themeColor="text2"/>
              </w:rPr>
              <w:t xml:space="preserve">ealth </w:t>
            </w:r>
            <w:r w:rsidRPr="21D850E0" w:rsidR="73D7C842">
              <w:rPr>
                <w:rStyle w:val="Heading3Char"/>
                <w:color w:val="007586" w:themeColor="text2"/>
              </w:rPr>
              <w:t>Services</w:t>
            </w:r>
            <w:r w:rsidRPr="21D850E0" w:rsidR="00417B5E">
              <w:rPr>
                <w:rStyle w:val="Heading3Char"/>
                <w:b/>
                <w:color w:val="007586" w:themeColor="text2"/>
              </w:rPr>
              <w:t xml:space="preserve"> </w:t>
            </w:r>
          </w:p>
          <w:p w:rsidRPr="00B40049" w:rsidR="00936C91" w:rsidP="00FB02E9" w:rsidRDefault="00936C91" w14:paraId="1CC7F59B" w14:textId="77777777">
            <w:pPr>
              <w:spacing w:before="80" w:after="80"/>
              <w:rPr>
                <w:rFonts w:cstheme="minorHAnsi"/>
                <w:b w:val="0"/>
                <w:sz w:val="24"/>
                <w:szCs w:val="24"/>
              </w:rPr>
            </w:pPr>
          </w:p>
          <w:p w:rsidRPr="00FB02E9" w:rsidR="00417B5E" w:rsidP="00FB02E9" w:rsidRDefault="00936C91" w14:paraId="04CC55B9" w14:textId="25CB1756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B40049">
              <w:rPr>
                <w:rFonts w:cstheme="minorHAnsi"/>
                <w:sz w:val="24"/>
                <w:szCs w:val="24"/>
              </w:rPr>
              <w:t xml:space="preserve">ROLE: </w:t>
            </w:r>
            <w:r w:rsidR="00DB5F4C">
              <w:rPr>
                <w:rFonts w:cstheme="minorHAnsi"/>
                <w:b w:val="0"/>
                <w:bCs/>
                <w:sz w:val="24"/>
                <w:szCs w:val="24"/>
              </w:rPr>
              <w:t>Improving Sexual Safety</w:t>
            </w:r>
            <w:r w:rsidRPr="00B40049" w:rsidR="00417B5E">
              <w:rPr>
                <w:rFonts w:cstheme="minorHAnsi"/>
                <w:b w:val="0"/>
                <w:bCs/>
                <w:sz w:val="24"/>
                <w:szCs w:val="24"/>
              </w:rPr>
              <w:t xml:space="preserve"> </w:t>
            </w:r>
            <w:r w:rsidR="00E471E6">
              <w:rPr>
                <w:rFonts w:cstheme="minorHAnsi"/>
                <w:b w:val="0"/>
                <w:bCs/>
                <w:sz w:val="24"/>
                <w:szCs w:val="24"/>
              </w:rPr>
              <w:t>Faculty</w:t>
            </w:r>
            <w:r w:rsidRPr="00B40049" w:rsidR="00417B5E">
              <w:rPr>
                <w:rFonts w:cstheme="minorHAnsi"/>
                <w:sz w:val="24"/>
                <w:szCs w:val="24"/>
              </w:rPr>
              <w:t xml:space="preserve"> </w:t>
            </w:r>
            <w:r w:rsidRPr="00B40049">
              <w:rPr>
                <w:rFonts w:cstheme="minorHAnsi"/>
                <w:b w:val="0"/>
                <w:bCs/>
                <w:sz w:val="24"/>
                <w:szCs w:val="24"/>
              </w:rPr>
              <w:t>Member</w:t>
            </w:r>
          </w:p>
        </w:tc>
      </w:tr>
      <w:tr w:rsidRPr="00FB02E9" w:rsidR="00936C91" w:rsidTr="4118F520" w14:paraId="07DD45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="00B40049" w:rsidP="00B40049" w:rsidRDefault="00B40049" w14:paraId="3345D2E6" w14:textId="77777777">
            <w:pPr>
              <w:spacing w:before="80" w:after="8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3E77" w:rsidP="3226D8F0" w:rsidRDefault="00936C91" w14:paraId="7D1724CE" w14:textId="78324703">
            <w:pPr>
              <w:spacing w:before="80" w:after="8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3226D8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The Royal Commission into Victoria’s mental health system recommended that Safer Care Victoria establish the Mental Health Improvement 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Unit</w:t>
            </w:r>
            <w:r w:rsidRPr="3226D8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. </w:t>
            </w:r>
            <w:r w:rsidRPr="3226D8F0" w:rsidR="00157B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 per r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ecommendation 52</w:t>
            </w:r>
            <w:r w:rsidRPr="3226D8F0" w:rsidR="00157B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the Mental Health Improvement Unit</w:t>
            </w:r>
            <w:r w:rsidRPr="3226D8F0" w:rsidR="00157B7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will collaborate with individuals with a lived experience of mental ill health and workforce, 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providing leadership and awareness in the </w:t>
            </w:r>
            <w:r w:rsidRPr="3226D8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improv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ement of service</w:t>
            </w:r>
            <w:r w:rsidRPr="3226D8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quality and safety of services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. </w:t>
            </w:r>
            <w:r w:rsidRPr="3226D8F0" w:rsidR="00523E7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Additionally</w:t>
            </w:r>
            <w:r w:rsidRPr="3226D8F0" w:rsidR="00A1433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the Royal Commission </w:t>
            </w:r>
            <w:r w:rsidRPr="3226D8F0" w:rsidR="00DB273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stated, in point </w:t>
            </w:r>
            <w:r w:rsidR="0029057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3.3</w:t>
            </w:r>
            <w:r w:rsidRPr="3226D8F0" w:rsidR="00DB273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of </w:t>
            </w:r>
            <w:r w:rsidR="0029057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the final summary</w:t>
            </w:r>
            <w:r w:rsidRPr="3226D8F0" w:rsidR="00DB273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that </w:t>
            </w:r>
            <w:r w:rsidRPr="00232C11" w:rsidR="00DB273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Safer Care Victoria’s Mental Health Improvement Unit</w:t>
            </w:r>
            <w:r w:rsidR="00232C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focuses on </w:t>
            </w:r>
            <w:r w:rsidRPr="00232C11" w:rsidR="00232C11">
              <w:rPr>
                <w:rFonts w:ascii="Arial" w:hAnsi="Arial" w:cs="Arial"/>
                <w:b w:val="0"/>
                <w:i/>
                <w:iCs/>
                <w:color w:val="auto"/>
                <w:sz w:val="24"/>
                <w:szCs w:val="24"/>
              </w:rPr>
              <w:t>“</w:t>
            </w:r>
            <w:r w:rsidRPr="00232C11" w:rsidR="00232C11">
              <w:rPr>
                <w:rFonts w:cs="VIC"/>
                <w:b w:val="0"/>
                <w:i/>
                <w:iCs/>
                <w:color w:val="000000"/>
                <w:sz w:val="24"/>
                <w:szCs w:val="24"/>
              </w:rPr>
              <w:t>on tackling the unacceptable rate of gender-based violence, particularly in inpatient settings</w:t>
            </w:r>
            <w:r w:rsidRPr="00232C11" w:rsidR="00232C11">
              <w:rPr>
                <w:rFonts w:cs="VIC"/>
                <w:b w:val="0"/>
                <w:i/>
                <w:iCs/>
                <w:color w:val="000000"/>
                <w:sz w:val="24"/>
                <w:szCs w:val="24"/>
              </w:rPr>
              <w:t>”</w:t>
            </w:r>
            <w:r w:rsidRPr="3226D8F0" w:rsidR="00DB2734">
              <w:rPr>
                <w:rFonts w:ascii="Arial" w:hAnsi="Arial" w:cs="Arial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:rsidRPr="00DB2734" w:rsidR="00DB2734" w:rsidP="214A4AEC" w:rsidRDefault="00523E77" w14:paraId="488056E8" w14:textId="5AEB412B">
            <w:pPr>
              <w:spacing w:before="80" w:after="80" w:line="360" w:lineRule="auto"/>
              <w:rPr>
                <w:rFonts w:ascii="Arial" w:hAnsi="Arial" w:eastAsia="MS PGothic" w:cs="Arial"/>
                <w:b w:val="0"/>
                <w:sz w:val="24"/>
                <w:szCs w:val="24"/>
              </w:rPr>
            </w:pPr>
            <w:r w:rsidRPr="214A4AE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To partner with the project team, a</w:t>
            </w:r>
            <w:r w:rsidR="0090642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</w:t>
            </w:r>
            <w:r w:rsidRPr="214A4AEC" w:rsidR="00DB273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90642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Improving Sexual Safety </w:t>
            </w:r>
            <w:r w:rsidR="00B45D9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Faculty</w:t>
            </w:r>
            <w:r w:rsidRPr="214A4AEC" w:rsidR="00DB273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will be established to </w:t>
            </w:r>
            <w:r w:rsidRPr="214A4AEC" w:rsidR="00DB2734">
              <w:rPr>
                <w:rFonts w:ascii="Arial" w:hAnsi="Arial" w:eastAsia="MS PGothic" w:cs="Arial"/>
                <w:b w:val="0"/>
                <w:color w:val="auto"/>
                <w:sz w:val="24"/>
                <w:szCs w:val="24"/>
              </w:rPr>
              <w:t xml:space="preserve">provide subject matter expertise that promotes </w:t>
            </w:r>
            <w:r w:rsidR="00A4798A">
              <w:rPr>
                <w:rFonts w:ascii="Arial" w:hAnsi="Arial" w:eastAsia="MS PGothic" w:cs="Arial"/>
                <w:b w:val="0"/>
                <w:color w:val="auto"/>
                <w:sz w:val="24"/>
                <w:szCs w:val="24"/>
              </w:rPr>
              <w:t xml:space="preserve">sexual safety for all within </w:t>
            </w:r>
            <w:r w:rsidRPr="214A4AEC" w:rsidR="00DB2734">
              <w:rPr>
                <w:rFonts w:ascii="Arial" w:hAnsi="Arial" w:eastAsia="MS PGothic" w:cs="Arial"/>
                <w:b w:val="0"/>
                <w:color w:val="auto"/>
                <w:sz w:val="24"/>
                <w:szCs w:val="24"/>
              </w:rPr>
              <w:t xml:space="preserve">mental health </w:t>
            </w:r>
            <w:r w:rsidR="00393850">
              <w:rPr>
                <w:rFonts w:ascii="Arial" w:hAnsi="Arial" w:eastAsia="MS PGothic" w:cs="Arial"/>
                <w:b w:val="0"/>
                <w:color w:val="auto"/>
                <w:sz w:val="24"/>
                <w:szCs w:val="24"/>
              </w:rPr>
              <w:t>inpatient units.</w:t>
            </w:r>
          </w:p>
          <w:p w:rsidRPr="00DB2734" w:rsidR="00DB2734" w:rsidP="214A4AEC" w:rsidRDefault="214A4AEC" w14:paraId="52545211" w14:textId="5629C20F">
            <w:pPr>
              <w:spacing w:before="80" w:after="80" w:line="360" w:lineRule="auto"/>
              <w:rPr>
                <w:rFonts w:ascii="Arial" w:hAnsi="Arial" w:eastAsia="MS PGothic" w:cs="Arial"/>
                <w:b w:val="0"/>
                <w:color w:val="auto"/>
                <w:sz w:val="24"/>
                <w:szCs w:val="24"/>
              </w:rPr>
            </w:pPr>
            <w:r w:rsidRPr="214A4AEC">
              <w:rPr>
                <w:rFonts w:ascii="Arial" w:hAnsi="Arial" w:eastAsia="MS PGothic" w:cs="Arial"/>
                <w:b w:val="0"/>
                <w:color w:val="auto"/>
                <w:sz w:val="24"/>
                <w:szCs w:val="24"/>
              </w:rPr>
              <w:t xml:space="preserve">Remuneration rates are offered for individuals not employed within a mental health service. For individuals employed within a mental health service, or similarly, remuneration will be provided only at time where attendance is required outside of rostered hours. </w:t>
            </w:r>
          </w:p>
        </w:tc>
      </w:tr>
      <w:tr w:rsidRPr="00157B7F" w:rsidR="0078730A" w:rsidTr="4118F520" w14:paraId="1A585C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="00B40049" w:rsidP="007E630A" w:rsidRDefault="00B40049" w14:paraId="005F01FE" w14:textId="77777777">
            <w:pPr>
              <w:pStyle w:val="SCVbod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7B7F" w:rsidR="0078730A" w:rsidP="007E630A" w:rsidRDefault="0078730A" w14:paraId="42EEF72D" w14:textId="5FB7C50E">
            <w:pPr>
              <w:pStyle w:val="SCVbod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118F5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The initial focus for the project is </w:t>
            </w:r>
            <w:r w:rsidR="0039385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inpatient setting</w:t>
            </w:r>
            <w:r w:rsidRPr="4118F5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. Therefore: </w:t>
            </w:r>
          </w:p>
          <w:p w:rsidRPr="00157B7F" w:rsidR="0078730A" w:rsidP="4118F520" w:rsidRDefault="0078730A" w14:paraId="648D4207" w14:textId="2689D398">
            <w:pPr>
              <w:pStyle w:val="SCVbody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4118F5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For representatives from a consumer perspective, we seek consumers </w:t>
            </w:r>
            <w:r w:rsidRPr="4118F520" w:rsidR="304379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who have </w:t>
            </w:r>
            <w:r w:rsidR="004D1C7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experienced </w:t>
            </w:r>
            <w:r w:rsidR="00C23D3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an admission within a mental health inpatient unit, with an interest in improving sexual safety. </w:t>
            </w:r>
          </w:p>
          <w:p w:rsidRPr="00CF0710" w:rsidR="0078730A" w:rsidP="00CF0710" w:rsidRDefault="0078730A" w14:paraId="1A2AE7BA" w14:textId="348C8AC4">
            <w:pPr>
              <w:pStyle w:val="SCVbody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4118F5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For representatives from a carers/family perspective we seek individuals who have cared for someone </w:t>
            </w:r>
            <w:r w:rsidRPr="4118F520" w:rsidR="00CF071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who have </w:t>
            </w:r>
            <w:r w:rsidR="00CF071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experienced an admission within a mental health inpatient unit, with an interest in improving sexual safety. </w:t>
            </w:r>
          </w:p>
          <w:p w:rsidR="007E630A" w:rsidP="00107DD3" w:rsidRDefault="0078730A" w14:paraId="43E100C9" w14:textId="16734CB5">
            <w:pPr>
              <w:pStyle w:val="SCVbody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118F52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For representatives from a workforce perspective, we seek individuals with experience working with</w:t>
            </w:r>
            <w:r w:rsidR="00107DD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in an inpatient unit </w:t>
            </w:r>
            <w:r w:rsidR="00107DD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with an interest in improving sexual safety</w:t>
            </w:r>
          </w:p>
          <w:p w:rsidR="007E630A" w:rsidP="007E630A" w:rsidRDefault="007E630A" w14:paraId="409F5FFC" w14:textId="77777777">
            <w:pPr>
              <w:pStyle w:val="SCVbod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E630A" w:rsidP="007E630A" w:rsidRDefault="007E630A" w14:paraId="4867583F" w14:textId="77777777">
            <w:pPr>
              <w:pStyle w:val="SCVbod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7B7F" w:rsidR="007E630A" w:rsidP="007E630A" w:rsidRDefault="007E630A" w14:paraId="31801953" w14:textId="3FB14A98">
            <w:pPr>
              <w:pStyle w:val="SCVbod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7E630A" w:rsidTr="4118F520" w14:paraId="6DD767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8" w:type="dxa"/>
          </w:tcPr>
          <w:p w:rsidRPr="00157B7F" w:rsidR="007E630A" w:rsidP="007E33A9" w:rsidRDefault="007E630A" w14:paraId="46D027E8" w14:textId="77777777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1892" w:type="dxa"/>
          </w:tcPr>
          <w:p w:rsidRPr="00157B7F" w:rsidR="007E630A" w:rsidP="007E33A9" w:rsidRDefault="007E630A" w14:paraId="3A97D51C" w14:textId="77777777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7E630A" w:rsidTr="4118F520" w14:paraId="481474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8" w:type="dxa"/>
          </w:tcPr>
          <w:p w:rsidRPr="00157B7F" w:rsidR="007E630A" w:rsidP="007E33A9" w:rsidRDefault="007E630A" w14:paraId="7BA087B7" w14:textId="77777777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1892" w:type="dxa"/>
          </w:tcPr>
          <w:p w:rsidRPr="00157B7F" w:rsidR="007E630A" w:rsidP="007E33A9" w:rsidRDefault="007E630A" w14:paraId="588381B9" w14:textId="77777777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7E630A" w:rsidTr="4118F520" w14:paraId="79AD79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8" w:type="dxa"/>
          </w:tcPr>
          <w:p w:rsidRPr="00157B7F" w:rsidR="007E630A" w:rsidP="007E33A9" w:rsidRDefault="007E630A" w14:paraId="53D9057F" w14:textId="01291B15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60A24487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1892" w:type="dxa"/>
          </w:tcPr>
          <w:p w:rsidRPr="00157B7F" w:rsidR="007E630A" w:rsidP="007E33A9" w:rsidRDefault="007E630A" w14:paraId="47B4AF14" w14:textId="77777777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7E630A" w:rsidTr="4118F520" w14:paraId="5274237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8" w:type="dxa"/>
          </w:tcPr>
          <w:p w:rsidRPr="00157B7F" w:rsidR="007E630A" w:rsidP="007E33A9" w:rsidRDefault="007E630A" w14:paraId="0F1022DA" w14:textId="77777777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1892" w:type="dxa"/>
          </w:tcPr>
          <w:p w:rsidRPr="00157B7F" w:rsidR="007E630A" w:rsidP="007E33A9" w:rsidRDefault="007E630A" w14:paraId="7915C003" w14:textId="77777777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7E630A" w:rsidTr="4118F520" w14:paraId="4D6FB9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8" w:type="dxa"/>
          </w:tcPr>
          <w:p w:rsidRPr="00157B7F" w:rsidR="007E630A" w:rsidP="007E33A9" w:rsidRDefault="007E630A" w14:paraId="4C821135" w14:textId="77777777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>Preferred contact number</w:t>
            </w:r>
          </w:p>
        </w:tc>
        <w:tc>
          <w:tcPr>
            <w:tcW w:w="1892" w:type="dxa"/>
          </w:tcPr>
          <w:p w:rsidRPr="00157B7F" w:rsidR="007E630A" w:rsidP="007E33A9" w:rsidRDefault="007E630A" w14:paraId="34DAEAD5" w14:textId="77777777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7E630A" w:rsidTr="4118F520" w14:paraId="0F518E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="007E630A" w:rsidP="007E630A" w:rsidRDefault="007E630A" w14:paraId="5326B744" w14:textId="77777777">
            <w:pPr>
              <w:pStyle w:val="SCVbod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57B7F" w:rsidR="003A0D07" w:rsidTr="4118F520" w14:paraId="117334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157B7F" w:rsidR="003A0D07" w:rsidP="007E630A" w:rsidRDefault="003A0D07" w14:paraId="10D72D30" w14:textId="6F1BE340">
            <w:pPr>
              <w:spacing w:before="80" w:after="8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A24487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>From what perspective are you applying for?</w:t>
            </w:r>
          </w:p>
          <w:p w:rsidRPr="00157B7F" w:rsidR="00D15349" w:rsidP="007E630A" w:rsidRDefault="00D15349" w14:paraId="31461406" w14:textId="77777777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157B7F">
              <w:rPr>
                <w:rFonts w:ascii="Arial" w:hAnsi="Arial" w:eastAsia="Arial" w:cs="Arial"/>
                <w:sz w:val="24"/>
                <w:szCs w:val="24"/>
              </w:rPr>
              <w:t xml:space="preserve">Consumer                 </w:t>
            </w:r>
          </w:p>
          <w:p w:rsidRPr="00157B7F" w:rsidR="00D15349" w:rsidP="007E630A" w:rsidRDefault="00D15349" w14:paraId="70515330" w14:textId="77777777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157B7F">
              <w:rPr>
                <w:rFonts w:ascii="Arial" w:hAnsi="Arial" w:eastAsia="Arial" w:cs="Arial"/>
                <w:sz w:val="24"/>
                <w:szCs w:val="24"/>
              </w:rPr>
              <w:t xml:space="preserve">Carer/Family Member/Support Person </w:t>
            </w:r>
          </w:p>
          <w:p w:rsidRPr="00157B7F" w:rsidR="00D15349" w:rsidP="007E630A" w:rsidRDefault="00D15349" w14:paraId="6841D5EE" w14:textId="77777777">
            <w:pPr>
              <w:pStyle w:val="ListParagraph"/>
              <w:numPr>
                <w:ilvl w:val="0"/>
                <w:numId w:val="25"/>
              </w:numPr>
              <w:spacing w:before="80" w:after="8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157B7F">
              <w:rPr>
                <w:rFonts w:ascii="Arial" w:hAnsi="Arial" w:eastAsia="Arial" w:cs="Arial"/>
                <w:sz w:val="24"/>
                <w:szCs w:val="24"/>
              </w:rPr>
              <w:t xml:space="preserve">Workforce           </w:t>
            </w:r>
          </w:p>
          <w:p w:rsidRPr="00157B7F" w:rsidR="00B40049" w:rsidP="007E630A" w:rsidRDefault="00B40049" w14:paraId="2D639EC1" w14:textId="77777777">
            <w:pPr>
              <w:spacing w:before="80" w:after="80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157B7F" w:rsidR="00D15349" w:rsidP="007E630A" w:rsidRDefault="00D15349" w14:paraId="298DC29D" w14:textId="5A0DCBC8">
            <w:pPr>
              <w:spacing w:before="80" w:after="8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A24487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 xml:space="preserve">Do you bring additional experience or represent diverse backgrounds? </w:t>
            </w:r>
            <w:r w:rsidRPr="60A24487" w:rsidR="00157B7F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 xml:space="preserve">If so, please provide detail: </w:t>
            </w:r>
          </w:p>
          <w:p w:rsidRPr="007E630A" w:rsidR="003A0D07" w:rsidP="007E630A" w:rsidRDefault="00D15349" w14:paraId="43EA600A" w14:textId="4E55BF11">
            <w:pPr>
              <w:spacing w:before="80" w:after="80" w:line="48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7E630A">
              <w:rPr>
                <w:rFonts w:ascii="Arial" w:hAnsi="Arial" w:eastAsia="Arial"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 w:rsidRPr="007E630A" w:rsidR="007E630A">
              <w:rPr>
                <w:rFonts w:ascii="Arial" w:hAnsi="Arial" w:eastAsia="Arial" w:cs="Arial"/>
                <w:b w:val="0"/>
                <w:sz w:val="24"/>
                <w:szCs w:val="24"/>
              </w:rPr>
              <w:t>_</w:t>
            </w:r>
            <w:r w:rsidRPr="007E630A">
              <w:rPr>
                <w:rFonts w:ascii="Arial" w:hAnsi="Arial" w:eastAsia="Arial" w:cs="Arial"/>
                <w:b w:val="0"/>
                <w:sz w:val="24"/>
                <w:szCs w:val="24"/>
              </w:rPr>
              <w:t xml:space="preserve">_ </w:t>
            </w:r>
            <w:r w:rsidRPr="007E630A" w:rsidR="007E630A">
              <w:rPr>
                <w:rFonts w:ascii="Arial" w:hAnsi="Arial" w:eastAsia="Arial" w:cs="Arial"/>
                <w:b w:val="0"/>
                <w:sz w:val="24"/>
                <w:szCs w:val="24"/>
              </w:rPr>
              <w:t>_________________________________________________________________________</w:t>
            </w:r>
            <w:r w:rsidRPr="007E630A">
              <w:rPr>
                <w:rFonts w:ascii="Arial" w:hAnsi="Arial" w:eastAsia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Pr="00157B7F" w:rsidR="007E630A" w:rsidTr="4118F520" w14:paraId="4E1CF4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="007E630A" w:rsidP="007E630A" w:rsidRDefault="007E630A" w14:paraId="75BADE18" w14:textId="77777777">
            <w:pPr>
              <w:spacing w:before="80" w:after="80" w:line="48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7E630A" w:rsidR="007E630A" w:rsidP="007E630A" w:rsidRDefault="007E630A" w14:paraId="21F6FFA8" w14:textId="106BA6CA">
            <w:pPr>
              <w:spacing w:before="80" w:after="80" w:line="48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214A4AEC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 xml:space="preserve">Why have you chosen to apply for this </w:t>
            </w:r>
            <w:r w:rsidR="00B45D9C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>faculty</w:t>
            </w:r>
            <w:r w:rsidRPr="214A4AEC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 xml:space="preserve"> seat? </w:t>
            </w:r>
          </w:p>
          <w:p w:rsidRPr="007E630A" w:rsidR="007E630A" w:rsidP="007E630A" w:rsidRDefault="007E630A" w14:paraId="225FBE87" w14:textId="2BE437A5">
            <w:pPr>
              <w:spacing w:before="80" w:after="80" w:line="480" w:lineRule="auto"/>
              <w:rPr>
                <w:rFonts w:ascii="Arial" w:hAnsi="Arial" w:eastAsia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/>
                <w:color w:val="auto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Pr="00FB02E9" w:rsidR="003A0D07" w:rsidTr="4118F520" w14:paraId="02AE1F9D" w14:textId="77777777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157B7F" w:rsidR="003A0D07" w:rsidP="007E630A" w:rsidRDefault="007E630A" w14:paraId="39802370" w14:textId="4C843858">
            <w:pPr>
              <w:pStyle w:val="Heading3"/>
              <w:spacing w:before="80" w:after="80" w:line="276" w:lineRule="auto"/>
              <w:outlineLvl w:val="2"/>
              <w:rPr>
                <w:rFonts w:ascii="Arial" w:hAnsi="Arial" w:eastAsia="Arial" w:cs="Arial"/>
                <w:bCs w:val="0"/>
                <w:color w:val="007586" w:themeColor="text2"/>
                <w:szCs w:val="24"/>
              </w:rPr>
            </w:pPr>
            <w:r>
              <w:rPr>
                <w:rFonts w:ascii="Arial" w:hAnsi="Arial" w:eastAsia="Arial" w:cs="Arial"/>
                <w:b/>
                <w:bCs w:val="0"/>
                <w:color w:val="007586" w:themeColor="text2"/>
                <w:szCs w:val="24"/>
              </w:rPr>
              <w:lastRenderedPageBreak/>
              <w:t>S</w:t>
            </w:r>
            <w:r w:rsidRPr="00157B7F" w:rsidR="003A0D07">
              <w:rPr>
                <w:rFonts w:ascii="Arial" w:hAnsi="Arial" w:eastAsia="Arial" w:cs="Arial"/>
                <w:b/>
                <w:bCs w:val="0"/>
                <w:color w:val="007586" w:themeColor="text2"/>
                <w:szCs w:val="24"/>
              </w:rPr>
              <w:t xml:space="preserve">election Criteria </w:t>
            </w:r>
            <w:r w:rsidRPr="00157B7F" w:rsidR="0078730A">
              <w:rPr>
                <w:rFonts w:ascii="Arial" w:hAnsi="Arial" w:eastAsia="Arial" w:cs="Arial"/>
                <w:b/>
                <w:bCs w:val="0"/>
                <w:color w:val="007586" w:themeColor="text2"/>
                <w:szCs w:val="24"/>
              </w:rPr>
              <w:t>1</w:t>
            </w:r>
          </w:p>
          <w:p w:rsidRPr="00157B7F" w:rsidR="00511530" w:rsidP="007E630A" w:rsidRDefault="00D15349" w14:paraId="1D72AFC6" w14:textId="030A59C6">
            <w:pPr>
              <w:pStyle w:val="Normalfollowingheading"/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A244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Has your experience within </w:t>
            </w:r>
            <w:r w:rsidR="00623E8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 mental health inpatient unit </w:t>
            </w:r>
            <w:r w:rsidRPr="60A244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occurred within the last ten years</w:t>
            </w:r>
            <w:r w:rsidRPr="60A24487" w:rsidR="00511530">
              <w:rPr>
                <w:rFonts w:ascii="Arial" w:hAnsi="Arial" w:eastAsia="Arial" w:cs="Arial"/>
                <w:b w:val="0"/>
                <w:color w:val="auto"/>
                <w:sz w:val="24"/>
                <w:szCs w:val="24"/>
              </w:rPr>
              <w:t xml:space="preserve">? </w:t>
            </w:r>
          </w:p>
          <w:p w:rsidRPr="00157B7F" w:rsidR="0078730A" w:rsidP="007E630A" w:rsidRDefault="0078730A" w14:paraId="0144D22F" w14:textId="7673CAB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 xml:space="preserve">Yes                                  </w:t>
            </w:r>
          </w:p>
          <w:p w:rsidRPr="00157B7F" w:rsidR="0078730A" w:rsidP="007E630A" w:rsidRDefault="0078730A" w14:paraId="53359BE9" w14:textId="6BF5EC2D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:rsidRPr="00157B7F" w:rsidR="00511530" w:rsidP="007E630A" w:rsidRDefault="00511530" w14:paraId="211DF755" w14:textId="77777777">
            <w:pPr>
              <w:pStyle w:val="Normalfollowingheading"/>
              <w:spacing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157B7F" w:rsidR="003A0D07" w:rsidP="007E630A" w:rsidRDefault="0078730A" w14:paraId="2178277F" w14:textId="450DC494">
            <w:pPr>
              <w:pStyle w:val="Normalfollowingheading"/>
              <w:spacing w:line="48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A24487">
              <w:rPr>
                <w:rFonts w:ascii="Arial" w:hAnsi="Arial" w:eastAsia="Arial" w:cs="Arial"/>
                <w:b w:val="0"/>
                <w:sz w:val="24"/>
                <w:szCs w:val="24"/>
              </w:rPr>
              <w:t>Please briefly share your experiences ________________________________________________________________________________________________________________________________________________________________________________</w:t>
            </w:r>
            <w:r w:rsidRPr="60A24487" w:rsidR="00157B7F">
              <w:rPr>
                <w:rFonts w:ascii="Arial" w:hAnsi="Arial" w:eastAsia="Arial" w:cs="Arial"/>
                <w:b w:val="0"/>
                <w:sz w:val="24"/>
                <w:szCs w:val="24"/>
              </w:rPr>
              <w:t>___________________________________________</w:t>
            </w:r>
          </w:p>
          <w:p w:rsidR="003A0D07" w:rsidP="007E630A" w:rsidRDefault="003A0D07" w14:paraId="52DF8C84" w14:textId="77777777">
            <w:pPr>
              <w:pStyle w:val="Heading3"/>
              <w:spacing w:before="80" w:after="80" w:line="276" w:lineRule="auto"/>
              <w:outlineLvl w:val="2"/>
              <w:rPr>
                <w:rFonts w:eastAsia="Arial" w:asciiTheme="minorHAnsi" w:hAnsiTheme="minorHAnsi" w:cstheme="minorHAnsi"/>
                <w:bCs w:val="0"/>
                <w:color w:val="007586" w:themeColor="text2"/>
                <w:sz w:val="20"/>
                <w:szCs w:val="20"/>
              </w:rPr>
            </w:pPr>
          </w:p>
          <w:p w:rsidRPr="007E630A" w:rsidR="007E630A" w:rsidP="007E630A" w:rsidRDefault="007E630A" w14:paraId="41A8C584" w14:textId="6DB1A3A3">
            <w:pPr>
              <w:pStyle w:val="Normalfollowingheading"/>
            </w:pPr>
          </w:p>
        </w:tc>
      </w:tr>
      <w:tr w:rsidRPr="00FB02E9" w:rsidR="0078730A" w:rsidTr="4118F520" w14:paraId="7A560D08" w14:textId="77777777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157B7F" w:rsidR="0078730A" w:rsidP="007E630A" w:rsidRDefault="0078730A" w14:paraId="390B9C6A" w14:textId="77777777">
            <w:pPr>
              <w:pStyle w:val="Heading3"/>
              <w:spacing w:before="80" w:after="80" w:line="276" w:lineRule="auto"/>
              <w:outlineLvl w:val="2"/>
              <w:rPr>
                <w:rFonts w:ascii="Arial" w:hAnsi="Arial" w:eastAsia="Arial" w:cs="Arial"/>
                <w:color w:val="007586" w:themeColor="text2"/>
                <w:szCs w:val="24"/>
              </w:rPr>
            </w:pPr>
            <w:r w:rsidRPr="00157B7F">
              <w:rPr>
                <w:rFonts w:ascii="Arial" w:hAnsi="Arial" w:eastAsia="Arial" w:cs="Arial"/>
                <w:b/>
                <w:color w:val="007586" w:themeColor="text2"/>
                <w:szCs w:val="24"/>
              </w:rPr>
              <w:t>Selection Criteria 2</w:t>
            </w:r>
          </w:p>
          <w:p w:rsidRPr="00157B7F" w:rsidR="0078730A" w:rsidP="60A24487" w:rsidRDefault="0078730A" w14:paraId="4EC4E420" w14:textId="49C6EC5B">
            <w:pPr>
              <w:pStyle w:val="Normalfollowinghead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60A244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The ideal applicant will have strategies to support their wellbeing, to sufficiently listen to and meaningfully engage in conversations around suicide and suicidality for the purpose of improvement work</w:t>
            </w:r>
            <w:r w:rsidRPr="60A24487" w:rsidR="008C7CD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Pr="00157B7F" w:rsidR="008C7CD2" w:rsidP="007E630A" w:rsidRDefault="008C7CD2" w14:paraId="0F1C0B37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157B7F" w:rsidR="0078730A" w:rsidP="007E630A" w:rsidRDefault="0078730A" w14:paraId="61DC25C9" w14:textId="6A80D6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b w:val="0"/>
                <w:sz w:val="24"/>
                <w:szCs w:val="24"/>
              </w:rPr>
              <w:t xml:space="preserve">Do you have strategies to support your wellbeing? </w:t>
            </w:r>
          </w:p>
          <w:p w:rsidRPr="00157B7F" w:rsidR="0078730A" w:rsidP="007E630A" w:rsidRDefault="0078730A" w14:paraId="00BC48B1" w14:textId="0DB39923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 xml:space="preserve">Yes                                  </w:t>
            </w:r>
          </w:p>
          <w:p w:rsidRPr="00157B7F" w:rsidR="0078730A" w:rsidP="007E630A" w:rsidRDefault="008C7CD2" w14:paraId="151F8EE6" w14:textId="0D61583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B40049" w:rsidP="007E630A" w:rsidRDefault="0078730A" w14:paraId="6B8E26D8" w14:textId="47751CF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7B7F">
              <w:rPr>
                <w:rFonts w:ascii="Arial" w:hAnsi="Arial" w:cs="Arial"/>
                <w:b w:val="0"/>
                <w:sz w:val="24"/>
                <w:szCs w:val="24"/>
              </w:rPr>
              <w:t xml:space="preserve"> If yes, please provide brief details _______________________________________________________________________________________________________________________________________________________________________________</w:t>
            </w:r>
            <w:r w:rsidR="00157B7F">
              <w:rPr>
                <w:rFonts w:ascii="Arial" w:hAnsi="Arial" w:cs="Arial"/>
                <w:b w:val="0"/>
                <w:sz w:val="24"/>
                <w:szCs w:val="24"/>
              </w:rPr>
              <w:t>____________________________________________</w:t>
            </w:r>
          </w:p>
          <w:p w:rsidRPr="00157B7F" w:rsidR="00B40049" w:rsidP="0078730A" w:rsidRDefault="00B40049" w14:paraId="46D5276B" w14:textId="206F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B02E9" w:rsidR="00FB02E9" w:rsidTr="4118F520" w14:paraId="298045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157B7F" w:rsidR="00FB02E9" w:rsidP="007E630A" w:rsidRDefault="008C7CD2" w14:paraId="4B4FDEB7" w14:textId="03131C83">
            <w:pPr>
              <w:spacing w:before="80" w:after="80" w:line="48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157B7F">
              <w:rPr>
                <w:rFonts w:ascii="Arial" w:hAnsi="Arial" w:eastAsia="Arial" w:cs="Arial"/>
                <w:sz w:val="24"/>
                <w:szCs w:val="24"/>
              </w:rPr>
              <w:t xml:space="preserve">Selection Criteria 3  </w:t>
            </w:r>
          </w:p>
          <w:p w:rsidRPr="00157B7F" w:rsidR="008C7CD2" w:rsidP="60A24487" w:rsidRDefault="008C7CD2" w14:paraId="3CB6B592" w14:textId="33D93374">
            <w:pPr>
              <w:pStyle w:val="SCVbody"/>
              <w:spacing w:line="48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3226D8F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The ideal applicant will demonstrate a satisfactory level of respectful engagement and interpersonal skills to engage in difficult conversations and with individuals with perspectives on the topic that may differ from their own.</w:t>
            </w:r>
          </w:p>
          <w:p w:rsidRPr="00157B7F" w:rsidR="00FB02E9" w:rsidP="007E630A" w:rsidRDefault="00FB02E9" w14:paraId="2F82E2E6" w14:textId="35B9C5A5">
            <w:pPr>
              <w:spacing w:before="80" w:after="80" w:line="480" w:lineRule="auto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157B7F" w:rsidR="008C7CD2" w:rsidP="60A24487" w:rsidRDefault="00E10574" w14:paraId="12129BFF" w14:textId="54EF4013">
            <w:pPr>
              <w:spacing w:before="80" w:after="80" w:line="48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60A24487">
              <w:rPr>
                <w:rFonts w:ascii="Arial" w:hAnsi="Arial" w:eastAsia="Arial" w:cs="Arial"/>
                <w:b w:val="0"/>
                <w:sz w:val="24"/>
                <w:szCs w:val="24"/>
              </w:rPr>
              <w:t>What</w:t>
            </w:r>
            <w:r w:rsidRPr="60A24487" w:rsidR="008C7CD2">
              <w:rPr>
                <w:rFonts w:ascii="Arial" w:hAnsi="Arial" w:eastAsia="Arial" w:cs="Arial"/>
                <w:b w:val="0"/>
                <w:sz w:val="24"/>
                <w:szCs w:val="24"/>
              </w:rPr>
              <w:t xml:space="preserve"> examples </w:t>
            </w:r>
            <w:r w:rsidRPr="60A24487">
              <w:rPr>
                <w:rFonts w:ascii="Arial" w:hAnsi="Arial" w:eastAsia="Arial" w:cs="Arial"/>
                <w:b w:val="0"/>
                <w:sz w:val="24"/>
                <w:szCs w:val="24"/>
              </w:rPr>
              <w:t xml:space="preserve">can you provide </w:t>
            </w:r>
            <w:r w:rsidRPr="60A24487" w:rsidR="008C7CD2">
              <w:rPr>
                <w:rFonts w:ascii="Arial" w:hAnsi="Arial" w:eastAsia="Arial" w:cs="Arial"/>
                <w:b w:val="0"/>
                <w:sz w:val="24"/>
                <w:szCs w:val="24"/>
              </w:rPr>
              <w:t>of your respectful engagement and interpersonal skills?</w:t>
            </w:r>
          </w:p>
          <w:p w:rsidRPr="007E630A" w:rsidR="00FB02E9" w:rsidP="007E630A" w:rsidRDefault="008C7CD2" w14:paraId="1D5A3A6E" w14:textId="08724F61">
            <w:pPr>
              <w:spacing w:before="80" w:after="80" w:line="480" w:lineRule="auto"/>
              <w:rPr>
                <w:rFonts w:ascii="Arial" w:hAnsi="Arial" w:eastAsia="Arial" w:cs="Arial"/>
                <w:b w:val="0"/>
                <w:bCs/>
                <w:sz w:val="24"/>
                <w:szCs w:val="24"/>
              </w:rPr>
            </w:pPr>
            <w:r w:rsidRPr="00157B7F">
              <w:rPr>
                <w:rFonts w:ascii="Arial" w:hAnsi="Arial" w:eastAsia="Arial" w:cs="Arial"/>
                <w:b w:val="0"/>
                <w:bCs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Pr="00FB02E9" w:rsidR="00936C91" w:rsidTr="4118F520" w14:paraId="6206BC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157B7F" w:rsidR="00936C91" w:rsidP="007E630A" w:rsidRDefault="00936C91" w14:paraId="5AB7EAAD" w14:textId="77777777">
            <w:pPr>
              <w:pStyle w:val="Heading3"/>
              <w:spacing w:before="80" w:after="80" w:line="276" w:lineRule="auto"/>
              <w:outlineLvl w:val="2"/>
              <w:rPr>
                <w:rFonts w:ascii="Arial" w:hAnsi="Arial" w:eastAsia="Arial" w:cs="Arial"/>
                <w:b/>
                <w:bCs w:val="0"/>
                <w:color w:val="007586" w:themeColor="text2"/>
                <w:szCs w:val="24"/>
              </w:rPr>
            </w:pPr>
            <w:r w:rsidRPr="00157B7F">
              <w:rPr>
                <w:rFonts w:ascii="Arial" w:hAnsi="Arial" w:eastAsia="Arial" w:cs="Arial"/>
                <w:b/>
                <w:bCs w:val="0"/>
                <w:color w:val="007586" w:themeColor="text2"/>
                <w:szCs w:val="24"/>
              </w:rPr>
              <w:lastRenderedPageBreak/>
              <w:t>Selection Criteria 4</w:t>
            </w:r>
          </w:p>
          <w:p w:rsidRPr="00157B7F" w:rsidR="00936C91" w:rsidP="3226D8F0" w:rsidRDefault="00936C91" w14:paraId="3491C219" w14:textId="02475928">
            <w:pPr>
              <w:pStyle w:val="SCVbody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3226D8F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The ideal applicant will demonstrate satisfactory level of ability to present and speak in public forums.</w:t>
            </w:r>
          </w:p>
          <w:p w:rsidRPr="00157B7F" w:rsidR="00936C91" w:rsidP="007E630A" w:rsidRDefault="00936C91" w14:paraId="3F295DC1" w14:textId="30FE7A20">
            <w:pPr>
              <w:pStyle w:val="SCVbody"/>
              <w:spacing w:line="276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Pr="00157B7F" w:rsidR="00936C91" w:rsidP="007E630A" w:rsidRDefault="00B40049" w14:paraId="2D9FDC44" w14:textId="013D7FE6">
            <w:pPr>
              <w:pStyle w:val="SCVbody"/>
              <w:spacing w:line="48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What examples can you </w:t>
            </w:r>
            <w:r w:rsidRPr="00157B7F" w:rsidR="00936C9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provide of your ability to present and speak in public forums? </w:t>
            </w:r>
          </w:p>
          <w:p w:rsidR="00936C91" w:rsidP="007E630A" w:rsidRDefault="00936C91" w14:paraId="7AA42316" w14:textId="76F3B1D1">
            <w:pPr>
              <w:pStyle w:val="SCVbody"/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Pr="00936C91" w:rsidR="00936C91" w:rsidP="007E630A" w:rsidRDefault="00936C91" w14:paraId="4CB8A109" w14:textId="5CB2D679">
            <w:pPr>
              <w:spacing w:line="276" w:lineRule="auto"/>
            </w:pPr>
          </w:p>
        </w:tc>
      </w:tr>
      <w:tr w:rsidRPr="00FB02E9" w:rsidR="00FB02E9" w:rsidTr="4118F520" w14:paraId="761E37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0" w:type="dxa"/>
            <w:gridSpan w:val="2"/>
          </w:tcPr>
          <w:p w:rsidRPr="00B40049" w:rsidR="00FB02E9" w:rsidP="007E630A" w:rsidRDefault="00E10574" w14:paraId="687E32A5" w14:textId="665C2B98">
            <w:pPr>
              <w:spacing w:before="80" w:after="80" w:line="276" w:lineRule="auto"/>
              <w:rPr>
                <w:rFonts w:cstheme="minorHAnsi"/>
                <w:sz w:val="24"/>
                <w:szCs w:val="24"/>
              </w:rPr>
            </w:pPr>
            <w:r w:rsidRPr="00B40049">
              <w:rPr>
                <w:rFonts w:cstheme="minorHAnsi"/>
                <w:sz w:val="24"/>
                <w:szCs w:val="24"/>
              </w:rPr>
              <w:t>Selection Criteria 5</w:t>
            </w:r>
          </w:p>
          <w:p w:rsidRPr="00B40049" w:rsidR="00E10574" w:rsidP="60A24487" w:rsidRDefault="00E10574" w14:paraId="79014DEB" w14:textId="2E97BC04">
            <w:pPr>
              <w:pStyle w:val="SCVbody"/>
              <w:spacing w:line="276" w:lineRule="auto"/>
              <w:rPr>
                <w:b w:val="0"/>
                <w:color w:val="auto"/>
                <w:sz w:val="24"/>
                <w:szCs w:val="24"/>
              </w:rPr>
            </w:pPr>
            <w:r w:rsidRPr="60A24487">
              <w:rPr>
                <w:b w:val="0"/>
                <w:color w:val="auto"/>
                <w:sz w:val="24"/>
                <w:szCs w:val="24"/>
              </w:rPr>
              <w:t xml:space="preserve">The ideal applicant will </w:t>
            </w:r>
            <w:r w:rsidRPr="60A24487">
              <w:rPr>
                <w:rStyle w:val="normaltextrun"/>
                <w:b w:val="0"/>
                <w:color w:val="auto"/>
                <w:sz w:val="24"/>
                <w:szCs w:val="24"/>
                <w:shd w:val="clear" w:color="auto" w:fill="FFFFFF"/>
              </w:rPr>
              <w:t>have the ability to use Microsoft Teams, Word and Outlook.</w:t>
            </w:r>
          </w:p>
          <w:p w:rsidR="00FB02E9" w:rsidP="007E630A" w:rsidRDefault="00FB02E9" w14:paraId="149BDA0A" w14:textId="728B68F1">
            <w:pPr>
              <w:spacing w:before="80" w:after="8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Pr="00B40049" w:rsidR="00B40049" w:rsidP="007E630A" w:rsidRDefault="00B40049" w14:paraId="6945C8AE" w14:textId="07256542">
            <w:pPr>
              <w:spacing w:before="80" w:after="80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40049">
              <w:rPr>
                <w:rFonts w:cstheme="minorHAnsi"/>
                <w:b w:val="0"/>
                <w:bCs/>
                <w:sz w:val="24"/>
                <w:szCs w:val="24"/>
              </w:rPr>
              <w:t>Are you capable of working with Teams, Word and Outlook?</w:t>
            </w:r>
          </w:p>
          <w:p w:rsidRPr="00B40049" w:rsidR="00FB02E9" w:rsidP="007E630A" w:rsidRDefault="00B40049" w14:paraId="66A35BC1" w14:textId="6F29BFCE">
            <w:pPr>
              <w:pStyle w:val="ListParagraph"/>
              <w:numPr>
                <w:ilvl w:val="0"/>
                <w:numId w:val="33"/>
              </w:numPr>
              <w:spacing w:before="80" w:after="80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40049">
              <w:rPr>
                <w:rFonts w:cstheme="minorHAnsi"/>
                <w:b w:val="0"/>
                <w:bCs/>
                <w:sz w:val="24"/>
                <w:szCs w:val="24"/>
              </w:rPr>
              <w:t>Yes</w:t>
            </w:r>
          </w:p>
          <w:p w:rsidRPr="00B40049" w:rsidR="00B40049" w:rsidP="007E630A" w:rsidRDefault="00B40049" w14:paraId="2FB0245E" w14:textId="32AEAF64">
            <w:pPr>
              <w:pStyle w:val="ListParagraph"/>
              <w:numPr>
                <w:ilvl w:val="0"/>
                <w:numId w:val="33"/>
              </w:numPr>
              <w:spacing w:before="80" w:after="80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40049">
              <w:rPr>
                <w:rFonts w:cstheme="minorHAnsi"/>
                <w:b w:val="0"/>
                <w:bCs/>
                <w:sz w:val="24"/>
                <w:szCs w:val="24"/>
              </w:rPr>
              <w:t xml:space="preserve">No </w:t>
            </w:r>
          </w:p>
          <w:p w:rsidRPr="00B40049" w:rsidR="00FB02E9" w:rsidP="007E630A" w:rsidRDefault="00FB02E9" w14:paraId="7735CAF2" w14:textId="3E353EC8">
            <w:pPr>
              <w:spacing w:before="80" w:after="80" w:line="276" w:lineRule="auto"/>
              <w:rPr>
                <w:rFonts w:cstheme="minorHAnsi"/>
                <w:sz w:val="24"/>
                <w:szCs w:val="24"/>
              </w:rPr>
            </w:pPr>
          </w:p>
          <w:p w:rsidRPr="00B40049" w:rsidR="00B40049" w:rsidP="007E630A" w:rsidRDefault="00B40049" w14:paraId="1BB6410C" w14:textId="0934B74A">
            <w:pPr>
              <w:spacing w:before="80" w:after="80" w:line="276" w:lineRule="auto"/>
              <w:rPr>
                <w:rFonts w:cstheme="minorHAnsi"/>
                <w:sz w:val="24"/>
                <w:szCs w:val="24"/>
              </w:rPr>
            </w:pPr>
            <w:r w:rsidRPr="00B40049">
              <w:rPr>
                <w:rFonts w:cstheme="minorHAnsi"/>
                <w:b w:val="0"/>
                <w:sz w:val="24"/>
                <w:szCs w:val="24"/>
              </w:rPr>
              <w:t xml:space="preserve">If </w:t>
            </w:r>
            <w:r>
              <w:rPr>
                <w:rFonts w:cstheme="minorHAnsi"/>
                <w:b w:val="0"/>
                <w:sz w:val="24"/>
                <w:szCs w:val="24"/>
              </w:rPr>
              <w:t>n</w:t>
            </w:r>
            <w:r w:rsidRPr="00B40049">
              <w:rPr>
                <w:rFonts w:cstheme="minorHAnsi"/>
                <w:b w:val="0"/>
                <w:sz w:val="24"/>
                <w:szCs w:val="24"/>
              </w:rPr>
              <w:t xml:space="preserve">o, would you be willing to learn? </w:t>
            </w:r>
          </w:p>
          <w:p w:rsidRPr="00B40049" w:rsidR="00B40049" w:rsidP="007E630A" w:rsidRDefault="00B40049" w14:paraId="313CC746" w14:textId="5EC1F025">
            <w:pPr>
              <w:pStyle w:val="ListParagraph"/>
              <w:numPr>
                <w:ilvl w:val="0"/>
                <w:numId w:val="34"/>
              </w:numPr>
              <w:spacing w:before="80" w:after="80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40049">
              <w:rPr>
                <w:rFonts w:cstheme="minorHAnsi"/>
                <w:b w:val="0"/>
                <w:bCs/>
                <w:sz w:val="24"/>
                <w:szCs w:val="24"/>
              </w:rPr>
              <w:t>Yes</w:t>
            </w:r>
          </w:p>
          <w:p w:rsidRPr="00B40049" w:rsidR="00B40049" w:rsidP="007E630A" w:rsidRDefault="00B40049" w14:paraId="36AF1750" w14:textId="621B6CBF">
            <w:pPr>
              <w:pStyle w:val="ListParagraph"/>
              <w:numPr>
                <w:ilvl w:val="0"/>
                <w:numId w:val="34"/>
              </w:numPr>
              <w:spacing w:before="80" w:after="80" w:line="276" w:lineRule="auto"/>
              <w:rPr>
                <w:rFonts w:cstheme="minorHAnsi"/>
                <w:b w:val="0"/>
                <w:bCs/>
                <w:sz w:val="24"/>
                <w:szCs w:val="24"/>
              </w:rPr>
            </w:pPr>
            <w:r w:rsidRPr="00B40049">
              <w:rPr>
                <w:rFonts w:cstheme="minorHAnsi"/>
                <w:b w:val="0"/>
                <w:bCs/>
                <w:sz w:val="24"/>
                <w:szCs w:val="24"/>
              </w:rPr>
              <w:t>No</w:t>
            </w:r>
          </w:p>
        </w:tc>
      </w:tr>
    </w:tbl>
    <w:p w:rsidRPr="00B40049" w:rsidR="00B40049" w:rsidP="007E630A" w:rsidRDefault="00B40049" w14:paraId="6406917C" w14:textId="77777777">
      <w:pPr>
        <w:spacing w:line="360" w:lineRule="auto"/>
        <w:rPr>
          <w:rFonts w:ascii="Arial" w:hAnsi="Arial" w:eastAsia="Arial" w:cs="Arial"/>
          <w:sz w:val="24"/>
          <w:szCs w:val="24"/>
        </w:rPr>
      </w:pPr>
      <w:r w:rsidRPr="00B40049">
        <w:rPr>
          <w:rFonts w:ascii="Arial" w:hAnsi="Arial" w:eastAsia="Arial" w:cs="Arial"/>
          <w:sz w:val="24"/>
          <w:szCs w:val="24"/>
        </w:rPr>
        <w:t xml:space="preserve">Thank you for your Expression of Interest. </w:t>
      </w:r>
    </w:p>
    <w:p w:rsidR="007E630A" w:rsidP="007E630A" w:rsidRDefault="007E630A" w14:paraId="1E3C48C5" w14:textId="77777777">
      <w:pPr>
        <w:spacing w:line="360" w:lineRule="auto"/>
        <w:rPr>
          <w:rFonts w:ascii="Arial" w:hAnsi="Arial" w:eastAsia="Arial" w:cs="Arial"/>
          <w:sz w:val="24"/>
          <w:szCs w:val="24"/>
        </w:rPr>
      </w:pPr>
    </w:p>
    <w:p w:rsidRPr="007E630A" w:rsidR="007E630A" w:rsidP="007E630A" w:rsidRDefault="007E630A" w14:paraId="379F0EE8" w14:textId="3383F11A">
      <w:pPr>
        <w:spacing w:line="360" w:lineRule="auto"/>
        <w:rPr>
          <w:rFonts w:ascii="Arial" w:hAnsi="Arial" w:eastAsia="Arial" w:cs="Arial"/>
          <w:b/>
          <w:bCs/>
          <w:color w:val="007586" w:themeColor="text2"/>
          <w:sz w:val="24"/>
          <w:szCs w:val="24"/>
        </w:rPr>
      </w:pPr>
      <w:r w:rsidRPr="007E630A">
        <w:rPr>
          <w:rFonts w:ascii="Arial" w:hAnsi="Arial" w:eastAsia="Arial" w:cs="Arial"/>
          <w:b/>
          <w:bCs/>
          <w:color w:val="007586" w:themeColor="text2"/>
          <w:sz w:val="24"/>
          <w:szCs w:val="24"/>
        </w:rPr>
        <w:lastRenderedPageBreak/>
        <w:t>Submitting your Expression of Interest</w:t>
      </w:r>
    </w:p>
    <w:p w:rsidRPr="00B40049" w:rsidR="00FB02E9" w:rsidP="007E630A" w:rsidRDefault="00FB02E9" w14:paraId="17E3E00D" w14:textId="3DBE532F">
      <w:pPr>
        <w:spacing w:line="360" w:lineRule="auto"/>
        <w:rPr>
          <w:sz w:val="24"/>
          <w:szCs w:val="24"/>
        </w:rPr>
      </w:pPr>
      <w:r w:rsidRPr="0CDE905A" w:rsidR="00FB02E9">
        <w:rPr>
          <w:rFonts w:ascii="Arial" w:hAnsi="Arial" w:eastAsia="Arial" w:cs="Arial"/>
          <w:sz w:val="24"/>
          <w:szCs w:val="24"/>
        </w:rPr>
        <w:t xml:space="preserve">Please submit your completed application form with a copy of your resume (or a document that helps us understand your skills/experience) to </w:t>
      </w:r>
      <w:hyperlink r:id="R9a6c0371c3a24b11">
        <w:r w:rsidRPr="0CDE905A" w:rsidR="00B40049">
          <w:rPr>
            <w:rStyle w:val="Hyperlink"/>
            <w:sz w:val="24"/>
            <w:szCs w:val="24"/>
          </w:rPr>
          <w:t>mary.tsiros@safercare.vic.gov.au</w:t>
        </w:r>
      </w:hyperlink>
      <w:r w:rsidRPr="0CDE905A" w:rsidR="00B40049">
        <w:rPr>
          <w:sz w:val="24"/>
          <w:szCs w:val="24"/>
        </w:rPr>
        <w:t xml:space="preserve"> by </w:t>
      </w:r>
      <w:r w:rsidRPr="0CDE905A" w:rsidR="00BD1F5E">
        <w:rPr>
          <w:sz w:val="24"/>
          <w:szCs w:val="24"/>
        </w:rPr>
        <w:t>Wednesday November 30</w:t>
      </w:r>
      <w:r w:rsidRPr="0CDE905A" w:rsidR="00BD1F5E">
        <w:rPr>
          <w:sz w:val="24"/>
          <w:szCs w:val="24"/>
          <w:vertAlign w:val="superscript"/>
        </w:rPr>
        <w:t>th</w:t>
      </w:r>
      <w:r w:rsidRPr="0CDE905A" w:rsidR="399AE625">
        <w:rPr>
          <w:sz w:val="24"/>
          <w:szCs w:val="24"/>
        </w:rPr>
        <w:t>, 2022</w:t>
      </w:r>
      <w:r w:rsidRPr="0CDE905A" w:rsidR="00B40049">
        <w:rPr>
          <w:sz w:val="24"/>
          <w:szCs w:val="24"/>
        </w:rPr>
        <w:t>.</w:t>
      </w:r>
    </w:p>
    <w:p w:rsidRPr="00B40049" w:rsidR="00B40049" w:rsidP="007E630A" w:rsidRDefault="00B40049" w14:paraId="0800148E" w14:textId="3984D2DC">
      <w:pPr>
        <w:spacing w:line="360" w:lineRule="auto"/>
        <w:rPr>
          <w:sz w:val="24"/>
          <w:szCs w:val="24"/>
        </w:rPr>
      </w:pPr>
      <w:r w:rsidRPr="00B40049">
        <w:rPr>
          <w:sz w:val="24"/>
          <w:szCs w:val="24"/>
        </w:rPr>
        <w:t xml:space="preserve">Should you wish to make any inquiries regarding the position feel free to address queries to: </w:t>
      </w:r>
    </w:p>
    <w:p w:rsidRPr="00B40049" w:rsidR="00B40049" w:rsidP="007E630A" w:rsidRDefault="00B40049" w14:paraId="379A1BB0" w14:textId="2EDE9E83">
      <w:pPr>
        <w:spacing w:line="360" w:lineRule="auto"/>
        <w:rPr>
          <w:sz w:val="24"/>
          <w:szCs w:val="24"/>
        </w:rPr>
      </w:pPr>
      <w:r w:rsidRPr="00B40049">
        <w:rPr>
          <w:sz w:val="24"/>
          <w:szCs w:val="24"/>
        </w:rPr>
        <w:t xml:space="preserve">Mary Tsiros </w:t>
      </w:r>
    </w:p>
    <w:p w:rsidRPr="00B40049" w:rsidR="00B40049" w:rsidP="007E630A" w:rsidRDefault="00ED614C" w14:paraId="2D73DF8F" w14:textId="3478D2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Lead, Senior Project Officer</w:t>
      </w:r>
      <w:r w:rsidRPr="00B40049" w:rsidR="00B40049">
        <w:rPr>
          <w:sz w:val="24"/>
          <w:szCs w:val="24"/>
        </w:rPr>
        <w:t>- Carer Lived Experience</w:t>
      </w:r>
    </w:p>
    <w:p w:rsidRPr="00B40049" w:rsidR="00B40049" w:rsidP="0CDE905A" w:rsidRDefault="00B40049" w14:paraId="7C85AE4A" w14:textId="08641F47">
      <w:pPr>
        <w:spacing w:line="360" w:lineRule="auto"/>
        <w:rPr>
          <w:rFonts w:eastAsia="Arial" w:eastAsiaTheme="minorAscii"/>
          <w:sz w:val="24"/>
          <w:szCs w:val="24"/>
          <w:lang w:val="en-US"/>
        </w:rPr>
      </w:pPr>
      <w:hyperlink r:id="Rad57f9a2eee54ccf">
        <w:r w:rsidRPr="0CDE905A" w:rsidR="00B40049">
          <w:rPr>
            <w:rStyle w:val="Hyperlink"/>
            <w:sz w:val="24"/>
            <w:szCs w:val="24"/>
          </w:rPr>
          <w:t>Mary.tsiros@safercare.vic.gov.au</w:t>
        </w:r>
      </w:hyperlink>
    </w:p>
    <w:p w:rsidR="0CDE905A" w:rsidP="0CDE905A" w:rsidRDefault="0CDE905A" w14:paraId="10623737" w14:textId="702553E5">
      <w:pPr>
        <w:pStyle w:val="Normal"/>
        <w:spacing w:line="360" w:lineRule="auto"/>
        <w:rPr>
          <w:sz w:val="24"/>
          <w:szCs w:val="24"/>
        </w:rPr>
      </w:pPr>
    </w:p>
    <w:p w:rsidRPr="001D2A68" w:rsidR="00FB02E9" w:rsidP="007E630A" w:rsidRDefault="00FB02E9" w14:paraId="34D75D50" w14:textId="77777777">
      <w:pPr>
        <w:spacing w:line="360" w:lineRule="auto"/>
      </w:pPr>
    </w:p>
    <w:sectPr w:rsidRPr="001D2A68" w:rsidR="00FB02E9" w:rsidSect="00663D4D">
      <w:footerReference w:type="default" r:id="rId12"/>
      <w:headerReference w:type="first" r:id="rId13"/>
      <w:type w:val="continuous"/>
      <w:pgSz w:w="11906" w:h="16838" w:orient="portrait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E76" w:rsidP="002D711A" w:rsidRDefault="000F1E76" w14:paraId="770117E4" w14:textId="77777777">
      <w:pPr>
        <w:spacing w:after="0" w:line="240" w:lineRule="auto"/>
      </w:pPr>
      <w:r>
        <w:separator/>
      </w:r>
    </w:p>
  </w:endnote>
  <w:endnote w:type="continuationSeparator" w:id="0">
    <w:p w:rsidR="000F1E76" w:rsidP="002D711A" w:rsidRDefault="000F1E76" w14:paraId="607A48E5" w14:textId="77777777">
      <w:pPr>
        <w:spacing w:after="0" w:line="240" w:lineRule="auto"/>
      </w:pPr>
      <w:r>
        <w:continuationSeparator/>
      </w:r>
    </w:p>
  </w:endnote>
  <w:endnote w:type="continuationNotice" w:id="1">
    <w:p w:rsidR="000F1E76" w:rsidRDefault="000F1E76" w14:paraId="3E7780A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IC">
    <w:altName w:val="VIC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D4D" w:rsidRDefault="00663D4D" w14:paraId="26D724A7" w14:textId="77777777">
    <w:pPr>
      <w:pStyle w:val="Footer"/>
      <w:jc w:val="right"/>
      <w:rPr>
        <w:noProof w:val="0"/>
        <w:sz w:val="20"/>
        <w:szCs w:val="20"/>
      </w:rPr>
    </w:pPr>
  </w:p>
  <w:p w:rsidRPr="00663D4D" w:rsidR="00663D4D" w:rsidP="008B4ADF" w:rsidRDefault="000F1E76" w14:paraId="26A5F422" w14:textId="77777777">
    <w:pPr>
      <w:pStyle w:val="Footer"/>
      <w:spacing w:line="200" w:lineRule="exact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663D4D" w:rsidR="00663D4D">
          <w:rPr>
            <w:noProof w:val="0"/>
            <w:sz w:val="20"/>
            <w:szCs w:val="20"/>
          </w:rPr>
          <w:fldChar w:fldCharType="begin"/>
        </w:r>
        <w:r w:rsidRPr="00663D4D" w:rsidR="00663D4D">
          <w:rPr>
            <w:sz w:val="20"/>
            <w:szCs w:val="20"/>
          </w:rPr>
          <w:instrText xml:space="preserve"> PAGE   \* MERGEFORMAT </w:instrText>
        </w:r>
        <w:r w:rsidRPr="00663D4D" w:rsidR="00663D4D">
          <w:rPr>
            <w:noProof w:val="0"/>
            <w:sz w:val="20"/>
            <w:szCs w:val="20"/>
          </w:rPr>
          <w:fldChar w:fldCharType="separate"/>
        </w:r>
        <w:r w:rsidR="007E6EF5">
          <w:rPr>
            <w:sz w:val="20"/>
            <w:szCs w:val="20"/>
          </w:rPr>
          <w:t>2</w:t>
        </w:r>
        <w:r w:rsidRPr="00663D4D" w:rsid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E76" w:rsidP="00E33E08" w:rsidRDefault="000F1E76" w14:paraId="5E35F3EF" w14:textId="77777777">
      <w:pPr>
        <w:spacing w:before="0" w:after="0" w:line="240" w:lineRule="auto"/>
      </w:pPr>
    </w:p>
  </w:footnote>
  <w:footnote w:type="continuationSeparator" w:id="0">
    <w:p w:rsidR="000F1E76" w:rsidP="00E33E08" w:rsidRDefault="000F1E76" w14:paraId="52D7EA21" w14:textId="77777777">
      <w:pPr>
        <w:spacing w:before="0" w:after="0" w:line="240" w:lineRule="auto"/>
      </w:pPr>
    </w:p>
  </w:footnote>
  <w:footnote w:type="continuationNotice" w:id="1">
    <w:p w:rsidR="000F1E76" w:rsidRDefault="000F1E76" w14:paraId="211BEC8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905F7" w:rsidRDefault="000905F7" w14:paraId="03436F7F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B91D4" wp14:editId="04464078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A1E"/>
    <w:multiLevelType w:val="hybridMultilevel"/>
    <w:tmpl w:val="857094BA"/>
    <w:lvl w:ilvl="0" w:tplc="A822D03A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56"/>
        <w:szCs w:val="5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AF7E02"/>
    <w:multiLevelType w:val="hybridMultilevel"/>
    <w:tmpl w:val="F3328DCA"/>
    <w:lvl w:ilvl="0" w:tplc="AD1CA1FE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40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704B6E"/>
    <w:multiLevelType w:val="hybridMultilevel"/>
    <w:tmpl w:val="FFFFFFFF"/>
    <w:lvl w:ilvl="0" w:tplc="E37C8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A40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4ED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46D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2EE3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8CA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A6EF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6817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CE5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B3AC3"/>
    <w:multiLevelType w:val="hybridMultilevel"/>
    <w:tmpl w:val="C0A2A8C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DB3A4A"/>
    <w:multiLevelType w:val="hybridMultilevel"/>
    <w:tmpl w:val="AFEED6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FF5A6A"/>
    <w:multiLevelType w:val="hybridMultilevel"/>
    <w:tmpl w:val="FFFFFFFF"/>
    <w:lvl w:ilvl="0" w:tplc="A96E73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DCA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A2D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A9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928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74BA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34C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EECC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D88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B1A583B"/>
    <w:multiLevelType w:val="hybridMultilevel"/>
    <w:tmpl w:val="0FACBCF2"/>
    <w:lvl w:ilvl="0" w:tplc="A822D03A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56"/>
        <w:szCs w:val="5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C407E37"/>
    <w:multiLevelType w:val="hybridMultilevel"/>
    <w:tmpl w:val="FFFFFFFF"/>
    <w:lvl w:ilvl="0" w:tplc="AF60A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6A7A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849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94B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96C0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243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6C9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4875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A6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F54918"/>
    <w:multiLevelType w:val="hybridMultilevel"/>
    <w:tmpl w:val="3CF011FE"/>
    <w:lvl w:ilvl="0" w:tplc="717AC51C">
      <w:start w:val="1"/>
      <w:numFmt w:val="bullet"/>
      <w:lvlText w:val=""/>
      <w:lvlJc w:val="left"/>
      <w:pPr>
        <w:ind w:left="1440" w:hanging="360"/>
      </w:pPr>
      <w:rPr>
        <w:rFonts w:hint="default" w:ascii="Wingdings 2" w:hAnsi="Wingdings 2"/>
      </w:rPr>
    </w:lvl>
    <w:lvl w:ilvl="1" w:tplc="E086020C">
      <w:start w:val="1"/>
      <w:numFmt w:val="bullet"/>
      <w:lvlText w:val=""/>
      <w:lvlJc w:val="left"/>
      <w:pPr>
        <w:ind w:left="1440" w:hanging="360"/>
      </w:pPr>
      <w:rPr>
        <w:rFonts w:hint="default" w:ascii="Wingdings 2" w:hAnsi="Wingdings 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3A4CBF"/>
    <w:multiLevelType w:val="hybridMultilevel"/>
    <w:tmpl w:val="0F6045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hint="default" w:ascii="Symbol" w:hAnsi="Symbol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hint="default" w:ascii="Calibri" w:hAnsi="Calibri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80E4DA9"/>
    <w:multiLevelType w:val="hybridMultilevel"/>
    <w:tmpl w:val="0C6E37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2644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C0A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EA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EA2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268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2ACC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027E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BC8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7374B3"/>
    <w:multiLevelType w:val="hybridMultilevel"/>
    <w:tmpl w:val="B0B45F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hint="default" w:ascii="Wingdings 2" w:hAnsi="Wingdings 2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 Black" w:hAnsi="Arial Black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6" w15:restartNumberingAfterBreak="0">
    <w:nsid w:val="414822C3"/>
    <w:multiLevelType w:val="hybridMultilevel"/>
    <w:tmpl w:val="FFFFFFFF"/>
    <w:lvl w:ilvl="0" w:tplc="AD6A31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4E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902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DC0A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360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5093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A7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AC0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E81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C822D4"/>
    <w:multiLevelType w:val="hybridMultilevel"/>
    <w:tmpl w:val="3C365502"/>
    <w:lvl w:ilvl="0" w:tplc="AD1CA1FE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40"/>
        <w:szCs w:val="56"/>
      </w:rPr>
    </w:lvl>
    <w:lvl w:ilvl="1" w:tplc="0C09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18" w15:restartNumberingAfterBreak="0">
    <w:nsid w:val="4343181F"/>
    <w:multiLevelType w:val="hybridMultilevel"/>
    <w:tmpl w:val="7C0C3D82"/>
    <w:lvl w:ilvl="0" w:tplc="AD1CA1FE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40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hint="default" w:ascii="Calibri" w:hAnsi="Calibri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hint="default" w:ascii="Symbol" w:hAnsi="Symbol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hint="default" w:ascii="Symbol" w:hAnsi="Symbol"/>
        <w:b w:val="0"/>
        <w:i w:val="0"/>
        <w:vanish w:val="0"/>
        <w:color w:val="auto"/>
        <w:sz w:val="22"/>
      </w:rPr>
    </w:lvl>
  </w:abstractNum>
  <w:abstractNum w:abstractNumId="21" w15:restartNumberingAfterBreak="0">
    <w:nsid w:val="46E15F26"/>
    <w:multiLevelType w:val="hybridMultilevel"/>
    <w:tmpl w:val="FFFFFFFF"/>
    <w:lvl w:ilvl="0" w:tplc="F3DC0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70CC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905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F803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5A4D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EB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3E8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06E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BA3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3F594F"/>
    <w:multiLevelType w:val="hybridMultilevel"/>
    <w:tmpl w:val="EA1AABA4"/>
    <w:lvl w:ilvl="0" w:tplc="AD1CA1FE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40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6412BC"/>
    <w:multiLevelType w:val="hybridMultilevel"/>
    <w:tmpl w:val="FFFFFFFF"/>
    <w:lvl w:ilvl="0" w:tplc="B57CF8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0E5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AE8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20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8EA3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948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7625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9210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1C6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B43B5C"/>
    <w:multiLevelType w:val="hybridMultilevel"/>
    <w:tmpl w:val="CAA48CEC"/>
    <w:lvl w:ilvl="0" w:tplc="5150FF0C">
      <w:start w:val="1"/>
      <w:numFmt w:val="bullet"/>
      <w:lvlText w:val=""/>
      <w:lvlJc w:val="left"/>
      <w:pPr>
        <w:ind w:left="720" w:hanging="360"/>
      </w:pPr>
      <w:rPr>
        <w:rFonts w:hint="default" w:ascii="Wingdings 2" w:hAnsi="Wingdings 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925A03"/>
    <w:multiLevelType w:val="hybridMultilevel"/>
    <w:tmpl w:val="FFFFFFFF"/>
    <w:lvl w:ilvl="0" w:tplc="F14EE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8439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D2A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7AC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0E1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16D9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C0B2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FE2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5E38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254D28"/>
    <w:multiLevelType w:val="hybridMultilevel"/>
    <w:tmpl w:val="5E5C57B8"/>
    <w:lvl w:ilvl="0" w:tplc="AD1CA1FE">
      <w:start w:val="1"/>
      <w:numFmt w:val="bullet"/>
      <w:lvlText w:val=""/>
      <w:lvlJc w:val="left"/>
      <w:pPr>
        <w:ind w:left="360" w:hanging="360"/>
      </w:pPr>
      <w:rPr>
        <w:rFonts w:hint="default" w:ascii="Wingdings 2" w:hAnsi="Wingdings 2"/>
        <w:sz w:val="40"/>
        <w:szCs w:val="5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 w15:restartNumberingAfterBreak="0">
    <w:nsid w:val="7AEB4E4B"/>
    <w:multiLevelType w:val="hybridMultilevel"/>
    <w:tmpl w:val="9B187EBC"/>
    <w:lvl w:ilvl="0" w:tplc="5150FF0C">
      <w:start w:val="1"/>
      <w:numFmt w:val="bullet"/>
      <w:lvlText w:val=""/>
      <w:lvlJc w:val="left"/>
      <w:pPr>
        <w:ind w:left="1800" w:hanging="360"/>
      </w:pPr>
      <w:rPr>
        <w:rFonts w:hint="default" w:ascii="Wingdings 2" w:hAnsi="Wingdings 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CC60782"/>
    <w:multiLevelType w:val="hybridMultilevel"/>
    <w:tmpl w:val="FFFFFFFF"/>
    <w:lvl w:ilvl="0" w:tplc="73A87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42D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D4F6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2C4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28F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608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6FE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2A40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74A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30"/>
  </w:num>
  <w:num w:numId="5">
    <w:abstractNumId w:val="11"/>
  </w:num>
  <w:num w:numId="6">
    <w:abstractNumId w:val="19"/>
  </w:num>
  <w:num w:numId="7">
    <w:abstractNumId w:val="27"/>
  </w:num>
  <w:num w:numId="8">
    <w:abstractNumId w:val="15"/>
  </w:num>
  <w:num w:numId="9">
    <w:abstractNumId w:val="15"/>
  </w:num>
  <w:num w:numId="10">
    <w:abstractNumId w:val="14"/>
  </w:num>
  <w:num w:numId="11">
    <w:abstractNumId w:val="6"/>
  </w:num>
  <w:num w:numId="12">
    <w:abstractNumId w:val="29"/>
  </w:num>
  <w:num w:numId="13">
    <w:abstractNumId w:val="16"/>
  </w:num>
  <w:num w:numId="14">
    <w:abstractNumId w:val="8"/>
  </w:num>
  <w:num w:numId="15">
    <w:abstractNumId w:val="23"/>
  </w:num>
  <w:num w:numId="16">
    <w:abstractNumId w:val="25"/>
  </w:num>
  <w:num w:numId="17">
    <w:abstractNumId w:val="21"/>
  </w:num>
  <w:num w:numId="18">
    <w:abstractNumId w:val="5"/>
  </w:num>
  <w:num w:numId="19">
    <w:abstractNumId w:val="12"/>
  </w:num>
  <w:num w:numId="20">
    <w:abstractNumId w:val="2"/>
  </w:num>
  <w:num w:numId="21">
    <w:abstractNumId w:val="10"/>
  </w:num>
  <w:num w:numId="22">
    <w:abstractNumId w:val="9"/>
  </w:num>
  <w:num w:numId="23">
    <w:abstractNumId w:val="28"/>
  </w:num>
  <w:num w:numId="24">
    <w:abstractNumId w:val="17"/>
  </w:num>
  <w:num w:numId="25">
    <w:abstractNumId w:val="1"/>
  </w:num>
  <w:num w:numId="26">
    <w:abstractNumId w:val="22"/>
  </w:num>
  <w:num w:numId="27">
    <w:abstractNumId w:val="26"/>
  </w:num>
  <w:num w:numId="28">
    <w:abstractNumId w:val="4"/>
  </w:num>
  <w:num w:numId="29">
    <w:abstractNumId w:val="18"/>
  </w:num>
  <w:num w:numId="30">
    <w:abstractNumId w:val="3"/>
  </w:num>
  <w:num w:numId="31">
    <w:abstractNumId w:val="13"/>
  </w:num>
  <w:num w:numId="32">
    <w:abstractNumId w:val="24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004B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1E76"/>
    <w:rsid w:val="000F4288"/>
    <w:rsid w:val="000F7165"/>
    <w:rsid w:val="00102379"/>
    <w:rsid w:val="00103722"/>
    <w:rsid w:val="001065D6"/>
    <w:rsid w:val="001068D5"/>
    <w:rsid w:val="00107DD3"/>
    <w:rsid w:val="00121252"/>
    <w:rsid w:val="00124609"/>
    <w:rsid w:val="001254CE"/>
    <w:rsid w:val="001307D4"/>
    <w:rsid w:val="0013637A"/>
    <w:rsid w:val="001422CC"/>
    <w:rsid w:val="00145346"/>
    <w:rsid w:val="00155FB0"/>
    <w:rsid w:val="00157B7F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30BBB"/>
    <w:rsid w:val="0023202C"/>
    <w:rsid w:val="00232C11"/>
    <w:rsid w:val="00234619"/>
    <w:rsid w:val="00235BE2"/>
    <w:rsid w:val="00245043"/>
    <w:rsid w:val="0026028E"/>
    <w:rsid w:val="00284FA2"/>
    <w:rsid w:val="00290575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6778F"/>
    <w:rsid w:val="0038771C"/>
    <w:rsid w:val="00393850"/>
    <w:rsid w:val="003A0D07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7B5E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1C76"/>
    <w:rsid w:val="004D3518"/>
    <w:rsid w:val="004D62D6"/>
    <w:rsid w:val="004D6898"/>
    <w:rsid w:val="004D6D95"/>
    <w:rsid w:val="004F3F4E"/>
    <w:rsid w:val="00501F73"/>
    <w:rsid w:val="00510167"/>
    <w:rsid w:val="00511530"/>
    <w:rsid w:val="00513E86"/>
    <w:rsid w:val="00523E77"/>
    <w:rsid w:val="005306A2"/>
    <w:rsid w:val="005315CC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23E82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8730A"/>
    <w:rsid w:val="00791020"/>
    <w:rsid w:val="007A04D2"/>
    <w:rsid w:val="007A4444"/>
    <w:rsid w:val="007A5F82"/>
    <w:rsid w:val="007D5F9E"/>
    <w:rsid w:val="007E098F"/>
    <w:rsid w:val="007E3BA2"/>
    <w:rsid w:val="007E630A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4ADF"/>
    <w:rsid w:val="008B5666"/>
    <w:rsid w:val="008B5CA9"/>
    <w:rsid w:val="008C154D"/>
    <w:rsid w:val="008C2C15"/>
    <w:rsid w:val="008C7CD2"/>
    <w:rsid w:val="008D0281"/>
    <w:rsid w:val="008E2348"/>
    <w:rsid w:val="008F6D45"/>
    <w:rsid w:val="00906426"/>
    <w:rsid w:val="00916AD5"/>
    <w:rsid w:val="00922944"/>
    <w:rsid w:val="00936479"/>
    <w:rsid w:val="00936C91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4338"/>
    <w:rsid w:val="00A1562B"/>
    <w:rsid w:val="00A170F4"/>
    <w:rsid w:val="00A21408"/>
    <w:rsid w:val="00A21CFD"/>
    <w:rsid w:val="00A25B78"/>
    <w:rsid w:val="00A46288"/>
    <w:rsid w:val="00A46BA8"/>
    <w:rsid w:val="00A47634"/>
    <w:rsid w:val="00A4798A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40049"/>
    <w:rsid w:val="00B45D9C"/>
    <w:rsid w:val="00B81B44"/>
    <w:rsid w:val="00B9053B"/>
    <w:rsid w:val="00BA0C37"/>
    <w:rsid w:val="00BA3782"/>
    <w:rsid w:val="00BB4D98"/>
    <w:rsid w:val="00BB4EBF"/>
    <w:rsid w:val="00BB59E0"/>
    <w:rsid w:val="00BC004B"/>
    <w:rsid w:val="00BC3422"/>
    <w:rsid w:val="00BC6E19"/>
    <w:rsid w:val="00BC7D9C"/>
    <w:rsid w:val="00BD11C2"/>
    <w:rsid w:val="00BD1F5E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3D3E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82AE1"/>
    <w:rsid w:val="00C907D7"/>
    <w:rsid w:val="00C92338"/>
    <w:rsid w:val="00CA05DC"/>
    <w:rsid w:val="00CA7B47"/>
    <w:rsid w:val="00CB3976"/>
    <w:rsid w:val="00CD0307"/>
    <w:rsid w:val="00CD3C79"/>
    <w:rsid w:val="00CD3D1B"/>
    <w:rsid w:val="00CF0710"/>
    <w:rsid w:val="00D02663"/>
    <w:rsid w:val="00D0633E"/>
    <w:rsid w:val="00D12E74"/>
    <w:rsid w:val="00D15349"/>
    <w:rsid w:val="00D2312F"/>
    <w:rsid w:val="00D23B04"/>
    <w:rsid w:val="00D269C1"/>
    <w:rsid w:val="00D41230"/>
    <w:rsid w:val="00D41B2F"/>
    <w:rsid w:val="00D44953"/>
    <w:rsid w:val="00D52AE0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2734"/>
    <w:rsid w:val="00DB312B"/>
    <w:rsid w:val="00DB5F4C"/>
    <w:rsid w:val="00DC5654"/>
    <w:rsid w:val="00DC658F"/>
    <w:rsid w:val="00DC674A"/>
    <w:rsid w:val="00DE60CC"/>
    <w:rsid w:val="00E03F35"/>
    <w:rsid w:val="00E10574"/>
    <w:rsid w:val="00E131C8"/>
    <w:rsid w:val="00E26B32"/>
    <w:rsid w:val="00E31CD4"/>
    <w:rsid w:val="00E31E60"/>
    <w:rsid w:val="00E33E08"/>
    <w:rsid w:val="00E407B6"/>
    <w:rsid w:val="00E41EF1"/>
    <w:rsid w:val="00E42942"/>
    <w:rsid w:val="00E471E6"/>
    <w:rsid w:val="00E64600"/>
    <w:rsid w:val="00E65A0A"/>
    <w:rsid w:val="00E71BDF"/>
    <w:rsid w:val="00E74698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14C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B02E9"/>
    <w:rsid w:val="00FC600C"/>
    <w:rsid w:val="00FD50F0"/>
    <w:rsid w:val="00FD640F"/>
    <w:rsid w:val="00FD6B4C"/>
    <w:rsid w:val="00FE04C6"/>
    <w:rsid w:val="00FE0553"/>
    <w:rsid w:val="00FE25D0"/>
    <w:rsid w:val="00FE6CB3"/>
    <w:rsid w:val="00FF4E99"/>
    <w:rsid w:val="06C7B5E2"/>
    <w:rsid w:val="0CDE905A"/>
    <w:rsid w:val="0D36F766"/>
    <w:rsid w:val="114AEDEB"/>
    <w:rsid w:val="18E9D030"/>
    <w:rsid w:val="214A4AEC"/>
    <w:rsid w:val="215F5688"/>
    <w:rsid w:val="21D850E0"/>
    <w:rsid w:val="2496F74A"/>
    <w:rsid w:val="2B0638CE"/>
    <w:rsid w:val="2B8FA6B1"/>
    <w:rsid w:val="2BAF5819"/>
    <w:rsid w:val="2CDC8E35"/>
    <w:rsid w:val="2DB545EC"/>
    <w:rsid w:val="2F51164D"/>
    <w:rsid w:val="3043799B"/>
    <w:rsid w:val="3226D8F0"/>
    <w:rsid w:val="32CC7F0E"/>
    <w:rsid w:val="3486295C"/>
    <w:rsid w:val="373CAE68"/>
    <w:rsid w:val="37ECA95C"/>
    <w:rsid w:val="399AE625"/>
    <w:rsid w:val="3B0B21C1"/>
    <w:rsid w:val="3B2A9B8B"/>
    <w:rsid w:val="3CC01A7F"/>
    <w:rsid w:val="4118F520"/>
    <w:rsid w:val="4359FBA5"/>
    <w:rsid w:val="4C8E02D6"/>
    <w:rsid w:val="4D109091"/>
    <w:rsid w:val="52342109"/>
    <w:rsid w:val="529D725F"/>
    <w:rsid w:val="561BBCBF"/>
    <w:rsid w:val="586AF7E2"/>
    <w:rsid w:val="60A24487"/>
    <w:rsid w:val="61068CDA"/>
    <w:rsid w:val="6510D8C3"/>
    <w:rsid w:val="695566BE"/>
    <w:rsid w:val="6C33D6C5"/>
    <w:rsid w:val="6F40607B"/>
    <w:rsid w:val="738B2C2C"/>
    <w:rsid w:val="73D7C842"/>
    <w:rsid w:val="7703F6E7"/>
    <w:rsid w:val="77CF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EB70"/>
  <w15:docId w15:val="{B414135B-336A-4765-89CA-6879A22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uiPriority="99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4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5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hAnchor="margin" w:vAnchor="page" w:y="1022"/>
      <w:spacing w:before="0" w:after="1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hAnsiTheme="majorHAnsi" w:eastAsiaTheme="majorEastAsia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hAnsiTheme="majorHAnsi" w:eastAsiaTheme="majorEastAsia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color="80808B" w:themeColor="accent5" w:sz="2" w:space="0"/>
        <w:bottom w:val="single" w:color="80808B" w:themeColor="accent5" w:sz="2" w:space="0"/>
        <w:insideH w:val="single" w:color="80808B" w:themeColor="accent5" w:sz="2" w:space="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="0" w:beforeLines="0" w:beforeAutospacing="0" w:after="0" w:afterLines="0" w:afterAutospacing="0" w:line="260" w:lineRule="atLeast"/>
        <w:ind w:left="0" w:leftChars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color="EDF5F7" w:themeColor="background2" w:sz="2" w:space="0"/>
          <w:left w:val="nil"/>
          <w:bottom w:val="single" w:color="CCCCD0" w:themeColor="accent6" w:sz="24" w:space="0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="50" w:beforeLines="0" w:beforeAutospacing="0" w:line="260" w:lineRule="atLeast"/>
        <w:ind w:left="0" w:leftChars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404050" w:themeColor="accent4" w:sz="8" w:space="0"/>
        <w:left w:val="single" w:color="404050" w:themeColor="accent4" w:sz="8" w:space="0"/>
        <w:bottom w:val="single" w:color="404050" w:themeColor="accent4" w:sz="8" w:space="0"/>
        <w:right w:val="single" w:color="40405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50" w:themeColor="accent4" w:sz="6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</w:tcBorders>
      </w:tcPr>
    </w:tblStylePr>
    <w:tblStylePr w:type="band1Horz"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4098A4" w:themeColor="accent1" w:sz="8" w:space="0"/>
        <w:left w:val="single" w:color="4098A4" w:themeColor="accent1" w:sz="8" w:space="0"/>
        <w:bottom w:val="single" w:color="4098A4" w:themeColor="accent1" w:sz="8" w:space="0"/>
        <w:right w:val="single" w:color="4098A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98A4" w:themeColor="accent1" w:sz="6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</w:tcBorders>
      </w:tcPr>
    </w:tblStylePr>
    <w:tblStylePr w:type="band1Horz"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color="000016" w:sz="2" w:space="4"/>
        <w:between w:val="single" w:color="000000" w:themeColor="text1" w:sz="2" w:space="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color="000000" w:themeColor="text1" w:sz="2" w:space="4"/>
        <w:between w:val="single" w:color="000000" w:themeColor="text1" w:sz="2" w:space="0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styleId="Heading1Char" w:customStyle="1">
    <w:name w:val="Heading 1 Char"/>
    <w:basedOn w:val="DefaultParagraphFont"/>
    <w:link w:val="Heading1"/>
    <w:rsid w:val="00A05EBC"/>
    <w:rPr>
      <w:rFonts w:asciiTheme="majorHAnsi" w:hAnsiTheme="majorHAnsi" w:eastAsiaTheme="majorEastAsia" w:cstheme="majorBidi"/>
      <w:b/>
      <w:bCs/>
      <w:color w:val="007586" w:themeColor="text2"/>
      <w:spacing w:val="-1"/>
      <w:sz w:val="48"/>
      <w:szCs w:val="28"/>
    </w:rPr>
  </w:style>
  <w:style w:type="character" w:styleId="Heading2Char" w:customStyle="1">
    <w:name w:val="Heading 2 Char"/>
    <w:basedOn w:val="DefaultParagraphFont"/>
    <w:link w:val="Heading2"/>
    <w:rsid w:val="00A05EBC"/>
    <w:rPr>
      <w:rFonts w:asciiTheme="majorHAnsi" w:hAnsiTheme="majorHAnsi" w:eastAsiaTheme="majorEastAsia" w:cstheme="majorBidi"/>
      <w:b/>
      <w:bCs/>
      <w:caps/>
      <w:color w:val="007586" w:themeColor="text2"/>
      <w:sz w:val="24"/>
      <w:szCs w:val="26"/>
    </w:rPr>
  </w:style>
  <w:style w:type="paragraph" w:styleId="Bullet1" w:customStyle="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styleId="Bullet2" w:customStyle="1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Heading1numbered" w:customStyle="1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styleId="Heading2numbered" w:customStyle="1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styleId="Heading3numbered" w:customStyle="1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styleId="Heading3Char" w:customStyle="1">
    <w:name w:val="Heading 3 Char"/>
    <w:basedOn w:val="DefaultParagraphFont"/>
    <w:link w:val="Heading3"/>
    <w:rsid w:val="00A05EBC"/>
    <w:rPr>
      <w:rFonts w:asciiTheme="majorHAnsi" w:hAnsiTheme="majorHAnsi" w:eastAsiaTheme="majorEastAsia" w:cstheme="majorBidi"/>
      <w:b/>
      <w:bCs/>
      <w:color w:val="000000" w:themeColor="text1"/>
      <w:sz w:val="24"/>
      <w:szCs w:val="22"/>
    </w:rPr>
  </w:style>
  <w:style w:type="paragraph" w:styleId="Heading4numbered" w:customStyle="1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styleId="Heading4Char" w:customStyle="1">
    <w:name w:val="Heading 4 Char"/>
    <w:basedOn w:val="DefaultParagraphFont"/>
    <w:link w:val="Heading4"/>
    <w:rsid w:val="00A05EBC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styleId="NoteNormal" w:customStyle="1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sid w:val="00A05EBC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color="CCCCD0" w:themeColor="accent6" w:sz="24" w:space="6"/>
      </w:pBdr>
      <w:spacing w:before="0" w:after="1260" w:line="240" w:lineRule="auto"/>
      <w:contextualSpacing/>
    </w:pPr>
    <w:rPr>
      <w:rFonts w:eastAsia="Times New Roman" w:asciiTheme="majorHAnsi" w:hAnsiTheme="majorHAnsi" w:cstheme="majorHAnsi"/>
      <w:b/>
      <w:color w:val="007586" w:themeColor="text2"/>
      <w:sz w:val="48"/>
      <w:szCs w:val="22"/>
    </w:rPr>
  </w:style>
  <w:style w:type="character" w:styleId="TitleChar" w:customStyle="1">
    <w:name w:val="Title Char"/>
    <w:basedOn w:val="DefaultParagraphFont"/>
    <w:link w:val="Title"/>
    <w:uiPriority w:val="99"/>
    <w:rsid w:val="007A4444"/>
    <w:rPr>
      <w:rFonts w:eastAsia="Times New Roman" w:asciiTheme="majorHAnsi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styleId="Tabletext" w:customStyle="1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styleId="Tabletextright" w:customStyle="1">
    <w:name w:val="Table text right"/>
    <w:basedOn w:val="Tabletext"/>
    <w:uiPriority w:val="2"/>
    <w:qFormat/>
    <w:rsid w:val="00B9053B"/>
    <w:pPr>
      <w:jc w:val="right"/>
    </w:pPr>
  </w:style>
  <w:style w:type="paragraph" w:styleId="Listnum" w:customStyle="1">
    <w:name w:val="List num"/>
    <w:basedOn w:val="Normal"/>
    <w:uiPriority w:val="1"/>
    <w:qFormat/>
    <w:rsid w:val="004A7519"/>
    <w:pPr>
      <w:numPr>
        <w:numId w:val="4"/>
      </w:numPr>
    </w:pPr>
  </w:style>
  <w:style w:type="paragraph" w:styleId="Listnum2" w:customStyle="1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styleId="Tabletextcentred" w:customStyle="1">
    <w:name w:val="Table text centred"/>
    <w:basedOn w:val="Tabletext"/>
    <w:uiPriority w:val="2"/>
    <w:qFormat/>
    <w:rsid w:val="00B9053B"/>
    <w:pPr>
      <w:jc w:val="center"/>
    </w:pPr>
  </w:style>
  <w:style w:type="paragraph" w:styleId="Tableheader" w:customStyle="1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styleId="Tablebullet" w:customStyle="1">
    <w:name w:val="Table bullet"/>
    <w:basedOn w:val="Tabletext"/>
    <w:uiPriority w:val="2"/>
    <w:rsid w:val="00937A10"/>
    <w:pPr>
      <w:numPr>
        <w:numId w:val="5"/>
      </w:numPr>
    </w:pPr>
  </w:style>
  <w:style w:type="paragraph" w:styleId="Tabledash" w:customStyle="1">
    <w:name w:val="Table dash"/>
    <w:basedOn w:val="Tablebullet"/>
    <w:uiPriority w:val="2"/>
    <w:rsid w:val="00937A10"/>
    <w:pPr>
      <w:numPr>
        <w:ilvl w:val="1"/>
      </w:numPr>
    </w:pPr>
  </w:style>
  <w:style w:type="paragraph" w:styleId="Tabletextindent" w:customStyle="1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Numpara" w:customStyle="1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styleId="Tablenum1" w:customStyle="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styleId="Tablenum2" w:customStyle="1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Tablechartdiagramheading" w:customStyle="1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FooterOdd" w:customStyle="1">
    <w:name w:val="Footer Odd"/>
    <w:basedOn w:val="Footer"/>
    <w:uiPriority w:val="99"/>
    <w:qFormat/>
    <w:rsid w:val="002A5891"/>
    <w:pPr>
      <w:framePr w:hSpace="17010" w:wrap="around" w:hAnchor="margin" w:vAnchor="text" w:xAlign="right" w:y="1"/>
      <w:pBdr>
        <w:top w:val="single" w:color="CCCCD0" w:themeColor="accent6" w:sz="8" w:space="6"/>
      </w:pBdr>
      <w:jc w:val="right"/>
    </w:pPr>
  </w:style>
  <w:style w:type="paragraph" w:styleId="FooterEven" w:customStyle="1">
    <w:name w:val="Footer Even"/>
    <w:basedOn w:val="Footer"/>
    <w:uiPriority w:val="99"/>
    <w:qFormat/>
    <w:rsid w:val="002A5891"/>
    <w:pPr>
      <w:framePr w:hSpace="17010" w:wrap="around" w:hAnchor="margin" w:vAnchor="text" w:y="1"/>
      <w:pBdr>
        <w:top w:val="single" w:color="CCCCD0" w:themeColor="accent6" w:sz="8" w:space="6"/>
      </w:pBdr>
    </w:pPr>
  </w:style>
  <w:style w:type="paragraph" w:styleId="IntroductoryText" w:customStyle="1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styleId="Normalfollowingheading" w:customStyle="1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BAC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BA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BAC3" w:themeColor="accent2" w:sz="24" w:space="0"/>
        <w:left w:val="single" w:color="4098A4" w:themeColor="accent1" w:sz="4" w:space="0"/>
        <w:bottom w:val="single" w:color="4098A4" w:themeColor="accent1" w:sz="4" w:space="0"/>
        <w:right w:val="single" w:color="4098A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BA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5A62" w:themeColor="accent1" w:themeShade="99" w:sz="4" w:space="0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BAC3" w:themeColor="accent2" w:sz="24" w:space="0"/>
        <w:left w:val="single" w:color="80BAC3" w:themeColor="accent2" w:sz="4" w:space="0"/>
        <w:bottom w:val="single" w:color="80BAC3" w:themeColor="accent2" w:sz="4" w:space="0"/>
        <w:right w:val="single" w:color="80BAC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BA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7983" w:themeColor="accent2" w:themeShade="99" w:sz="4" w:space="0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4050" w:themeColor="accent4" w:sz="24" w:space="0"/>
        <w:left w:val="single" w:color="BFDDE1" w:themeColor="accent3" w:sz="4" w:space="0"/>
        <w:bottom w:val="single" w:color="BFDDE1" w:themeColor="accent3" w:sz="4" w:space="0"/>
        <w:right w:val="single" w:color="BFDDE1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0405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9FA9" w:themeColor="accent3" w:themeShade="99" w:sz="4" w:space="0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DDE1" w:themeColor="accent3" w:sz="24" w:space="0"/>
        <w:left w:val="single" w:color="404050" w:themeColor="accent4" w:sz="4" w:space="0"/>
        <w:bottom w:val="single" w:color="404050" w:themeColor="accent4" w:sz="4" w:space="0"/>
        <w:right w:val="single" w:color="40405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DDE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262F" w:themeColor="accent4" w:themeShade="99" w:sz="4" w:space="0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CCCD0" w:themeColor="accent6" w:sz="24" w:space="0"/>
        <w:left w:val="single" w:color="80808B" w:themeColor="accent5" w:sz="4" w:space="0"/>
        <w:bottom w:val="single" w:color="80808B" w:themeColor="accent5" w:sz="4" w:space="0"/>
        <w:right w:val="single" w:color="80808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CCCD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53" w:themeColor="accent5" w:themeShade="99" w:sz="4" w:space="0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08B" w:themeColor="accent5" w:sz="24" w:space="0"/>
        <w:left w:val="single" w:color="CCCCD0" w:themeColor="accent6" w:sz="4" w:space="0"/>
        <w:bottom w:val="single" w:color="CCCCD0" w:themeColor="accent6" w:sz="4" w:space="0"/>
        <w:right w:val="single" w:color="CCCCD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67680" w:themeColor="accent6" w:themeShade="99" w:sz="4" w:space="0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1" w:customStyle="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ADD9DF" w:themeColor="accent1" w:themeTint="66" w:sz="4" w:space="0"/>
        <w:left w:val="single" w:color="ADD9DF" w:themeColor="accent1" w:themeTint="66" w:sz="4" w:space="0"/>
        <w:bottom w:val="single" w:color="ADD9DF" w:themeColor="accent1" w:themeTint="66" w:sz="4" w:space="0"/>
        <w:right w:val="single" w:color="ADD9DF" w:themeColor="accent1" w:themeTint="66" w:sz="4" w:space="0"/>
        <w:insideH w:val="single" w:color="ADD9DF" w:themeColor="accent1" w:themeTint="66" w:sz="4" w:space="0"/>
        <w:insideV w:val="single" w:color="ADD9D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5C6C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5C6C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1" w:customStyle="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CCE3E7" w:themeColor="accent2" w:themeTint="66" w:sz="4" w:space="0"/>
        <w:left w:val="single" w:color="CCE3E7" w:themeColor="accent2" w:themeTint="66" w:sz="4" w:space="0"/>
        <w:bottom w:val="single" w:color="CCE3E7" w:themeColor="accent2" w:themeTint="66" w:sz="4" w:space="0"/>
        <w:right w:val="single" w:color="CCE3E7" w:themeColor="accent2" w:themeTint="66" w:sz="4" w:space="0"/>
        <w:insideH w:val="single" w:color="CCE3E7" w:themeColor="accent2" w:themeTint="66" w:sz="4" w:space="0"/>
        <w:insideV w:val="single" w:color="CCE3E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B2D5D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D5D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1" w:customStyle="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5F1F3" w:themeColor="accent3" w:themeTint="66" w:sz="4" w:space="0"/>
        <w:left w:val="single" w:color="E5F1F3" w:themeColor="accent3" w:themeTint="66" w:sz="4" w:space="0"/>
        <w:bottom w:val="single" w:color="E5F1F3" w:themeColor="accent3" w:themeTint="66" w:sz="4" w:space="0"/>
        <w:right w:val="single" w:color="E5F1F3" w:themeColor="accent3" w:themeTint="66" w:sz="4" w:space="0"/>
        <w:insideH w:val="single" w:color="E5F1F3" w:themeColor="accent3" w:themeTint="66" w:sz="4" w:space="0"/>
        <w:insideV w:val="single" w:color="E5F1F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D8EAE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EAE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1" w:customStyle="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ADADBD" w:themeColor="accent4" w:themeTint="66" w:sz="4" w:space="0"/>
        <w:left w:val="single" w:color="ADADBD" w:themeColor="accent4" w:themeTint="66" w:sz="4" w:space="0"/>
        <w:bottom w:val="single" w:color="ADADBD" w:themeColor="accent4" w:themeTint="66" w:sz="4" w:space="0"/>
        <w:right w:val="single" w:color="ADADBD" w:themeColor="accent4" w:themeTint="66" w:sz="4" w:space="0"/>
        <w:insideH w:val="single" w:color="ADADBD" w:themeColor="accent4" w:themeTint="66" w:sz="4" w:space="0"/>
        <w:insideV w:val="single" w:color="ADADBD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4849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4849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CCCCD0" w:themeColor="accent5" w:themeTint="66" w:sz="4" w:space="0"/>
        <w:left w:val="single" w:color="CCCCD0" w:themeColor="accent5" w:themeTint="66" w:sz="4" w:space="0"/>
        <w:bottom w:val="single" w:color="CCCCD0" w:themeColor="accent5" w:themeTint="66" w:sz="4" w:space="0"/>
        <w:right w:val="single" w:color="CCCCD0" w:themeColor="accent5" w:themeTint="66" w:sz="4" w:space="0"/>
        <w:insideH w:val="single" w:color="CCCCD0" w:themeColor="accent5" w:themeTint="66" w:sz="4" w:space="0"/>
        <w:insideV w:val="single" w:color="CCCCD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1" w:customStyle="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AEAEC" w:themeColor="accent6" w:themeTint="66" w:sz="4" w:space="0"/>
        <w:left w:val="single" w:color="EAEAEC" w:themeColor="accent6" w:themeTint="66" w:sz="4" w:space="0"/>
        <w:bottom w:val="single" w:color="EAEAEC" w:themeColor="accent6" w:themeTint="66" w:sz="4" w:space="0"/>
        <w:right w:val="single" w:color="EAEAEC" w:themeColor="accent6" w:themeTint="66" w:sz="4" w:space="0"/>
        <w:insideH w:val="single" w:color="EAEAEC" w:themeColor="accent6" w:themeTint="66" w:sz="4" w:space="0"/>
        <w:insideV w:val="single" w:color="EAEAEC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0E0E2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0E0E2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1" w:customStyle="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5C6CF" w:themeColor="accent1" w:themeTint="99" w:sz="2" w:space="0"/>
        <w:bottom w:val="single" w:color="85C6CF" w:themeColor="accent1" w:themeTint="99" w:sz="2" w:space="0"/>
        <w:insideH w:val="single" w:color="85C6CF" w:themeColor="accent1" w:themeTint="99" w:sz="2" w:space="0"/>
        <w:insideV w:val="single" w:color="85C6C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5C6C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5C6C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1" w:customStyle="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D5DB" w:themeColor="accent2" w:themeTint="99" w:sz="2" w:space="0"/>
        <w:bottom w:val="single" w:color="B2D5DB" w:themeColor="accent2" w:themeTint="99" w:sz="2" w:space="0"/>
        <w:insideH w:val="single" w:color="B2D5DB" w:themeColor="accent2" w:themeTint="99" w:sz="2" w:space="0"/>
        <w:insideV w:val="single" w:color="B2D5DB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D5D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D5D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1" w:customStyle="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D8EAED" w:themeColor="accent3" w:themeTint="99" w:sz="2" w:space="0"/>
        <w:bottom w:val="single" w:color="D8EAED" w:themeColor="accent3" w:themeTint="99" w:sz="2" w:space="0"/>
        <w:insideH w:val="single" w:color="D8EAED" w:themeColor="accent3" w:themeTint="99" w:sz="2" w:space="0"/>
        <w:insideV w:val="single" w:color="D8EAE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EAE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EAE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1" w:customStyle="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4849D" w:themeColor="accent4" w:themeTint="99" w:sz="2" w:space="0"/>
        <w:bottom w:val="single" w:color="84849D" w:themeColor="accent4" w:themeTint="99" w:sz="2" w:space="0"/>
        <w:insideH w:val="single" w:color="84849D" w:themeColor="accent4" w:themeTint="99" w:sz="2" w:space="0"/>
        <w:insideV w:val="single" w:color="84849D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4849D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4849D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1" w:customStyle="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B2B9" w:themeColor="accent5" w:themeTint="99" w:sz="2" w:space="0"/>
        <w:bottom w:val="single" w:color="B2B2B9" w:themeColor="accent5" w:themeTint="99" w:sz="2" w:space="0"/>
        <w:insideH w:val="single" w:color="B2B2B9" w:themeColor="accent5" w:themeTint="99" w:sz="2" w:space="0"/>
        <w:insideV w:val="single" w:color="B2B2B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1" w:customStyle="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0E0E2" w:themeColor="accent6" w:themeTint="99" w:sz="2" w:space="0"/>
        <w:bottom w:val="single" w:color="E0E0E2" w:themeColor="accent6" w:themeTint="99" w:sz="2" w:space="0"/>
        <w:insideH w:val="single" w:color="E0E0E2" w:themeColor="accent6" w:themeTint="99" w:sz="2" w:space="0"/>
        <w:insideV w:val="single" w:color="E0E0E2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0E0E2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0E0E2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1" w:customStyle="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1" w:customStyle="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5C6CF" w:themeColor="accent1" w:themeTint="99" w:sz="4" w:space="0"/>
        <w:left w:val="single" w:color="85C6CF" w:themeColor="accent1" w:themeTint="99" w:sz="4" w:space="0"/>
        <w:bottom w:val="single" w:color="85C6CF" w:themeColor="accent1" w:themeTint="99" w:sz="4" w:space="0"/>
        <w:right w:val="single" w:color="85C6CF" w:themeColor="accent1" w:themeTint="99" w:sz="4" w:space="0"/>
        <w:insideH w:val="single" w:color="85C6CF" w:themeColor="accent1" w:themeTint="99" w:sz="4" w:space="0"/>
        <w:insideV w:val="single" w:color="85C6C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color="85C6CF" w:themeColor="accent1" w:themeTint="99" w:sz="4" w:space="0"/>
        </w:tcBorders>
      </w:tcPr>
    </w:tblStylePr>
    <w:tblStylePr w:type="nwCell">
      <w:tblPr/>
      <w:tcPr>
        <w:tcBorders>
          <w:bottom w:val="single" w:color="85C6CF" w:themeColor="accent1" w:themeTint="99" w:sz="4" w:space="0"/>
        </w:tcBorders>
      </w:tcPr>
    </w:tblStylePr>
    <w:tblStylePr w:type="seCell">
      <w:tblPr/>
      <w:tcPr>
        <w:tcBorders>
          <w:top w:val="single" w:color="85C6CF" w:themeColor="accent1" w:themeTint="99" w:sz="4" w:space="0"/>
        </w:tcBorders>
      </w:tcPr>
    </w:tblStylePr>
    <w:tblStylePr w:type="swCell">
      <w:tblPr/>
      <w:tcPr>
        <w:tcBorders>
          <w:top w:val="single" w:color="85C6CF" w:themeColor="accent1" w:themeTint="99" w:sz="4" w:space="0"/>
        </w:tcBorders>
      </w:tcPr>
    </w:tblStylePr>
  </w:style>
  <w:style w:type="table" w:styleId="GridTable3-Accent21" w:customStyle="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D5DB" w:themeColor="accent2" w:themeTint="99" w:sz="4" w:space="0"/>
        <w:left w:val="single" w:color="B2D5DB" w:themeColor="accent2" w:themeTint="99" w:sz="4" w:space="0"/>
        <w:bottom w:val="single" w:color="B2D5DB" w:themeColor="accent2" w:themeTint="99" w:sz="4" w:space="0"/>
        <w:right w:val="single" w:color="B2D5DB" w:themeColor="accent2" w:themeTint="99" w:sz="4" w:space="0"/>
        <w:insideH w:val="single" w:color="B2D5DB" w:themeColor="accent2" w:themeTint="99" w:sz="4" w:space="0"/>
        <w:insideV w:val="single" w:color="B2D5D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color="B2D5DB" w:themeColor="accent2" w:themeTint="99" w:sz="4" w:space="0"/>
        </w:tcBorders>
      </w:tcPr>
    </w:tblStylePr>
    <w:tblStylePr w:type="nwCell">
      <w:tblPr/>
      <w:tcPr>
        <w:tcBorders>
          <w:bottom w:val="single" w:color="B2D5DB" w:themeColor="accent2" w:themeTint="99" w:sz="4" w:space="0"/>
        </w:tcBorders>
      </w:tcPr>
    </w:tblStylePr>
    <w:tblStylePr w:type="seCell">
      <w:tblPr/>
      <w:tcPr>
        <w:tcBorders>
          <w:top w:val="single" w:color="B2D5DB" w:themeColor="accent2" w:themeTint="99" w:sz="4" w:space="0"/>
        </w:tcBorders>
      </w:tcPr>
    </w:tblStylePr>
    <w:tblStylePr w:type="swCell">
      <w:tblPr/>
      <w:tcPr>
        <w:tcBorders>
          <w:top w:val="single" w:color="B2D5DB" w:themeColor="accent2" w:themeTint="99" w:sz="4" w:space="0"/>
        </w:tcBorders>
      </w:tcPr>
    </w:tblStylePr>
  </w:style>
  <w:style w:type="table" w:styleId="GridTable3-Accent31" w:customStyle="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D8EAED" w:themeColor="accent3" w:themeTint="99" w:sz="4" w:space="0"/>
        <w:left w:val="single" w:color="D8EAED" w:themeColor="accent3" w:themeTint="99" w:sz="4" w:space="0"/>
        <w:bottom w:val="single" w:color="D8EAED" w:themeColor="accent3" w:themeTint="99" w:sz="4" w:space="0"/>
        <w:right w:val="single" w:color="D8EAED" w:themeColor="accent3" w:themeTint="99" w:sz="4" w:space="0"/>
        <w:insideH w:val="single" w:color="D8EAED" w:themeColor="accent3" w:themeTint="99" w:sz="4" w:space="0"/>
        <w:insideV w:val="single" w:color="D8EAE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color="D8EAED" w:themeColor="accent3" w:themeTint="99" w:sz="4" w:space="0"/>
        </w:tcBorders>
      </w:tcPr>
    </w:tblStylePr>
    <w:tblStylePr w:type="nwCell">
      <w:tblPr/>
      <w:tcPr>
        <w:tcBorders>
          <w:bottom w:val="single" w:color="D8EAED" w:themeColor="accent3" w:themeTint="99" w:sz="4" w:space="0"/>
        </w:tcBorders>
      </w:tcPr>
    </w:tblStylePr>
    <w:tblStylePr w:type="seCell">
      <w:tblPr/>
      <w:tcPr>
        <w:tcBorders>
          <w:top w:val="single" w:color="D8EAED" w:themeColor="accent3" w:themeTint="99" w:sz="4" w:space="0"/>
        </w:tcBorders>
      </w:tcPr>
    </w:tblStylePr>
    <w:tblStylePr w:type="swCell">
      <w:tblPr/>
      <w:tcPr>
        <w:tcBorders>
          <w:top w:val="single" w:color="D8EAED" w:themeColor="accent3" w:themeTint="99" w:sz="4" w:space="0"/>
        </w:tcBorders>
      </w:tcPr>
    </w:tblStylePr>
  </w:style>
  <w:style w:type="table" w:styleId="GridTable3-Accent41" w:customStyle="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4849D" w:themeColor="accent4" w:themeTint="99" w:sz="4" w:space="0"/>
        <w:left w:val="single" w:color="84849D" w:themeColor="accent4" w:themeTint="99" w:sz="4" w:space="0"/>
        <w:bottom w:val="single" w:color="84849D" w:themeColor="accent4" w:themeTint="99" w:sz="4" w:space="0"/>
        <w:right w:val="single" w:color="84849D" w:themeColor="accent4" w:themeTint="99" w:sz="4" w:space="0"/>
        <w:insideH w:val="single" w:color="84849D" w:themeColor="accent4" w:themeTint="99" w:sz="4" w:space="0"/>
        <w:insideV w:val="single" w:color="84849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color="84849D" w:themeColor="accent4" w:themeTint="99" w:sz="4" w:space="0"/>
        </w:tcBorders>
      </w:tcPr>
    </w:tblStylePr>
    <w:tblStylePr w:type="nwCell">
      <w:tblPr/>
      <w:tcPr>
        <w:tcBorders>
          <w:bottom w:val="single" w:color="84849D" w:themeColor="accent4" w:themeTint="99" w:sz="4" w:space="0"/>
        </w:tcBorders>
      </w:tcPr>
    </w:tblStylePr>
    <w:tblStylePr w:type="seCell">
      <w:tblPr/>
      <w:tcPr>
        <w:tcBorders>
          <w:top w:val="single" w:color="84849D" w:themeColor="accent4" w:themeTint="99" w:sz="4" w:space="0"/>
        </w:tcBorders>
      </w:tcPr>
    </w:tblStylePr>
    <w:tblStylePr w:type="swCell">
      <w:tblPr/>
      <w:tcPr>
        <w:tcBorders>
          <w:top w:val="single" w:color="84849D" w:themeColor="accent4" w:themeTint="99" w:sz="4" w:space="0"/>
        </w:tcBorders>
      </w:tcPr>
    </w:tblStylePr>
  </w:style>
  <w:style w:type="table" w:styleId="GridTable3-Accent51" w:customStyle="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B2B9" w:themeColor="accent5" w:themeTint="99" w:sz="4" w:space="0"/>
        <w:left w:val="single" w:color="B2B2B9" w:themeColor="accent5" w:themeTint="99" w:sz="4" w:space="0"/>
        <w:bottom w:val="single" w:color="B2B2B9" w:themeColor="accent5" w:themeTint="99" w:sz="4" w:space="0"/>
        <w:right w:val="single" w:color="B2B2B9" w:themeColor="accent5" w:themeTint="99" w:sz="4" w:space="0"/>
        <w:insideH w:val="single" w:color="B2B2B9" w:themeColor="accent5" w:themeTint="99" w:sz="4" w:space="0"/>
        <w:insideV w:val="single" w:color="B2B2B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color="B2B2B9" w:themeColor="accent5" w:themeTint="99" w:sz="4" w:space="0"/>
        </w:tcBorders>
      </w:tcPr>
    </w:tblStylePr>
    <w:tblStylePr w:type="nwCell">
      <w:tblPr/>
      <w:tcPr>
        <w:tcBorders>
          <w:bottom w:val="single" w:color="B2B2B9" w:themeColor="accent5" w:themeTint="99" w:sz="4" w:space="0"/>
        </w:tcBorders>
      </w:tcPr>
    </w:tblStylePr>
    <w:tblStylePr w:type="seCell">
      <w:tblPr/>
      <w:tcPr>
        <w:tcBorders>
          <w:top w:val="single" w:color="B2B2B9" w:themeColor="accent5" w:themeTint="99" w:sz="4" w:space="0"/>
        </w:tcBorders>
      </w:tcPr>
    </w:tblStylePr>
    <w:tblStylePr w:type="swCell">
      <w:tblPr/>
      <w:tcPr>
        <w:tcBorders>
          <w:top w:val="single" w:color="B2B2B9" w:themeColor="accent5" w:themeTint="99" w:sz="4" w:space="0"/>
        </w:tcBorders>
      </w:tcPr>
    </w:tblStylePr>
  </w:style>
  <w:style w:type="table" w:styleId="GridTable3-Accent61" w:customStyle="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0E0E2" w:themeColor="accent6" w:themeTint="99" w:sz="4" w:space="0"/>
        <w:left w:val="single" w:color="E0E0E2" w:themeColor="accent6" w:themeTint="99" w:sz="4" w:space="0"/>
        <w:bottom w:val="single" w:color="E0E0E2" w:themeColor="accent6" w:themeTint="99" w:sz="4" w:space="0"/>
        <w:right w:val="single" w:color="E0E0E2" w:themeColor="accent6" w:themeTint="99" w:sz="4" w:space="0"/>
        <w:insideH w:val="single" w:color="E0E0E2" w:themeColor="accent6" w:themeTint="99" w:sz="4" w:space="0"/>
        <w:insideV w:val="single" w:color="E0E0E2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color="E0E0E2" w:themeColor="accent6" w:themeTint="99" w:sz="4" w:space="0"/>
        </w:tcBorders>
      </w:tcPr>
    </w:tblStylePr>
    <w:tblStylePr w:type="nwCell">
      <w:tblPr/>
      <w:tcPr>
        <w:tcBorders>
          <w:bottom w:val="single" w:color="E0E0E2" w:themeColor="accent6" w:themeTint="99" w:sz="4" w:space="0"/>
        </w:tcBorders>
      </w:tcPr>
    </w:tblStylePr>
    <w:tblStylePr w:type="seCell">
      <w:tblPr/>
      <w:tcPr>
        <w:tcBorders>
          <w:top w:val="single" w:color="E0E0E2" w:themeColor="accent6" w:themeTint="99" w:sz="4" w:space="0"/>
        </w:tcBorders>
      </w:tcPr>
    </w:tblStylePr>
    <w:tblStylePr w:type="swCell">
      <w:tblPr/>
      <w:tcPr>
        <w:tcBorders>
          <w:top w:val="single" w:color="E0E0E2" w:themeColor="accent6" w:themeTint="99" w:sz="4" w:space="0"/>
        </w:tcBorders>
      </w:tcPr>
    </w:tblStylePr>
  </w:style>
  <w:style w:type="table" w:styleId="GridTable41" w:customStyle="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5C6CF" w:themeColor="accent1" w:themeTint="99" w:sz="4" w:space="0"/>
        <w:left w:val="single" w:color="85C6CF" w:themeColor="accent1" w:themeTint="99" w:sz="4" w:space="0"/>
        <w:bottom w:val="single" w:color="85C6CF" w:themeColor="accent1" w:themeTint="99" w:sz="4" w:space="0"/>
        <w:right w:val="single" w:color="85C6CF" w:themeColor="accent1" w:themeTint="99" w:sz="4" w:space="0"/>
        <w:insideH w:val="single" w:color="85C6CF" w:themeColor="accent1" w:themeTint="99" w:sz="4" w:space="0"/>
        <w:insideV w:val="single" w:color="85C6C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98A4" w:themeColor="accent1" w:sz="4" w:space="0"/>
          <w:left w:val="single" w:color="4098A4" w:themeColor="accent1" w:sz="4" w:space="0"/>
          <w:bottom w:val="single" w:color="4098A4" w:themeColor="accent1" w:sz="4" w:space="0"/>
          <w:right w:val="single" w:color="4098A4" w:themeColor="accent1" w:sz="4" w:space="0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color="4098A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1" w:customStyle="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D5DB" w:themeColor="accent2" w:themeTint="99" w:sz="4" w:space="0"/>
        <w:left w:val="single" w:color="B2D5DB" w:themeColor="accent2" w:themeTint="99" w:sz="4" w:space="0"/>
        <w:bottom w:val="single" w:color="B2D5DB" w:themeColor="accent2" w:themeTint="99" w:sz="4" w:space="0"/>
        <w:right w:val="single" w:color="B2D5DB" w:themeColor="accent2" w:themeTint="99" w:sz="4" w:space="0"/>
        <w:insideH w:val="single" w:color="B2D5DB" w:themeColor="accent2" w:themeTint="99" w:sz="4" w:space="0"/>
        <w:insideV w:val="single" w:color="B2D5D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BAC3" w:themeColor="accent2" w:sz="4" w:space="0"/>
          <w:left w:val="single" w:color="80BAC3" w:themeColor="accent2" w:sz="4" w:space="0"/>
          <w:bottom w:val="single" w:color="80BAC3" w:themeColor="accent2" w:sz="4" w:space="0"/>
          <w:right w:val="single" w:color="80BAC3" w:themeColor="accent2" w:sz="4" w:space="0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color="80BAC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1" w:customStyle="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D8EAED" w:themeColor="accent3" w:themeTint="99" w:sz="4" w:space="0"/>
        <w:left w:val="single" w:color="D8EAED" w:themeColor="accent3" w:themeTint="99" w:sz="4" w:space="0"/>
        <w:bottom w:val="single" w:color="D8EAED" w:themeColor="accent3" w:themeTint="99" w:sz="4" w:space="0"/>
        <w:right w:val="single" w:color="D8EAED" w:themeColor="accent3" w:themeTint="99" w:sz="4" w:space="0"/>
        <w:insideH w:val="single" w:color="D8EAED" w:themeColor="accent3" w:themeTint="99" w:sz="4" w:space="0"/>
        <w:insideV w:val="single" w:color="D8EAE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DDE1" w:themeColor="accent3" w:sz="4" w:space="0"/>
          <w:left w:val="single" w:color="BFDDE1" w:themeColor="accent3" w:sz="4" w:space="0"/>
          <w:bottom w:val="single" w:color="BFDDE1" w:themeColor="accent3" w:sz="4" w:space="0"/>
          <w:right w:val="single" w:color="BFDDE1" w:themeColor="accent3" w:sz="4" w:space="0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color="BFDDE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1" w:customStyle="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4849D" w:themeColor="accent4" w:themeTint="99" w:sz="4" w:space="0"/>
        <w:left w:val="single" w:color="84849D" w:themeColor="accent4" w:themeTint="99" w:sz="4" w:space="0"/>
        <w:bottom w:val="single" w:color="84849D" w:themeColor="accent4" w:themeTint="99" w:sz="4" w:space="0"/>
        <w:right w:val="single" w:color="84849D" w:themeColor="accent4" w:themeTint="99" w:sz="4" w:space="0"/>
        <w:insideH w:val="single" w:color="84849D" w:themeColor="accent4" w:themeTint="99" w:sz="4" w:space="0"/>
        <w:insideV w:val="single" w:color="84849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4050" w:themeColor="accent4" w:sz="4" w:space="0"/>
          <w:left w:val="single" w:color="404050" w:themeColor="accent4" w:sz="4" w:space="0"/>
          <w:bottom w:val="single" w:color="404050" w:themeColor="accent4" w:sz="4" w:space="0"/>
          <w:right w:val="single" w:color="404050" w:themeColor="accent4" w:sz="4" w:space="0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color="40405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1" w:customStyle="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B2B9" w:themeColor="accent5" w:themeTint="99" w:sz="4" w:space="0"/>
        <w:left w:val="single" w:color="B2B2B9" w:themeColor="accent5" w:themeTint="99" w:sz="4" w:space="0"/>
        <w:bottom w:val="single" w:color="B2B2B9" w:themeColor="accent5" w:themeTint="99" w:sz="4" w:space="0"/>
        <w:right w:val="single" w:color="B2B2B9" w:themeColor="accent5" w:themeTint="99" w:sz="4" w:space="0"/>
        <w:insideH w:val="single" w:color="B2B2B9" w:themeColor="accent5" w:themeTint="99" w:sz="4" w:space="0"/>
        <w:insideV w:val="single" w:color="B2B2B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B" w:themeColor="accent5" w:sz="4" w:space="0"/>
          <w:left w:val="single" w:color="80808B" w:themeColor="accent5" w:sz="4" w:space="0"/>
          <w:bottom w:val="single" w:color="80808B" w:themeColor="accent5" w:sz="4" w:space="0"/>
          <w:right w:val="single" w:color="80808B" w:themeColor="accent5" w:sz="4" w:space="0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color="80808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1" w:customStyle="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0E0E2" w:themeColor="accent6" w:themeTint="99" w:sz="4" w:space="0"/>
        <w:left w:val="single" w:color="E0E0E2" w:themeColor="accent6" w:themeTint="99" w:sz="4" w:space="0"/>
        <w:bottom w:val="single" w:color="E0E0E2" w:themeColor="accent6" w:themeTint="99" w:sz="4" w:space="0"/>
        <w:right w:val="single" w:color="E0E0E2" w:themeColor="accent6" w:themeTint="99" w:sz="4" w:space="0"/>
        <w:insideH w:val="single" w:color="E0E0E2" w:themeColor="accent6" w:themeTint="99" w:sz="4" w:space="0"/>
        <w:insideV w:val="single" w:color="E0E0E2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CCCD0" w:themeColor="accent6" w:sz="4" w:space="0"/>
          <w:left w:val="single" w:color="CCCCD0" w:themeColor="accent6" w:sz="4" w:space="0"/>
          <w:bottom w:val="single" w:color="CCCCD0" w:themeColor="accent6" w:sz="4" w:space="0"/>
          <w:right w:val="single" w:color="CCCCD0" w:themeColor="accent6" w:sz="4" w:space="0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color="CCCCD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1" w:customStyle="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1" w:customStyle="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1" w:customStyle="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1" w:customStyle="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1" w:customStyle="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1" w:customStyle="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1" w:customStyle="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1" w:customStyle="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1" w:customStyle="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color="85C6CF" w:themeColor="accent1" w:themeTint="99" w:sz="4" w:space="0"/>
        <w:left w:val="single" w:color="85C6CF" w:themeColor="accent1" w:themeTint="99" w:sz="4" w:space="0"/>
        <w:bottom w:val="single" w:color="85C6CF" w:themeColor="accent1" w:themeTint="99" w:sz="4" w:space="0"/>
        <w:right w:val="single" w:color="85C6CF" w:themeColor="accent1" w:themeTint="99" w:sz="4" w:space="0"/>
        <w:insideH w:val="single" w:color="85C6CF" w:themeColor="accent1" w:themeTint="99" w:sz="4" w:space="0"/>
        <w:insideV w:val="single" w:color="85C6C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5C6C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5C6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1" w:customStyle="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color="B2D5DB" w:themeColor="accent2" w:themeTint="99" w:sz="4" w:space="0"/>
        <w:left w:val="single" w:color="B2D5DB" w:themeColor="accent2" w:themeTint="99" w:sz="4" w:space="0"/>
        <w:bottom w:val="single" w:color="B2D5DB" w:themeColor="accent2" w:themeTint="99" w:sz="4" w:space="0"/>
        <w:right w:val="single" w:color="B2D5DB" w:themeColor="accent2" w:themeTint="99" w:sz="4" w:space="0"/>
        <w:insideH w:val="single" w:color="B2D5DB" w:themeColor="accent2" w:themeTint="99" w:sz="4" w:space="0"/>
        <w:insideV w:val="single" w:color="B2D5DB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B2D5D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D5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1" w:customStyle="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color="D8EAED" w:themeColor="accent3" w:themeTint="99" w:sz="4" w:space="0"/>
        <w:left w:val="single" w:color="D8EAED" w:themeColor="accent3" w:themeTint="99" w:sz="4" w:space="0"/>
        <w:bottom w:val="single" w:color="D8EAED" w:themeColor="accent3" w:themeTint="99" w:sz="4" w:space="0"/>
        <w:right w:val="single" w:color="D8EAED" w:themeColor="accent3" w:themeTint="99" w:sz="4" w:space="0"/>
        <w:insideH w:val="single" w:color="D8EAED" w:themeColor="accent3" w:themeTint="99" w:sz="4" w:space="0"/>
        <w:insideV w:val="single" w:color="D8EAE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D8EAE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EAE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1" w:customStyle="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color="84849D" w:themeColor="accent4" w:themeTint="99" w:sz="4" w:space="0"/>
        <w:left w:val="single" w:color="84849D" w:themeColor="accent4" w:themeTint="99" w:sz="4" w:space="0"/>
        <w:bottom w:val="single" w:color="84849D" w:themeColor="accent4" w:themeTint="99" w:sz="4" w:space="0"/>
        <w:right w:val="single" w:color="84849D" w:themeColor="accent4" w:themeTint="99" w:sz="4" w:space="0"/>
        <w:insideH w:val="single" w:color="84849D" w:themeColor="accent4" w:themeTint="99" w:sz="4" w:space="0"/>
        <w:insideV w:val="single" w:color="84849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84849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4849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1" w:customStyle="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color="B2B2B9" w:themeColor="accent5" w:themeTint="99" w:sz="4" w:space="0"/>
        <w:left w:val="single" w:color="B2B2B9" w:themeColor="accent5" w:themeTint="99" w:sz="4" w:space="0"/>
        <w:bottom w:val="single" w:color="B2B2B9" w:themeColor="accent5" w:themeTint="99" w:sz="4" w:space="0"/>
        <w:right w:val="single" w:color="B2B2B9" w:themeColor="accent5" w:themeTint="99" w:sz="4" w:space="0"/>
        <w:insideH w:val="single" w:color="B2B2B9" w:themeColor="accent5" w:themeTint="99" w:sz="4" w:space="0"/>
        <w:insideV w:val="single" w:color="B2B2B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1" w:customStyle="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color="E0E0E2" w:themeColor="accent6" w:themeTint="99" w:sz="4" w:space="0"/>
        <w:left w:val="single" w:color="E0E0E2" w:themeColor="accent6" w:themeTint="99" w:sz="4" w:space="0"/>
        <w:bottom w:val="single" w:color="E0E0E2" w:themeColor="accent6" w:themeTint="99" w:sz="4" w:space="0"/>
        <w:right w:val="single" w:color="E0E0E2" w:themeColor="accent6" w:themeTint="99" w:sz="4" w:space="0"/>
        <w:insideH w:val="single" w:color="E0E0E2" w:themeColor="accent6" w:themeTint="99" w:sz="4" w:space="0"/>
        <w:insideV w:val="single" w:color="E0E0E2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0E0E2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0E0E2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1" w:customStyle="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color="85C6CF" w:themeColor="accent1" w:themeTint="99" w:sz="4" w:space="0"/>
        <w:left w:val="single" w:color="85C6CF" w:themeColor="accent1" w:themeTint="99" w:sz="4" w:space="0"/>
        <w:bottom w:val="single" w:color="85C6CF" w:themeColor="accent1" w:themeTint="99" w:sz="4" w:space="0"/>
        <w:right w:val="single" w:color="85C6CF" w:themeColor="accent1" w:themeTint="99" w:sz="4" w:space="0"/>
        <w:insideH w:val="single" w:color="85C6CF" w:themeColor="accent1" w:themeTint="99" w:sz="4" w:space="0"/>
        <w:insideV w:val="single" w:color="85C6C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color="85C6CF" w:themeColor="accent1" w:themeTint="99" w:sz="4" w:space="0"/>
        </w:tcBorders>
      </w:tcPr>
    </w:tblStylePr>
    <w:tblStylePr w:type="nwCell">
      <w:tblPr/>
      <w:tcPr>
        <w:tcBorders>
          <w:bottom w:val="single" w:color="85C6CF" w:themeColor="accent1" w:themeTint="99" w:sz="4" w:space="0"/>
        </w:tcBorders>
      </w:tcPr>
    </w:tblStylePr>
    <w:tblStylePr w:type="seCell">
      <w:tblPr/>
      <w:tcPr>
        <w:tcBorders>
          <w:top w:val="single" w:color="85C6CF" w:themeColor="accent1" w:themeTint="99" w:sz="4" w:space="0"/>
        </w:tcBorders>
      </w:tcPr>
    </w:tblStylePr>
    <w:tblStylePr w:type="swCell">
      <w:tblPr/>
      <w:tcPr>
        <w:tcBorders>
          <w:top w:val="single" w:color="85C6CF" w:themeColor="accent1" w:themeTint="99" w:sz="4" w:space="0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color="B2D5DB" w:themeColor="accent2" w:themeTint="99" w:sz="4" w:space="0"/>
        <w:left w:val="single" w:color="B2D5DB" w:themeColor="accent2" w:themeTint="99" w:sz="4" w:space="0"/>
        <w:bottom w:val="single" w:color="B2D5DB" w:themeColor="accent2" w:themeTint="99" w:sz="4" w:space="0"/>
        <w:right w:val="single" w:color="B2D5DB" w:themeColor="accent2" w:themeTint="99" w:sz="4" w:space="0"/>
        <w:insideH w:val="single" w:color="B2D5DB" w:themeColor="accent2" w:themeTint="99" w:sz="4" w:space="0"/>
        <w:insideV w:val="single" w:color="B2D5D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color="B2D5DB" w:themeColor="accent2" w:themeTint="99" w:sz="4" w:space="0"/>
        </w:tcBorders>
      </w:tcPr>
    </w:tblStylePr>
    <w:tblStylePr w:type="nwCell">
      <w:tblPr/>
      <w:tcPr>
        <w:tcBorders>
          <w:bottom w:val="single" w:color="B2D5DB" w:themeColor="accent2" w:themeTint="99" w:sz="4" w:space="0"/>
        </w:tcBorders>
      </w:tcPr>
    </w:tblStylePr>
    <w:tblStylePr w:type="seCell">
      <w:tblPr/>
      <w:tcPr>
        <w:tcBorders>
          <w:top w:val="single" w:color="B2D5DB" w:themeColor="accent2" w:themeTint="99" w:sz="4" w:space="0"/>
        </w:tcBorders>
      </w:tcPr>
    </w:tblStylePr>
    <w:tblStylePr w:type="swCell">
      <w:tblPr/>
      <w:tcPr>
        <w:tcBorders>
          <w:top w:val="single" w:color="B2D5DB" w:themeColor="accent2" w:themeTint="99" w:sz="4" w:space="0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color="D8EAED" w:themeColor="accent3" w:themeTint="99" w:sz="4" w:space="0"/>
        <w:left w:val="single" w:color="D8EAED" w:themeColor="accent3" w:themeTint="99" w:sz="4" w:space="0"/>
        <w:bottom w:val="single" w:color="D8EAED" w:themeColor="accent3" w:themeTint="99" w:sz="4" w:space="0"/>
        <w:right w:val="single" w:color="D8EAED" w:themeColor="accent3" w:themeTint="99" w:sz="4" w:space="0"/>
        <w:insideH w:val="single" w:color="D8EAED" w:themeColor="accent3" w:themeTint="99" w:sz="4" w:space="0"/>
        <w:insideV w:val="single" w:color="D8EAE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color="D8EAED" w:themeColor="accent3" w:themeTint="99" w:sz="4" w:space="0"/>
        </w:tcBorders>
      </w:tcPr>
    </w:tblStylePr>
    <w:tblStylePr w:type="nwCell">
      <w:tblPr/>
      <w:tcPr>
        <w:tcBorders>
          <w:bottom w:val="single" w:color="D8EAED" w:themeColor="accent3" w:themeTint="99" w:sz="4" w:space="0"/>
        </w:tcBorders>
      </w:tcPr>
    </w:tblStylePr>
    <w:tblStylePr w:type="seCell">
      <w:tblPr/>
      <w:tcPr>
        <w:tcBorders>
          <w:top w:val="single" w:color="D8EAED" w:themeColor="accent3" w:themeTint="99" w:sz="4" w:space="0"/>
        </w:tcBorders>
      </w:tcPr>
    </w:tblStylePr>
    <w:tblStylePr w:type="swCell">
      <w:tblPr/>
      <w:tcPr>
        <w:tcBorders>
          <w:top w:val="single" w:color="D8EAED" w:themeColor="accent3" w:themeTint="99" w:sz="4" w:space="0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color="84849D" w:themeColor="accent4" w:themeTint="99" w:sz="4" w:space="0"/>
        <w:left w:val="single" w:color="84849D" w:themeColor="accent4" w:themeTint="99" w:sz="4" w:space="0"/>
        <w:bottom w:val="single" w:color="84849D" w:themeColor="accent4" w:themeTint="99" w:sz="4" w:space="0"/>
        <w:right w:val="single" w:color="84849D" w:themeColor="accent4" w:themeTint="99" w:sz="4" w:space="0"/>
        <w:insideH w:val="single" w:color="84849D" w:themeColor="accent4" w:themeTint="99" w:sz="4" w:space="0"/>
        <w:insideV w:val="single" w:color="84849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color="84849D" w:themeColor="accent4" w:themeTint="99" w:sz="4" w:space="0"/>
        </w:tcBorders>
      </w:tcPr>
    </w:tblStylePr>
    <w:tblStylePr w:type="nwCell">
      <w:tblPr/>
      <w:tcPr>
        <w:tcBorders>
          <w:bottom w:val="single" w:color="84849D" w:themeColor="accent4" w:themeTint="99" w:sz="4" w:space="0"/>
        </w:tcBorders>
      </w:tcPr>
    </w:tblStylePr>
    <w:tblStylePr w:type="seCell">
      <w:tblPr/>
      <w:tcPr>
        <w:tcBorders>
          <w:top w:val="single" w:color="84849D" w:themeColor="accent4" w:themeTint="99" w:sz="4" w:space="0"/>
        </w:tcBorders>
      </w:tcPr>
    </w:tblStylePr>
    <w:tblStylePr w:type="swCell">
      <w:tblPr/>
      <w:tcPr>
        <w:tcBorders>
          <w:top w:val="single" w:color="84849D" w:themeColor="accent4" w:themeTint="99" w:sz="4" w:space="0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color="B2B2B9" w:themeColor="accent5" w:themeTint="99" w:sz="4" w:space="0"/>
        <w:left w:val="single" w:color="B2B2B9" w:themeColor="accent5" w:themeTint="99" w:sz="4" w:space="0"/>
        <w:bottom w:val="single" w:color="B2B2B9" w:themeColor="accent5" w:themeTint="99" w:sz="4" w:space="0"/>
        <w:right w:val="single" w:color="B2B2B9" w:themeColor="accent5" w:themeTint="99" w:sz="4" w:space="0"/>
        <w:insideH w:val="single" w:color="B2B2B9" w:themeColor="accent5" w:themeTint="99" w:sz="4" w:space="0"/>
        <w:insideV w:val="single" w:color="B2B2B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color="B2B2B9" w:themeColor="accent5" w:themeTint="99" w:sz="4" w:space="0"/>
        </w:tcBorders>
      </w:tcPr>
    </w:tblStylePr>
    <w:tblStylePr w:type="nwCell">
      <w:tblPr/>
      <w:tcPr>
        <w:tcBorders>
          <w:bottom w:val="single" w:color="B2B2B9" w:themeColor="accent5" w:themeTint="99" w:sz="4" w:space="0"/>
        </w:tcBorders>
      </w:tcPr>
    </w:tblStylePr>
    <w:tblStylePr w:type="seCell">
      <w:tblPr/>
      <w:tcPr>
        <w:tcBorders>
          <w:top w:val="single" w:color="B2B2B9" w:themeColor="accent5" w:themeTint="99" w:sz="4" w:space="0"/>
        </w:tcBorders>
      </w:tcPr>
    </w:tblStylePr>
    <w:tblStylePr w:type="swCell">
      <w:tblPr/>
      <w:tcPr>
        <w:tcBorders>
          <w:top w:val="single" w:color="B2B2B9" w:themeColor="accent5" w:themeTint="99" w:sz="4" w:space="0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color="E0E0E2" w:themeColor="accent6" w:themeTint="99" w:sz="4" w:space="0"/>
        <w:left w:val="single" w:color="E0E0E2" w:themeColor="accent6" w:themeTint="99" w:sz="4" w:space="0"/>
        <w:bottom w:val="single" w:color="E0E0E2" w:themeColor="accent6" w:themeTint="99" w:sz="4" w:space="0"/>
        <w:right w:val="single" w:color="E0E0E2" w:themeColor="accent6" w:themeTint="99" w:sz="4" w:space="0"/>
        <w:insideH w:val="single" w:color="E0E0E2" w:themeColor="accent6" w:themeTint="99" w:sz="4" w:space="0"/>
        <w:insideV w:val="single" w:color="E0E0E2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color="E0E0E2" w:themeColor="accent6" w:themeTint="99" w:sz="4" w:space="0"/>
        </w:tcBorders>
      </w:tcPr>
    </w:tblStylePr>
    <w:tblStylePr w:type="nwCell">
      <w:tblPr/>
      <w:tcPr>
        <w:tcBorders>
          <w:bottom w:val="single" w:color="E0E0E2" w:themeColor="accent6" w:themeTint="99" w:sz="4" w:space="0"/>
        </w:tcBorders>
      </w:tcPr>
    </w:tblStylePr>
    <w:tblStylePr w:type="seCell">
      <w:tblPr/>
      <w:tcPr>
        <w:tcBorders>
          <w:top w:val="single" w:color="E0E0E2" w:themeColor="accent6" w:themeTint="99" w:sz="4" w:space="0"/>
        </w:tcBorders>
      </w:tcPr>
    </w:tblStylePr>
    <w:tblStylePr w:type="swCell">
      <w:tblPr/>
      <w:tcPr>
        <w:tcBorders>
          <w:top w:val="single" w:color="E0E0E2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98A4" w:themeColor="accent1" w:sz="8" w:space="0"/>
        <w:left w:val="single" w:color="4098A4" w:themeColor="accent1" w:sz="8" w:space="0"/>
        <w:bottom w:val="single" w:color="4098A4" w:themeColor="accent1" w:sz="8" w:space="0"/>
        <w:right w:val="single" w:color="4098A4" w:themeColor="accent1" w:sz="8" w:space="0"/>
        <w:insideH w:val="single" w:color="4098A4" w:themeColor="accent1" w:sz="8" w:space="0"/>
        <w:insideV w:val="single" w:color="4098A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18" w:space="0"/>
          <w:right w:val="single" w:color="4098A4" w:themeColor="accent1" w:sz="8" w:space="0"/>
          <w:insideH w:val="nil"/>
          <w:insideV w:val="single" w:color="4098A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098A4" w:themeColor="accent1" w:sz="6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  <w:insideH w:val="nil"/>
          <w:insideV w:val="single" w:color="4098A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</w:tcBorders>
      </w:tcPr>
    </w:tblStylePr>
    <w:tblStylePr w:type="band1Vert"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  <w:insideV w:val="single" w:color="4098A4" w:themeColor="accent1" w:sz="8" w:space="0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color="4098A4" w:themeColor="accent1" w:sz="8" w:space="0"/>
          <w:left w:val="single" w:color="4098A4" w:themeColor="accent1" w:sz="8" w:space="0"/>
          <w:bottom w:val="single" w:color="4098A4" w:themeColor="accent1" w:sz="8" w:space="0"/>
          <w:right w:val="single" w:color="4098A4" w:themeColor="accent1" w:sz="8" w:space="0"/>
          <w:insideV w:val="single" w:color="4098A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0BAC3" w:themeColor="accent2" w:sz="8" w:space="0"/>
        <w:left w:val="single" w:color="80BAC3" w:themeColor="accent2" w:sz="8" w:space="0"/>
        <w:bottom w:val="single" w:color="80BAC3" w:themeColor="accent2" w:sz="8" w:space="0"/>
        <w:right w:val="single" w:color="80BAC3" w:themeColor="accent2" w:sz="8" w:space="0"/>
        <w:insideH w:val="single" w:color="80BAC3" w:themeColor="accent2" w:sz="8" w:space="0"/>
        <w:insideV w:val="single" w:color="80BAC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18" w:space="0"/>
          <w:right w:val="single" w:color="80BAC3" w:themeColor="accent2" w:sz="8" w:space="0"/>
          <w:insideH w:val="nil"/>
          <w:insideV w:val="single" w:color="80BAC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BAC3" w:themeColor="accent2" w:sz="6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  <w:insideH w:val="nil"/>
          <w:insideV w:val="single" w:color="80BAC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</w:tcBorders>
      </w:tcPr>
    </w:tblStylePr>
    <w:tblStylePr w:type="band1Vert"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  <w:insideV w:val="single" w:color="80BAC3" w:themeColor="accent2" w:sz="8" w:space="0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  <w:insideV w:val="single" w:color="80BAC3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BFDDE1" w:themeColor="accent3" w:sz="8" w:space="0"/>
        <w:left w:val="single" w:color="BFDDE1" w:themeColor="accent3" w:sz="8" w:space="0"/>
        <w:bottom w:val="single" w:color="BFDDE1" w:themeColor="accent3" w:sz="8" w:space="0"/>
        <w:right w:val="single" w:color="BFDDE1" w:themeColor="accent3" w:sz="8" w:space="0"/>
        <w:insideH w:val="single" w:color="BFDDE1" w:themeColor="accent3" w:sz="8" w:space="0"/>
        <w:insideV w:val="single" w:color="BFDDE1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18" w:space="0"/>
          <w:right w:val="single" w:color="BFDDE1" w:themeColor="accent3" w:sz="8" w:space="0"/>
          <w:insideH w:val="nil"/>
          <w:insideV w:val="single" w:color="BFDDE1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DDE1" w:themeColor="accent3" w:sz="6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  <w:insideH w:val="nil"/>
          <w:insideV w:val="single" w:color="BFDDE1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</w:tcBorders>
      </w:tcPr>
    </w:tblStylePr>
    <w:tblStylePr w:type="band1Vert"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  <w:insideV w:val="single" w:color="BFDDE1" w:themeColor="accent3" w:sz="8" w:space="0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  <w:insideV w:val="single" w:color="BFDDE1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50" w:themeColor="accent4" w:sz="8" w:space="0"/>
        <w:left w:val="single" w:color="404050" w:themeColor="accent4" w:sz="8" w:space="0"/>
        <w:bottom w:val="single" w:color="404050" w:themeColor="accent4" w:sz="8" w:space="0"/>
        <w:right w:val="single" w:color="404050" w:themeColor="accent4" w:sz="8" w:space="0"/>
        <w:insideH w:val="single" w:color="404050" w:themeColor="accent4" w:sz="8" w:space="0"/>
        <w:insideV w:val="single" w:color="40405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18" w:space="0"/>
          <w:right w:val="single" w:color="404050" w:themeColor="accent4" w:sz="8" w:space="0"/>
          <w:insideH w:val="nil"/>
          <w:insideV w:val="single" w:color="40405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04050" w:themeColor="accent4" w:sz="6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  <w:insideH w:val="nil"/>
          <w:insideV w:val="single" w:color="40405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</w:tcBorders>
      </w:tcPr>
    </w:tblStylePr>
    <w:tblStylePr w:type="band1Vert"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  <w:insideV w:val="single" w:color="404050" w:themeColor="accent4" w:sz="8" w:space="0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color="404050" w:themeColor="accent4" w:sz="8" w:space="0"/>
          <w:left w:val="single" w:color="404050" w:themeColor="accent4" w:sz="8" w:space="0"/>
          <w:bottom w:val="single" w:color="404050" w:themeColor="accent4" w:sz="8" w:space="0"/>
          <w:right w:val="single" w:color="404050" w:themeColor="accent4" w:sz="8" w:space="0"/>
          <w:insideV w:val="single" w:color="40405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0808B" w:themeColor="accent5" w:sz="8" w:space="0"/>
        <w:left w:val="single" w:color="80808B" w:themeColor="accent5" w:sz="8" w:space="0"/>
        <w:bottom w:val="single" w:color="80808B" w:themeColor="accent5" w:sz="8" w:space="0"/>
        <w:right w:val="single" w:color="80808B" w:themeColor="accent5" w:sz="8" w:space="0"/>
        <w:insideH w:val="single" w:color="80808B" w:themeColor="accent5" w:sz="8" w:space="0"/>
        <w:insideV w:val="single" w:color="80808B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18" w:space="0"/>
          <w:right w:val="single" w:color="80808B" w:themeColor="accent5" w:sz="8" w:space="0"/>
          <w:insideH w:val="nil"/>
          <w:insideV w:val="single" w:color="80808B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B" w:themeColor="accent5" w:sz="6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  <w:insideH w:val="nil"/>
          <w:insideV w:val="single" w:color="80808B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</w:tcBorders>
      </w:tcPr>
    </w:tblStylePr>
    <w:tblStylePr w:type="band1Vert"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  <w:insideV w:val="single" w:color="80808B" w:themeColor="accent5" w:sz="8" w:space="0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  <w:insideV w:val="single" w:color="80808B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CCCCD0" w:themeColor="accent6" w:sz="8" w:space="0"/>
        <w:left w:val="single" w:color="CCCCD0" w:themeColor="accent6" w:sz="8" w:space="0"/>
        <w:bottom w:val="single" w:color="CCCCD0" w:themeColor="accent6" w:sz="8" w:space="0"/>
        <w:right w:val="single" w:color="CCCCD0" w:themeColor="accent6" w:sz="8" w:space="0"/>
        <w:insideH w:val="single" w:color="CCCCD0" w:themeColor="accent6" w:sz="8" w:space="0"/>
        <w:insideV w:val="single" w:color="CCCCD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18" w:space="0"/>
          <w:right w:val="single" w:color="CCCCD0" w:themeColor="accent6" w:sz="8" w:space="0"/>
          <w:insideH w:val="nil"/>
          <w:insideV w:val="single" w:color="CCCCD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CCCD0" w:themeColor="accent6" w:sz="6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  <w:insideH w:val="nil"/>
          <w:insideV w:val="single" w:color="CCCCD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</w:tcBorders>
      </w:tcPr>
    </w:tblStylePr>
    <w:tblStylePr w:type="band1Vert"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  <w:insideV w:val="single" w:color="CCCCD0" w:themeColor="accent6" w:sz="8" w:space="0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  <w:insideV w:val="single" w:color="CCCCD0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0BAC3" w:themeColor="accent2" w:sz="8" w:space="0"/>
        <w:left w:val="single" w:color="80BAC3" w:themeColor="accent2" w:sz="8" w:space="0"/>
        <w:bottom w:val="single" w:color="80BAC3" w:themeColor="accent2" w:sz="8" w:space="0"/>
        <w:right w:val="single" w:color="80BAC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BAC3" w:themeColor="accent2" w:sz="6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</w:tcBorders>
      </w:tcPr>
    </w:tblStylePr>
    <w:tblStylePr w:type="band1Horz">
      <w:tblPr/>
      <w:tcPr>
        <w:tcBorders>
          <w:top w:val="single" w:color="80BAC3" w:themeColor="accent2" w:sz="8" w:space="0"/>
          <w:left w:val="single" w:color="80BAC3" w:themeColor="accent2" w:sz="8" w:space="0"/>
          <w:bottom w:val="single" w:color="80BAC3" w:themeColor="accent2" w:sz="8" w:space="0"/>
          <w:right w:val="single" w:color="80BAC3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BFDDE1" w:themeColor="accent3" w:sz="8" w:space="0"/>
        <w:left w:val="single" w:color="BFDDE1" w:themeColor="accent3" w:sz="8" w:space="0"/>
        <w:bottom w:val="single" w:color="BFDDE1" w:themeColor="accent3" w:sz="8" w:space="0"/>
        <w:right w:val="single" w:color="BFDDE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DDE1" w:themeColor="accent3" w:sz="6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</w:tcBorders>
      </w:tcPr>
    </w:tblStylePr>
    <w:tblStylePr w:type="band1Horz">
      <w:tblPr/>
      <w:tcPr>
        <w:tcBorders>
          <w:top w:val="single" w:color="BFDDE1" w:themeColor="accent3" w:sz="8" w:space="0"/>
          <w:left w:val="single" w:color="BFDDE1" w:themeColor="accent3" w:sz="8" w:space="0"/>
          <w:bottom w:val="single" w:color="BFDDE1" w:themeColor="accent3" w:sz="8" w:space="0"/>
          <w:right w:val="single" w:color="BFDDE1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0808B" w:themeColor="accent5" w:sz="8" w:space="0"/>
        <w:left w:val="single" w:color="80808B" w:themeColor="accent5" w:sz="8" w:space="0"/>
        <w:bottom w:val="single" w:color="80808B" w:themeColor="accent5" w:sz="8" w:space="0"/>
        <w:right w:val="single" w:color="80808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B" w:themeColor="accent5" w:sz="6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</w:tcBorders>
      </w:tcPr>
    </w:tblStylePr>
    <w:tblStylePr w:type="band1Horz">
      <w:tblPr/>
      <w:tcPr>
        <w:tcBorders>
          <w:top w:val="single" w:color="80808B" w:themeColor="accent5" w:sz="8" w:space="0"/>
          <w:left w:val="single" w:color="80808B" w:themeColor="accent5" w:sz="8" w:space="0"/>
          <w:bottom w:val="single" w:color="80808B" w:themeColor="accent5" w:sz="8" w:space="0"/>
          <w:right w:val="single" w:color="80808B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CCCCD0" w:themeColor="accent6" w:sz="8" w:space="0"/>
        <w:left w:val="single" w:color="CCCCD0" w:themeColor="accent6" w:sz="8" w:space="0"/>
        <w:bottom w:val="single" w:color="CCCCD0" w:themeColor="accent6" w:sz="8" w:space="0"/>
        <w:right w:val="single" w:color="CCCCD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CCCD0" w:themeColor="accent6" w:sz="6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</w:tcBorders>
      </w:tcPr>
    </w:tblStylePr>
    <w:tblStylePr w:type="band1Horz">
      <w:tblPr/>
      <w:tcPr>
        <w:tcBorders>
          <w:top w:val="single" w:color="CCCCD0" w:themeColor="accent6" w:sz="8" w:space="0"/>
          <w:left w:val="single" w:color="CCCCD0" w:themeColor="accent6" w:sz="8" w:space="0"/>
          <w:bottom w:val="single" w:color="CCCCD0" w:themeColor="accent6" w:sz="8" w:space="0"/>
          <w:right w:val="single" w:color="CCCCD0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color="4098A4" w:themeColor="accent1" w:sz="8" w:space="0"/>
        <w:bottom w:val="single" w:color="4098A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098A4" w:themeColor="accent1" w:sz="8" w:space="0"/>
          <w:left w:val="nil"/>
          <w:bottom w:val="single" w:color="4098A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098A4" w:themeColor="accent1" w:sz="8" w:space="0"/>
          <w:left w:val="nil"/>
          <w:bottom w:val="single" w:color="4098A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color="80BAC3" w:themeColor="accent2" w:sz="8" w:space="0"/>
        <w:bottom w:val="single" w:color="80BAC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BAC3" w:themeColor="accent2" w:sz="8" w:space="0"/>
          <w:left w:val="nil"/>
          <w:bottom w:val="single" w:color="80BAC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BAC3" w:themeColor="accent2" w:sz="8" w:space="0"/>
          <w:left w:val="nil"/>
          <w:bottom w:val="single" w:color="80BAC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color="BFDDE1" w:themeColor="accent3" w:sz="8" w:space="0"/>
        <w:bottom w:val="single" w:color="BFDDE1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DDE1" w:themeColor="accent3" w:sz="8" w:space="0"/>
          <w:left w:val="nil"/>
          <w:bottom w:val="single" w:color="BFDDE1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DDE1" w:themeColor="accent3" w:sz="8" w:space="0"/>
          <w:left w:val="nil"/>
          <w:bottom w:val="single" w:color="BFDDE1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color="404050" w:themeColor="accent4" w:sz="8" w:space="0"/>
        <w:bottom w:val="single" w:color="40405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04050" w:themeColor="accent4" w:sz="8" w:space="0"/>
          <w:left w:val="nil"/>
          <w:bottom w:val="single" w:color="40405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04050" w:themeColor="accent4" w:sz="8" w:space="0"/>
          <w:left w:val="nil"/>
          <w:bottom w:val="single" w:color="40405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color="80808B" w:themeColor="accent5" w:sz="8" w:space="0"/>
        <w:bottom w:val="single" w:color="80808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B" w:themeColor="accent5" w:sz="8" w:space="0"/>
          <w:left w:val="nil"/>
          <w:bottom w:val="single" w:color="80808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B" w:themeColor="accent5" w:sz="8" w:space="0"/>
          <w:left w:val="nil"/>
          <w:bottom w:val="single" w:color="80808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color="CCCCD0" w:themeColor="accent6" w:sz="8" w:space="0"/>
        <w:bottom w:val="single" w:color="CCCCD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CCCD0" w:themeColor="accent6" w:sz="8" w:space="0"/>
          <w:left w:val="nil"/>
          <w:bottom w:val="single" w:color="CCCCD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CCCD0" w:themeColor="accent6" w:sz="8" w:space="0"/>
          <w:left w:val="nil"/>
          <w:bottom w:val="single" w:color="CCCCD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1" w:customStyle="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1" w:customStyle="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5C6C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5C6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1" w:customStyle="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D5DB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D5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1" w:customStyle="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EAE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EAE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1" w:customStyle="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4849D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4849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1" w:customStyle="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1" w:customStyle="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0E0E2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0E0E2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1" w:customStyle="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1" w:customStyle="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5C6CF" w:themeColor="accent1" w:themeTint="99" w:sz="4" w:space="0"/>
        <w:bottom w:val="single" w:color="85C6CF" w:themeColor="accent1" w:themeTint="99" w:sz="4" w:space="0"/>
        <w:insideH w:val="single" w:color="85C6C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1" w:customStyle="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D5DB" w:themeColor="accent2" w:themeTint="99" w:sz="4" w:space="0"/>
        <w:bottom w:val="single" w:color="B2D5DB" w:themeColor="accent2" w:themeTint="99" w:sz="4" w:space="0"/>
        <w:insideH w:val="single" w:color="B2D5D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1" w:customStyle="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D8EAED" w:themeColor="accent3" w:themeTint="99" w:sz="4" w:space="0"/>
        <w:bottom w:val="single" w:color="D8EAED" w:themeColor="accent3" w:themeTint="99" w:sz="4" w:space="0"/>
        <w:insideH w:val="single" w:color="D8EAE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1" w:customStyle="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4849D" w:themeColor="accent4" w:themeTint="99" w:sz="4" w:space="0"/>
        <w:bottom w:val="single" w:color="84849D" w:themeColor="accent4" w:themeTint="99" w:sz="4" w:space="0"/>
        <w:insideH w:val="single" w:color="84849D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1" w:customStyle="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B2B9" w:themeColor="accent5" w:themeTint="99" w:sz="4" w:space="0"/>
        <w:bottom w:val="single" w:color="B2B2B9" w:themeColor="accent5" w:themeTint="99" w:sz="4" w:space="0"/>
        <w:insideH w:val="single" w:color="B2B2B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1" w:customStyle="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0E0E2" w:themeColor="accent6" w:themeTint="99" w:sz="4" w:space="0"/>
        <w:bottom w:val="single" w:color="E0E0E2" w:themeColor="accent6" w:themeTint="99" w:sz="4" w:space="0"/>
        <w:insideH w:val="single" w:color="E0E0E2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1" w:customStyle="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4098A4" w:themeColor="accent1" w:sz="4" w:space="0"/>
        <w:left w:val="single" w:color="4098A4" w:themeColor="accent1" w:sz="4" w:space="0"/>
        <w:bottom w:val="single" w:color="4098A4" w:themeColor="accent1" w:sz="4" w:space="0"/>
        <w:right w:val="single" w:color="4098A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color="4098A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098A4" w:themeColor="accent1" w:sz="4" w:space="0"/>
          <w:right w:val="single" w:color="4098A4" w:themeColor="accent1" w:sz="4" w:space="0"/>
        </w:tcBorders>
      </w:tcPr>
    </w:tblStylePr>
    <w:tblStylePr w:type="band1Horz">
      <w:tblPr/>
      <w:tcPr>
        <w:tcBorders>
          <w:top w:val="single" w:color="4098A4" w:themeColor="accent1" w:sz="4" w:space="0"/>
          <w:bottom w:val="single" w:color="4098A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098A4" w:themeColor="accent1" w:sz="4" w:space="0"/>
          <w:left w:val="nil"/>
        </w:tcBorders>
      </w:tcPr>
    </w:tblStylePr>
    <w:tblStylePr w:type="swCell">
      <w:tblPr/>
      <w:tcPr>
        <w:tcBorders>
          <w:top w:val="double" w:color="4098A4" w:themeColor="accent1" w:sz="4" w:space="0"/>
          <w:right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0BAC3" w:themeColor="accent2" w:sz="4" w:space="0"/>
        <w:left w:val="single" w:color="80BAC3" w:themeColor="accent2" w:sz="4" w:space="0"/>
        <w:bottom w:val="single" w:color="80BAC3" w:themeColor="accent2" w:sz="4" w:space="0"/>
        <w:right w:val="single" w:color="80BAC3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color="80BAC3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BAC3" w:themeColor="accent2" w:sz="4" w:space="0"/>
          <w:right w:val="single" w:color="80BAC3" w:themeColor="accent2" w:sz="4" w:space="0"/>
        </w:tcBorders>
      </w:tcPr>
    </w:tblStylePr>
    <w:tblStylePr w:type="band1Horz">
      <w:tblPr/>
      <w:tcPr>
        <w:tcBorders>
          <w:top w:val="single" w:color="80BAC3" w:themeColor="accent2" w:sz="4" w:space="0"/>
          <w:bottom w:val="single" w:color="80BAC3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BAC3" w:themeColor="accent2" w:sz="4" w:space="0"/>
          <w:left w:val="nil"/>
        </w:tcBorders>
      </w:tcPr>
    </w:tblStylePr>
    <w:tblStylePr w:type="swCell">
      <w:tblPr/>
      <w:tcPr>
        <w:tcBorders>
          <w:top w:val="double" w:color="80BAC3" w:themeColor="accent2" w:sz="4" w:space="0"/>
          <w:right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DDE1" w:themeColor="accent3" w:sz="4" w:space="0"/>
        <w:left w:val="single" w:color="BFDDE1" w:themeColor="accent3" w:sz="4" w:space="0"/>
        <w:bottom w:val="single" w:color="BFDDE1" w:themeColor="accent3" w:sz="4" w:space="0"/>
        <w:right w:val="single" w:color="BFDDE1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color="BFDDE1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FDDE1" w:themeColor="accent3" w:sz="4" w:space="0"/>
          <w:right w:val="single" w:color="BFDDE1" w:themeColor="accent3" w:sz="4" w:space="0"/>
        </w:tcBorders>
      </w:tcPr>
    </w:tblStylePr>
    <w:tblStylePr w:type="band1Horz">
      <w:tblPr/>
      <w:tcPr>
        <w:tcBorders>
          <w:top w:val="single" w:color="BFDDE1" w:themeColor="accent3" w:sz="4" w:space="0"/>
          <w:bottom w:val="single" w:color="BFDDE1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FDDE1" w:themeColor="accent3" w:sz="4" w:space="0"/>
          <w:left w:val="nil"/>
        </w:tcBorders>
      </w:tcPr>
    </w:tblStylePr>
    <w:tblStylePr w:type="swCell">
      <w:tblPr/>
      <w:tcPr>
        <w:tcBorders>
          <w:top w:val="double" w:color="BFDDE1" w:themeColor="accent3" w:sz="4" w:space="0"/>
          <w:right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404050" w:themeColor="accent4" w:sz="4" w:space="0"/>
        <w:left w:val="single" w:color="404050" w:themeColor="accent4" w:sz="4" w:space="0"/>
        <w:bottom w:val="single" w:color="404050" w:themeColor="accent4" w:sz="4" w:space="0"/>
        <w:right w:val="single" w:color="40405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color="40405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04050" w:themeColor="accent4" w:sz="4" w:space="0"/>
          <w:right w:val="single" w:color="404050" w:themeColor="accent4" w:sz="4" w:space="0"/>
        </w:tcBorders>
      </w:tcPr>
    </w:tblStylePr>
    <w:tblStylePr w:type="band1Horz">
      <w:tblPr/>
      <w:tcPr>
        <w:tcBorders>
          <w:top w:val="single" w:color="404050" w:themeColor="accent4" w:sz="4" w:space="0"/>
          <w:bottom w:val="single" w:color="40405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04050" w:themeColor="accent4" w:sz="4" w:space="0"/>
          <w:left w:val="nil"/>
        </w:tcBorders>
      </w:tcPr>
    </w:tblStylePr>
    <w:tblStylePr w:type="swCell">
      <w:tblPr/>
      <w:tcPr>
        <w:tcBorders>
          <w:top w:val="double" w:color="404050" w:themeColor="accent4" w:sz="4" w:space="0"/>
          <w:right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0808B" w:themeColor="accent5" w:sz="4" w:space="0"/>
        <w:left w:val="single" w:color="80808B" w:themeColor="accent5" w:sz="4" w:space="0"/>
        <w:bottom w:val="single" w:color="80808B" w:themeColor="accent5" w:sz="4" w:space="0"/>
        <w:right w:val="single" w:color="80808B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color="80808B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B" w:themeColor="accent5" w:sz="4" w:space="0"/>
          <w:right w:val="single" w:color="80808B" w:themeColor="accent5" w:sz="4" w:space="0"/>
        </w:tcBorders>
      </w:tcPr>
    </w:tblStylePr>
    <w:tblStylePr w:type="band1Horz">
      <w:tblPr/>
      <w:tcPr>
        <w:tcBorders>
          <w:top w:val="single" w:color="80808B" w:themeColor="accent5" w:sz="4" w:space="0"/>
          <w:bottom w:val="single" w:color="80808B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B" w:themeColor="accent5" w:sz="4" w:space="0"/>
          <w:left w:val="nil"/>
        </w:tcBorders>
      </w:tcPr>
    </w:tblStylePr>
    <w:tblStylePr w:type="swCell">
      <w:tblPr/>
      <w:tcPr>
        <w:tcBorders>
          <w:top w:val="double" w:color="80808B" w:themeColor="accent5" w:sz="4" w:space="0"/>
          <w:right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CCCCD0" w:themeColor="accent6" w:sz="4" w:space="0"/>
        <w:left w:val="single" w:color="CCCCD0" w:themeColor="accent6" w:sz="4" w:space="0"/>
        <w:bottom w:val="single" w:color="CCCCD0" w:themeColor="accent6" w:sz="4" w:space="0"/>
        <w:right w:val="single" w:color="CCCCD0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color="CCCCD0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CCCD0" w:themeColor="accent6" w:sz="4" w:space="0"/>
          <w:right w:val="single" w:color="CCCCD0" w:themeColor="accent6" w:sz="4" w:space="0"/>
        </w:tcBorders>
      </w:tcPr>
    </w:tblStylePr>
    <w:tblStylePr w:type="band1Horz">
      <w:tblPr/>
      <w:tcPr>
        <w:tcBorders>
          <w:top w:val="single" w:color="CCCCD0" w:themeColor="accent6" w:sz="4" w:space="0"/>
          <w:bottom w:val="single" w:color="CCCCD0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CCCD0" w:themeColor="accent6" w:sz="4" w:space="0"/>
          <w:left w:val="nil"/>
        </w:tcBorders>
      </w:tcPr>
    </w:tblStylePr>
    <w:tblStylePr w:type="swCell">
      <w:tblPr/>
      <w:tcPr>
        <w:tcBorders>
          <w:top w:val="double" w:color="CCCCD0" w:themeColor="accent6" w:sz="4" w:space="0"/>
          <w:right w:val="nil"/>
        </w:tcBorders>
      </w:tcPr>
    </w:tblStylePr>
  </w:style>
  <w:style w:type="table" w:styleId="ListTable41" w:customStyle="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1" w:customStyle="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5C6CF" w:themeColor="accent1" w:themeTint="99" w:sz="4" w:space="0"/>
        <w:left w:val="single" w:color="85C6CF" w:themeColor="accent1" w:themeTint="99" w:sz="4" w:space="0"/>
        <w:bottom w:val="single" w:color="85C6CF" w:themeColor="accent1" w:themeTint="99" w:sz="4" w:space="0"/>
        <w:right w:val="single" w:color="85C6CF" w:themeColor="accent1" w:themeTint="99" w:sz="4" w:space="0"/>
        <w:insideH w:val="single" w:color="85C6C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98A4" w:themeColor="accent1" w:sz="4" w:space="0"/>
          <w:left w:val="single" w:color="4098A4" w:themeColor="accent1" w:sz="4" w:space="0"/>
          <w:bottom w:val="single" w:color="4098A4" w:themeColor="accent1" w:sz="4" w:space="0"/>
          <w:right w:val="single" w:color="4098A4" w:themeColor="accent1" w:sz="4" w:space="0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color="85C6C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1" w:customStyle="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D5DB" w:themeColor="accent2" w:themeTint="99" w:sz="4" w:space="0"/>
        <w:left w:val="single" w:color="B2D5DB" w:themeColor="accent2" w:themeTint="99" w:sz="4" w:space="0"/>
        <w:bottom w:val="single" w:color="B2D5DB" w:themeColor="accent2" w:themeTint="99" w:sz="4" w:space="0"/>
        <w:right w:val="single" w:color="B2D5DB" w:themeColor="accent2" w:themeTint="99" w:sz="4" w:space="0"/>
        <w:insideH w:val="single" w:color="B2D5D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BAC3" w:themeColor="accent2" w:sz="4" w:space="0"/>
          <w:left w:val="single" w:color="80BAC3" w:themeColor="accent2" w:sz="4" w:space="0"/>
          <w:bottom w:val="single" w:color="80BAC3" w:themeColor="accent2" w:sz="4" w:space="0"/>
          <w:right w:val="single" w:color="80BAC3" w:themeColor="accent2" w:sz="4" w:space="0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color="B2D5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1" w:customStyle="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D8EAED" w:themeColor="accent3" w:themeTint="99" w:sz="4" w:space="0"/>
        <w:left w:val="single" w:color="D8EAED" w:themeColor="accent3" w:themeTint="99" w:sz="4" w:space="0"/>
        <w:bottom w:val="single" w:color="D8EAED" w:themeColor="accent3" w:themeTint="99" w:sz="4" w:space="0"/>
        <w:right w:val="single" w:color="D8EAED" w:themeColor="accent3" w:themeTint="99" w:sz="4" w:space="0"/>
        <w:insideH w:val="single" w:color="D8EAE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DDE1" w:themeColor="accent3" w:sz="4" w:space="0"/>
          <w:left w:val="single" w:color="BFDDE1" w:themeColor="accent3" w:sz="4" w:space="0"/>
          <w:bottom w:val="single" w:color="BFDDE1" w:themeColor="accent3" w:sz="4" w:space="0"/>
          <w:right w:val="single" w:color="BFDDE1" w:themeColor="accent3" w:sz="4" w:space="0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color="D8EAE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1" w:customStyle="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84849D" w:themeColor="accent4" w:themeTint="99" w:sz="4" w:space="0"/>
        <w:left w:val="single" w:color="84849D" w:themeColor="accent4" w:themeTint="99" w:sz="4" w:space="0"/>
        <w:bottom w:val="single" w:color="84849D" w:themeColor="accent4" w:themeTint="99" w:sz="4" w:space="0"/>
        <w:right w:val="single" w:color="84849D" w:themeColor="accent4" w:themeTint="99" w:sz="4" w:space="0"/>
        <w:insideH w:val="single" w:color="84849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4050" w:themeColor="accent4" w:sz="4" w:space="0"/>
          <w:left w:val="single" w:color="404050" w:themeColor="accent4" w:sz="4" w:space="0"/>
          <w:bottom w:val="single" w:color="404050" w:themeColor="accent4" w:sz="4" w:space="0"/>
          <w:right w:val="single" w:color="404050" w:themeColor="accent4" w:sz="4" w:space="0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color="84849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1" w:customStyle="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2B2B9" w:themeColor="accent5" w:themeTint="99" w:sz="4" w:space="0"/>
        <w:left w:val="single" w:color="B2B2B9" w:themeColor="accent5" w:themeTint="99" w:sz="4" w:space="0"/>
        <w:bottom w:val="single" w:color="B2B2B9" w:themeColor="accent5" w:themeTint="99" w:sz="4" w:space="0"/>
        <w:right w:val="single" w:color="B2B2B9" w:themeColor="accent5" w:themeTint="99" w:sz="4" w:space="0"/>
        <w:insideH w:val="single" w:color="B2B2B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B" w:themeColor="accent5" w:sz="4" w:space="0"/>
          <w:left w:val="single" w:color="80808B" w:themeColor="accent5" w:sz="4" w:space="0"/>
          <w:bottom w:val="single" w:color="80808B" w:themeColor="accent5" w:sz="4" w:space="0"/>
          <w:right w:val="single" w:color="80808B" w:themeColor="accent5" w:sz="4" w:space="0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color="B2B2B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1" w:customStyle="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0E0E2" w:themeColor="accent6" w:themeTint="99" w:sz="4" w:space="0"/>
        <w:left w:val="single" w:color="E0E0E2" w:themeColor="accent6" w:themeTint="99" w:sz="4" w:space="0"/>
        <w:bottom w:val="single" w:color="E0E0E2" w:themeColor="accent6" w:themeTint="99" w:sz="4" w:space="0"/>
        <w:right w:val="single" w:color="E0E0E2" w:themeColor="accent6" w:themeTint="99" w:sz="4" w:space="0"/>
        <w:insideH w:val="single" w:color="E0E0E2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CCCD0" w:themeColor="accent6" w:sz="4" w:space="0"/>
          <w:left w:val="single" w:color="CCCCD0" w:themeColor="accent6" w:sz="4" w:space="0"/>
          <w:bottom w:val="single" w:color="CCCCD0" w:themeColor="accent6" w:sz="4" w:space="0"/>
          <w:right w:val="single" w:color="CCCCD0" w:themeColor="accent6" w:sz="4" w:space="0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color="E0E0E2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1" w:customStyle="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098A4" w:themeColor="accent1" w:sz="24" w:space="0"/>
        <w:left w:val="single" w:color="4098A4" w:themeColor="accent1" w:sz="24" w:space="0"/>
        <w:bottom w:val="single" w:color="4098A4" w:themeColor="accent1" w:sz="24" w:space="0"/>
        <w:right w:val="single" w:color="4098A4" w:themeColor="accent1" w:sz="24" w:space="0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BAC3" w:themeColor="accent2" w:sz="24" w:space="0"/>
        <w:left w:val="single" w:color="80BAC3" w:themeColor="accent2" w:sz="24" w:space="0"/>
        <w:bottom w:val="single" w:color="80BAC3" w:themeColor="accent2" w:sz="24" w:space="0"/>
        <w:right w:val="single" w:color="80BAC3" w:themeColor="accent2" w:sz="24" w:space="0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FDDE1" w:themeColor="accent3" w:sz="24" w:space="0"/>
        <w:left w:val="single" w:color="BFDDE1" w:themeColor="accent3" w:sz="24" w:space="0"/>
        <w:bottom w:val="single" w:color="BFDDE1" w:themeColor="accent3" w:sz="24" w:space="0"/>
        <w:right w:val="single" w:color="BFDDE1" w:themeColor="accent3" w:sz="24" w:space="0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04050" w:themeColor="accent4" w:sz="24" w:space="0"/>
        <w:left w:val="single" w:color="404050" w:themeColor="accent4" w:sz="24" w:space="0"/>
        <w:bottom w:val="single" w:color="404050" w:themeColor="accent4" w:sz="24" w:space="0"/>
        <w:right w:val="single" w:color="404050" w:themeColor="accent4" w:sz="24" w:space="0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808B" w:themeColor="accent5" w:sz="24" w:space="0"/>
        <w:left w:val="single" w:color="80808B" w:themeColor="accent5" w:sz="24" w:space="0"/>
        <w:bottom w:val="single" w:color="80808B" w:themeColor="accent5" w:sz="24" w:space="0"/>
        <w:right w:val="single" w:color="80808B" w:themeColor="accent5" w:sz="24" w:space="0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CCCD0" w:themeColor="accent6" w:sz="24" w:space="0"/>
        <w:left w:val="single" w:color="CCCCD0" w:themeColor="accent6" w:sz="24" w:space="0"/>
        <w:bottom w:val="single" w:color="CCCCD0" w:themeColor="accent6" w:sz="24" w:space="0"/>
        <w:right w:val="single" w:color="CCCCD0" w:themeColor="accent6" w:sz="24" w:space="0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1" w:customStyle="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color="4098A4" w:themeColor="accent1" w:sz="4" w:space="0"/>
        <w:bottom w:val="single" w:color="4098A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098A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098A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1" w:customStyle="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color="80BAC3" w:themeColor="accent2" w:sz="4" w:space="0"/>
        <w:bottom w:val="single" w:color="80BAC3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80BAC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80BAC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1" w:customStyle="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color="BFDDE1" w:themeColor="accent3" w:sz="4" w:space="0"/>
        <w:bottom w:val="single" w:color="BFDDE1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FDDE1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FDDE1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1" w:customStyle="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color="404050" w:themeColor="accent4" w:sz="4" w:space="0"/>
        <w:bottom w:val="single" w:color="40405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40405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40405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1" w:customStyle="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color="80808B" w:themeColor="accent5" w:sz="4" w:space="0"/>
        <w:bottom w:val="single" w:color="80808B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0808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1" w:customStyle="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color="CCCCD0" w:themeColor="accent6" w:sz="4" w:space="0"/>
        <w:bottom w:val="single" w:color="CCCCD0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CCCCD0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CCCCD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1" w:customStyle="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098A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098A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098A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098A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BAC3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BAC3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BAC3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BAC3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FDDE1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FDDE1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FDDE1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FDDE1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0405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0405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0405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0405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B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B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B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B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CCCD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CCCD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CCCD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CCCD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66B8C3" w:themeColor="accent1" w:themeTint="BF" w:sz="8" w:space="0"/>
        <w:left w:val="single" w:color="66B8C3" w:themeColor="accent1" w:themeTint="BF" w:sz="8" w:space="0"/>
        <w:bottom w:val="single" w:color="66B8C3" w:themeColor="accent1" w:themeTint="BF" w:sz="8" w:space="0"/>
        <w:right w:val="single" w:color="66B8C3" w:themeColor="accent1" w:themeTint="BF" w:sz="8" w:space="0"/>
        <w:insideH w:val="single" w:color="66B8C3" w:themeColor="accent1" w:themeTint="BF" w:sz="8" w:space="0"/>
        <w:insideV w:val="single" w:color="66B8C3" w:themeColor="accent1" w:themeTint="BF" w:sz="8" w:space="0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6B8C3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9FCBD2" w:themeColor="accent2" w:themeTint="BF" w:sz="8" w:space="0"/>
        <w:left w:val="single" w:color="9FCBD2" w:themeColor="accent2" w:themeTint="BF" w:sz="8" w:space="0"/>
        <w:bottom w:val="single" w:color="9FCBD2" w:themeColor="accent2" w:themeTint="BF" w:sz="8" w:space="0"/>
        <w:right w:val="single" w:color="9FCBD2" w:themeColor="accent2" w:themeTint="BF" w:sz="8" w:space="0"/>
        <w:insideH w:val="single" w:color="9FCBD2" w:themeColor="accent2" w:themeTint="BF" w:sz="8" w:space="0"/>
        <w:insideV w:val="single" w:color="9FCBD2" w:themeColor="accent2" w:themeTint="BF" w:sz="8" w:space="0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CBD2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CEE5E8" w:themeColor="accent3" w:themeTint="BF" w:sz="8" w:space="0"/>
        <w:left w:val="single" w:color="CEE5E8" w:themeColor="accent3" w:themeTint="BF" w:sz="8" w:space="0"/>
        <w:bottom w:val="single" w:color="CEE5E8" w:themeColor="accent3" w:themeTint="BF" w:sz="8" w:space="0"/>
        <w:right w:val="single" w:color="CEE5E8" w:themeColor="accent3" w:themeTint="BF" w:sz="8" w:space="0"/>
        <w:insideH w:val="single" w:color="CEE5E8" w:themeColor="accent3" w:themeTint="BF" w:sz="8" w:space="0"/>
        <w:insideV w:val="single" w:color="CEE5E8" w:themeColor="accent3" w:themeTint="BF" w:sz="8" w:space="0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EE5E8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686882" w:themeColor="accent4" w:themeTint="BF" w:sz="8" w:space="0"/>
        <w:left w:val="single" w:color="686882" w:themeColor="accent4" w:themeTint="BF" w:sz="8" w:space="0"/>
        <w:bottom w:val="single" w:color="686882" w:themeColor="accent4" w:themeTint="BF" w:sz="8" w:space="0"/>
        <w:right w:val="single" w:color="686882" w:themeColor="accent4" w:themeTint="BF" w:sz="8" w:space="0"/>
        <w:insideH w:val="single" w:color="686882" w:themeColor="accent4" w:themeTint="BF" w:sz="8" w:space="0"/>
        <w:insideV w:val="single" w:color="686882" w:themeColor="accent4" w:themeTint="BF" w:sz="8" w:space="0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8688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9F9FA8" w:themeColor="accent5" w:themeTint="BF" w:sz="8" w:space="0"/>
        <w:left w:val="single" w:color="9F9FA8" w:themeColor="accent5" w:themeTint="BF" w:sz="8" w:space="0"/>
        <w:bottom w:val="single" w:color="9F9FA8" w:themeColor="accent5" w:themeTint="BF" w:sz="8" w:space="0"/>
        <w:right w:val="single" w:color="9F9FA8" w:themeColor="accent5" w:themeTint="BF" w:sz="8" w:space="0"/>
        <w:insideH w:val="single" w:color="9F9FA8" w:themeColor="accent5" w:themeTint="BF" w:sz="8" w:space="0"/>
        <w:insideV w:val="single" w:color="9F9FA8" w:themeColor="accent5" w:themeTint="BF" w:sz="8" w:space="0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A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D8D8DB" w:themeColor="accent6" w:themeTint="BF" w:sz="8" w:space="0"/>
        <w:left w:val="single" w:color="D8D8DB" w:themeColor="accent6" w:themeTint="BF" w:sz="8" w:space="0"/>
        <w:bottom w:val="single" w:color="D8D8DB" w:themeColor="accent6" w:themeTint="BF" w:sz="8" w:space="0"/>
        <w:right w:val="single" w:color="D8D8DB" w:themeColor="accent6" w:themeTint="BF" w:sz="8" w:space="0"/>
        <w:insideH w:val="single" w:color="D8D8DB" w:themeColor="accent6" w:themeTint="BF" w:sz="8" w:space="0"/>
        <w:insideV w:val="single" w:color="D8D8DB" w:themeColor="accent6" w:themeTint="BF" w:sz="8" w:space="0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8D8DB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098A4" w:themeColor="accent1" w:sz="8" w:space="0"/>
        <w:left w:val="single" w:color="4098A4" w:themeColor="accent1" w:sz="8" w:space="0"/>
        <w:bottom w:val="single" w:color="4098A4" w:themeColor="accent1" w:sz="8" w:space="0"/>
        <w:right w:val="single" w:color="4098A4" w:themeColor="accent1" w:sz="8" w:space="0"/>
        <w:insideH w:val="single" w:color="4098A4" w:themeColor="accent1" w:sz="8" w:space="0"/>
        <w:insideV w:val="single" w:color="4098A4" w:themeColor="accent1" w:sz="8" w:space="0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color="4098A4" w:themeColor="accent1" w:sz="6" w:space="0"/>
          <w:insideV w:val="single" w:color="4098A4" w:themeColor="accent1" w:sz="6" w:space="0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BAC3" w:themeColor="accent2" w:sz="8" w:space="0"/>
        <w:left w:val="single" w:color="80BAC3" w:themeColor="accent2" w:sz="8" w:space="0"/>
        <w:bottom w:val="single" w:color="80BAC3" w:themeColor="accent2" w:sz="8" w:space="0"/>
        <w:right w:val="single" w:color="80BAC3" w:themeColor="accent2" w:sz="8" w:space="0"/>
        <w:insideH w:val="single" w:color="80BAC3" w:themeColor="accent2" w:sz="8" w:space="0"/>
        <w:insideV w:val="single" w:color="80BAC3" w:themeColor="accent2" w:sz="8" w:space="0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color="80BAC3" w:themeColor="accent2" w:sz="6" w:space="0"/>
          <w:insideV w:val="single" w:color="80BAC3" w:themeColor="accent2" w:sz="6" w:space="0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DDE1" w:themeColor="accent3" w:sz="8" w:space="0"/>
        <w:left w:val="single" w:color="BFDDE1" w:themeColor="accent3" w:sz="8" w:space="0"/>
        <w:bottom w:val="single" w:color="BFDDE1" w:themeColor="accent3" w:sz="8" w:space="0"/>
        <w:right w:val="single" w:color="BFDDE1" w:themeColor="accent3" w:sz="8" w:space="0"/>
        <w:insideH w:val="single" w:color="BFDDE1" w:themeColor="accent3" w:sz="8" w:space="0"/>
        <w:insideV w:val="single" w:color="BFDDE1" w:themeColor="accent3" w:sz="8" w:space="0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color="BFDDE1" w:themeColor="accent3" w:sz="6" w:space="0"/>
          <w:insideV w:val="single" w:color="BFDDE1" w:themeColor="accent3" w:sz="6" w:space="0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04050" w:themeColor="accent4" w:sz="8" w:space="0"/>
        <w:left w:val="single" w:color="404050" w:themeColor="accent4" w:sz="8" w:space="0"/>
        <w:bottom w:val="single" w:color="404050" w:themeColor="accent4" w:sz="8" w:space="0"/>
        <w:right w:val="single" w:color="404050" w:themeColor="accent4" w:sz="8" w:space="0"/>
        <w:insideH w:val="single" w:color="404050" w:themeColor="accent4" w:sz="8" w:space="0"/>
        <w:insideV w:val="single" w:color="404050" w:themeColor="accent4" w:sz="8" w:space="0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color="404050" w:themeColor="accent4" w:sz="6" w:space="0"/>
          <w:insideV w:val="single" w:color="404050" w:themeColor="accent4" w:sz="6" w:space="0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B" w:themeColor="accent5" w:sz="8" w:space="0"/>
        <w:left w:val="single" w:color="80808B" w:themeColor="accent5" w:sz="8" w:space="0"/>
        <w:bottom w:val="single" w:color="80808B" w:themeColor="accent5" w:sz="8" w:space="0"/>
        <w:right w:val="single" w:color="80808B" w:themeColor="accent5" w:sz="8" w:space="0"/>
        <w:insideH w:val="single" w:color="80808B" w:themeColor="accent5" w:sz="8" w:space="0"/>
        <w:insideV w:val="single" w:color="80808B" w:themeColor="accent5" w:sz="8" w:space="0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color="80808B" w:themeColor="accent5" w:sz="6" w:space="0"/>
          <w:insideV w:val="single" w:color="80808B" w:themeColor="accent5" w:sz="6" w:space="0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CCCD0" w:themeColor="accent6" w:sz="8" w:space="0"/>
        <w:left w:val="single" w:color="CCCCD0" w:themeColor="accent6" w:sz="8" w:space="0"/>
        <w:bottom w:val="single" w:color="CCCCD0" w:themeColor="accent6" w:sz="8" w:space="0"/>
        <w:right w:val="single" w:color="CCCCD0" w:themeColor="accent6" w:sz="8" w:space="0"/>
        <w:insideH w:val="single" w:color="CCCCD0" w:themeColor="accent6" w:sz="8" w:space="0"/>
        <w:insideV w:val="single" w:color="CCCCD0" w:themeColor="accent6" w:sz="8" w:space="0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color="CCCCD0" w:themeColor="accent6" w:sz="6" w:space="0"/>
          <w:insideV w:val="single" w:color="CCCCD0" w:themeColor="accent6" w:sz="6" w:space="0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98A4" w:themeColor="accent1" w:sz="8" w:space="0"/>
        <w:bottom w:val="single" w:color="4098A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098A4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4098A4" w:themeColor="accent1" w:sz="8" w:space="0"/>
          <w:bottom w:val="single" w:color="4098A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098A4" w:themeColor="accent1" w:sz="8" w:space="0"/>
          <w:bottom w:val="single" w:color="4098A4" w:themeColor="accent1" w:sz="8" w:space="0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BAC3" w:themeColor="accent2" w:sz="8" w:space="0"/>
        <w:bottom w:val="single" w:color="80BAC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BAC3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80BAC3" w:themeColor="accent2" w:sz="8" w:space="0"/>
          <w:bottom w:val="single" w:color="80BAC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BAC3" w:themeColor="accent2" w:sz="8" w:space="0"/>
          <w:bottom w:val="single" w:color="80BAC3" w:themeColor="accent2" w:sz="8" w:space="0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DDE1" w:themeColor="accent3" w:sz="8" w:space="0"/>
        <w:bottom w:val="single" w:color="BFDDE1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DDE1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BFDDE1" w:themeColor="accent3" w:sz="8" w:space="0"/>
          <w:bottom w:val="single" w:color="BFDDE1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FDDE1" w:themeColor="accent3" w:sz="8" w:space="0"/>
          <w:bottom w:val="single" w:color="BFDDE1" w:themeColor="accent3" w:sz="8" w:space="0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04050" w:themeColor="accent4" w:sz="8" w:space="0"/>
        <w:bottom w:val="single" w:color="40405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04050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404050" w:themeColor="accent4" w:sz="8" w:space="0"/>
          <w:bottom w:val="single" w:color="40405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04050" w:themeColor="accent4" w:sz="8" w:space="0"/>
          <w:bottom w:val="single" w:color="404050" w:themeColor="accent4" w:sz="8" w:space="0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08B" w:themeColor="accent5" w:sz="8" w:space="0"/>
        <w:bottom w:val="single" w:color="80808B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B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80808B" w:themeColor="accent5" w:sz="8" w:space="0"/>
          <w:bottom w:val="single" w:color="80808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B" w:themeColor="accent5" w:sz="8" w:space="0"/>
          <w:bottom w:val="single" w:color="80808B" w:themeColor="accent5" w:sz="8" w:space="0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CCCD0" w:themeColor="accent6" w:sz="8" w:space="0"/>
        <w:bottom w:val="single" w:color="CCCCD0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CCCD0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CCCCD0" w:themeColor="accent6" w:sz="8" w:space="0"/>
          <w:bottom w:val="single" w:color="CCCCD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CCCD0" w:themeColor="accent6" w:sz="8" w:space="0"/>
          <w:bottom w:val="single" w:color="CCCCD0" w:themeColor="accent6" w:sz="8" w:space="0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098A4" w:themeColor="accent1" w:sz="8" w:space="0"/>
        <w:left w:val="single" w:color="4098A4" w:themeColor="accent1" w:sz="8" w:space="0"/>
        <w:bottom w:val="single" w:color="4098A4" w:themeColor="accent1" w:sz="8" w:space="0"/>
        <w:right w:val="single" w:color="4098A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098A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098A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098A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098A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BAC3" w:themeColor="accent2" w:sz="8" w:space="0"/>
        <w:left w:val="single" w:color="80BAC3" w:themeColor="accent2" w:sz="8" w:space="0"/>
        <w:bottom w:val="single" w:color="80BAC3" w:themeColor="accent2" w:sz="8" w:space="0"/>
        <w:right w:val="single" w:color="80BAC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BA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BAC3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BAC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BAC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DDE1" w:themeColor="accent3" w:sz="8" w:space="0"/>
        <w:left w:val="single" w:color="BFDDE1" w:themeColor="accent3" w:sz="8" w:space="0"/>
        <w:bottom w:val="single" w:color="BFDDE1" w:themeColor="accent3" w:sz="8" w:space="0"/>
        <w:right w:val="single" w:color="BFDDE1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DDE1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BFDDE1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DDE1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DDE1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04050" w:themeColor="accent4" w:sz="8" w:space="0"/>
        <w:left w:val="single" w:color="404050" w:themeColor="accent4" w:sz="8" w:space="0"/>
        <w:bottom w:val="single" w:color="404050" w:themeColor="accent4" w:sz="8" w:space="0"/>
        <w:right w:val="single" w:color="40405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0405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04050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0405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0405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B" w:themeColor="accent5" w:sz="8" w:space="0"/>
        <w:left w:val="single" w:color="80808B" w:themeColor="accent5" w:sz="8" w:space="0"/>
        <w:bottom w:val="single" w:color="80808B" w:themeColor="accent5" w:sz="8" w:space="0"/>
        <w:right w:val="single" w:color="80808B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808B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CCCD0" w:themeColor="accent6" w:sz="8" w:space="0"/>
        <w:left w:val="single" w:color="CCCCD0" w:themeColor="accent6" w:sz="8" w:space="0"/>
        <w:bottom w:val="single" w:color="CCCCD0" w:themeColor="accent6" w:sz="8" w:space="0"/>
        <w:right w:val="single" w:color="CCCCD0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CCCD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CCCD0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CCCD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CCCD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66B8C3" w:themeColor="accent1" w:themeTint="BF" w:sz="8" w:space="0"/>
        <w:left w:val="single" w:color="66B8C3" w:themeColor="accent1" w:themeTint="BF" w:sz="8" w:space="0"/>
        <w:bottom w:val="single" w:color="66B8C3" w:themeColor="accent1" w:themeTint="BF" w:sz="8" w:space="0"/>
        <w:right w:val="single" w:color="66B8C3" w:themeColor="accent1" w:themeTint="BF" w:sz="8" w:space="0"/>
        <w:insideH w:val="single" w:color="66B8C3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6B8C3" w:themeColor="accent1" w:themeTint="BF" w:sz="8" w:space="0"/>
          <w:left w:val="single" w:color="66B8C3" w:themeColor="accent1" w:themeTint="BF" w:sz="8" w:space="0"/>
          <w:bottom w:val="single" w:color="66B8C3" w:themeColor="accent1" w:themeTint="BF" w:sz="8" w:space="0"/>
          <w:right w:val="single" w:color="66B8C3" w:themeColor="accent1" w:themeTint="BF" w:sz="8" w:space="0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6B8C3" w:themeColor="accent1" w:themeTint="BF" w:sz="6" w:space="0"/>
          <w:left w:val="single" w:color="66B8C3" w:themeColor="accent1" w:themeTint="BF" w:sz="8" w:space="0"/>
          <w:bottom w:val="single" w:color="66B8C3" w:themeColor="accent1" w:themeTint="BF" w:sz="8" w:space="0"/>
          <w:right w:val="single" w:color="66B8C3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9FCBD2" w:themeColor="accent2" w:themeTint="BF" w:sz="8" w:space="0"/>
        <w:left w:val="single" w:color="9FCBD2" w:themeColor="accent2" w:themeTint="BF" w:sz="8" w:space="0"/>
        <w:bottom w:val="single" w:color="9FCBD2" w:themeColor="accent2" w:themeTint="BF" w:sz="8" w:space="0"/>
        <w:right w:val="single" w:color="9FCBD2" w:themeColor="accent2" w:themeTint="BF" w:sz="8" w:space="0"/>
        <w:insideH w:val="single" w:color="9FCBD2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CBD2" w:themeColor="accent2" w:themeTint="BF" w:sz="8" w:space="0"/>
          <w:left w:val="single" w:color="9FCBD2" w:themeColor="accent2" w:themeTint="BF" w:sz="8" w:space="0"/>
          <w:bottom w:val="single" w:color="9FCBD2" w:themeColor="accent2" w:themeTint="BF" w:sz="8" w:space="0"/>
          <w:right w:val="single" w:color="9FCBD2" w:themeColor="accent2" w:themeTint="BF" w:sz="8" w:space="0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CBD2" w:themeColor="accent2" w:themeTint="BF" w:sz="6" w:space="0"/>
          <w:left w:val="single" w:color="9FCBD2" w:themeColor="accent2" w:themeTint="BF" w:sz="8" w:space="0"/>
          <w:bottom w:val="single" w:color="9FCBD2" w:themeColor="accent2" w:themeTint="BF" w:sz="8" w:space="0"/>
          <w:right w:val="single" w:color="9FCBD2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CEE5E8" w:themeColor="accent3" w:themeTint="BF" w:sz="8" w:space="0"/>
        <w:left w:val="single" w:color="CEE5E8" w:themeColor="accent3" w:themeTint="BF" w:sz="8" w:space="0"/>
        <w:bottom w:val="single" w:color="CEE5E8" w:themeColor="accent3" w:themeTint="BF" w:sz="8" w:space="0"/>
        <w:right w:val="single" w:color="CEE5E8" w:themeColor="accent3" w:themeTint="BF" w:sz="8" w:space="0"/>
        <w:insideH w:val="single" w:color="CEE5E8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EE5E8" w:themeColor="accent3" w:themeTint="BF" w:sz="8" w:space="0"/>
          <w:left w:val="single" w:color="CEE5E8" w:themeColor="accent3" w:themeTint="BF" w:sz="8" w:space="0"/>
          <w:bottom w:val="single" w:color="CEE5E8" w:themeColor="accent3" w:themeTint="BF" w:sz="8" w:space="0"/>
          <w:right w:val="single" w:color="CEE5E8" w:themeColor="accent3" w:themeTint="BF" w:sz="8" w:space="0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EE5E8" w:themeColor="accent3" w:themeTint="BF" w:sz="6" w:space="0"/>
          <w:left w:val="single" w:color="CEE5E8" w:themeColor="accent3" w:themeTint="BF" w:sz="8" w:space="0"/>
          <w:bottom w:val="single" w:color="CEE5E8" w:themeColor="accent3" w:themeTint="BF" w:sz="8" w:space="0"/>
          <w:right w:val="single" w:color="CEE5E8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686882" w:themeColor="accent4" w:themeTint="BF" w:sz="8" w:space="0"/>
        <w:left w:val="single" w:color="686882" w:themeColor="accent4" w:themeTint="BF" w:sz="8" w:space="0"/>
        <w:bottom w:val="single" w:color="686882" w:themeColor="accent4" w:themeTint="BF" w:sz="8" w:space="0"/>
        <w:right w:val="single" w:color="686882" w:themeColor="accent4" w:themeTint="BF" w:sz="8" w:space="0"/>
        <w:insideH w:val="single" w:color="68688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86882" w:themeColor="accent4" w:themeTint="BF" w:sz="8" w:space="0"/>
          <w:left w:val="single" w:color="686882" w:themeColor="accent4" w:themeTint="BF" w:sz="8" w:space="0"/>
          <w:bottom w:val="single" w:color="686882" w:themeColor="accent4" w:themeTint="BF" w:sz="8" w:space="0"/>
          <w:right w:val="single" w:color="686882" w:themeColor="accent4" w:themeTint="BF" w:sz="8" w:space="0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86882" w:themeColor="accent4" w:themeTint="BF" w:sz="6" w:space="0"/>
          <w:left w:val="single" w:color="686882" w:themeColor="accent4" w:themeTint="BF" w:sz="8" w:space="0"/>
          <w:bottom w:val="single" w:color="686882" w:themeColor="accent4" w:themeTint="BF" w:sz="8" w:space="0"/>
          <w:right w:val="single" w:color="68688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9F9FA8" w:themeColor="accent5" w:themeTint="BF" w:sz="8" w:space="0"/>
        <w:left w:val="single" w:color="9F9FA8" w:themeColor="accent5" w:themeTint="BF" w:sz="8" w:space="0"/>
        <w:bottom w:val="single" w:color="9F9FA8" w:themeColor="accent5" w:themeTint="BF" w:sz="8" w:space="0"/>
        <w:right w:val="single" w:color="9F9FA8" w:themeColor="accent5" w:themeTint="BF" w:sz="8" w:space="0"/>
        <w:insideH w:val="single" w:color="9F9FA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A8" w:themeColor="accent5" w:themeTint="BF" w:sz="8" w:space="0"/>
          <w:left w:val="single" w:color="9F9FA8" w:themeColor="accent5" w:themeTint="BF" w:sz="8" w:space="0"/>
          <w:bottom w:val="single" w:color="9F9FA8" w:themeColor="accent5" w:themeTint="BF" w:sz="8" w:space="0"/>
          <w:right w:val="single" w:color="9F9FA8" w:themeColor="accent5" w:themeTint="BF" w:sz="8" w:space="0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A8" w:themeColor="accent5" w:themeTint="BF" w:sz="6" w:space="0"/>
          <w:left w:val="single" w:color="9F9FA8" w:themeColor="accent5" w:themeTint="BF" w:sz="8" w:space="0"/>
          <w:bottom w:val="single" w:color="9F9FA8" w:themeColor="accent5" w:themeTint="BF" w:sz="8" w:space="0"/>
          <w:right w:val="single" w:color="9F9FA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D8D8DB" w:themeColor="accent6" w:themeTint="BF" w:sz="8" w:space="0"/>
        <w:left w:val="single" w:color="D8D8DB" w:themeColor="accent6" w:themeTint="BF" w:sz="8" w:space="0"/>
        <w:bottom w:val="single" w:color="D8D8DB" w:themeColor="accent6" w:themeTint="BF" w:sz="8" w:space="0"/>
        <w:right w:val="single" w:color="D8D8DB" w:themeColor="accent6" w:themeTint="BF" w:sz="8" w:space="0"/>
        <w:insideH w:val="single" w:color="D8D8DB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8D8DB" w:themeColor="accent6" w:themeTint="BF" w:sz="8" w:space="0"/>
          <w:left w:val="single" w:color="D8D8DB" w:themeColor="accent6" w:themeTint="BF" w:sz="8" w:space="0"/>
          <w:bottom w:val="single" w:color="D8D8DB" w:themeColor="accent6" w:themeTint="BF" w:sz="8" w:space="0"/>
          <w:right w:val="single" w:color="D8D8DB" w:themeColor="accent6" w:themeTint="BF" w:sz="8" w:space="0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D8DB" w:themeColor="accent6" w:themeTint="BF" w:sz="6" w:space="0"/>
          <w:left w:val="single" w:color="D8D8DB" w:themeColor="accent6" w:themeTint="BF" w:sz="8" w:space="0"/>
          <w:bottom w:val="single" w:color="D8D8DB" w:themeColor="accent6" w:themeTint="BF" w:sz="8" w:space="0"/>
          <w:right w:val="single" w:color="D8D8DB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1" w:customStyle="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1" w:customStyle="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1" w:customStyle="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1" w:customStyle="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PulloutText" w:customStyle="1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styleId="PulloutHeading" w:customStyle="1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styleId="SCVInformationTable" w:customStyle="1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styleId="Body" w:customStyle="1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hAnsi="Raleway" w:cs="Raleway" w:eastAsiaTheme="minorHAnsi"/>
      <w:color w:val="000000"/>
      <w:lang w:val="en-GB" w:eastAsia="en-US"/>
    </w:rPr>
  </w:style>
  <w:style w:type="character" w:styleId="normaltextrun" w:customStyle="1">
    <w:name w:val="normaltextrun"/>
    <w:basedOn w:val="DefaultParagraphFont"/>
    <w:rsid w:val="00BC004B"/>
  </w:style>
  <w:style w:type="character" w:styleId="eop" w:customStyle="1">
    <w:name w:val="eop"/>
    <w:basedOn w:val="DefaultParagraphFont"/>
    <w:rsid w:val="00BC004B"/>
  </w:style>
  <w:style w:type="character" w:styleId="UnresolvedMention">
    <w:name w:val="Unresolved Mention"/>
    <w:basedOn w:val="DefaultParagraphFont"/>
    <w:uiPriority w:val="99"/>
    <w:semiHidden/>
    <w:unhideWhenUsed/>
    <w:rsid w:val="00BC004B"/>
    <w:rPr>
      <w:color w:val="605E5C"/>
      <w:shd w:val="clear" w:color="auto" w:fill="E1DFDD"/>
    </w:rPr>
  </w:style>
  <w:style w:type="paragraph" w:styleId="SCVbody" w:customStyle="1">
    <w:name w:val="SCV body"/>
    <w:basedOn w:val="Normal"/>
    <w:link w:val="SCVbodyChar"/>
    <w:qFormat/>
    <w:rsid w:val="0078730A"/>
  </w:style>
  <w:style w:type="character" w:styleId="SCVbodyChar" w:customStyle="1">
    <w:name w:val="SCV body Char"/>
    <w:basedOn w:val="DefaultParagraphFont"/>
    <w:link w:val="SCVbody"/>
    <w:locked/>
    <w:rsid w:val="0078730A"/>
  </w:style>
  <w:style w:type="character" w:styleId="CommentReference">
    <w:name w:val="annotation reference"/>
    <w:basedOn w:val="DefaultParagraphFont"/>
    <w:uiPriority w:val="1"/>
    <w:semiHidden/>
    <w:unhideWhenUsed/>
    <w:rsid w:val="00787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78730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0078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mary.tsiros@safercare.vic.gov.au" TargetMode="External" Id="R9a6c0371c3a24b11" /><Relationship Type="http://schemas.openxmlformats.org/officeDocument/2006/relationships/hyperlink" Target="mailto:Mary.tsiros@safercare.vic.gov.au" TargetMode="External" Id="Rad57f9a2eee54ccf" /><Relationship Type="http://schemas.openxmlformats.org/officeDocument/2006/relationships/glossaryDocument" Target="glossary/document.xml" Id="Rdb74404cae1540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Blank_Portrait_Colour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130c-f388-4e9a-9aae-3adefad75bea}"/>
      </w:docPartPr>
      <w:docPartBody>
        <w:p w14:paraId="27A9B97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236A3EBE0EF47B19F2D1A48A0B97B" ma:contentTypeVersion="14" ma:contentTypeDescription="Create a new document." ma:contentTypeScope="" ma:versionID="230a9f94462712797767a60b543369b4">
  <xsd:schema xmlns:xsd="http://www.w3.org/2001/XMLSchema" xmlns:xs="http://www.w3.org/2001/XMLSchema" xmlns:p="http://schemas.microsoft.com/office/2006/metadata/properties" xmlns:ns2="bc24f594-56a4-4be8-a828-50c03948da05" xmlns:ns3="8ad89abd-9c1f-49d5-b6e8-3c84c9cf4091" xmlns:ns4="5ce0f2b5-5be5-4508-bce9-d7011ece0659" targetNamespace="http://schemas.microsoft.com/office/2006/metadata/properties" ma:root="true" ma:fieldsID="4918e0c06ec2ede757afbf5dde81dc2c" ns2:_="" ns3:_="" ns4:_="">
    <xsd:import namespace="bc24f594-56a4-4be8-a828-50c03948da05"/>
    <xsd:import namespace="8ad89abd-9c1f-49d5-b6e8-3c84c9cf409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f594-56a4-4be8-a828-50c03948d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9abd-9c1f-49d5-b6e8-3c84c9cf4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63ada9-5410-4a86-8fbb-9fc707551679}" ma:internalName="TaxCatchAll" ma:showField="CatchAllData" ma:web="8ad89abd-9c1f-49d5-b6e8-3c84c9cf4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4f594-56a4-4be8-a828-50c03948da05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C9AE86D-D196-4326-BBD4-8503579CB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0E04A-811A-4E6B-AB04-11ACF2536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f594-56a4-4be8-a828-50c03948da05"/>
    <ds:schemaRef ds:uri="8ad89abd-9c1f-49d5-b6e8-3c84c9cf409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F0EED-873F-4C9C-9FEB-035D6E91B0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54EF8-E87F-45EF-8543-F403644621BE}">
  <ds:schemaRefs>
    <ds:schemaRef ds:uri="http://schemas.microsoft.com/office/2006/metadata/properties"/>
    <ds:schemaRef ds:uri="http://schemas.microsoft.com/office/infopath/2007/PartnerControls"/>
    <ds:schemaRef ds:uri="bc24f594-56a4-4be8-a828-50c03948da05"/>
    <ds:schemaRef ds:uri="5ce0f2b5-5be5-4508-bce9-d7011ece065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Blank_Portrait_Colour.dotx</ap:Template>
  <ap:Application>Microsoft Word for the web</ap:Application>
  <ap:DocSecurity>0</ap:DocSecurity>
  <ap:ScaleCrop>false</ap:ScaleCrop>
  <ap:Company>Department of Treasury and Finance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Expression of interest form</dc:title>
  <dc:creator>Emma Gumbleton (DHHS)</dc:creator>
  <lastModifiedBy>Mary Tsiros (DHHS)</lastModifiedBy>
  <revision>30</revision>
  <lastPrinted>2018-05-20T09:23:00.0000000Z</lastPrinted>
  <dcterms:created xsi:type="dcterms:W3CDTF">2022-07-29T01:11:00.0000000Z</dcterms:created>
  <dcterms:modified xsi:type="dcterms:W3CDTF">2022-10-19T22:23:00.5634414Z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2021-01-28T05:48:35Z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28d4b839-82bb-422e-900d-2d31b4166f0d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ContentTypeId">
    <vt:lpwstr>0x010100E6A236A3EBE0EF47B19F2D1A48A0B97B</vt:lpwstr>
  </property>
  <property fmtid="{D5CDD505-2E9C-101B-9397-08002B2CF9AE}" pid="12" name="MediaServiceImageTags">
    <vt:lpwstr/>
  </property>
</Properties>
</file>