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C0A4F" w14:textId="77777777" w:rsidR="00521CA5" w:rsidRPr="00876171" w:rsidRDefault="00521CA5" w:rsidP="00521CA5">
      <w:pPr>
        <w:pStyle w:val="SCVborderabovetitle"/>
        <w:pBdr>
          <w:top w:val="single" w:sz="24" w:space="1" w:color="CCCCD0"/>
        </w:pBdr>
      </w:pPr>
    </w:p>
    <w:p w14:paraId="3AE449FF" w14:textId="77777777" w:rsidR="00521CA5" w:rsidRPr="00876171" w:rsidRDefault="00521CA5" w:rsidP="00521CA5">
      <w:pPr>
        <w:pStyle w:val="SCVborderabovetitle"/>
        <w:sectPr w:rsidR="00521CA5" w:rsidRPr="00876171" w:rsidSect="00BE763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2438" w:right="737" w:bottom="1361" w:left="737" w:header="454" w:footer="851" w:gutter="0"/>
          <w:cols w:space="284"/>
          <w:docGrid w:linePitch="360"/>
        </w:sectPr>
      </w:pPr>
    </w:p>
    <w:p w14:paraId="62F7988C" w14:textId="76DC4B7E" w:rsidR="00C50A2B" w:rsidRPr="00876171" w:rsidRDefault="00614A71" w:rsidP="00521CA5">
      <w:pPr>
        <w:pStyle w:val="SCVfactsheettitle"/>
        <w:spacing w:before="0"/>
      </w:pPr>
      <w:r>
        <w:t xml:space="preserve">Maternity and Newborn </w:t>
      </w:r>
      <w:r w:rsidR="00073B2F">
        <w:t>Learning Health Netw</w:t>
      </w:r>
      <w:r w:rsidR="00073B2F" w:rsidRPr="0047237E">
        <w:t>ork –</w:t>
      </w:r>
      <w:r>
        <w:t xml:space="preserve"> </w:t>
      </w:r>
      <w:r w:rsidR="00FD79FA" w:rsidRPr="0047237E">
        <w:t>Data Group</w:t>
      </w:r>
    </w:p>
    <w:p w14:paraId="4FA415B0" w14:textId="797CEF2F" w:rsidR="00C50A2B" w:rsidRPr="00876171" w:rsidRDefault="006F3C28" w:rsidP="00521CA5">
      <w:pPr>
        <w:pStyle w:val="SCVfactsheetsubtitle"/>
      </w:pPr>
      <w:r>
        <w:t xml:space="preserve">Midwife </w:t>
      </w:r>
      <w:r w:rsidR="00073B2F">
        <w:t>E</w:t>
      </w:r>
      <w:r w:rsidR="000A7E6B">
        <w:t xml:space="preserve">xpression of </w:t>
      </w:r>
      <w:r w:rsidR="00073B2F">
        <w:t>I</w:t>
      </w:r>
      <w:r w:rsidR="000A7E6B">
        <w:t>nterest</w:t>
      </w:r>
    </w:p>
    <w:p w14:paraId="6203D4D7" w14:textId="2E978122" w:rsidR="00A138A6" w:rsidRPr="00A138A6" w:rsidRDefault="2E3AD6EB" w:rsidP="00A138A6">
      <w:pPr>
        <w:pStyle w:val="IntroductoryText"/>
        <w:spacing w:line="276" w:lineRule="auto"/>
      </w:pPr>
      <w:r>
        <w:t>We</w:t>
      </w:r>
      <w:r w:rsidR="2B4D775F">
        <w:t xml:space="preserve"> are seeking </w:t>
      </w:r>
      <w:r w:rsidR="00C865D4">
        <w:t>a midwife</w:t>
      </w:r>
      <w:r w:rsidR="00167E53">
        <w:t xml:space="preserve"> </w:t>
      </w:r>
      <w:r w:rsidR="1024F1B2">
        <w:t xml:space="preserve">with a passion for improving the safety </w:t>
      </w:r>
      <w:r w:rsidR="00565CE3">
        <w:t xml:space="preserve">and </w:t>
      </w:r>
      <w:r w:rsidR="1024F1B2">
        <w:t>quality of healthcare in Victoria</w:t>
      </w:r>
      <w:r w:rsidR="2B4D775F">
        <w:t xml:space="preserve"> to join</w:t>
      </w:r>
      <w:r w:rsidR="00A99DBB">
        <w:t xml:space="preserve"> </w:t>
      </w:r>
      <w:r w:rsidR="258C8C2C">
        <w:t xml:space="preserve">our </w:t>
      </w:r>
      <w:r w:rsidR="00C865D4">
        <w:t xml:space="preserve">Maternity and Newborn </w:t>
      </w:r>
      <w:r w:rsidR="4BBD6D44">
        <w:t>Learning Health Network</w:t>
      </w:r>
      <w:r w:rsidR="2A938990">
        <w:t xml:space="preserve"> (</w:t>
      </w:r>
      <w:r w:rsidR="00C865D4">
        <w:t>MN</w:t>
      </w:r>
      <w:r w:rsidR="2A938990">
        <w:t>LHN)</w:t>
      </w:r>
      <w:r w:rsidR="4BBD6D44">
        <w:t xml:space="preserve"> </w:t>
      </w:r>
      <w:r w:rsidR="004A096D">
        <w:t>Data Group</w:t>
      </w:r>
      <w:r w:rsidR="1D28D1DD">
        <w:t xml:space="preserve">. </w:t>
      </w:r>
      <w:r w:rsidR="002A71AB">
        <w:t xml:space="preserve">This </w:t>
      </w:r>
      <w:r w:rsidR="005A387C">
        <w:t>LHN</w:t>
      </w:r>
      <w:r w:rsidR="2A938990">
        <w:t xml:space="preserve"> Group will form a</w:t>
      </w:r>
      <w:r w:rsidR="1D28D1DD">
        <w:t xml:space="preserve"> key</w:t>
      </w:r>
      <w:r w:rsidR="6DA6F344">
        <w:t xml:space="preserve"> </w:t>
      </w:r>
      <w:r w:rsidR="2A938990">
        <w:t xml:space="preserve">part of our </w:t>
      </w:r>
      <w:r w:rsidR="6DA6F344">
        <w:t>engagement structure</w:t>
      </w:r>
      <w:r w:rsidR="3D4917BB">
        <w:t xml:space="preserve"> for the Centre of Clinical Excellence (</w:t>
      </w:r>
      <w:proofErr w:type="spellStart"/>
      <w:r w:rsidR="3D4917BB">
        <w:t>CoCE</w:t>
      </w:r>
      <w:proofErr w:type="spellEnd"/>
      <w:r w:rsidR="3D4917BB">
        <w:t>) and Safer Care Victoria (SCV).</w:t>
      </w:r>
    </w:p>
    <w:p w14:paraId="6F50601A" w14:textId="1B30C516" w:rsidR="00663BDF" w:rsidRDefault="00663BDF" w:rsidP="00663BDF">
      <w:pPr>
        <w:pStyle w:val="Heading2"/>
      </w:pPr>
      <w:r>
        <w:t>Learning Health Networks</w:t>
      </w:r>
    </w:p>
    <w:p w14:paraId="7983BEFA" w14:textId="2F39D8D0" w:rsidR="00663BDF" w:rsidRDefault="00663BDF" w:rsidP="00663BDF">
      <w:r w:rsidRPr="00FC726A">
        <w:t xml:space="preserve">Establishment of our </w:t>
      </w:r>
      <w:r w:rsidR="008D74B1">
        <w:t>MNLHN</w:t>
      </w:r>
      <w:r w:rsidR="008D74B1" w:rsidRPr="00FC726A">
        <w:t xml:space="preserve"> </w:t>
      </w:r>
      <w:r w:rsidRPr="00FC726A">
        <w:t>bring</w:t>
      </w:r>
      <w:r w:rsidR="00EE7CE7">
        <w:t>s</w:t>
      </w:r>
      <w:r w:rsidRPr="00FC726A">
        <w:t xml:space="preserve"> together clinicians, consumers, </w:t>
      </w:r>
      <w:r w:rsidR="007A4635">
        <w:t xml:space="preserve">data experts, </w:t>
      </w:r>
      <w:r w:rsidR="007A4635" w:rsidRPr="007A4635">
        <w:t>researchers</w:t>
      </w:r>
      <w:r w:rsidR="007A4635">
        <w:t xml:space="preserve">, </w:t>
      </w:r>
      <w:r w:rsidR="007A4635" w:rsidRPr="007A4635">
        <w:t>health system leaders</w:t>
      </w:r>
      <w:r w:rsidR="007A4635">
        <w:t xml:space="preserve"> </w:t>
      </w:r>
      <w:r w:rsidRPr="00FC726A">
        <w:t>and improvement specialists</w:t>
      </w:r>
      <w:r>
        <w:t xml:space="preserve">, using data and evidence, </w:t>
      </w:r>
      <w:r w:rsidRPr="00FC726A">
        <w:t>to improve clinical care and patient outcomes</w:t>
      </w:r>
      <w:r>
        <w:t>.</w:t>
      </w:r>
      <w:r w:rsidRPr="00FC726A">
        <w:t xml:space="preserve"> </w:t>
      </w:r>
      <w:r>
        <w:t xml:space="preserve"> </w:t>
      </w:r>
    </w:p>
    <w:p w14:paraId="29433F4D" w14:textId="77777777" w:rsidR="00DE7437" w:rsidRDefault="00DE7437" w:rsidP="00DE7437">
      <w:r>
        <w:t>Characteristics of an LHN include:</w:t>
      </w:r>
    </w:p>
    <w:p w14:paraId="13E02C24" w14:textId="77777777" w:rsidR="00DE7437" w:rsidRPr="00514F0C" w:rsidRDefault="00DE7437" w:rsidP="00DE7437">
      <w:pPr>
        <w:pStyle w:val="SCVbullet1"/>
        <w:numPr>
          <w:ilvl w:val="0"/>
          <w:numId w:val="45"/>
        </w:numPr>
      </w:pPr>
      <w:r w:rsidRPr="7A1B145B">
        <w:rPr>
          <w:b/>
        </w:rPr>
        <w:t>Shared vision:</w:t>
      </w:r>
      <w:r>
        <w:t xml:space="preserve"> to align multiple stakeholders around a common goal</w:t>
      </w:r>
    </w:p>
    <w:p w14:paraId="1A0A1947" w14:textId="77777777" w:rsidR="00DE7437" w:rsidRPr="00514F0C" w:rsidRDefault="00DE7437" w:rsidP="00DE7437">
      <w:pPr>
        <w:pStyle w:val="SCVbullet1"/>
        <w:numPr>
          <w:ilvl w:val="0"/>
          <w:numId w:val="45"/>
        </w:numPr>
      </w:pPr>
      <w:r w:rsidRPr="7A1B145B">
        <w:rPr>
          <w:b/>
        </w:rPr>
        <w:t>Co-production:</w:t>
      </w:r>
      <w:r>
        <w:t xml:space="preserve"> facilitate collaboration, at scale, among multiple stakeholders to co-produce information, knowledge, and resources for creating improvement</w:t>
      </w:r>
    </w:p>
    <w:p w14:paraId="1078751D" w14:textId="77777777" w:rsidR="00DE7437" w:rsidRPr="00B020E6" w:rsidRDefault="00DE7437" w:rsidP="00DE7437">
      <w:pPr>
        <w:pStyle w:val="SCVbullet1"/>
        <w:numPr>
          <w:ilvl w:val="0"/>
          <w:numId w:val="45"/>
        </w:numPr>
        <w:rPr>
          <w:rFonts w:cstheme="minorHAnsi"/>
        </w:rPr>
      </w:pPr>
      <w:r w:rsidRPr="007A59E7">
        <w:rPr>
          <w:rFonts w:cstheme="minorHAnsi"/>
          <w:b/>
        </w:rPr>
        <w:t>Transparent data sharing:</w:t>
      </w:r>
      <w:r w:rsidRPr="00625A39">
        <w:rPr>
          <w:rFonts w:cstheme="minorHAnsi"/>
        </w:rPr>
        <w:t xml:space="preserve"> generate a rich data stream to gain insights and rapidly respond to the gap between current and desired performance </w:t>
      </w:r>
    </w:p>
    <w:p w14:paraId="7831957A" w14:textId="77777777" w:rsidR="00DE7437" w:rsidRPr="00B020E6" w:rsidRDefault="00DE7437" w:rsidP="00DE7437">
      <w:pPr>
        <w:pStyle w:val="SCVbullet1"/>
        <w:numPr>
          <w:ilvl w:val="0"/>
          <w:numId w:val="45"/>
        </w:numPr>
        <w:rPr>
          <w:rFonts w:cstheme="minorHAnsi"/>
        </w:rPr>
      </w:pPr>
      <w:r w:rsidRPr="007A59E7">
        <w:rPr>
          <w:rFonts w:cstheme="minorHAnsi"/>
          <w:b/>
        </w:rPr>
        <w:t>Widespread capacity to change systems:</w:t>
      </w:r>
      <w:r w:rsidRPr="00625A39">
        <w:rPr>
          <w:rFonts w:cstheme="minorHAnsi"/>
        </w:rPr>
        <w:t xml:space="preserve"> apply a quality improvement method to rapidly test, spread, and scale ideas to achieve new levels of performance</w:t>
      </w:r>
    </w:p>
    <w:p w14:paraId="21404F26" w14:textId="77777777" w:rsidR="00DE7437" w:rsidRPr="00B020E6" w:rsidRDefault="00DE7437" w:rsidP="00DE7437">
      <w:pPr>
        <w:pStyle w:val="SCVbullet1"/>
        <w:numPr>
          <w:ilvl w:val="0"/>
          <w:numId w:val="45"/>
        </w:numPr>
        <w:rPr>
          <w:rFonts w:cstheme="minorHAnsi"/>
        </w:rPr>
      </w:pPr>
      <w:r w:rsidRPr="007A59E7">
        <w:rPr>
          <w:rFonts w:cstheme="minorHAnsi"/>
          <w:b/>
        </w:rPr>
        <w:t>Culture of trust:</w:t>
      </w:r>
      <w:r w:rsidRPr="00625A39">
        <w:rPr>
          <w:rFonts w:cstheme="minorHAnsi"/>
        </w:rPr>
        <w:t xml:space="preserve"> encourage curiosity, shared learning, contribution, and respect</w:t>
      </w:r>
    </w:p>
    <w:p w14:paraId="3B2938F3" w14:textId="77777777" w:rsidR="00DE7437" w:rsidRPr="00514F0C" w:rsidRDefault="00DE7437" w:rsidP="00DE7437">
      <w:pPr>
        <w:pStyle w:val="SCVbullet1"/>
        <w:numPr>
          <w:ilvl w:val="0"/>
          <w:numId w:val="45"/>
        </w:numPr>
      </w:pPr>
      <w:r w:rsidRPr="7A1B145B">
        <w:rPr>
          <w:b/>
        </w:rPr>
        <w:t>Governance:</w:t>
      </w:r>
      <w:r>
        <w:t xml:space="preserve"> operate within a framework of governance.</w:t>
      </w:r>
    </w:p>
    <w:p w14:paraId="46934D65" w14:textId="2E712ADB" w:rsidR="00CF4E53" w:rsidRDefault="00DE7437" w:rsidP="0047237E">
      <w:pPr>
        <w:pStyle w:val="Heading2"/>
      </w:pPr>
      <w:r>
        <w:t>MN</w:t>
      </w:r>
      <w:r w:rsidR="1A9B0100">
        <w:t xml:space="preserve">LHN </w:t>
      </w:r>
      <w:r w:rsidR="2A938990">
        <w:t>Advisory Group</w:t>
      </w:r>
    </w:p>
    <w:p w14:paraId="04179186" w14:textId="6157EF21" w:rsidR="005149DB" w:rsidRDefault="00A81F2C" w:rsidP="005D135A">
      <w:pPr>
        <w:pStyle w:val="SCVbodyafterheading"/>
      </w:pPr>
      <w:r w:rsidRPr="005D135A">
        <w:t>Th</w:t>
      </w:r>
      <w:r w:rsidR="000C5581" w:rsidRPr="005D135A">
        <w:t xml:space="preserve">e </w:t>
      </w:r>
      <w:r w:rsidR="003908B4">
        <w:t>MN</w:t>
      </w:r>
      <w:r w:rsidR="002D1E4B">
        <w:t xml:space="preserve">LHN </w:t>
      </w:r>
      <w:r w:rsidR="008A5F4B">
        <w:t>A</w:t>
      </w:r>
      <w:r w:rsidR="004250EF">
        <w:t xml:space="preserve">dvisory </w:t>
      </w:r>
      <w:r w:rsidR="008A5F4B">
        <w:t>G</w:t>
      </w:r>
      <w:r w:rsidR="004250EF">
        <w:t xml:space="preserve">roup </w:t>
      </w:r>
      <w:r w:rsidR="000C5581" w:rsidRPr="005D135A">
        <w:t xml:space="preserve">will </w:t>
      </w:r>
      <w:r w:rsidRPr="005D135A">
        <w:t>drive</w:t>
      </w:r>
      <w:r w:rsidR="00F53153" w:rsidRPr="005D135A">
        <w:t xml:space="preserve"> </w:t>
      </w:r>
      <w:r w:rsidRPr="005D135A">
        <w:t>and facilitate</w:t>
      </w:r>
      <w:r w:rsidR="00F53153" w:rsidRPr="005D135A">
        <w:t xml:space="preserve"> </w:t>
      </w:r>
      <w:r w:rsidRPr="005D135A">
        <w:t xml:space="preserve">purposeful </w:t>
      </w:r>
      <w:r w:rsidR="001014E2">
        <w:t xml:space="preserve">consumer and </w:t>
      </w:r>
      <w:r w:rsidRPr="005D135A">
        <w:t>sector engagement.</w:t>
      </w:r>
      <w:r w:rsidR="00C06B36">
        <w:t xml:space="preserve"> </w:t>
      </w:r>
      <w:r w:rsidR="00C0101C">
        <w:t>T</w:t>
      </w:r>
      <w:r w:rsidR="002D1E4B" w:rsidRPr="00783552">
        <w:t xml:space="preserve">he </w:t>
      </w:r>
      <w:r w:rsidR="007966EF">
        <w:t>A</w:t>
      </w:r>
      <w:r w:rsidR="002D1E4B" w:rsidRPr="00783552">
        <w:t xml:space="preserve">dvisory </w:t>
      </w:r>
      <w:r w:rsidR="007966EF">
        <w:t>G</w:t>
      </w:r>
      <w:r w:rsidR="002D1E4B" w:rsidRPr="00783552">
        <w:t>roup provide advice and direction to support SCV and the D</w:t>
      </w:r>
      <w:r w:rsidR="002D1E4B">
        <w:t>epartment of Health (DH)</w:t>
      </w:r>
      <w:r w:rsidR="002D1E4B" w:rsidRPr="00783552">
        <w:t xml:space="preserve"> as required</w:t>
      </w:r>
      <w:r w:rsidR="00C06B36">
        <w:t>, with a focus on system level issues</w:t>
      </w:r>
      <w:r w:rsidR="002D1E4B" w:rsidRPr="00783552">
        <w:t>.</w:t>
      </w:r>
      <w:r w:rsidR="008C4481">
        <w:t xml:space="preserve"> </w:t>
      </w:r>
    </w:p>
    <w:p w14:paraId="649B30DD" w14:textId="15264320" w:rsidR="00745C02" w:rsidRDefault="00C513DF" w:rsidP="005D135A">
      <w:pPr>
        <w:pStyle w:val="SCVbodyafterheading"/>
      </w:pPr>
      <w:r>
        <w:t>Our established MN</w:t>
      </w:r>
      <w:r w:rsidR="00027150">
        <w:t xml:space="preserve">LHN Advisory Group </w:t>
      </w:r>
      <w:r w:rsidR="00877A9F">
        <w:t xml:space="preserve">will </w:t>
      </w:r>
      <w:r w:rsidR="00DD5AAC">
        <w:rPr>
          <w:rStyle w:val="normaltextrun"/>
          <w:rFonts w:ascii="Arial" w:hAnsi="Arial" w:cs="Arial"/>
          <w:color w:val="000000"/>
          <w:shd w:val="clear" w:color="auto" w:fill="FFFFFF"/>
        </w:rPr>
        <w:t>gather and analyse evidence to implement decisions and monitor the effectiveness of the decision;</w:t>
      </w:r>
      <w:r w:rsidR="00DD5AAC">
        <w:t xml:space="preserve"> </w:t>
      </w:r>
      <w:r w:rsidR="00027150">
        <w:t xml:space="preserve">respond to specific </w:t>
      </w:r>
      <w:r w:rsidR="00254042">
        <w:t xml:space="preserve">system level </w:t>
      </w:r>
      <w:r w:rsidR="00027150">
        <w:t>data or safety and quality issues identified</w:t>
      </w:r>
      <w:r w:rsidR="005149DB">
        <w:t xml:space="preserve">; </w:t>
      </w:r>
      <w:r w:rsidR="00654926">
        <w:t>provide insight and specialty clinical advice about data variation</w:t>
      </w:r>
      <w:r w:rsidR="00877A9F">
        <w:t>;</w:t>
      </w:r>
      <w:r w:rsidR="00654926">
        <w:t xml:space="preserve"> </w:t>
      </w:r>
      <w:r w:rsidR="00A23C12">
        <w:t xml:space="preserve">support the identification and escalation of issues relevant to the </w:t>
      </w:r>
      <w:r w:rsidR="00874DA5">
        <w:t>MN</w:t>
      </w:r>
      <w:r w:rsidR="00A23C12">
        <w:t>LHN</w:t>
      </w:r>
      <w:r w:rsidR="00105239">
        <w:t xml:space="preserve">; </w:t>
      </w:r>
      <w:r w:rsidR="00A404B6">
        <w:t xml:space="preserve">a focus on system </w:t>
      </w:r>
      <w:r w:rsidR="009D1281">
        <w:t xml:space="preserve">level </w:t>
      </w:r>
      <w:r w:rsidR="00A404B6">
        <w:t>issues</w:t>
      </w:r>
      <w:r w:rsidR="00B12B0F">
        <w:t>.</w:t>
      </w:r>
      <w:r w:rsidR="0011533D">
        <w:t xml:space="preserve"> </w:t>
      </w:r>
      <w:r w:rsidR="009C40AF">
        <w:t xml:space="preserve">The group </w:t>
      </w:r>
      <w:r w:rsidR="00C97B1C">
        <w:t xml:space="preserve">is </w:t>
      </w:r>
      <w:r w:rsidR="009C40AF">
        <w:t>multidisciplinary, including medical, nursing, allied health,</w:t>
      </w:r>
      <w:r w:rsidR="004A2FFD">
        <w:t xml:space="preserve"> and</w:t>
      </w:r>
      <w:r w:rsidR="009C40AF">
        <w:t xml:space="preserve"> consumer representatives, </w:t>
      </w:r>
      <w:r w:rsidR="004A2FFD">
        <w:t xml:space="preserve">from </w:t>
      </w:r>
      <w:r w:rsidR="009C40AF">
        <w:t xml:space="preserve">across regional and metropolitan areas. </w:t>
      </w:r>
      <w:r w:rsidR="00B12B0F">
        <w:t>LHN Advisory Groups</w:t>
      </w:r>
      <w:r w:rsidR="00FA62EC">
        <w:t>’</w:t>
      </w:r>
      <w:r w:rsidR="00B12B0F">
        <w:t xml:space="preserve"> membership and function may vary based on programs of work.</w:t>
      </w:r>
      <w:r w:rsidR="0094114C">
        <w:t xml:space="preserve"> </w:t>
      </w:r>
    </w:p>
    <w:p w14:paraId="1978557F" w14:textId="0D3C09F2" w:rsidR="00134500" w:rsidRDefault="005538B8" w:rsidP="00134500">
      <w:pPr>
        <w:pStyle w:val="Heading2"/>
      </w:pPr>
      <w:r>
        <w:t>MN</w:t>
      </w:r>
      <w:r w:rsidR="00134500" w:rsidRPr="0047237E">
        <w:t>LHN Data Group</w:t>
      </w:r>
    </w:p>
    <w:p w14:paraId="6F05E0B4" w14:textId="718A2698" w:rsidR="00C644A9" w:rsidRDefault="005538B8" w:rsidP="00040574">
      <w:r>
        <w:t>The MN</w:t>
      </w:r>
      <w:r w:rsidR="00E56BE2">
        <w:t xml:space="preserve">LHN </w:t>
      </w:r>
      <w:r w:rsidR="00BE2D4D">
        <w:t xml:space="preserve">will </w:t>
      </w:r>
      <w:r w:rsidR="00E56BE2">
        <w:t xml:space="preserve">use data and evidence to improve clinical care and patient outcomes, with a </w:t>
      </w:r>
      <w:r w:rsidR="65CBE84F">
        <w:t xml:space="preserve">whole of </w:t>
      </w:r>
      <w:r w:rsidR="00E56BE2">
        <w:t xml:space="preserve">system view. </w:t>
      </w:r>
      <w:r w:rsidR="005A22BD">
        <w:t>Maternity related d</w:t>
      </w:r>
      <w:r w:rsidR="00040574">
        <w:t xml:space="preserve">ata will be accessible </w:t>
      </w:r>
      <w:r w:rsidR="00EC19B5">
        <w:t>to all members</w:t>
      </w:r>
      <w:r w:rsidR="005A22BD">
        <w:t xml:space="preserve"> </w:t>
      </w:r>
      <w:r w:rsidR="00304B8B" w:rsidRPr="00304B8B">
        <w:t xml:space="preserve">to ensure that the work of the </w:t>
      </w:r>
      <w:r w:rsidR="005A22BD">
        <w:t>MN</w:t>
      </w:r>
      <w:r w:rsidR="00304B8B" w:rsidRPr="00304B8B">
        <w:t xml:space="preserve">LHN is </w:t>
      </w:r>
      <w:r w:rsidR="008D21DA">
        <w:t xml:space="preserve">evidence based and </w:t>
      </w:r>
      <w:r w:rsidR="1ADE0878">
        <w:t>informed by c</w:t>
      </w:r>
      <w:r w:rsidR="0C36542A">
        <w:t>urrent</w:t>
      </w:r>
      <w:r w:rsidR="1ADE0878">
        <w:t xml:space="preserve"> data</w:t>
      </w:r>
      <w:r w:rsidR="209AE6EB">
        <w:t xml:space="preserve">, </w:t>
      </w:r>
      <w:proofErr w:type="gramStart"/>
      <w:r w:rsidR="209AE6EB">
        <w:t>variation</w:t>
      </w:r>
      <w:proofErr w:type="gramEnd"/>
      <w:r w:rsidR="1ADE0878">
        <w:t xml:space="preserve"> </w:t>
      </w:r>
      <w:r w:rsidR="4BF42BEE">
        <w:t>and trends</w:t>
      </w:r>
      <w:r w:rsidR="00040574">
        <w:t xml:space="preserve">. </w:t>
      </w:r>
    </w:p>
    <w:p w14:paraId="586D513F" w14:textId="7498A2A1" w:rsidR="00E52502" w:rsidRDefault="00E56BE2" w:rsidP="00A30F96">
      <w:pPr>
        <w:pStyle w:val="SCVbody"/>
      </w:pPr>
      <w:r w:rsidRPr="00E56BE2">
        <w:lastRenderedPageBreak/>
        <w:t xml:space="preserve">The </w:t>
      </w:r>
      <w:r w:rsidR="005A22BD">
        <w:t>Data G</w:t>
      </w:r>
      <w:r w:rsidRPr="00E56BE2">
        <w:t xml:space="preserve">roup will review, </w:t>
      </w:r>
      <w:proofErr w:type="gramStart"/>
      <w:r w:rsidRPr="00E56BE2">
        <w:t>interpret</w:t>
      </w:r>
      <w:proofErr w:type="gramEnd"/>
      <w:r w:rsidRPr="00E56BE2">
        <w:t xml:space="preserve"> and provide advice to the </w:t>
      </w:r>
      <w:r w:rsidR="005A22BD">
        <w:t>MN</w:t>
      </w:r>
      <w:r w:rsidRPr="00E56BE2">
        <w:t>LHN about data, evidence, and safety and quality measures</w:t>
      </w:r>
      <w:r w:rsidR="003B2325">
        <w:t xml:space="preserve"> to help inform decisions and measure outcomes</w:t>
      </w:r>
      <w:r w:rsidR="0081547B">
        <w:t xml:space="preserve">. </w:t>
      </w:r>
      <w:r w:rsidR="006D38DD" w:rsidRPr="008D2D57">
        <w:t xml:space="preserve">The </w:t>
      </w:r>
      <w:r w:rsidR="006D38DD">
        <w:t>MN</w:t>
      </w:r>
      <w:r w:rsidR="006D38DD" w:rsidRPr="008D2D57">
        <w:t xml:space="preserve">LHN Data Group will be governed by the </w:t>
      </w:r>
      <w:r w:rsidR="006D38DD">
        <w:t>MN</w:t>
      </w:r>
      <w:r w:rsidR="006D38DD" w:rsidRPr="008D2D57">
        <w:t>LHN Advisory Group.  </w:t>
      </w:r>
    </w:p>
    <w:p w14:paraId="2D4459B4" w14:textId="77777777" w:rsidR="00B951DD" w:rsidRDefault="00BA309B" w:rsidP="00544A7C">
      <w:r w:rsidRPr="005D135A">
        <w:t>For more information, please refer to the</w:t>
      </w:r>
      <w:r>
        <w:t xml:space="preserve"> </w:t>
      </w:r>
    </w:p>
    <w:p w14:paraId="17A7C262" w14:textId="771E2315" w:rsidR="00BA309B" w:rsidRPr="00A0675D" w:rsidRDefault="00A25AC2" w:rsidP="006967D0">
      <w:pPr>
        <w:pStyle w:val="SCVbullet1"/>
        <w:ind w:left="426" w:hanging="426"/>
        <w:rPr>
          <w:rFonts w:asciiTheme="minorHAnsi" w:eastAsia="Times New Roman" w:hAnsiTheme="minorHAnsi" w:cs="Calibri"/>
        </w:rPr>
      </w:pPr>
      <w:r w:rsidRPr="00A0675D">
        <w:rPr>
          <w:rFonts w:asciiTheme="minorHAnsi" w:eastAsia="Times New Roman" w:hAnsiTheme="minorHAnsi" w:cs="Calibri"/>
        </w:rPr>
        <w:t>Terms of Reference – Maternity and Newborn LHN Data Group</w:t>
      </w:r>
    </w:p>
    <w:p w14:paraId="3F6FE5B4" w14:textId="7F6EFB09" w:rsidR="00EC038A" w:rsidRPr="00A0675D" w:rsidRDefault="00BE6107" w:rsidP="006967D0">
      <w:pPr>
        <w:pStyle w:val="SCVbullet1"/>
        <w:ind w:left="426" w:hanging="426"/>
        <w:rPr>
          <w:rFonts w:asciiTheme="minorHAnsi" w:eastAsia="Times New Roman" w:hAnsiTheme="minorHAnsi" w:cs="Calibri"/>
        </w:rPr>
      </w:pPr>
      <w:hyperlink r:id="rId17" w:history="1">
        <w:r w:rsidR="00496FDD" w:rsidRPr="00A0675D">
          <w:rPr>
            <w:rFonts w:asciiTheme="minorHAnsi" w:eastAsia="Times New Roman" w:hAnsiTheme="minorHAnsi" w:cs="Calibri"/>
          </w:rPr>
          <w:t>FAQ</w:t>
        </w:r>
      </w:hyperlink>
      <w:r w:rsidR="00496FDD" w:rsidRPr="00A0675D">
        <w:rPr>
          <w:rFonts w:asciiTheme="minorHAnsi" w:eastAsia="Times New Roman" w:hAnsiTheme="minorHAnsi" w:cs="Calibri"/>
        </w:rPr>
        <w:t xml:space="preserve"> for EOI document</w:t>
      </w:r>
      <w:r w:rsidR="00E16023" w:rsidRPr="00A0675D">
        <w:rPr>
          <w:rFonts w:asciiTheme="minorHAnsi" w:eastAsia="Times New Roman" w:hAnsiTheme="minorHAnsi" w:cs="Calibri"/>
        </w:rPr>
        <w:t xml:space="preserve"> </w:t>
      </w:r>
    </w:p>
    <w:p w14:paraId="6CEFFFCF" w14:textId="43F6D85D" w:rsidR="00671188" w:rsidRDefault="00671188" w:rsidP="00825134">
      <w:pPr>
        <w:pStyle w:val="Heading3"/>
      </w:pPr>
      <w:r>
        <w:t>Who should apply</w:t>
      </w:r>
      <w:r w:rsidR="005D135A">
        <w:t>?</w:t>
      </w:r>
    </w:p>
    <w:p w14:paraId="73BB2B45" w14:textId="3C7B0F68" w:rsidR="00671188" w:rsidRPr="00671188" w:rsidRDefault="006E3250" w:rsidP="00F53153">
      <w:pPr>
        <w:pStyle w:val="SCVbodyafterheading"/>
        <w:spacing w:before="60" w:after="60" w:line="260" w:lineRule="atLeast"/>
      </w:pPr>
      <w:r>
        <w:t xml:space="preserve">We are looking for </w:t>
      </w:r>
      <w:r w:rsidR="002F409C">
        <w:t>a midwife</w:t>
      </w:r>
      <w:r w:rsidR="00244353">
        <w:t xml:space="preserve"> who</w:t>
      </w:r>
      <w:r w:rsidR="00112AAB">
        <w:t>:</w:t>
      </w:r>
    </w:p>
    <w:p w14:paraId="7C32EC96" w14:textId="580AD6A1" w:rsidR="001075CB" w:rsidRPr="006967D0" w:rsidRDefault="002F409C" w:rsidP="006967D0">
      <w:pPr>
        <w:pStyle w:val="Bullet1"/>
      </w:pPr>
      <w:r>
        <w:t>is</w:t>
      </w:r>
      <w:r w:rsidRPr="006967D0">
        <w:t xml:space="preserve"> </w:t>
      </w:r>
      <w:r w:rsidR="00AA2A07" w:rsidRPr="006967D0">
        <w:t>passionate about improving healthcare</w:t>
      </w:r>
      <w:r w:rsidR="00F94DE1" w:rsidRPr="006967D0">
        <w:t xml:space="preserve"> delivery</w:t>
      </w:r>
      <w:r w:rsidR="00CD195F" w:rsidRPr="006967D0">
        <w:t xml:space="preserve">, </w:t>
      </w:r>
      <w:r w:rsidR="00A412BE" w:rsidRPr="006967D0">
        <w:t>including</w:t>
      </w:r>
      <w:r w:rsidR="00CD195F" w:rsidRPr="006967D0">
        <w:t xml:space="preserve"> those </w:t>
      </w:r>
      <w:r w:rsidR="008F577C" w:rsidRPr="006967D0">
        <w:t>involved in direct patient care</w:t>
      </w:r>
    </w:p>
    <w:p w14:paraId="6FF86E83" w14:textId="53B2983F" w:rsidR="001075CB" w:rsidRPr="006967D0" w:rsidRDefault="00033712" w:rsidP="006967D0">
      <w:pPr>
        <w:pStyle w:val="Bullet1"/>
      </w:pPr>
      <w:r w:rsidRPr="006967D0">
        <w:t>ha</w:t>
      </w:r>
      <w:r w:rsidR="007A51E6">
        <w:t>s</w:t>
      </w:r>
      <w:r w:rsidR="00A67CC4" w:rsidRPr="006967D0">
        <w:t xml:space="preserve"> knowledge</w:t>
      </w:r>
      <w:r w:rsidR="007A2D96" w:rsidRPr="006967D0">
        <w:t xml:space="preserve">, </w:t>
      </w:r>
      <w:r w:rsidR="0068644C" w:rsidRPr="006967D0">
        <w:t>experience</w:t>
      </w:r>
      <w:r w:rsidR="003A5290" w:rsidRPr="006967D0">
        <w:t>,</w:t>
      </w:r>
      <w:r w:rsidR="00494332" w:rsidRPr="006967D0">
        <w:t xml:space="preserve"> </w:t>
      </w:r>
      <w:r w:rsidR="00A67CC4" w:rsidRPr="006967D0">
        <w:t xml:space="preserve">and skills in </w:t>
      </w:r>
      <w:r w:rsidR="007A51E6">
        <w:t>midwifery</w:t>
      </w:r>
      <w:r w:rsidR="0027055C">
        <w:t xml:space="preserve"> and the Victoria </w:t>
      </w:r>
      <w:r w:rsidR="00A4031D">
        <w:t>healthcare sector</w:t>
      </w:r>
    </w:p>
    <w:p w14:paraId="1B956FED" w14:textId="1A780C33" w:rsidR="001075CB" w:rsidRPr="006967D0" w:rsidRDefault="005B0B78" w:rsidP="006967D0">
      <w:pPr>
        <w:pStyle w:val="Bullet1"/>
      </w:pPr>
      <w:r>
        <w:t>is a</w:t>
      </w:r>
      <w:r w:rsidR="00033712" w:rsidRPr="006967D0">
        <w:t xml:space="preserve"> </w:t>
      </w:r>
      <w:r w:rsidR="005B0B5D" w:rsidRPr="006967D0">
        <w:t>s</w:t>
      </w:r>
      <w:r w:rsidR="006E3250" w:rsidRPr="006967D0">
        <w:t xml:space="preserve">ystem thinker </w:t>
      </w:r>
      <w:r w:rsidR="0077299B" w:rsidRPr="006967D0">
        <w:t>and</w:t>
      </w:r>
      <w:r w:rsidR="006E3250" w:rsidRPr="006967D0">
        <w:t xml:space="preserve"> </w:t>
      </w:r>
      <w:r>
        <w:t>is</w:t>
      </w:r>
      <w:r w:rsidR="00881F16">
        <w:t xml:space="preserve"> </w:t>
      </w:r>
      <w:r w:rsidR="006E3250" w:rsidRPr="006967D0">
        <w:t xml:space="preserve">committed to working </w:t>
      </w:r>
      <w:r w:rsidR="00913F10" w:rsidRPr="006967D0">
        <w:t xml:space="preserve">collaboratively </w:t>
      </w:r>
      <w:r w:rsidR="006E3250" w:rsidRPr="006967D0" w:rsidDel="00913F10">
        <w:t xml:space="preserve">across </w:t>
      </w:r>
      <w:r w:rsidR="00C66B0A" w:rsidRPr="006967D0">
        <w:t>multidisciplinary teams</w:t>
      </w:r>
    </w:p>
    <w:p w14:paraId="23A0C5ED" w14:textId="4F5B07A0" w:rsidR="00494332" w:rsidRPr="006967D0" w:rsidRDefault="005B0B5D" w:rsidP="006967D0">
      <w:pPr>
        <w:pStyle w:val="Bullet1"/>
      </w:pPr>
      <w:r w:rsidRPr="006967D0">
        <w:t>bring</w:t>
      </w:r>
      <w:r w:rsidR="003A187B">
        <w:t>s</w:t>
      </w:r>
      <w:r w:rsidRPr="006967D0">
        <w:t xml:space="preserve"> </w:t>
      </w:r>
      <w:r w:rsidR="00C96393" w:rsidRPr="006967D0">
        <w:t xml:space="preserve">experience in </w:t>
      </w:r>
      <w:r w:rsidR="001A5091" w:rsidRPr="006967D0">
        <w:t>da</w:t>
      </w:r>
      <w:r w:rsidR="00F62C6B" w:rsidRPr="006967D0">
        <w:t xml:space="preserve">ta analysis and interpretation </w:t>
      </w:r>
    </w:p>
    <w:p w14:paraId="1A740C13" w14:textId="002D835D" w:rsidR="00494332" w:rsidRPr="006967D0" w:rsidRDefault="00B816EA" w:rsidP="006967D0">
      <w:pPr>
        <w:pStyle w:val="Bullet1"/>
      </w:pPr>
      <w:r w:rsidRPr="006967D0">
        <w:t>commit</w:t>
      </w:r>
      <w:r w:rsidR="003A187B">
        <w:t>s</w:t>
      </w:r>
      <w:r w:rsidRPr="006967D0">
        <w:t xml:space="preserve"> to </w:t>
      </w:r>
      <w:r w:rsidR="00BA5E8D" w:rsidRPr="006967D0">
        <w:t>bring</w:t>
      </w:r>
      <w:r w:rsidR="00F012E2" w:rsidRPr="006967D0">
        <w:t>ing their</w:t>
      </w:r>
      <w:r w:rsidR="00BA5E8D" w:rsidRPr="006967D0">
        <w:t xml:space="preserve"> whole self </w:t>
      </w:r>
      <w:r w:rsidR="00494332" w:rsidRPr="006967D0">
        <w:t>and telling it like it is</w:t>
      </w:r>
      <w:r w:rsidR="001075CB" w:rsidRPr="006967D0">
        <w:t xml:space="preserve"> </w:t>
      </w:r>
      <w:r w:rsidR="00F53153" w:rsidRPr="006967D0">
        <w:t>–</w:t>
      </w:r>
      <w:r w:rsidR="00494332" w:rsidRPr="006967D0">
        <w:t xml:space="preserve"> two key SCV values </w:t>
      </w:r>
    </w:p>
    <w:p w14:paraId="31306916" w14:textId="13D59517" w:rsidR="00B22E82" w:rsidRPr="006967D0" w:rsidRDefault="00575AED" w:rsidP="006967D0">
      <w:pPr>
        <w:pStyle w:val="Bullet1"/>
      </w:pPr>
      <w:r w:rsidRPr="006967D0">
        <w:t>will</w:t>
      </w:r>
      <w:r w:rsidR="00F6170F" w:rsidRPr="006967D0">
        <w:t xml:space="preserve"> </w:t>
      </w:r>
      <w:r w:rsidR="00D6210E" w:rsidRPr="006967D0">
        <w:t>contribute</w:t>
      </w:r>
      <w:r w:rsidR="00F40CBD" w:rsidRPr="006967D0">
        <w:t xml:space="preserve"> to </w:t>
      </w:r>
      <w:r w:rsidR="00F6170F" w:rsidRPr="006967D0">
        <w:t>lead</w:t>
      </w:r>
      <w:r w:rsidR="009C19E0" w:rsidRPr="006967D0">
        <w:t>ing</w:t>
      </w:r>
      <w:r w:rsidR="00F6170F" w:rsidRPr="006967D0">
        <w:t xml:space="preserve"> </w:t>
      </w:r>
      <w:r w:rsidR="000A68E9" w:rsidRPr="006967D0">
        <w:t xml:space="preserve">improvement </w:t>
      </w:r>
      <w:r w:rsidR="00C736F8" w:rsidRPr="006967D0">
        <w:t>initiatives</w:t>
      </w:r>
      <w:r w:rsidR="00A606CB" w:rsidRPr="006967D0">
        <w:t xml:space="preserve"> or safety</w:t>
      </w:r>
      <w:r w:rsidR="009C19E0" w:rsidRPr="006967D0">
        <w:t xml:space="preserve"> and </w:t>
      </w:r>
      <w:r w:rsidR="00A606CB" w:rsidRPr="006967D0">
        <w:t xml:space="preserve">quality </w:t>
      </w:r>
      <w:r w:rsidR="00F6170F" w:rsidRPr="006967D0">
        <w:t xml:space="preserve">work </w:t>
      </w:r>
      <w:r w:rsidR="00BC607F" w:rsidRPr="006967D0">
        <w:t xml:space="preserve">of the </w:t>
      </w:r>
      <w:r w:rsidR="00881F16">
        <w:t>MN</w:t>
      </w:r>
      <w:r w:rsidR="00BC607F" w:rsidRPr="006967D0">
        <w:t>LHN</w:t>
      </w:r>
      <w:r w:rsidR="00D22BAA" w:rsidRPr="006967D0">
        <w:t xml:space="preserve"> </w:t>
      </w:r>
      <w:r w:rsidR="00B22E82" w:rsidRPr="006967D0">
        <w:t xml:space="preserve">through effective networking </w:t>
      </w:r>
      <w:r w:rsidR="00F6170F" w:rsidRPr="006967D0">
        <w:t xml:space="preserve">and </w:t>
      </w:r>
      <w:r w:rsidR="00B22E82" w:rsidRPr="006967D0">
        <w:t>collaboration</w:t>
      </w:r>
    </w:p>
    <w:p w14:paraId="4F5C378A" w14:textId="4B623008" w:rsidR="00036D95" w:rsidRPr="006967D0" w:rsidRDefault="00604674" w:rsidP="006967D0">
      <w:pPr>
        <w:pStyle w:val="Bullet1"/>
      </w:pPr>
      <w:r w:rsidRPr="006967D0">
        <w:t xml:space="preserve">will </w:t>
      </w:r>
      <w:r w:rsidR="00B22E82" w:rsidRPr="006967D0">
        <w:t>drive</w:t>
      </w:r>
      <w:r w:rsidR="00F6170F" w:rsidRPr="006967D0">
        <w:t xml:space="preserve"> engagement with</w:t>
      </w:r>
      <w:r w:rsidR="001A0F76" w:rsidRPr="006967D0">
        <w:t>in</w:t>
      </w:r>
      <w:r w:rsidR="00F6170F" w:rsidRPr="006967D0">
        <w:t xml:space="preserve"> the </w:t>
      </w:r>
      <w:r w:rsidR="00536EB9">
        <w:t>MNLHN and the wider sector</w:t>
      </w:r>
      <w:r w:rsidRPr="006967D0">
        <w:t>.</w:t>
      </w:r>
    </w:p>
    <w:p w14:paraId="456CBA8A" w14:textId="3C037379" w:rsidR="00B164CC" w:rsidRDefault="00AC04E8" w:rsidP="00F53153">
      <w:pPr>
        <w:pStyle w:val="SCVbody"/>
      </w:pPr>
      <w:r>
        <w:t>The s</w:t>
      </w:r>
      <w:r w:rsidR="000F5B10">
        <w:t xml:space="preserve">election criteria below </w:t>
      </w:r>
      <w:r w:rsidR="00FC70E8">
        <w:t>outline</w:t>
      </w:r>
      <w:r w:rsidR="000F5B10">
        <w:t xml:space="preserve"> the skills</w:t>
      </w:r>
      <w:r w:rsidR="002A0FA9">
        <w:t xml:space="preserve"> we are looking for</w:t>
      </w:r>
      <w:r w:rsidR="000F5B10">
        <w:t>.</w:t>
      </w:r>
    </w:p>
    <w:p w14:paraId="186E5DF0" w14:textId="2A401207" w:rsidR="006B377E" w:rsidRPr="006B377E" w:rsidRDefault="006B377E" w:rsidP="000418F4">
      <w:pPr>
        <w:pStyle w:val="Heading1"/>
      </w:pPr>
      <w:bookmarkStart w:id="0" w:name="_Toc43470670"/>
      <w:r>
        <w:t>Selection process</w:t>
      </w:r>
    </w:p>
    <w:p w14:paraId="0B0FCAA9" w14:textId="3BDC5424" w:rsidR="00516072" w:rsidRDefault="000418F4" w:rsidP="00516072">
      <w:pPr>
        <w:pStyle w:val="Heading2"/>
      </w:pPr>
      <w:r>
        <w:t>Selection criteria</w:t>
      </w:r>
    </w:p>
    <w:p w14:paraId="30F51986" w14:textId="226683CD" w:rsidR="003072BD" w:rsidRPr="00E82107" w:rsidRDefault="00A3599D" w:rsidP="005D135A">
      <w:pPr>
        <w:pStyle w:val="Heading3"/>
      </w:pPr>
      <w:r w:rsidRPr="00E82107">
        <w:t>Ess</w:t>
      </w:r>
      <w:r w:rsidR="00DA34EF" w:rsidRPr="00E82107">
        <w:t>ential</w:t>
      </w:r>
    </w:p>
    <w:p w14:paraId="1BB8F011" w14:textId="420F46BD" w:rsidR="001317A6" w:rsidRDefault="00815B88" w:rsidP="006967D0">
      <w:pPr>
        <w:pStyle w:val="SCVbullet1"/>
        <w:ind w:left="425" w:hanging="425"/>
        <w:contextualSpacing/>
      </w:pPr>
      <w:r>
        <w:t>A</w:t>
      </w:r>
      <w:r w:rsidR="005A0BD2">
        <w:t>n experienced</w:t>
      </w:r>
      <w:r>
        <w:t xml:space="preserve"> midwife</w:t>
      </w:r>
      <w:r w:rsidR="001317A6">
        <w:t xml:space="preserve"> working in a Victoria maternity hospital for more than 5 years</w:t>
      </w:r>
    </w:p>
    <w:p w14:paraId="053D2847" w14:textId="4DDE5630" w:rsidR="00933227" w:rsidRPr="00544A7C" w:rsidRDefault="00A058D5" w:rsidP="006967D0">
      <w:pPr>
        <w:pStyle w:val="SCVbullet1"/>
        <w:ind w:left="425" w:hanging="425"/>
        <w:contextualSpacing/>
      </w:pPr>
      <w:r w:rsidRPr="00544A7C">
        <w:t xml:space="preserve">Passionate about improving </w:t>
      </w:r>
      <w:r w:rsidR="006B2851">
        <w:t xml:space="preserve">maternity </w:t>
      </w:r>
      <w:r w:rsidRPr="00544A7C">
        <w:t>care for all Victorians</w:t>
      </w:r>
    </w:p>
    <w:p w14:paraId="69F5F011" w14:textId="619D5D0F" w:rsidR="00D07040" w:rsidRDefault="00177C5B" w:rsidP="006967D0">
      <w:pPr>
        <w:pStyle w:val="SCVbullet1"/>
        <w:ind w:left="425" w:hanging="425"/>
        <w:contextualSpacing/>
      </w:pPr>
      <w:r>
        <w:t>K</w:t>
      </w:r>
      <w:r w:rsidR="00E162AD">
        <w:t>nowledge, experience</w:t>
      </w:r>
      <w:r w:rsidR="00DD7B35">
        <w:t>,</w:t>
      </w:r>
      <w:r w:rsidR="00E162AD">
        <w:t xml:space="preserve"> and skills relevant to the</w:t>
      </w:r>
      <w:r w:rsidR="009C4825">
        <w:t xml:space="preserve"> </w:t>
      </w:r>
      <w:r w:rsidR="00D07040">
        <w:t>MN</w:t>
      </w:r>
      <w:r w:rsidR="001A0F76">
        <w:t xml:space="preserve">LHN </w:t>
      </w:r>
      <w:r w:rsidR="004A0627">
        <w:t xml:space="preserve">Data Group </w:t>
      </w:r>
    </w:p>
    <w:p w14:paraId="40A6A005" w14:textId="6D080248" w:rsidR="00E162AD" w:rsidRPr="00544A7C" w:rsidRDefault="00177C5B" w:rsidP="006967D0">
      <w:pPr>
        <w:pStyle w:val="SCVbullet1"/>
        <w:ind w:left="425" w:hanging="425"/>
        <w:contextualSpacing/>
      </w:pPr>
      <w:r w:rsidRPr="00544A7C">
        <w:t>Desire</w:t>
      </w:r>
      <w:r w:rsidR="00E162AD" w:rsidRPr="00544A7C">
        <w:t xml:space="preserve"> to lead and drive work and engagement with the </w:t>
      </w:r>
      <w:r w:rsidR="00BC669F">
        <w:t>MN</w:t>
      </w:r>
      <w:r w:rsidR="00C66B01">
        <w:t>LHN</w:t>
      </w:r>
    </w:p>
    <w:p w14:paraId="7C491F7E" w14:textId="3A0C5DC3" w:rsidR="0004493F" w:rsidRPr="00EB2C18" w:rsidRDefault="004E55B5" w:rsidP="006967D0">
      <w:pPr>
        <w:pStyle w:val="SCVbullet1"/>
        <w:ind w:left="425" w:hanging="425"/>
        <w:contextualSpacing/>
      </w:pPr>
      <w:r w:rsidRPr="00544A7C">
        <w:t>Experienc</w:t>
      </w:r>
      <w:r w:rsidR="00734266" w:rsidRPr="00544A7C">
        <w:t>e</w:t>
      </w:r>
      <w:r w:rsidRPr="00544A7C">
        <w:t xml:space="preserve"> </w:t>
      </w:r>
      <w:r w:rsidR="00EC4700" w:rsidRPr="00544A7C">
        <w:t>working collaboratively in a</w:t>
      </w:r>
      <w:r w:rsidRPr="00544A7C">
        <w:t xml:space="preserve"> multidisciplinary </w:t>
      </w:r>
      <w:r w:rsidR="00EC4700" w:rsidRPr="00544A7C">
        <w:t>setting</w:t>
      </w:r>
      <w:r w:rsidR="00F87953">
        <w:t>,</w:t>
      </w:r>
      <w:r w:rsidR="00FB2BCD" w:rsidRPr="00544A7C">
        <w:t xml:space="preserve"> including leading meaningful consumer engagement</w:t>
      </w:r>
    </w:p>
    <w:p w14:paraId="6D8CC197" w14:textId="245F8CF0" w:rsidR="00A058D5" w:rsidRPr="00BE3849" w:rsidRDefault="00A058D5" w:rsidP="005D135A">
      <w:pPr>
        <w:pStyle w:val="Heading3"/>
      </w:pPr>
      <w:r w:rsidRPr="00BE3849">
        <w:t>Desirable</w:t>
      </w:r>
    </w:p>
    <w:p w14:paraId="6D55AC6D" w14:textId="38FA13D0" w:rsidR="00517672" w:rsidRPr="00682AAB" w:rsidRDefault="00A058D5" w:rsidP="006967D0">
      <w:pPr>
        <w:pStyle w:val="SCVbullet1"/>
        <w:ind w:left="425" w:hanging="425"/>
        <w:contextualSpacing/>
        <w:rPr>
          <w:shd w:val="clear" w:color="auto" w:fill="FFFFFF"/>
        </w:rPr>
      </w:pPr>
      <w:r w:rsidRPr="00544A7C">
        <w:rPr>
          <w:shd w:val="clear" w:color="auto" w:fill="FFFFFF"/>
        </w:rPr>
        <w:t xml:space="preserve">Knowledge and skills in identifying and critically analysing </w:t>
      </w:r>
      <w:r w:rsidR="00300539">
        <w:rPr>
          <w:shd w:val="clear" w:color="auto" w:fill="FFFFFF"/>
        </w:rPr>
        <w:t xml:space="preserve">and interpreting </w:t>
      </w:r>
      <w:r w:rsidRPr="00544A7C">
        <w:rPr>
          <w:shd w:val="clear" w:color="auto" w:fill="FFFFFF"/>
        </w:rPr>
        <w:t>data and evidence to inform best practice</w:t>
      </w:r>
    </w:p>
    <w:p w14:paraId="15841B97" w14:textId="05A053F6" w:rsidR="00517672" w:rsidRPr="00544A7C" w:rsidRDefault="00BB1189" w:rsidP="006967D0">
      <w:pPr>
        <w:pStyle w:val="SCVbullet1"/>
        <w:ind w:left="425" w:hanging="425"/>
        <w:contextualSpacing/>
        <w:rPr>
          <w:rFonts w:cs="Arial"/>
        </w:rPr>
      </w:pPr>
      <w:r>
        <w:t>Ability to review and p</w:t>
      </w:r>
      <w:r w:rsidR="00517672" w:rsidRPr="00544A7C">
        <w:t>rovide insight and specialty clinical advice about data variation</w:t>
      </w:r>
    </w:p>
    <w:p w14:paraId="55C5385F" w14:textId="4A8B38F6" w:rsidR="00AD40CA" w:rsidRPr="00294BDB" w:rsidRDefault="00E94377" w:rsidP="00C734B3">
      <w:pPr>
        <w:pStyle w:val="SCVbullet1"/>
        <w:ind w:left="425" w:hanging="425"/>
        <w:contextualSpacing/>
      </w:pPr>
      <w:r w:rsidRPr="00544A7C">
        <w:rPr>
          <w:shd w:val="clear" w:color="auto" w:fill="FFFFFF"/>
        </w:rPr>
        <w:t xml:space="preserve">Knowledge of </w:t>
      </w:r>
      <w:r w:rsidR="00471648" w:rsidRPr="00544A7C">
        <w:rPr>
          <w:shd w:val="clear" w:color="auto" w:fill="FFFFFF"/>
        </w:rPr>
        <w:t>improvement methodologies</w:t>
      </w:r>
      <w:r w:rsidR="00F53153" w:rsidRPr="00544A7C">
        <w:rPr>
          <w:shd w:val="clear" w:color="auto" w:fill="FFFFFF"/>
        </w:rPr>
        <w:t>,</w:t>
      </w:r>
      <w:r w:rsidR="00471648" w:rsidRPr="00544A7C">
        <w:rPr>
          <w:shd w:val="clear" w:color="auto" w:fill="FFFFFF"/>
        </w:rPr>
        <w:t xml:space="preserve"> </w:t>
      </w:r>
      <w:r w:rsidR="005D135A" w:rsidRPr="00544A7C">
        <w:rPr>
          <w:shd w:val="clear" w:color="auto" w:fill="FFFFFF"/>
        </w:rPr>
        <w:t>e.g.,</w:t>
      </w:r>
      <w:r w:rsidR="00471648" w:rsidRPr="00544A7C">
        <w:rPr>
          <w:shd w:val="clear" w:color="auto" w:fill="FFFFFF"/>
        </w:rPr>
        <w:t xml:space="preserve"> Institute for </w:t>
      </w:r>
      <w:r w:rsidR="00076258" w:rsidRPr="00544A7C">
        <w:rPr>
          <w:shd w:val="clear" w:color="auto" w:fill="FFFFFF"/>
        </w:rPr>
        <w:t>H</w:t>
      </w:r>
      <w:r w:rsidR="00471648" w:rsidRPr="00544A7C">
        <w:rPr>
          <w:shd w:val="clear" w:color="auto" w:fill="FFFFFF"/>
        </w:rPr>
        <w:t>ealthcare Improvement</w:t>
      </w:r>
      <w:r w:rsidR="00076258" w:rsidRPr="00544A7C">
        <w:rPr>
          <w:shd w:val="clear" w:color="auto" w:fill="FFFFFF"/>
        </w:rPr>
        <w:t xml:space="preserve"> and/or e</w:t>
      </w:r>
      <w:r w:rsidR="00DE0F32" w:rsidRPr="00544A7C">
        <w:rPr>
          <w:shd w:val="clear" w:color="auto" w:fill="FFFFFF"/>
        </w:rPr>
        <w:t xml:space="preserve">xperience in </w:t>
      </w:r>
      <w:r w:rsidR="006559F8" w:rsidRPr="00544A7C">
        <w:rPr>
          <w:shd w:val="clear" w:color="auto" w:fill="FFFFFF"/>
        </w:rPr>
        <w:t xml:space="preserve">quality </w:t>
      </w:r>
      <w:r w:rsidR="00DE0F32" w:rsidRPr="00544A7C">
        <w:rPr>
          <w:shd w:val="clear" w:color="auto" w:fill="FFFFFF"/>
        </w:rPr>
        <w:t xml:space="preserve">improvement </w:t>
      </w:r>
      <w:r w:rsidR="006559F8" w:rsidRPr="00544A7C">
        <w:rPr>
          <w:shd w:val="clear" w:color="auto" w:fill="FFFFFF"/>
        </w:rPr>
        <w:t>initiatives</w:t>
      </w:r>
    </w:p>
    <w:p w14:paraId="6B08CC24" w14:textId="6B325CC2" w:rsidR="00294BDB" w:rsidRPr="00294BDB" w:rsidRDefault="00294BDB" w:rsidP="006967D0">
      <w:pPr>
        <w:pStyle w:val="SCVbullet1"/>
        <w:ind w:left="425" w:hanging="425"/>
        <w:contextualSpacing/>
      </w:pPr>
      <w:r w:rsidRPr="00294BDB">
        <w:t>Ability to leverage expertise and sector relationships, to provide expert advice about safety and quality issues, with a system focus</w:t>
      </w:r>
    </w:p>
    <w:p w14:paraId="0B3A4320" w14:textId="75D69F39" w:rsidR="000A024D" w:rsidRDefault="000A024D" w:rsidP="006967D0">
      <w:pPr>
        <w:pStyle w:val="SCVtablebullet1"/>
        <w:numPr>
          <w:ilvl w:val="0"/>
          <w:numId w:val="0"/>
        </w:numPr>
        <w:ind w:left="426" w:hanging="426"/>
        <w:rPr>
          <w:sz w:val="20"/>
          <w:szCs w:val="20"/>
        </w:rPr>
      </w:pPr>
    </w:p>
    <w:p w14:paraId="7C616D3C" w14:textId="40FCF495" w:rsidR="000A024D" w:rsidRPr="00F9168B" w:rsidRDefault="000A024D" w:rsidP="000A024D">
      <w:pPr>
        <w:pStyle w:val="SCVbody"/>
      </w:pPr>
      <w:r>
        <w:lastRenderedPageBreak/>
        <w:t xml:space="preserve">This is a unique opportunity to have a pivotal role in being part of the </w:t>
      </w:r>
      <w:r w:rsidR="00BC669F">
        <w:t>MN</w:t>
      </w:r>
      <w:r>
        <w:t xml:space="preserve">LHN </w:t>
      </w:r>
      <w:r w:rsidR="00294BDB">
        <w:t xml:space="preserve">Data </w:t>
      </w:r>
      <w:r>
        <w:t xml:space="preserve">Group </w:t>
      </w:r>
      <w:r w:rsidRPr="00DA0AB8">
        <w:t>and</w:t>
      </w:r>
      <w:r>
        <w:t xml:space="preserve"> </w:t>
      </w:r>
      <w:r w:rsidRPr="00AA4712">
        <w:t xml:space="preserve">shape the direction </w:t>
      </w:r>
      <w:r>
        <w:t>of the LHN</w:t>
      </w:r>
      <w:r w:rsidDel="34F68E29">
        <w:t xml:space="preserve"> </w:t>
      </w:r>
      <w:r>
        <w:t>into the future.</w:t>
      </w:r>
    </w:p>
    <w:p w14:paraId="40A89773" w14:textId="77777777" w:rsidR="000A024D" w:rsidRPr="00F53153" w:rsidRDefault="000A024D" w:rsidP="000A024D">
      <w:pPr>
        <w:pStyle w:val="SCVbody"/>
        <w:rPr>
          <w:b/>
          <w:bCs/>
        </w:rPr>
      </w:pPr>
      <w:r w:rsidRPr="00F53153">
        <w:rPr>
          <w:b/>
          <w:bCs/>
        </w:rPr>
        <w:t>If this sounds like you, apply now!</w:t>
      </w:r>
    </w:p>
    <w:p w14:paraId="6A07FECC" w14:textId="77777777" w:rsidR="000A024D" w:rsidRPr="00682AAB" w:rsidRDefault="000A024D" w:rsidP="00CB1850">
      <w:pPr>
        <w:pStyle w:val="SCVtablebullet1"/>
        <w:numPr>
          <w:ilvl w:val="0"/>
          <w:numId w:val="0"/>
        </w:numPr>
        <w:rPr>
          <w:sz w:val="20"/>
          <w:szCs w:val="20"/>
        </w:rPr>
      </w:pPr>
    </w:p>
    <w:p w14:paraId="08E2E474" w14:textId="1829930A" w:rsidR="003B6CFC" w:rsidRDefault="003B6CFC" w:rsidP="003B6CFC">
      <w:pPr>
        <w:pStyle w:val="SCVbody"/>
        <w:rPr>
          <w:b/>
          <w:bCs/>
        </w:rPr>
      </w:pPr>
      <w:r w:rsidRPr="00682AAB">
        <w:rPr>
          <w:b/>
          <w:bCs/>
        </w:rPr>
        <w:t xml:space="preserve">Applications </w:t>
      </w:r>
      <w:r w:rsidRPr="0047237E">
        <w:rPr>
          <w:b/>
          <w:bCs/>
        </w:rPr>
        <w:t xml:space="preserve">close </w:t>
      </w:r>
      <w:r w:rsidR="00F611F8" w:rsidRPr="001B7B4D">
        <w:rPr>
          <w:rFonts w:eastAsia="Arial"/>
          <w:b/>
          <w:bCs/>
        </w:rPr>
        <w:t>5pm</w:t>
      </w:r>
      <w:r w:rsidR="00F611F8">
        <w:rPr>
          <w:rFonts w:eastAsia="Arial"/>
        </w:rPr>
        <w:t xml:space="preserve"> </w:t>
      </w:r>
      <w:r w:rsidR="00F611F8" w:rsidRPr="001B7B4D">
        <w:rPr>
          <w:rFonts w:eastAsia="Arial"/>
          <w:b/>
        </w:rPr>
        <w:t>Friday</w:t>
      </w:r>
      <w:r w:rsidR="00F611F8" w:rsidRPr="001B7B4D">
        <w:rPr>
          <w:rFonts w:eastAsia="Arial"/>
          <w:b/>
          <w:bCs/>
        </w:rPr>
        <w:t xml:space="preserve"> 16 June 2023</w:t>
      </w:r>
    </w:p>
    <w:p w14:paraId="0362E653" w14:textId="77777777" w:rsidR="003B6CFC" w:rsidRDefault="003B6CFC" w:rsidP="003B6CFC">
      <w:r>
        <w:t>Each application will be reviewed against the selection criteria.</w:t>
      </w:r>
    </w:p>
    <w:p w14:paraId="042AA9C4" w14:textId="1535308E" w:rsidR="003B6CFC" w:rsidRPr="006967D0" w:rsidRDefault="003B6CFC" w:rsidP="006967D0">
      <w:pPr>
        <w:pStyle w:val="Bullet1"/>
      </w:pPr>
      <w:r w:rsidRPr="006967D0">
        <w:t xml:space="preserve">Applications will be reviewed by the Clinical </w:t>
      </w:r>
      <w:r w:rsidR="00A52DB8">
        <w:t xml:space="preserve">and Consumer </w:t>
      </w:r>
      <w:r w:rsidRPr="006967D0">
        <w:t>Lead</w:t>
      </w:r>
      <w:r w:rsidR="00A52DB8">
        <w:t>s</w:t>
      </w:r>
      <w:r w:rsidRPr="006967D0">
        <w:t xml:space="preserve"> of the </w:t>
      </w:r>
      <w:r w:rsidR="00A52DB8">
        <w:t>MN</w:t>
      </w:r>
      <w:r w:rsidR="00284368" w:rsidRPr="006967D0">
        <w:t>LHN</w:t>
      </w:r>
    </w:p>
    <w:p w14:paraId="73BF6CBD" w14:textId="3B221B74" w:rsidR="003B6CFC" w:rsidRPr="006967D0" w:rsidRDefault="003B6CFC" w:rsidP="006967D0">
      <w:pPr>
        <w:pStyle w:val="Bullet1"/>
      </w:pPr>
      <w:r w:rsidRPr="006967D0">
        <w:t>Successful candidates will be endorsed by the Director</w:t>
      </w:r>
      <w:r w:rsidR="00284368" w:rsidRPr="006967D0">
        <w:t xml:space="preserve"> of the </w:t>
      </w:r>
      <w:r w:rsidRPr="006967D0">
        <w:t>Centre of Clinical Excellence.</w:t>
      </w:r>
    </w:p>
    <w:p w14:paraId="11BB72C4" w14:textId="0D470BCF" w:rsidR="003B6CFC" w:rsidRPr="006967D0" w:rsidRDefault="003B6CFC" w:rsidP="006967D0">
      <w:pPr>
        <w:pStyle w:val="Bullet1"/>
      </w:pPr>
      <w:r w:rsidRPr="006967D0">
        <w:t xml:space="preserve">Membership will be for a </w:t>
      </w:r>
      <w:proofErr w:type="gramStart"/>
      <w:r w:rsidR="0047237E" w:rsidRPr="006967D0">
        <w:t>2</w:t>
      </w:r>
      <w:r w:rsidR="00604E75" w:rsidRPr="006967D0">
        <w:t xml:space="preserve"> </w:t>
      </w:r>
      <w:r w:rsidRPr="006967D0">
        <w:t>year</w:t>
      </w:r>
      <w:proofErr w:type="gramEnd"/>
      <w:r w:rsidRPr="006967D0">
        <w:t xml:space="preserve"> tenure</w:t>
      </w:r>
    </w:p>
    <w:p w14:paraId="2AD19965" w14:textId="77777777" w:rsidR="00A84CE9" w:rsidRDefault="00A84CE9" w:rsidP="00A84CE9">
      <w:pPr>
        <w:pStyle w:val="Heading2"/>
      </w:pPr>
      <w:r w:rsidRPr="009449C4">
        <w:t>Remuneration</w:t>
      </w:r>
    </w:p>
    <w:p w14:paraId="45F68E62" w14:textId="77777777" w:rsidR="00A84CE9" w:rsidRDefault="00A84CE9" w:rsidP="00A84CE9">
      <w:pPr>
        <w:pStyle w:val="SCVbodyafterheading"/>
      </w:pPr>
      <w:r>
        <w:t>Public health service employees will not be directly remunerated for their time</w:t>
      </w:r>
      <w:r w:rsidDel="003D7333">
        <w:t>.</w:t>
      </w:r>
    </w:p>
    <w:p w14:paraId="1EC12583" w14:textId="22FD4A7E" w:rsidR="00A84CE9" w:rsidRPr="00610084" w:rsidRDefault="00A84CE9" w:rsidP="00A84CE9">
      <w:pPr>
        <w:pStyle w:val="SCVbodyafterheading"/>
        <w:rPr>
          <w:color w:val="004C97"/>
          <w:u w:val="single"/>
        </w:rPr>
      </w:pPr>
      <w:r>
        <w:t xml:space="preserve">Consumer members and private practitioners (such as General Practitioners) will be eligible for remuneration for attending MNLHN </w:t>
      </w:r>
      <w:r>
        <w:rPr>
          <w:lang w:eastAsia="en-US"/>
        </w:rPr>
        <w:t>Data Group</w:t>
      </w:r>
      <w:r>
        <w:t xml:space="preserve"> meetings. The manager of the relevant centre will review and approve all remuneration requests in line with the Victorian Government’s </w:t>
      </w:r>
      <w:hyperlink w:history="1">
        <w:r w:rsidRPr="00B9635B">
          <w:rPr>
            <w:rStyle w:val="Hyperlink"/>
          </w:rPr>
          <w:t>Appointment and remuneration guidelines</w:t>
        </w:r>
      </w:hyperlink>
      <w:r>
        <w:rPr>
          <w:rStyle w:val="Hyperlink"/>
        </w:rPr>
        <w:t>.</w:t>
      </w:r>
      <w:r>
        <w:rPr>
          <w:rStyle w:val="Hyperlink"/>
          <w:color w:val="auto"/>
          <w:u w:val="none"/>
        </w:rPr>
        <w:t xml:space="preserve"> </w:t>
      </w:r>
    </w:p>
    <w:p w14:paraId="700544CC" w14:textId="67C1A001" w:rsidR="000418F4" w:rsidRDefault="000418F4" w:rsidP="000418F4">
      <w:pPr>
        <w:pStyle w:val="Heading2"/>
      </w:pPr>
      <w:r>
        <w:t>How to apply</w:t>
      </w:r>
    </w:p>
    <w:p w14:paraId="449D37F3" w14:textId="68F2EC99" w:rsidR="00AB2ECA" w:rsidRDefault="008C3020" w:rsidP="00F53153">
      <w:pPr>
        <w:pStyle w:val="SCVbodyafterheading"/>
      </w:pPr>
      <w:r>
        <w:t xml:space="preserve">Please read the </w:t>
      </w:r>
      <w:r w:rsidR="00114900">
        <w:t>MNLHN Data Group Term</w:t>
      </w:r>
      <w:r w:rsidR="006A4856">
        <w:t>s</w:t>
      </w:r>
      <w:r w:rsidR="00114900">
        <w:t xml:space="preserve"> of Reference and </w:t>
      </w:r>
      <w:r w:rsidR="00AB2ECA">
        <w:t>selection criteria</w:t>
      </w:r>
      <w:r w:rsidR="00114900">
        <w:t>.</w:t>
      </w:r>
    </w:p>
    <w:p w14:paraId="1F685C67" w14:textId="64A27BC1" w:rsidR="003822D3" w:rsidRDefault="008C3020" w:rsidP="00F53153">
      <w:pPr>
        <w:pStyle w:val="SCVbody"/>
      </w:pPr>
      <w:r>
        <w:t>Submit</w:t>
      </w:r>
      <w:r w:rsidR="003822D3">
        <w:t>:</w:t>
      </w:r>
    </w:p>
    <w:p w14:paraId="1CA33548" w14:textId="0999B502" w:rsidR="003822D3" w:rsidRPr="006967D0" w:rsidRDefault="005402A4" w:rsidP="006967D0">
      <w:pPr>
        <w:pStyle w:val="Bullet1"/>
      </w:pPr>
      <w:r>
        <w:t xml:space="preserve">a </w:t>
      </w:r>
      <w:r w:rsidR="008C3020" w:rsidRPr="006967D0">
        <w:t>cover letter addressing the selection criteria</w:t>
      </w:r>
      <w:r w:rsidR="00296616">
        <w:t xml:space="preserve"> in the Expression of Interest (one page only) including an indication </w:t>
      </w:r>
      <w:r w:rsidR="00CB3874">
        <w:t xml:space="preserve">as to </w:t>
      </w:r>
      <w:r w:rsidR="00247815" w:rsidRPr="006967D0">
        <w:t>wh</w:t>
      </w:r>
      <w:r w:rsidR="004033CB" w:rsidRPr="006967D0">
        <w:t>y you want to be involved in the</w:t>
      </w:r>
      <w:r w:rsidR="00DA4295" w:rsidRPr="006967D0">
        <w:t xml:space="preserve"> </w:t>
      </w:r>
      <w:r w:rsidR="00CB3874">
        <w:t>MN</w:t>
      </w:r>
      <w:r w:rsidR="00DA0AB8" w:rsidRPr="006967D0">
        <w:t xml:space="preserve">LHN </w:t>
      </w:r>
      <w:r w:rsidR="00FE3280" w:rsidRPr="006967D0">
        <w:t>Data Group</w:t>
      </w:r>
      <w:r w:rsidR="00A91290">
        <w:t xml:space="preserve"> </w:t>
      </w:r>
    </w:p>
    <w:p w14:paraId="20E46967" w14:textId="4FAB9C5D" w:rsidR="008C3020" w:rsidRPr="006967D0" w:rsidRDefault="008C3020" w:rsidP="006967D0">
      <w:pPr>
        <w:pStyle w:val="Bullet1"/>
      </w:pPr>
      <w:r w:rsidRPr="006967D0">
        <w:t>current resume</w:t>
      </w:r>
      <w:r w:rsidR="003822D3" w:rsidRPr="006967D0">
        <w:t xml:space="preserve"> (no more than four pages)</w:t>
      </w:r>
    </w:p>
    <w:p w14:paraId="734602C5" w14:textId="1F11318D" w:rsidR="005D0A1A" w:rsidRPr="00876171" w:rsidRDefault="004009F0" w:rsidP="005D0A1A">
      <w:pPr>
        <w:pStyle w:val="SCVbody"/>
      </w:pPr>
      <w:r>
        <w:t xml:space="preserve">Include </w:t>
      </w:r>
      <w:r w:rsidR="00CB3874">
        <w:t>‘</w:t>
      </w:r>
      <w:r w:rsidR="00EA208F">
        <w:rPr>
          <w:b/>
        </w:rPr>
        <w:t>Maternity and Newborn</w:t>
      </w:r>
      <w:r w:rsidR="00EA208F">
        <w:t xml:space="preserve"> </w:t>
      </w:r>
      <w:r w:rsidR="00FA673B">
        <w:rPr>
          <w:b/>
          <w:bCs/>
        </w:rPr>
        <w:t>Learning Health Network</w:t>
      </w:r>
      <w:r w:rsidR="00793D77">
        <w:rPr>
          <w:b/>
          <w:bCs/>
        </w:rPr>
        <w:t xml:space="preserve"> –Data Group</w:t>
      </w:r>
      <w:r>
        <w:rPr>
          <w:b/>
          <w:bCs/>
        </w:rPr>
        <w:t xml:space="preserve"> </w:t>
      </w:r>
      <w:r w:rsidRPr="00516072">
        <w:rPr>
          <w:b/>
          <w:bCs/>
        </w:rPr>
        <w:t>EOI</w:t>
      </w:r>
      <w:r w:rsidR="00CB3874">
        <w:rPr>
          <w:b/>
          <w:bCs/>
        </w:rPr>
        <w:t>’</w:t>
      </w:r>
      <w:r>
        <w:t xml:space="preserve"> in the email subject line and </w:t>
      </w:r>
      <w:r w:rsidR="00943593">
        <w:t xml:space="preserve">email </w:t>
      </w:r>
      <w:r>
        <w:t xml:space="preserve">to </w:t>
      </w:r>
      <w:r w:rsidR="000D4739">
        <w:t xml:space="preserve">Kathlene Kumar </w:t>
      </w:r>
      <w:r w:rsidR="00741841">
        <w:t>a</w:t>
      </w:r>
      <w:r w:rsidR="00943593">
        <w:t xml:space="preserve">t </w:t>
      </w:r>
      <w:bookmarkEnd w:id="0"/>
      <w:r w:rsidR="000D4739">
        <w:fldChar w:fldCharType="begin"/>
      </w:r>
      <w:r w:rsidR="000D4739">
        <w:instrText xml:space="preserve"> HYPERLINK "mailto:maternityandnewbornlhn@safercare.vic.gov.au" </w:instrText>
      </w:r>
      <w:r w:rsidR="000D4739">
        <w:fldChar w:fldCharType="separate"/>
      </w:r>
      <w:r w:rsidR="00116378" w:rsidRPr="004B5D47">
        <w:rPr>
          <w:rStyle w:val="Hyperlink"/>
        </w:rPr>
        <w:t>maternityandnewbornlhn@safercare.vic.gov.au</w:t>
      </w:r>
      <w:r w:rsidR="000D4739">
        <w:rPr>
          <w:rStyle w:val="Hyperlink"/>
        </w:rPr>
        <w:fldChar w:fldCharType="end"/>
      </w:r>
      <w:r w:rsidR="00116378">
        <w:t xml:space="preserve"> </w:t>
      </w:r>
      <w:r w:rsidR="006812D9">
        <w:t xml:space="preserve"> </w:t>
      </w:r>
    </w:p>
    <w:sectPr w:rsidR="005D0A1A" w:rsidRPr="00876171" w:rsidSect="00A179AB">
      <w:headerReference w:type="even" r:id="rId18"/>
      <w:headerReference w:type="default" r:id="rId19"/>
      <w:type w:val="continuous"/>
      <w:pgSz w:w="11906" w:h="16838" w:code="9"/>
      <w:pgMar w:top="2438" w:right="737" w:bottom="1361" w:left="737" w:header="851" w:footer="851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A056A" w14:textId="77777777" w:rsidR="00555140" w:rsidRDefault="00555140" w:rsidP="002D711A">
      <w:pPr>
        <w:spacing w:after="0" w:line="240" w:lineRule="auto"/>
      </w:pPr>
      <w:r>
        <w:separator/>
      </w:r>
    </w:p>
  </w:endnote>
  <w:endnote w:type="continuationSeparator" w:id="0">
    <w:p w14:paraId="131D1227" w14:textId="77777777" w:rsidR="00555140" w:rsidRDefault="00555140" w:rsidP="002D711A">
      <w:pPr>
        <w:spacing w:after="0" w:line="240" w:lineRule="auto"/>
      </w:pPr>
      <w:r>
        <w:continuationSeparator/>
      </w:r>
    </w:p>
  </w:endnote>
  <w:endnote w:type="continuationNotice" w:id="1">
    <w:p w14:paraId="1687794A" w14:textId="77777777" w:rsidR="00555140" w:rsidRDefault="0055514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2F083" w14:textId="77777777" w:rsidR="00671188" w:rsidRDefault="00671188">
    <w:pPr>
      <w:pStyle w:val="Footer"/>
    </w:pPr>
    <w:r>
      <w:rPr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04AFBC1" wp14:editId="07A8FD46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4" name="MSIPCM778c4c7da650f796005b5f3f" descr="{&quot;HashCode&quot;:904758361,&quot;Height&quot;:841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8AA4FE6" w14:textId="0D1C9C8D" w:rsidR="00671188" w:rsidRPr="00F635D9" w:rsidRDefault="00671188" w:rsidP="00F635D9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4AFBC1" id="_x0000_t202" coordsize="21600,21600" o:spt="202" path="m,l,21600r21600,l21600,xe">
              <v:stroke joinstyle="miter"/>
              <v:path gradientshapeok="t" o:connecttype="rect"/>
            </v:shapetype>
            <v:shape id="MSIPCM778c4c7da650f796005b5f3f" o:spid="_x0000_s1026" type="#_x0000_t202" alt="{&quot;HashCode&quot;:904758361,&quot;Height&quot;:841.0,&quot;Width&quot;:595.0,&quot;Placement&quot;:&quot;Footer&quot;,&quot;Index&quot;:&quot;OddAndEven&quot;,&quot;Section&quot;:1,&quot;Top&quot;:0.0,&quot;Left&quot;:0.0}" style="position:absolute;margin-left:0;margin-top:805.9pt;width:595.3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" o:allowincell="f" filled="f" stroked="f" strokeweight=".5pt">
              <v:textbox inset=",0,,0">
                <w:txbxContent>
                  <w:p w14:paraId="48AA4FE6" w14:textId="0D1C9C8D" w:rsidR="00671188" w:rsidRPr="00F635D9" w:rsidRDefault="00671188" w:rsidP="00F635D9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548A0" w14:textId="6CF4653A" w:rsidR="00671188" w:rsidRPr="006B337A" w:rsidRDefault="00671188" w:rsidP="00A91290">
    <w:pPr>
      <w:pStyle w:val="SCVfooter"/>
      <w:jc w:val="right"/>
    </w:pPr>
    <w:r>
      <w:rPr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7909181B" wp14:editId="6CEEAE0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20be40788fa5d4fabd7fac39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E70B23" w14:textId="0C83042B" w:rsidR="00671188" w:rsidRPr="00CD27BE" w:rsidRDefault="00671188" w:rsidP="00CD27BE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09181B" id="_x0000_t202" coordsize="21600,21600" o:spt="202" path="m,l,21600r21600,l21600,xe">
              <v:stroke joinstyle="miter"/>
              <v:path gradientshapeok="t" o:connecttype="rect"/>
            </v:shapetype>
            <v:shape id="MSIPCM20be40788fa5d4fabd7fac39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3EE70B23" w14:textId="0C83042B" w:rsidR="00671188" w:rsidRPr="00CD27BE" w:rsidRDefault="00671188" w:rsidP="00CD27BE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CD5176">
      <w:t xml:space="preserve"> Maternity and Newborn Learning Health Network – Data Group EOI</w:t>
    </w:r>
    <w:r>
      <w:t> </w:t>
    </w:r>
    <w:r>
      <w:t> </w:t>
    </w:r>
    <w:r>
      <w:rPr>
        <w:b/>
      </w:rPr>
      <w:t>Safer Care Victoria</w:t>
    </w:r>
    <w:r>
      <w:t> </w:t>
    </w:r>
    <w:r>
      <w:t> </w:t>
    </w:r>
    <w:r>
      <w:rPr>
        <w:color w:val="2B579A"/>
        <w:shd w:val="clear" w:color="auto" w:fill="E6E6E6"/>
      </w:rPr>
      <w:fldChar w:fldCharType="begin"/>
    </w:r>
    <w:r>
      <w:instrText xml:space="preserve"> PAGE   \* MERGEFORMAT </w:instrText>
    </w:r>
    <w:r>
      <w:rPr>
        <w:color w:val="2B579A"/>
        <w:shd w:val="clear" w:color="auto" w:fill="E6E6E6"/>
      </w:rPr>
      <w:fldChar w:fldCharType="separate"/>
    </w:r>
    <w:r>
      <w:t>3</w:t>
    </w:r>
    <w:r>
      <w:rPr>
        <w:color w:val="2B579A"/>
        <w:shd w:val="clear" w:color="auto" w:fill="E6E6E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46CB8" w14:textId="77777777" w:rsidR="006606B3" w:rsidRDefault="006606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4C65F" w14:textId="77777777" w:rsidR="00555140" w:rsidRDefault="00555140" w:rsidP="00E33E08">
      <w:pPr>
        <w:spacing w:before="0" w:after="0" w:line="240" w:lineRule="auto"/>
      </w:pPr>
    </w:p>
  </w:footnote>
  <w:footnote w:type="continuationSeparator" w:id="0">
    <w:p w14:paraId="3B3A1C9B" w14:textId="77777777" w:rsidR="00555140" w:rsidRDefault="00555140" w:rsidP="00E33E08">
      <w:pPr>
        <w:spacing w:before="0" w:after="0" w:line="240" w:lineRule="auto"/>
      </w:pPr>
    </w:p>
  </w:footnote>
  <w:footnote w:type="continuationNotice" w:id="1">
    <w:p w14:paraId="1B49DC4F" w14:textId="77777777" w:rsidR="00555140" w:rsidRDefault="0055514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AF4EA" w14:textId="77777777" w:rsidR="006606B3" w:rsidRDefault="006606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C3908" w14:textId="77777777" w:rsidR="00671188" w:rsidRDefault="00671188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1" locked="1" layoutInCell="1" allowOverlap="1" wp14:anchorId="317CD134" wp14:editId="4CD46714">
          <wp:simplePos x="0" y="0"/>
          <wp:positionH relativeFrom="margin">
            <wp:align>left</wp:align>
          </wp:positionH>
          <wp:positionV relativeFrom="page">
            <wp:posOffset>142875</wp:posOffset>
          </wp:positionV>
          <wp:extent cx="1522730" cy="1205865"/>
          <wp:effectExtent l="0" t="0" r="1270" b="0"/>
          <wp:wrapNone/>
          <wp:docPr id="3" name="Picture 1" descr="Safer Care Victoria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r Care Victoria&#10;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730" cy="1205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D1A33" w14:textId="77777777" w:rsidR="006606B3" w:rsidRDefault="006606B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8AA37" w14:textId="77777777" w:rsidR="00671188" w:rsidRDefault="00671188" w:rsidP="00B1051C">
    <w:pPr>
      <w:pStyle w:val="SCVfooterempty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8F366" w14:textId="4034A4C4" w:rsidR="00671188" w:rsidRDefault="00671188" w:rsidP="00C15DBE">
    <w:pPr>
      <w:pStyle w:val="SCV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7387"/>
    <w:multiLevelType w:val="hybridMultilevel"/>
    <w:tmpl w:val="4A3C55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85186"/>
    <w:multiLevelType w:val="hybridMultilevel"/>
    <w:tmpl w:val="84F6351E"/>
    <w:lvl w:ilvl="0" w:tplc="13A27350">
      <w:start w:val="1"/>
      <w:numFmt w:val="bullet"/>
      <w:lvlText w:val=""/>
      <w:lvlJc w:val="left"/>
      <w:pPr>
        <w:ind w:left="360" w:hanging="360"/>
      </w:pPr>
      <w:rPr>
        <w:rFonts w:ascii="Wingdings 2" w:hAnsi="Wingdings 2" w:hint="default"/>
        <w:color w:val="004C97" w:themeColor="accent4"/>
        <w:position w:val="2"/>
        <w:sz w:val="16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FC6A0A"/>
    <w:multiLevelType w:val="hybridMultilevel"/>
    <w:tmpl w:val="B85C48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8511C"/>
    <w:multiLevelType w:val="hybridMultilevel"/>
    <w:tmpl w:val="CB565C5A"/>
    <w:lvl w:ilvl="0" w:tplc="0C090001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4C97" w:themeColor="accent4"/>
        <w:position w:val="2"/>
        <w:sz w:val="16"/>
      </w:rPr>
    </w:lvl>
    <w:lvl w:ilvl="1" w:tplc="510CC43C">
      <w:start w:val="1"/>
      <w:numFmt w:val="bullet"/>
      <w:lvlText w:val="–"/>
      <w:lvlJc w:val="left"/>
      <w:pPr>
        <w:tabs>
          <w:tab w:val="num" w:pos="284"/>
        </w:tabs>
        <w:ind w:left="567" w:hanging="283"/>
      </w:pPr>
      <w:rPr>
        <w:rFonts w:ascii="Arial Black" w:hAnsi="Arial Black" w:hint="default"/>
      </w:rPr>
    </w:lvl>
    <w:lvl w:ilvl="2" w:tplc="CCB4BA5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 w:tplc="2638B92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 w:tplc="BD781B7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 w:tplc="00B209F0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 w:tplc="BD96D86E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 w:tplc="AA64567A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0F84979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A355471"/>
    <w:multiLevelType w:val="hybridMultilevel"/>
    <w:tmpl w:val="5DB6A4D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AAE798B"/>
    <w:multiLevelType w:val="hybridMultilevel"/>
    <w:tmpl w:val="287EBE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061A1"/>
    <w:multiLevelType w:val="hybridMultilevel"/>
    <w:tmpl w:val="2E18D0AC"/>
    <w:lvl w:ilvl="0" w:tplc="1F764C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21908"/>
    <w:multiLevelType w:val="hybridMultilevel"/>
    <w:tmpl w:val="DE645CD8"/>
    <w:lvl w:ilvl="0" w:tplc="2D1253B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007586" w:themeColor="text2"/>
        <w:sz w:val="24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2032C6D"/>
    <w:multiLevelType w:val="hybridMultilevel"/>
    <w:tmpl w:val="F74A78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3C48C0"/>
    <w:multiLevelType w:val="hybridMultilevel"/>
    <w:tmpl w:val="69C2D2B4"/>
    <w:lvl w:ilvl="0" w:tplc="1A56D344">
      <w:start w:val="1"/>
      <w:numFmt w:val="bullet"/>
      <w:lvlText w:val=""/>
      <w:lvlJc w:val="left"/>
      <w:pPr>
        <w:ind w:left="284" w:hanging="284"/>
      </w:pPr>
      <w:rPr>
        <w:rFonts w:ascii="Wingdings 2" w:hAnsi="Wingdings 2" w:hint="default"/>
        <w:color w:val="004C97" w:themeColor="accent4"/>
        <w:position w:val="2"/>
        <w:sz w:val="16"/>
      </w:rPr>
    </w:lvl>
    <w:lvl w:ilvl="1" w:tplc="972AA040">
      <w:start w:val="1"/>
      <w:numFmt w:val="bullet"/>
      <w:lvlText w:val="–"/>
      <w:lvlJc w:val="left"/>
      <w:pPr>
        <w:tabs>
          <w:tab w:val="num" w:pos="284"/>
        </w:tabs>
        <w:ind w:left="567" w:hanging="283"/>
      </w:pPr>
      <w:rPr>
        <w:rFonts w:ascii="Arial Black" w:hAnsi="Arial Black" w:hint="default"/>
      </w:rPr>
    </w:lvl>
    <w:lvl w:ilvl="2" w:tplc="1E2493AA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 w:tplc="6BB8115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 w:tplc="DE4CBDBA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 w:tplc="2B8ABB90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 w:tplc="343A1BA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 w:tplc="917CE36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C3AAF30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B7B64C0"/>
    <w:multiLevelType w:val="hybridMultilevel"/>
    <w:tmpl w:val="B96621C2"/>
    <w:styleLink w:val="ZZPulloutbullets"/>
    <w:lvl w:ilvl="0" w:tplc="B2586E30">
      <w:start w:val="1"/>
      <w:numFmt w:val="bullet"/>
      <w:pStyle w:val="SCVpulloutbullet"/>
      <w:lvlText w:val="•"/>
      <w:lvlJc w:val="left"/>
      <w:pPr>
        <w:ind w:left="284" w:hanging="284"/>
      </w:pPr>
      <w:rPr>
        <w:rFonts w:ascii="Calibri" w:hAnsi="Calibri" w:hint="default"/>
        <w:color w:val="007586" w:themeColor="text2"/>
      </w:rPr>
    </w:lvl>
    <w:lvl w:ilvl="1" w:tplc="97344F1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 w:tplc="B4C69D3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 w:tplc="903CB89E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 w:tplc="0A163D4E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 w:tplc="2CE22FEE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 w:tplc="19C0363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 w:tplc="8A78943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FCB66D2E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B8E2305"/>
    <w:multiLevelType w:val="hybridMultilevel"/>
    <w:tmpl w:val="4218F4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E2CA4"/>
    <w:multiLevelType w:val="hybridMultilevel"/>
    <w:tmpl w:val="8276659C"/>
    <w:lvl w:ilvl="0" w:tplc="A89AADA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007586" w:themeColor="text2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E9953B5"/>
    <w:multiLevelType w:val="hybridMultilevel"/>
    <w:tmpl w:val="0BB0BB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A52FC"/>
    <w:multiLevelType w:val="hybridMultilevel"/>
    <w:tmpl w:val="C780F2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70A78"/>
    <w:multiLevelType w:val="hybridMultilevel"/>
    <w:tmpl w:val="B85C48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77F4F"/>
    <w:multiLevelType w:val="hybridMultilevel"/>
    <w:tmpl w:val="674892D2"/>
    <w:lvl w:ilvl="0" w:tplc="1F764C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1C3658"/>
    <w:multiLevelType w:val="hybridMultilevel"/>
    <w:tmpl w:val="18909B9C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595452B"/>
    <w:multiLevelType w:val="hybridMultilevel"/>
    <w:tmpl w:val="692E84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01585"/>
    <w:multiLevelType w:val="hybridMultilevel"/>
    <w:tmpl w:val="76228C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3615B0"/>
    <w:multiLevelType w:val="multilevel"/>
    <w:tmpl w:val="3D6E0552"/>
    <w:name w:val="List num2"/>
    <w:lvl w:ilvl="0">
      <w:start w:val="1"/>
      <w:numFmt w:val="decimal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21" w15:restartNumberingAfterBreak="0">
    <w:nsid w:val="393A12AA"/>
    <w:multiLevelType w:val="hybridMultilevel"/>
    <w:tmpl w:val="767CFCCE"/>
    <w:lvl w:ilvl="0" w:tplc="FEE40A00">
      <w:start w:val="1"/>
      <w:numFmt w:val="bullet"/>
      <w:pStyle w:val="Bullet1"/>
      <w:lvlText w:val=""/>
      <w:lvlJc w:val="left"/>
      <w:pPr>
        <w:ind w:left="284" w:hanging="284"/>
      </w:pPr>
      <w:rPr>
        <w:rFonts w:ascii="Wingdings 2" w:hAnsi="Wingdings 2" w:hint="default"/>
        <w:color w:val="4D92C0"/>
        <w:position w:val="2"/>
        <w:sz w:val="16"/>
      </w:rPr>
    </w:lvl>
    <w:lvl w:ilvl="1" w:tplc="F42E4D4A">
      <w:start w:val="1"/>
      <w:numFmt w:val="bullet"/>
      <w:pStyle w:val="Bullet2"/>
      <w:lvlText w:val="–"/>
      <w:lvlJc w:val="left"/>
      <w:pPr>
        <w:ind w:left="568" w:hanging="284"/>
      </w:pPr>
      <w:rPr>
        <w:rFonts w:ascii="Arial Black" w:hAnsi="Arial Black" w:hint="default"/>
      </w:rPr>
    </w:lvl>
    <w:lvl w:ilvl="2" w:tplc="97FE714A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 w:tplc="96C23318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 w:tplc="AE5A6902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 w:tplc="F4841190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 w:tplc="2FC04F4A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 w:tplc="2730D37A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 w:tplc="8D9036F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2" w15:restartNumberingAfterBreak="0">
    <w:nsid w:val="3E6C68D4"/>
    <w:multiLevelType w:val="hybridMultilevel"/>
    <w:tmpl w:val="FCC83088"/>
    <w:styleLink w:val="ZZNumbersdigit"/>
    <w:lvl w:ilvl="0" w:tplc="45F66054">
      <w:start w:val="1"/>
      <w:numFmt w:val="decimal"/>
      <w:pStyle w:val="SCVnumberdigit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FB1C158C">
      <w:start w:val="1"/>
      <w:numFmt w:val="lowerLetter"/>
      <w:pStyle w:val="SCVnumberloweralphaindent"/>
      <w:lvlText w:val="%2.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 w:tplc="E118E2F0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3" w:tplc="B2B2EC8A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 w:tplc="EB08112A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5" w:tplc="F47007CA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 w:tplc="12FA4D2A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7" w:tplc="B394E128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8" w:tplc="3F48057A">
      <w:start w:val="1"/>
      <w:numFmt w:val="none"/>
      <w:lvlRestart w:val="0"/>
      <w:lvlText w:val=""/>
      <w:lvlJc w:val="right"/>
      <w:pPr>
        <w:ind w:left="0" w:firstLine="0"/>
      </w:pPr>
      <w:rPr>
        <w:rFonts w:cs="Times New Roman" w:hint="default"/>
      </w:rPr>
    </w:lvl>
  </w:abstractNum>
  <w:abstractNum w:abstractNumId="23" w15:restartNumberingAfterBreak="0">
    <w:nsid w:val="446D3A6A"/>
    <w:multiLevelType w:val="hybridMultilevel"/>
    <w:tmpl w:val="F58A407A"/>
    <w:lvl w:ilvl="0" w:tplc="5CEAFB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 w:tplc="F34C32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 w:tplc="C7049452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 w:tplc="9530FF22">
      <w:start w:val="1"/>
      <w:numFmt w:val="bullet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 w:tplc="6394BF7C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 w:tplc="7BA28DD8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 w:tplc="230CCA3C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 w:tplc="E24874FA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 w:tplc="2870DDFE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24" w15:restartNumberingAfterBreak="0">
    <w:nsid w:val="4A8513C4"/>
    <w:multiLevelType w:val="hybridMultilevel"/>
    <w:tmpl w:val="1EF4C3C8"/>
    <w:styleLink w:val="ZZTablenumbers"/>
    <w:lvl w:ilvl="0" w:tplc="F338627C">
      <w:start w:val="1"/>
      <w:numFmt w:val="decimal"/>
      <w:pStyle w:val="SCVtablenumber1"/>
      <w:lvlText w:val="%1."/>
      <w:lvlJc w:val="left"/>
      <w:pPr>
        <w:ind w:left="340" w:hanging="340"/>
      </w:pPr>
      <w:rPr>
        <w:rFonts w:hint="default"/>
      </w:rPr>
    </w:lvl>
    <w:lvl w:ilvl="1" w:tplc="8AC06AC4">
      <w:start w:val="1"/>
      <w:numFmt w:val="lowerLetter"/>
      <w:pStyle w:val="SCVtablenumber2"/>
      <w:lvlText w:val="(%2)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2" w:tplc="4A7CDFFA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 w:tplc="0DD4DE4A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 w:tplc="7574532C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 w:tplc="337EC1AC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 w:tplc="9C562C0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 w:tplc="122CA45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73E0D6AE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4FC32E03"/>
    <w:multiLevelType w:val="hybridMultilevel"/>
    <w:tmpl w:val="9FCA9BE8"/>
    <w:lvl w:ilvl="0" w:tplc="A3185DD2">
      <w:start w:val="2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1E17D40"/>
    <w:multiLevelType w:val="hybridMultilevel"/>
    <w:tmpl w:val="17AEB1D0"/>
    <w:lvl w:ilvl="0" w:tplc="BBDEA3C4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611C2"/>
    <w:multiLevelType w:val="hybridMultilevel"/>
    <w:tmpl w:val="E0D49F02"/>
    <w:styleLink w:val="ZZTablebullets"/>
    <w:lvl w:ilvl="0" w:tplc="9040877E">
      <w:start w:val="1"/>
      <w:numFmt w:val="bullet"/>
      <w:pStyle w:val="SCV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 w:tplc="77A0D18E">
      <w:start w:val="1"/>
      <w:numFmt w:val="bullet"/>
      <w:lvlRestart w:val="0"/>
      <w:pStyle w:val="SCV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 w:tplc="D1621CCE">
      <w:start w:val="1"/>
      <w:numFmt w:val="none"/>
      <w:lvlRestart w:val="0"/>
      <w:lvlText w:val=""/>
      <w:lvlJc w:val="left"/>
      <w:rPr>
        <w:rFonts w:cs="Times New Roman" w:hint="default"/>
      </w:rPr>
    </w:lvl>
    <w:lvl w:ilvl="3" w:tplc="96468808">
      <w:start w:val="1"/>
      <w:numFmt w:val="none"/>
      <w:lvlRestart w:val="0"/>
      <w:lvlText w:val=""/>
      <w:lvlJc w:val="left"/>
      <w:rPr>
        <w:rFonts w:cs="Times New Roman" w:hint="default"/>
      </w:rPr>
    </w:lvl>
    <w:lvl w:ilvl="4" w:tplc="0A2C8B74">
      <w:start w:val="1"/>
      <w:numFmt w:val="none"/>
      <w:lvlRestart w:val="0"/>
      <w:lvlText w:val=""/>
      <w:lvlJc w:val="left"/>
      <w:rPr>
        <w:rFonts w:cs="Times New Roman" w:hint="default"/>
      </w:rPr>
    </w:lvl>
    <w:lvl w:ilvl="5" w:tplc="51E2D80C">
      <w:start w:val="1"/>
      <w:numFmt w:val="none"/>
      <w:lvlRestart w:val="0"/>
      <w:lvlText w:val=""/>
      <w:lvlJc w:val="left"/>
      <w:rPr>
        <w:rFonts w:cs="Times New Roman" w:hint="default"/>
      </w:rPr>
    </w:lvl>
    <w:lvl w:ilvl="6" w:tplc="C45CA964">
      <w:start w:val="1"/>
      <w:numFmt w:val="none"/>
      <w:lvlRestart w:val="0"/>
      <w:lvlText w:val=""/>
      <w:lvlJc w:val="left"/>
      <w:rPr>
        <w:rFonts w:cs="Times New Roman" w:hint="default"/>
      </w:rPr>
    </w:lvl>
    <w:lvl w:ilvl="7" w:tplc="EF64556C">
      <w:start w:val="1"/>
      <w:numFmt w:val="none"/>
      <w:lvlRestart w:val="0"/>
      <w:lvlText w:val=""/>
      <w:lvlJc w:val="left"/>
      <w:rPr>
        <w:rFonts w:cs="Times New Roman" w:hint="default"/>
      </w:rPr>
    </w:lvl>
    <w:lvl w:ilvl="8" w:tplc="8FC274C2">
      <w:start w:val="1"/>
      <w:numFmt w:val="none"/>
      <w:lvlRestart w:val="0"/>
      <w:lvlText w:val=""/>
      <w:lvlJc w:val="left"/>
      <w:rPr>
        <w:rFonts w:cs="Times New Roman" w:hint="default"/>
      </w:rPr>
    </w:lvl>
  </w:abstractNum>
  <w:abstractNum w:abstractNumId="28" w15:restartNumberingAfterBreak="0">
    <w:nsid w:val="59607345"/>
    <w:multiLevelType w:val="hybridMultilevel"/>
    <w:tmpl w:val="FFC49D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031175"/>
    <w:multiLevelType w:val="hybridMultilevel"/>
    <w:tmpl w:val="B69871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543652"/>
    <w:multiLevelType w:val="hybridMultilevel"/>
    <w:tmpl w:val="5942D3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320433"/>
    <w:multiLevelType w:val="hybridMultilevel"/>
    <w:tmpl w:val="D25C9E2E"/>
    <w:styleLink w:val="ZZBullets"/>
    <w:lvl w:ilvl="0" w:tplc="E2462688">
      <w:start w:val="1"/>
      <w:numFmt w:val="decimal"/>
      <w:lvlText w:val="%1."/>
      <w:lvlJc w:val="left"/>
      <w:pPr>
        <w:ind w:left="284" w:hanging="284"/>
      </w:pPr>
      <w:rPr>
        <w:rFonts w:asciiTheme="minorHAnsi" w:eastAsiaTheme="minorEastAsia" w:hAnsiTheme="minorHAnsi" w:cstheme="minorBidi"/>
        <w:color w:val="004C97" w:themeColor="accent4"/>
        <w:position w:val="2"/>
        <w:sz w:val="16"/>
      </w:rPr>
    </w:lvl>
    <w:lvl w:ilvl="1" w:tplc="510CC43C">
      <w:start w:val="1"/>
      <w:numFmt w:val="bullet"/>
      <w:lvlText w:val="–"/>
      <w:lvlJc w:val="left"/>
      <w:pPr>
        <w:tabs>
          <w:tab w:val="num" w:pos="284"/>
        </w:tabs>
        <w:ind w:left="567" w:hanging="283"/>
      </w:pPr>
      <w:rPr>
        <w:rFonts w:ascii="Arial Black" w:hAnsi="Arial Black" w:hint="default"/>
      </w:rPr>
    </w:lvl>
    <w:lvl w:ilvl="2" w:tplc="CCB4BA5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 w:tplc="2638B92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 w:tplc="BD781B7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 w:tplc="00B209F0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 w:tplc="BD96D86E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 w:tplc="AA64567A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0F84979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630912C1"/>
    <w:multiLevelType w:val="hybridMultilevel"/>
    <w:tmpl w:val="329042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09259F"/>
    <w:multiLevelType w:val="hybridMultilevel"/>
    <w:tmpl w:val="DECE3280"/>
    <w:styleLink w:val="ZZQuotebullets"/>
    <w:lvl w:ilvl="0" w:tplc="F90A8D76">
      <w:start w:val="1"/>
      <w:numFmt w:val="bullet"/>
      <w:pStyle w:val="SCVquotebullet1"/>
      <w:lvlText w:val="•"/>
      <w:lvlJc w:val="left"/>
      <w:pPr>
        <w:ind w:left="680" w:hanging="283"/>
      </w:pPr>
      <w:rPr>
        <w:rFonts w:ascii="Calibri" w:hAnsi="Calibri" w:hint="default"/>
        <w:color w:val="007586" w:themeColor="text2"/>
      </w:rPr>
    </w:lvl>
    <w:lvl w:ilvl="1" w:tplc="69B0084A">
      <w:start w:val="1"/>
      <w:numFmt w:val="bullet"/>
      <w:lvlRestart w:val="0"/>
      <w:pStyle w:val="SCVquotebullet2"/>
      <w:lvlText w:val="–"/>
      <w:lvlJc w:val="left"/>
      <w:pPr>
        <w:ind w:left="964" w:hanging="284"/>
      </w:pPr>
      <w:rPr>
        <w:rFonts w:ascii="Calibri" w:hAnsi="Calibri" w:hint="default"/>
        <w:color w:val="007586" w:themeColor="text2"/>
      </w:rPr>
    </w:lvl>
    <w:lvl w:ilvl="2" w:tplc="5D864844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3" w:tplc="DAF0AEF6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4" w:tplc="BC3E3C58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5" w:tplc="589E0C6C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6" w:tplc="D0C82E96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7" w:tplc="7DF247F0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8" w:tplc="25BE7146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34" w15:restartNumberingAfterBreak="0">
    <w:nsid w:val="680F5776"/>
    <w:multiLevelType w:val="hybridMultilevel"/>
    <w:tmpl w:val="38627F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63630D"/>
    <w:multiLevelType w:val="hybridMultilevel"/>
    <w:tmpl w:val="73BA0600"/>
    <w:lvl w:ilvl="0" w:tplc="0C090003">
      <w:start w:val="1"/>
      <w:numFmt w:val="bullet"/>
      <w:lvlText w:val="o"/>
      <w:lvlJc w:val="left"/>
      <w:pPr>
        <w:ind w:left="511" w:hanging="227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6" w15:restartNumberingAfterBreak="0">
    <w:nsid w:val="6CC224BB"/>
    <w:multiLevelType w:val="hybridMultilevel"/>
    <w:tmpl w:val="8DDEEC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1D3406"/>
    <w:multiLevelType w:val="hybridMultilevel"/>
    <w:tmpl w:val="0F6AA1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AC0FEF"/>
    <w:multiLevelType w:val="hybridMultilevel"/>
    <w:tmpl w:val="E4344E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45301B"/>
    <w:multiLevelType w:val="hybridMultilevel"/>
    <w:tmpl w:val="5426CEF8"/>
    <w:lvl w:ilvl="0" w:tplc="B350921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007585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9BC63E8"/>
    <w:multiLevelType w:val="hybridMultilevel"/>
    <w:tmpl w:val="F9024D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F619B4"/>
    <w:multiLevelType w:val="hybridMultilevel"/>
    <w:tmpl w:val="32A667BE"/>
    <w:styleLink w:val="ZZBulletsafternumbers"/>
    <w:lvl w:ilvl="0" w:tplc="41EED1D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 w:tplc="BCC0A7F6">
      <w:start w:val="1"/>
      <w:numFmt w:val="bullet"/>
      <w:lvlRestart w:val="0"/>
      <w:pStyle w:val="SCVbulletafternumbers"/>
      <w:lvlText w:val="•"/>
      <w:lvlJc w:val="left"/>
      <w:pPr>
        <w:ind w:left="794" w:hanging="397"/>
      </w:pPr>
      <w:rPr>
        <w:rFonts w:ascii="Calibri" w:hAnsi="Calibri" w:hint="default"/>
      </w:rPr>
    </w:lvl>
    <w:lvl w:ilvl="2" w:tplc="242C38D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 w:tplc="1BD8A71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 w:tplc="BDC47C3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 w:tplc="28EE75DE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 w:tplc="4AB6820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 w:tplc="FA0C309A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07F835B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2" w15:restartNumberingAfterBreak="0">
    <w:nsid w:val="7BBD63EE"/>
    <w:multiLevelType w:val="hybridMultilevel"/>
    <w:tmpl w:val="D3D62FF8"/>
    <w:lvl w:ilvl="0" w:tplc="E4809C2E">
      <w:start w:val="1"/>
      <w:numFmt w:val="bullet"/>
      <w:pStyle w:val="SCVbullet1"/>
      <w:lvlText w:val=""/>
      <w:lvlJc w:val="left"/>
      <w:pPr>
        <w:ind w:left="720" w:hanging="360"/>
      </w:pPr>
      <w:rPr>
        <w:rFonts w:ascii="Symbol" w:hAnsi="Symbol" w:hint="default"/>
        <w:color w:val="4A95A7" w:themeColor="background2" w:themeShade="80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9C209E"/>
    <w:multiLevelType w:val="hybridMultilevel"/>
    <w:tmpl w:val="F182A37C"/>
    <w:lvl w:ilvl="0" w:tplc="9CFAB4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A95A7" w:themeColor="background2" w:themeShade="80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606A27"/>
    <w:multiLevelType w:val="hybridMultilevel"/>
    <w:tmpl w:val="64B4B524"/>
    <w:lvl w:ilvl="0" w:tplc="2D1253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586" w:themeColor="text2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D44514"/>
    <w:multiLevelType w:val="multilevel"/>
    <w:tmpl w:val="8166A7F2"/>
    <w:name w:val="List num"/>
    <w:lvl w:ilvl="0">
      <w:start w:val="1"/>
      <w:numFmt w:val="lowerLetter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upperRoman"/>
      <w:lvlRestart w:val="1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2345"/>
        </w:tabs>
        <w:ind w:left="2382" w:hanging="39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742"/>
        </w:tabs>
        <w:ind w:left="2779" w:hanging="39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3139"/>
        </w:tabs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36"/>
        </w:tabs>
        <w:ind w:left="3573" w:hanging="397"/>
      </w:pPr>
      <w:rPr>
        <w:rFonts w:hint="default"/>
      </w:rPr>
    </w:lvl>
  </w:abstractNum>
  <w:num w:numId="1" w16cid:durableId="1137651004">
    <w:abstractNumId w:val="31"/>
  </w:num>
  <w:num w:numId="2" w16cid:durableId="112939931">
    <w:abstractNumId w:val="22"/>
  </w:num>
  <w:num w:numId="3" w16cid:durableId="2123840601">
    <w:abstractNumId w:val="33"/>
  </w:num>
  <w:num w:numId="4" w16cid:durableId="1537697218">
    <w:abstractNumId w:val="27"/>
  </w:num>
  <w:num w:numId="5" w16cid:durableId="603079089">
    <w:abstractNumId w:val="24"/>
  </w:num>
  <w:num w:numId="6" w16cid:durableId="1741947504">
    <w:abstractNumId w:val="41"/>
  </w:num>
  <w:num w:numId="7" w16cid:durableId="972642074">
    <w:abstractNumId w:val="10"/>
  </w:num>
  <w:num w:numId="8" w16cid:durableId="1367178590">
    <w:abstractNumId w:val="5"/>
  </w:num>
  <w:num w:numId="9" w16cid:durableId="1872768945">
    <w:abstractNumId w:val="37"/>
  </w:num>
  <w:num w:numId="10" w16cid:durableId="928655679">
    <w:abstractNumId w:val="32"/>
  </w:num>
  <w:num w:numId="11" w16cid:durableId="1832141591">
    <w:abstractNumId w:val="18"/>
  </w:num>
  <w:num w:numId="12" w16cid:durableId="256717178">
    <w:abstractNumId w:val="29"/>
  </w:num>
  <w:num w:numId="13" w16cid:durableId="1801604845">
    <w:abstractNumId w:val="23"/>
  </w:num>
  <w:num w:numId="14" w16cid:durableId="1511409395">
    <w:abstractNumId w:val="19"/>
  </w:num>
  <w:num w:numId="15" w16cid:durableId="860706080">
    <w:abstractNumId w:val="2"/>
  </w:num>
  <w:num w:numId="16" w16cid:durableId="2105297224">
    <w:abstractNumId w:val="21"/>
  </w:num>
  <w:num w:numId="17" w16cid:durableId="428622502">
    <w:abstractNumId w:val="0"/>
  </w:num>
  <w:num w:numId="18" w16cid:durableId="1700625489">
    <w:abstractNumId w:val="14"/>
  </w:num>
  <w:num w:numId="19" w16cid:durableId="265355993">
    <w:abstractNumId w:val="38"/>
  </w:num>
  <w:num w:numId="20" w16cid:durableId="26953048">
    <w:abstractNumId w:val="16"/>
  </w:num>
  <w:num w:numId="21" w16cid:durableId="1081682043">
    <w:abstractNumId w:val="30"/>
  </w:num>
  <w:num w:numId="22" w16cid:durableId="1154251336">
    <w:abstractNumId w:val="15"/>
  </w:num>
  <w:num w:numId="23" w16cid:durableId="210119657">
    <w:abstractNumId w:val="21"/>
  </w:num>
  <w:num w:numId="24" w16cid:durableId="45573340">
    <w:abstractNumId w:val="6"/>
  </w:num>
  <w:num w:numId="25" w16cid:durableId="1308052207">
    <w:abstractNumId w:val="25"/>
  </w:num>
  <w:num w:numId="26" w16cid:durableId="253559534">
    <w:abstractNumId w:val="8"/>
  </w:num>
  <w:num w:numId="27" w16cid:durableId="1223829731">
    <w:abstractNumId w:val="11"/>
  </w:num>
  <w:num w:numId="28" w16cid:durableId="820851541">
    <w:abstractNumId w:val="3"/>
  </w:num>
  <w:num w:numId="29" w16cid:durableId="1130437445">
    <w:abstractNumId w:val="17"/>
  </w:num>
  <w:num w:numId="30" w16cid:durableId="917708273">
    <w:abstractNumId w:val="28"/>
  </w:num>
  <w:num w:numId="31" w16cid:durableId="772672075">
    <w:abstractNumId w:val="34"/>
  </w:num>
  <w:num w:numId="32" w16cid:durableId="1898468406">
    <w:abstractNumId w:val="26"/>
  </w:num>
  <w:num w:numId="33" w16cid:durableId="738482438">
    <w:abstractNumId w:val="35"/>
  </w:num>
  <w:num w:numId="34" w16cid:durableId="292368256">
    <w:abstractNumId w:val="9"/>
    <w:lvlOverride w:ilvl="0">
      <w:lvl w:ilvl="0" w:tplc="1A56D344">
        <w:start w:val="1"/>
        <w:numFmt w:val="bullet"/>
        <w:lvlText w:val=""/>
        <w:lvlJc w:val="left"/>
        <w:pPr>
          <w:ind w:left="284" w:hanging="284"/>
        </w:pPr>
        <w:rPr>
          <w:rFonts w:ascii="Wingdings 2" w:hAnsi="Wingdings 2" w:hint="default"/>
          <w:color w:val="004C97" w:themeColor="accent4"/>
          <w:position w:val="2"/>
          <w:sz w:val="16"/>
        </w:rPr>
      </w:lvl>
    </w:lvlOverride>
  </w:num>
  <w:num w:numId="35" w16cid:durableId="1696616529">
    <w:abstractNumId w:val="36"/>
  </w:num>
  <w:num w:numId="36" w16cid:durableId="160319260">
    <w:abstractNumId w:val="40"/>
  </w:num>
  <w:num w:numId="37" w16cid:durableId="25565165">
    <w:abstractNumId w:val="4"/>
  </w:num>
  <w:num w:numId="38" w16cid:durableId="793673397">
    <w:abstractNumId w:val="39"/>
  </w:num>
  <w:num w:numId="39" w16cid:durableId="1977372655">
    <w:abstractNumId w:val="12"/>
  </w:num>
  <w:num w:numId="40" w16cid:durableId="176119299">
    <w:abstractNumId w:val="7"/>
  </w:num>
  <w:num w:numId="41" w16cid:durableId="981622525">
    <w:abstractNumId w:val="44"/>
  </w:num>
  <w:num w:numId="42" w16cid:durableId="960380109">
    <w:abstractNumId w:val="43"/>
  </w:num>
  <w:num w:numId="43" w16cid:durableId="170340506">
    <w:abstractNumId w:val="13"/>
  </w:num>
  <w:num w:numId="44" w16cid:durableId="1114396819">
    <w:abstractNumId w:val="42"/>
  </w:num>
  <w:num w:numId="45" w16cid:durableId="1990162272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SortMethod w:val="00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rA0MbU0MjI2MjeyNDFW0lEKTi0uzszPAykwqgUADUhIdiwAAAA="/>
  </w:docVars>
  <w:rsids>
    <w:rsidRoot w:val="000A7E6B"/>
    <w:rsid w:val="00000370"/>
    <w:rsid w:val="000009B2"/>
    <w:rsid w:val="000012DC"/>
    <w:rsid w:val="000025E6"/>
    <w:rsid w:val="00003B22"/>
    <w:rsid w:val="000047CF"/>
    <w:rsid w:val="00004D9E"/>
    <w:rsid w:val="00005AC4"/>
    <w:rsid w:val="00006CCB"/>
    <w:rsid w:val="0000760A"/>
    <w:rsid w:val="00010635"/>
    <w:rsid w:val="00010CA8"/>
    <w:rsid w:val="00011202"/>
    <w:rsid w:val="00012F6F"/>
    <w:rsid w:val="00014213"/>
    <w:rsid w:val="00014513"/>
    <w:rsid w:val="00014B55"/>
    <w:rsid w:val="00015287"/>
    <w:rsid w:val="000156C5"/>
    <w:rsid w:val="00016963"/>
    <w:rsid w:val="00020E3E"/>
    <w:rsid w:val="00023145"/>
    <w:rsid w:val="0002328B"/>
    <w:rsid w:val="00023BF3"/>
    <w:rsid w:val="00024184"/>
    <w:rsid w:val="00025246"/>
    <w:rsid w:val="00026811"/>
    <w:rsid w:val="00026FFC"/>
    <w:rsid w:val="00027150"/>
    <w:rsid w:val="00027706"/>
    <w:rsid w:val="000305D2"/>
    <w:rsid w:val="000308D7"/>
    <w:rsid w:val="0003235D"/>
    <w:rsid w:val="00033712"/>
    <w:rsid w:val="00033A24"/>
    <w:rsid w:val="000340DF"/>
    <w:rsid w:val="000341B1"/>
    <w:rsid w:val="000360DD"/>
    <w:rsid w:val="000365C4"/>
    <w:rsid w:val="00036D95"/>
    <w:rsid w:val="00040574"/>
    <w:rsid w:val="0004185E"/>
    <w:rsid w:val="000418F4"/>
    <w:rsid w:val="00042763"/>
    <w:rsid w:val="00042D4C"/>
    <w:rsid w:val="00043DFA"/>
    <w:rsid w:val="0004411D"/>
    <w:rsid w:val="0004493F"/>
    <w:rsid w:val="00045C26"/>
    <w:rsid w:val="0004635C"/>
    <w:rsid w:val="0004698F"/>
    <w:rsid w:val="00046A3E"/>
    <w:rsid w:val="000477DC"/>
    <w:rsid w:val="00050CBE"/>
    <w:rsid w:val="000512FB"/>
    <w:rsid w:val="000525F1"/>
    <w:rsid w:val="000529BD"/>
    <w:rsid w:val="00053541"/>
    <w:rsid w:val="0005445D"/>
    <w:rsid w:val="00056860"/>
    <w:rsid w:val="00056988"/>
    <w:rsid w:val="00057431"/>
    <w:rsid w:val="000602BB"/>
    <w:rsid w:val="00060BFE"/>
    <w:rsid w:val="00062A5D"/>
    <w:rsid w:val="00062BD2"/>
    <w:rsid w:val="000660B3"/>
    <w:rsid w:val="00072279"/>
    <w:rsid w:val="000732A9"/>
    <w:rsid w:val="00073B2F"/>
    <w:rsid w:val="0007416D"/>
    <w:rsid w:val="00075895"/>
    <w:rsid w:val="00075E6C"/>
    <w:rsid w:val="00076258"/>
    <w:rsid w:val="0007775F"/>
    <w:rsid w:val="00077F69"/>
    <w:rsid w:val="0008064A"/>
    <w:rsid w:val="00081C12"/>
    <w:rsid w:val="000823BF"/>
    <w:rsid w:val="00083CD5"/>
    <w:rsid w:val="0008460B"/>
    <w:rsid w:val="00086E22"/>
    <w:rsid w:val="000878F9"/>
    <w:rsid w:val="00087D42"/>
    <w:rsid w:val="00090841"/>
    <w:rsid w:val="0009163D"/>
    <w:rsid w:val="00096905"/>
    <w:rsid w:val="00096E50"/>
    <w:rsid w:val="000A024D"/>
    <w:rsid w:val="000A060D"/>
    <w:rsid w:val="000A0980"/>
    <w:rsid w:val="000A24CE"/>
    <w:rsid w:val="000A2620"/>
    <w:rsid w:val="000A3D14"/>
    <w:rsid w:val="000A4386"/>
    <w:rsid w:val="000A5AE7"/>
    <w:rsid w:val="000A68E9"/>
    <w:rsid w:val="000A7126"/>
    <w:rsid w:val="000A72BF"/>
    <w:rsid w:val="000A7E6B"/>
    <w:rsid w:val="000B1E36"/>
    <w:rsid w:val="000B29AD"/>
    <w:rsid w:val="000B361A"/>
    <w:rsid w:val="000B423C"/>
    <w:rsid w:val="000B4557"/>
    <w:rsid w:val="000B540F"/>
    <w:rsid w:val="000B58DE"/>
    <w:rsid w:val="000B5D63"/>
    <w:rsid w:val="000B65F3"/>
    <w:rsid w:val="000B6F2A"/>
    <w:rsid w:val="000C09C2"/>
    <w:rsid w:val="000C0DB8"/>
    <w:rsid w:val="000C3A47"/>
    <w:rsid w:val="000C42BC"/>
    <w:rsid w:val="000C5581"/>
    <w:rsid w:val="000C6372"/>
    <w:rsid w:val="000D05A9"/>
    <w:rsid w:val="000D1042"/>
    <w:rsid w:val="000D2B08"/>
    <w:rsid w:val="000D3325"/>
    <w:rsid w:val="000D4739"/>
    <w:rsid w:val="000D4F84"/>
    <w:rsid w:val="000D6572"/>
    <w:rsid w:val="000D7841"/>
    <w:rsid w:val="000E313B"/>
    <w:rsid w:val="000E3670"/>
    <w:rsid w:val="000E392D"/>
    <w:rsid w:val="000E39B6"/>
    <w:rsid w:val="000E3D05"/>
    <w:rsid w:val="000E6B2C"/>
    <w:rsid w:val="000E7F15"/>
    <w:rsid w:val="000F14F3"/>
    <w:rsid w:val="000F4288"/>
    <w:rsid w:val="000F51BD"/>
    <w:rsid w:val="000F551A"/>
    <w:rsid w:val="000F5B10"/>
    <w:rsid w:val="000F7165"/>
    <w:rsid w:val="00100361"/>
    <w:rsid w:val="00100593"/>
    <w:rsid w:val="001014E2"/>
    <w:rsid w:val="00102379"/>
    <w:rsid w:val="00103722"/>
    <w:rsid w:val="00104732"/>
    <w:rsid w:val="00105239"/>
    <w:rsid w:val="00105EB8"/>
    <w:rsid w:val="001065D6"/>
    <w:rsid w:val="001068D5"/>
    <w:rsid w:val="001069EE"/>
    <w:rsid w:val="001075CB"/>
    <w:rsid w:val="00107B33"/>
    <w:rsid w:val="00112AAB"/>
    <w:rsid w:val="00114900"/>
    <w:rsid w:val="0011533D"/>
    <w:rsid w:val="001154DF"/>
    <w:rsid w:val="0011616B"/>
    <w:rsid w:val="00116378"/>
    <w:rsid w:val="00116476"/>
    <w:rsid w:val="001166DE"/>
    <w:rsid w:val="0011678C"/>
    <w:rsid w:val="00121252"/>
    <w:rsid w:val="001240F4"/>
    <w:rsid w:val="00124609"/>
    <w:rsid w:val="001254CE"/>
    <w:rsid w:val="0012726F"/>
    <w:rsid w:val="001310B6"/>
    <w:rsid w:val="001317A6"/>
    <w:rsid w:val="001317C7"/>
    <w:rsid w:val="00131C08"/>
    <w:rsid w:val="00132052"/>
    <w:rsid w:val="00134377"/>
    <w:rsid w:val="00134500"/>
    <w:rsid w:val="00134678"/>
    <w:rsid w:val="001350D0"/>
    <w:rsid w:val="0013767E"/>
    <w:rsid w:val="00140534"/>
    <w:rsid w:val="001405B4"/>
    <w:rsid w:val="001422CC"/>
    <w:rsid w:val="00142530"/>
    <w:rsid w:val="00142CC3"/>
    <w:rsid w:val="00142DC5"/>
    <w:rsid w:val="00144B81"/>
    <w:rsid w:val="00144ECA"/>
    <w:rsid w:val="00145346"/>
    <w:rsid w:val="00145A58"/>
    <w:rsid w:val="00146161"/>
    <w:rsid w:val="001500EF"/>
    <w:rsid w:val="00150333"/>
    <w:rsid w:val="00152ADD"/>
    <w:rsid w:val="00153EC7"/>
    <w:rsid w:val="001540F3"/>
    <w:rsid w:val="00157AE4"/>
    <w:rsid w:val="00157E56"/>
    <w:rsid w:val="00157FF8"/>
    <w:rsid w:val="001617B6"/>
    <w:rsid w:val="00162C59"/>
    <w:rsid w:val="00162CBD"/>
    <w:rsid w:val="0016582F"/>
    <w:rsid w:val="00165E66"/>
    <w:rsid w:val="00166D24"/>
    <w:rsid w:val="001672C6"/>
    <w:rsid w:val="00167E53"/>
    <w:rsid w:val="00173E30"/>
    <w:rsid w:val="00174F38"/>
    <w:rsid w:val="00177C5B"/>
    <w:rsid w:val="001807DA"/>
    <w:rsid w:val="00180856"/>
    <w:rsid w:val="0018229D"/>
    <w:rsid w:val="001823A7"/>
    <w:rsid w:val="001849FD"/>
    <w:rsid w:val="00190257"/>
    <w:rsid w:val="0019051D"/>
    <w:rsid w:val="00191267"/>
    <w:rsid w:val="00192A52"/>
    <w:rsid w:val="0019351B"/>
    <w:rsid w:val="00193CFC"/>
    <w:rsid w:val="00194B79"/>
    <w:rsid w:val="00196143"/>
    <w:rsid w:val="00197213"/>
    <w:rsid w:val="00197CB8"/>
    <w:rsid w:val="00197DA9"/>
    <w:rsid w:val="001A0F76"/>
    <w:rsid w:val="001A24FC"/>
    <w:rsid w:val="001A3B35"/>
    <w:rsid w:val="001A4A46"/>
    <w:rsid w:val="001A5091"/>
    <w:rsid w:val="001A60A5"/>
    <w:rsid w:val="001A6BFD"/>
    <w:rsid w:val="001A7063"/>
    <w:rsid w:val="001A7A34"/>
    <w:rsid w:val="001A7BB2"/>
    <w:rsid w:val="001B00EB"/>
    <w:rsid w:val="001B30C6"/>
    <w:rsid w:val="001B39B1"/>
    <w:rsid w:val="001B400B"/>
    <w:rsid w:val="001B772B"/>
    <w:rsid w:val="001B7B94"/>
    <w:rsid w:val="001C0590"/>
    <w:rsid w:val="001C06E2"/>
    <w:rsid w:val="001C0D21"/>
    <w:rsid w:val="001C1C02"/>
    <w:rsid w:val="001C6244"/>
    <w:rsid w:val="001C70F3"/>
    <w:rsid w:val="001C7BAE"/>
    <w:rsid w:val="001D1B3F"/>
    <w:rsid w:val="001D21C1"/>
    <w:rsid w:val="001D398B"/>
    <w:rsid w:val="001D574C"/>
    <w:rsid w:val="001D5BC4"/>
    <w:rsid w:val="001E12AE"/>
    <w:rsid w:val="001E2E81"/>
    <w:rsid w:val="001E31FA"/>
    <w:rsid w:val="001E48F9"/>
    <w:rsid w:val="001E537B"/>
    <w:rsid w:val="001E64F6"/>
    <w:rsid w:val="001E7AEB"/>
    <w:rsid w:val="001E7B84"/>
    <w:rsid w:val="001F00CB"/>
    <w:rsid w:val="001F0436"/>
    <w:rsid w:val="001F5318"/>
    <w:rsid w:val="00200779"/>
    <w:rsid w:val="00202720"/>
    <w:rsid w:val="002040C6"/>
    <w:rsid w:val="00204852"/>
    <w:rsid w:val="00204A7A"/>
    <w:rsid w:val="00204B82"/>
    <w:rsid w:val="00205C68"/>
    <w:rsid w:val="0020704C"/>
    <w:rsid w:val="00210415"/>
    <w:rsid w:val="00211A40"/>
    <w:rsid w:val="002122F4"/>
    <w:rsid w:val="0021233E"/>
    <w:rsid w:val="0021586D"/>
    <w:rsid w:val="00215ABA"/>
    <w:rsid w:val="00215C8B"/>
    <w:rsid w:val="00216BD3"/>
    <w:rsid w:val="0021748A"/>
    <w:rsid w:val="002174F0"/>
    <w:rsid w:val="0022114A"/>
    <w:rsid w:val="002216FC"/>
    <w:rsid w:val="00222BEB"/>
    <w:rsid w:val="00223217"/>
    <w:rsid w:val="00224EB5"/>
    <w:rsid w:val="00225E60"/>
    <w:rsid w:val="00227AD9"/>
    <w:rsid w:val="00230397"/>
    <w:rsid w:val="00230BBB"/>
    <w:rsid w:val="00231027"/>
    <w:rsid w:val="0023202C"/>
    <w:rsid w:val="0023299F"/>
    <w:rsid w:val="00233DB9"/>
    <w:rsid w:val="00234253"/>
    <w:rsid w:val="00234619"/>
    <w:rsid w:val="002348C9"/>
    <w:rsid w:val="00235F89"/>
    <w:rsid w:val="00241DA7"/>
    <w:rsid w:val="00242397"/>
    <w:rsid w:val="00242588"/>
    <w:rsid w:val="00242BE4"/>
    <w:rsid w:val="00244353"/>
    <w:rsid w:val="0024439E"/>
    <w:rsid w:val="00245043"/>
    <w:rsid w:val="002473D6"/>
    <w:rsid w:val="00247815"/>
    <w:rsid w:val="00247D76"/>
    <w:rsid w:val="00252A2B"/>
    <w:rsid w:val="00254042"/>
    <w:rsid w:val="0025578B"/>
    <w:rsid w:val="002557C1"/>
    <w:rsid w:val="002562BF"/>
    <w:rsid w:val="00256323"/>
    <w:rsid w:val="002570BD"/>
    <w:rsid w:val="002601A5"/>
    <w:rsid w:val="0026028E"/>
    <w:rsid w:val="002613B2"/>
    <w:rsid w:val="00262044"/>
    <w:rsid w:val="0026546C"/>
    <w:rsid w:val="00267CC0"/>
    <w:rsid w:val="00267D39"/>
    <w:rsid w:val="0027055C"/>
    <w:rsid w:val="0027064A"/>
    <w:rsid w:val="0027225C"/>
    <w:rsid w:val="002725E7"/>
    <w:rsid w:val="00272EC4"/>
    <w:rsid w:val="0027384A"/>
    <w:rsid w:val="002738E5"/>
    <w:rsid w:val="00275652"/>
    <w:rsid w:val="002762F1"/>
    <w:rsid w:val="00276717"/>
    <w:rsid w:val="00276E95"/>
    <w:rsid w:val="0027705D"/>
    <w:rsid w:val="00280731"/>
    <w:rsid w:val="00282118"/>
    <w:rsid w:val="00282CBF"/>
    <w:rsid w:val="00283A0D"/>
    <w:rsid w:val="00284053"/>
    <w:rsid w:val="00284368"/>
    <w:rsid w:val="0028474B"/>
    <w:rsid w:val="00284FA2"/>
    <w:rsid w:val="00286657"/>
    <w:rsid w:val="00286847"/>
    <w:rsid w:val="002904DD"/>
    <w:rsid w:val="002908EF"/>
    <w:rsid w:val="00291A1B"/>
    <w:rsid w:val="00292C82"/>
    <w:rsid w:val="00292D36"/>
    <w:rsid w:val="00294202"/>
    <w:rsid w:val="00294A5A"/>
    <w:rsid w:val="00294BDB"/>
    <w:rsid w:val="0029506E"/>
    <w:rsid w:val="00295DAF"/>
    <w:rsid w:val="00296616"/>
    <w:rsid w:val="00296D86"/>
    <w:rsid w:val="00297281"/>
    <w:rsid w:val="00297A47"/>
    <w:rsid w:val="002A0FA9"/>
    <w:rsid w:val="002A4AD5"/>
    <w:rsid w:val="002A5484"/>
    <w:rsid w:val="002A5891"/>
    <w:rsid w:val="002A71AB"/>
    <w:rsid w:val="002B03F1"/>
    <w:rsid w:val="002B297B"/>
    <w:rsid w:val="002B33FC"/>
    <w:rsid w:val="002B3AF2"/>
    <w:rsid w:val="002B5E2B"/>
    <w:rsid w:val="002B6B78"/>
    <w:rsid w:val="002B6DAA"/>
    <w:rsid w:val="002B7439"/>
    <w:rsid w:val="002C0690"/>
    <w:rsid w:val="002C3E09"/>
    <w:rsid w:val="002C462C"/>
    <w:rsid w:val="002C7CA9"/>
    <w:rsid w:val="002D151C"/>
    <w:rsid w:val="002D16EA"/>
    <w:rsid w:val="002D17B0"/>
    <w:rsid w:val="002D1E4B"/>
    <w:rsid w:val="002D53D0"/>
    <w:rsid w:val="002D6F3C"/>
    <w:rsid w:val="002D70F7"/>
    <w:rsid w:val="002D711A"/>
    <w:rsid w:val="002D7336"/>
    <w:rsid w:val="002D7BC2"/>
    <w:rsid w:val="002D7E95"/>
    <w:rsid w:val="002E0385"/>
    <w:rsid w:val="002E1709"/>
    <w:rsid w:val="002E1811"/>
    <w:rsid w:val="002E2889"/>
    <w:rsid w:val="002E3396"/>
    <w:rsid w:val="002E46CA"/>
    <w:rsid w:val="002E51D1"/>
    <w:rsid w:val="002E5288"/>
    <w:rsid w:val="002E7210"/>
    <w:rsid w:val="002E77B3"/>
    <w:rsid w:val="002F1AE8"/>
    <w:rsid w:val="002F2953"/>
    <w:rsid w:val="002F409C"/>
    <w:rsid w:val="002F4173"/>
    <w:rsid w:val="002F4823"/>
    <w:rsid w:val="002F4BFD"/>
    <w:rsid w:val="00300539"/>
    <w:rsid w:val="0030070E"/>
    <w:rsid w:val="00303475"/>
    <w:rsid w:val="00303E66"/>
    <w:rsid w:val="003047FD"/>
    <w:rsid w:val="00304B8B"/>
    <w:rsid w:val="003067AC"/>
    <w:rsid w:val="00306B8A"/>
    <w:rsid w:val="00306F93"/>
    <w:rsid w:val="003072BD"/>
    <w:rsid w:val="0031039C"/>
    <w:rsid w:val="003104FF"/>
    <w:rsid w:val="0031149C"/>
    <w:rsid w:val="00315B8F"/>
    <w:rsid w:val="00316449"/>
    <w:rsid w:val="00316FC9"/>
    <w:rsid w:val="003175A6"/>
    <w:rsid w:val="00320AFC"/>
    <w:rsid w:val="00320B3B"/>
    <w:rsid w:val="00321D30"/>
    <w:rsid w:val="003225DC"/>
    <w:rsid w:val="003234EC"/>
    <w:rsid w:val="00323CDC"/>
    <w:rsid w:val="00325BF2"/>
    <w:rsid w:val="00325E21"/>
    <w:rsid w:val="00326443"/>
    <w:rsid w:val="0032666F"/>
    <w:rsid w:val="00332E90"/>
    <w:rsid w:val="0033301B"/>
    <w:rsid w:val="00333447"/>
    <w:rsid w:val="00337113"/>
    <w:rsid w:val="0033724A"/>
    <w:rsid w:val="00341CC6"/>
    <w:rsid w:val="003446C7"/>
    <w:rsid w:val="00344DDB"/>
    <w:rsid w:val="00345563"/>
    <w:rsid w:val="00345B45"/>
    <w:rsid w:val="00345C54"/>
    <w:rsid w:val="00345F0B"/>
    <w:rsid w:val="00350441"/>
    <w:rsid w:val="0035126E"/>
    <w:rsid w:val="0035160F"/>
    <w:rsid w:val="00353C0D"/>
    <w:rsid w:val="00354D98"/>
    <w:rsid w:val="00357110"/>
    <w:rsid w:val="00357EB2"/>
    <w:rsid w:val="00360C21"/>
    <w:rsid w:val="0036778F"/>
    <w:rsid w:val="00372AF9"/>
    <w:rsid w:val="00374A62"/>
    <w:rsid w:val="0037528D"/>
    <w:rsid w:val="003822D3"/>
    <w:rsid w:val="0038511F"/>
    <w:rsid w:val="00385D03"/>
    <w:rsid w:val="00385D3A"/>
    <w:rsid w:val="00386985"/>
    <w:rsid w:val="0038771C"/>
    <w:rsid w:val="003908B4"/>
    <w:rsid w:val="0039118C"/>
    <w:rsid w:val="00391752"/>
    <w:rsid w:val="00392A92"/>
    <w:rsid w:val="00392DDF"/>
    <w:rsid w:val="00393A1C"/>
    <w:rsid w:val="00395705"/>
    <w:rsid w:val="003960C6"/>
    <w:rsid w:val="003A04BF"/>
    <w:rsid w:val="003A187B"/>
    <w:rsid w:val="003A2AA6"/>
    <w:rsid w:val="003A406F"/>
    <w:rsid w:val="003A430B"/>
    <w:rsid w:val="003A5290"/>
    <w:rsid w:val="003A541A"/>
    <w:rsid w:val="003A5FAA"/>
    <w:rsid w:val="003A6586"/>
    <w:rsid w:val="003A678B"/>
    <w:rsid w:val="003A6923"/>
    <w:rsid w:val="003B08C0"/>
    <w:rsid w:val="003B0B9A"/>
    <w:rsid w:val="003B2325"/>
    <w:rsid w:val="003B2B5D"/>
    <w:rsid w:val="003B416D"/>
    <w:rsid w:val="003B49B6"/>
    <w:rsid w:val="003B4C96"/>
    <w:rsid w:val="003B6C9C"/>
    <w:rsid w:val="003B6CE4"/>
    <w:rsid w:val="003B6CFC"/>
    <w:rsid w:val="003B79B7"/>
    <w:rsid w:val="003C1209"/>
    <w:rsid w:val="003C20C8"/>
    <w:rsid w:val="003C2C67"/>
    <w:rsid w:val="003C2D4C"/>
    <w:rsid w:val="003C3B3A"/>
    <w:rsid w:val="003C4A9F"/>
    <w:rsid w:val="003C4C00"/>
    <w:rsid w:val="003C5BA4"/>
    <w:rsid w:val="003C7FC0"/>
    <w:rsid w:val="003D0529"/>
    <w:rsid w:val="003D08EC"/>
    <w:rsid w:val="003D0FF2"/>
    <w:rsid w:val="003D116C"/>
    <w:rsid w:val="003D1AD2"/>
    <w:rsid w:val="003D352C"/>
    <w:rsid w:val="003D4B73"/>
    <w:rsid w:val="003D7555"/>
    <w:rsid w:val="003D7CDF"/>
    <w:rsid w:val="003E37D7"/>
    <w:rsid w:val="003E3CA0"/>
    <w:rsid w:val="003E3E26"/>
    <w:rsid w:val="003E641B"/>
    <w:rsid w:val="003E6452"/>
    <w:rsid w:val="003F1295"/>
    <w:rsid w:val="003F1EF4"/>
    <w:rsid w:val="003F3282"/>
    <w:rsid w:val="003F34D6"/>
    <w:rsid w:val="003F4A47"/>
    <w:rsid w:val="003F5102"/>
    <w:rsid w:val="003F6C29"/>
    <w:rsid w:val="003F76FC"/>
    <w:rsid w:val="003F7BDA"/>
    <w:rsid w:val="004002EB"/>
    <w:rsid w:val="004008B9"/>
    <w:rsid w:val="004009F0"/>
    <w:rsid w:val="00400B05"/>
    <w:rsid w:val="00400D5D"/>
    <w:rsid w:val="004033CB"/>
    <w:rsid w:val="00404422"/>
    <w:rsid w:val="0040649F"/>
    <w:rsid w:val="00407A79"/>
    <w:rsid w:val="00407DEB"/>
    <w:rsid w:val="004108A6"/>
    <w:rsid w:val="0041093B"/>
    <w:rsid w:val="00411192"/>
    <w:rsid w:val="00411314"/>
    <w:rsid w:val="00413042"/>
    <w:rsid w:val="00413AED"/>
    <w:rsid w:val="00413CD2"/>
    <w:rsid w:val="0041439A"/>
    <w:rsid w:val="00415135"/>
    <w:rsid w:val="00417376"/>
    <w:rsid w:val="00417F32"/>
    <w:rsid w:val="004213F2"/>
    <w:rsid w:val="00421A32"/>
    <w:rsid w:val="004224C8"/>
    <w:rsid w:val="00422711"/>
    <w:rsid w:val="00422DDC"/>
    <w:rsid w:val="004231B5"/>
    <w:rsid w:val="004234FF"/>
    <w:rsid w:val="00423529"/>
    <w:rsid w:val="004236C8"/>
    <w:rsid w:val="00423D45"/>
    <w:rsid w:val="00424007"/>
    <w:rsid w:val="00424707"/>
    <w:rsid w:val="00424B85"/>
    <w:rsid w:val="004250EF"/>
    <w:rsid w:val="004267C8"/>
    <w:rsid w:val="004270ED"/>
    <w:rsid w:val="00427681"/>
    <w:rsid w:val="00431C86"/>
    <w:rsid w:val="00432EB6"/>
    <w:rsid w:val="00433DB7"/>
    <w:rsid w:val="00434E4B"/>
    <w:rsid w:val="0043696B"/>
    <w:rsid w:val="0044075E"/>
    <w:rsid w:val="00440DA2"/>
    <w:rsid w:val="0044152C"/>
    <w:rsid w:val="00441CB6"/>
    <w:rsid w:val="0044481E"/>
    <w:rsid w:val="004448FF"/>
    <w:rsid w:val="00446EF5"/>
    <w:rsid w:val="00452230"/>
    <w:rsid w:val="004522BA"/>
    <w:rsid w:val="00453750"/>
    <w:rsid w:val="00454E51"/>
    <w:rsid w:val="00455B89"/>
    <w:rsid w:val="00456941"/>
    <w:rsid w:val="004575FB"/>
    <w:rsid w:val="00462E1D"/>
    <w:rsid w:val="00463C5A"/>
    <w:rsid w:val="0046462F"/>
    <w:rsid w:val="00464AE8"/>
    <w:rsid w:val="004702EA"/>
    <w:rsid w:val="00471648"/>
    <w:rsid w:val="0047237E"/>
    <w:rsid w:val="004732D4"/>
    <w:rsid w:val="00473D62"/>
    <w:rsid w:val="00474DD8"/>
    <w:rsid w:val="00474DFB"/>
    <w:rsid w:val="0047661E"/>
    <w:rsid w:val="00476EB3"/>
    <w:rsid w:val="004777DB"/>
    <w:rsid w:val="0048259C"/>
    <w:rsid w:val="00482D02"/>
    <w:rsid w:val="00484326"/>
    <w:rsid w:val="00485F95"/>
    <w:rsid w:val="0048612C"/>
    <w:rsid w:val="004863BE"/>
    <w:rsid w:val="00490369"/>
    <w:rsid w:val="004935D5"/>
    <w:rsid w:val="00494332"/>
    <w:rsid w:val="00495590"/>
    <w:rsid w:val="00496FDD"/>
    <w:rsid w:val="00497B3A"/>
    <w:rsid w:val="00497EB0"/>
    <w:rsid w:val="004A0627"/>
    <w:rsid w:val="004A096D"/>
    <w:rsid w:val="004A2FFD"/>
    <w:rsid w:val="004A74B1"/>
    <w:rsid w:val="004A7519"/>
    <w:rsid w:val="004B25AC"/>
    <w:rsid w:val="004B46DE"/>
    <w:rsid w:val="004B4FCE"/>
    <w:rsid w:val="004B574A"/>
    <w:rsid w:val="004B64B1"/>
    <w:rsid w:val="004B7856"/>
    <w:rsid w:val="004C30E8"/>
    <w:rsid w:val="004C3897"/>
    <w:rsid w:val="004C41A4"/>
    <w:rsid w:val="004C61C2"/>
    <w:rsid w:val="004C62EC"/>
    <w:rsid w:val="004D01AC"/>
    <w:rsid w:val="004D3208"/>
    <w:rsid w:val="004D3518"/>
    <w:rsid w:val="004D4392"/>
    <w:rsid w:val="004D62D6"/>
    <w:rsid w:val="004D6898"/>
    <w:rsid w:val="004D71BD"/>
    <w:rsid w:val="004D7437"/>
    <w:rsid w:val="004D7778"/>
    <w:rsid w:val="004E0327"/>
    <w:rsid w:val="004E148E"/>
    <w:rsid w:val="004E2DAD"/>
    <w:rsid w:val="004E55B5"/>
    <w:rsid w:val="004E56B0"/>
    <w:rsid w:val="004E572B"/>
    <w:rsid w:val="004E64AE"/>
    <w:rsid w:val="004F0E34"/>
    <w:rsid w:val="004F1B5E"/>
    <w:rsid w:val="004F2019"/>
    <w:rsid w:val="004F3F4E"/>
    <w:rsid w:val="004F4243"/>
    <w:rsid w:val="004F5B10"/>
    <w:rsid w:val="005013E6"/>
    <w:rsid w:val="0050156B"/>
    <w:rsid w:val="00501DA9"/>
    <w:rsid w:val="00502060"/>
    <w:rsid w:val="00502825"/>
    <w:rsid w:val="00503159"/>
    <w:rsid w:val="005079B2"/>
    <w:rsid w:val="00507EBF"/>
    <w:rsid w:val="00510167"/>
    <w:rsid w:val="00511E12"/>
    <w:rsid w:val="0051225C"/>
    <w:rsid w:val="005131B8"/>
    <w:rsid w:val="00513E86"/>
    <w:rsid w:val="005149DB"/>
    <w:rsid w:val="00514F5F"/>
    <w:rsid w:val="00515958"/>
    <w:rsid w:val="00516072"/>
    <w:rsid w:val="00517672"/>
    <w:rsid w:val="005176B8"/>
    <w:rsid w:val="005200BB"/>
    <w:rsid w:val="00521609"/>
    <w:rsid w:val="00521CA5"/>
    <w:rsid w:val="00522D84"/>
    <w:rsid w:val="00523E77"/>
    <w:rsid w:val="0052698E"/>
    <w:rsid w:val="00527E4E"/>
    <w:rsid w:val="00527FCA"/>
    <w:rsid w:val="005306A2"/>
    <w:rsid w:val="005324A2"/>
    <w:rsid w:val="00532735"/>
    <w:rsid w:val="00534112"/>
    <w:rsid w:val="0053416C"/>
    <w:rsid w:val="00534465"/>
    <w:rsid w:val="0053454A"/>
    <w:rsid w:val="0053557A"/>
    <w:rsid w:val="00535800"/>
    <w:rsid w:val="00535E1A"/>
    <w:rsid w:val="005360F6"/>
    <w:rsid w:val="00536EB9"/>
    <w:rsid w:val="00537273"/>
    <w:rsid w:val="00537C46"/>
    <w:rsid w:val="005402A4"/>
    <w:rsid w:val="00540857"/>
    <w:rsid w:val="005408BC"/>
    <w:rsid w:val="005410D9"/>
    <w:rsid w:val="00541439"/>
    <w:rsid w:val="005416D7"/>
    <w:rsid w:val="005418F8"/>
    <w:rsid w:val="00541C2F"/>
    <w:rsid w:val="00543284"/>
    <w:rsid w:val="0054463D"/>
    <w:rsid w:val="00544A7C"/>
    <w:rsid w:val="00544D81"/>
    <w:rsid w:val="005450D9"/>
    <w:rsid w:val="00546DC9"/>
    <w:rsid w:val="00547398"/>
    <w:rsid w:val="00547A71"/>
    <w:rsid w:val="0055271E"/>
    <w:rsid w:val="00552C31"/>
    <w:rsid w:val="00552DE4"/>
    <w:rsid w:val="005538B8"/>
    <w:rsid w:val="00555140"/>
    <w:rsid w:val="00555630"/>
    <w:rsid w:val="00557CF5"/>
    <w:rsid w:val="005606B9"/>
    <w:rsid w:val="00560B25"/>
    <w:rsid w:val="00561002"/>
    <w:rsid w:val="00561355"/>
    <w:rsid w:val="00561674"/>
    <w:rsid w:val="005619BB"/>
    <w:rsid w:val="00562F71"/>
    <w:rsid w:val="00563527"/>
    <w:rsid w:val="005635D2"/>
    <w:rsid w:val="00564AB8"/>
    <w:rsid w:val="00565C28"/>
    <w:rsid w:val="00565CE3"/>
    <w:rsid w:val="00573C11"/>
    <w:rsid w:val="0057407A"/>
    <w:rsid w:val="005748FC"/>
    <w:rsid w:val="00575486"/>
    <w:rsid w:val="00575AED"/>
    <w:rsid w:val="00576382"/>
    <w:rsid w:val="005766BF"/>
    <w:rsid w:val="0058056C"/>
    <w:rsid w:val="0058124E"/>
    <w:rsid w:val="00581D32"/>
    <w:rsid w:val="00583FB0"/>
    <w:rsid w:val="00584207"/>
    <w:rsid w:val="005848A5"/>
    <w:rsid w:val="005855BE"/>
    <w:rsid w:val="005859D4"/>
    <w:rsid w:val="005875A3"/>
    <w:rsid w:val="00591BD8"/>
    <w:rsid w:val="0059218F"/>
    <w:rsid w:val="00593A04"/>
    <w:rsid w:val="00594885"/>
    <w:rsid w:val="00594AFB"/>
    <w:rsid w:val="00595384"/>
    <w:rsid w:val="005953EA"/>
    <w:rsid w:val="005961DD"/>
    <w:rsid w:val="005A0BD2"/>
    <w:rsid w:val="005A1497"/>
    <w:rsid w:val="005A1F75"/>
    <w:rsid w:val="005A22BD"/>
    <w:rsid w:val="005A2F1D"/>
    <w:rsid w:val="005A3416"/>
    <w:rsid w:val="005A387C"/>
    <w:rsid w:val="005B0688"/>
    <w:rsid w:val="005B0B5D"/>
    <w:rsid w:val="005B0B78"/>
    <w:rsid w:val="005B1C2B"/>
    <w:rsid w:val="005B27FE"/>
    <w:rsid w:val="005B4807"/>
    <w:rsid w:val="005B4C05"/>
    <w:rsid w:val="005B4F17"/>
    <w:rsid w:val="005B5955"/>
    <w:rsid w:val="005B6520"/>
    <w:rsid w:val="005B76DF"/>
    <w:rsid w:val="005B7977"/>
    <w:rsid w:val="005B79CB"/>
    <w:rsid w:val="005B7BA8"/>
    <w:rsid w:val="005B7D69"/>
    <w:rsid w:val="005C04F0"/>
    <w:rsid w:val="005C0E91"/>
    <w:rsid w:val="005C12A8"/>
    <w:rsid w:val="005C19E9"/>
    <w:rsid w:val="005C40C9"/>
    <w:rsid w:val="005D0A1A"/>
    <w:rsid w:val="005D0A87"/>
    <w:rsid w:val="005D135A"/>
    <w:rsid w:val="005D23C8"/>
    <w:rsid w:val="005D459B"/>
    <w:rsid w:val="005E08D7"/>
    <w:rsid w:val="005E18E5"/>
    <w:rsid w:val="005E4C16"/>
    <w:rsid w:val="005E52F5"/>
    <w:rsid w:val="005E57E1"/>
    <w:rsid w:val="005E5947"/>
    <w:rsid w:val="005E60C7"/>
    <w:rsid w:val="005E6D19"/>
    <w:rsid w:val="005E6D5B"/>
    <w:rsid w:val="005E7603"/>
    <w:rsid w:val="005E7BAD"/>
    <w:rsid w:val="005F2219"/>
    <w:rsid w:val="005F367C"/>
    <w:rsid w:val="005F4A79"/>
    <w:rsid w:val="005F5925"/>
    <w:rsid w:val="005F61DF"/>
    <w:rsid w:val="005F645E"/>
    <w:rsid w:val="00600AFD"/>
    <w:rsid w:val="00600E94"/>
    <w:rsid w:val="0060163A"/>
    <w:rsid w:val="0060165A"/>
    <w:rsid w:val="00601BFE"/>
    <w:rsid w:val="0060209F"/>
    <w:rsid w:val="006023F9"/>
    <w:rsid w:val="00602562"/>
    <w:rsid w:val="00604674"/>
    <w:rsid w:val="00604964"/>
    <w:rsid w:val="00604E75"/>
    <w:rsid w:val="00610559"/>
    <w:rsid w:val="00612012"/>
    <w:rsid w:val="0061268A"/>
    <w:rsid w:val="00612C58"/>
    <w:rsid w:val="00613F4F"/>
    <w:rsid w:val="00614076"/>
    <w:rsid w:val="00614A71"/>
    <w:rsid w:val="00615B74"/>
    <w:rsid w:val="00616087"/>
    <w:rsid w:val="00616088"/>
    <w:rsid w:val="00617BB5"/>
    <w:rsid w:val="006208C4"/>
    <w:rsid w:val="00621E40"/>
    <w:rsid w:val="00624601"/>
    <w:rsid w:val="006256FD"/>
    <w:rsid w:val="006264B2"/>
    <w:rsid w:val="00627C27"/>
    <w:rsid w:val="0063106C"/>
    <w:rsid w:val="00632C08"/>
    <w:rsid w:val="00632F2E"/>
    <w:rsid w:val="006332F6"/>
    <w:rsid w:val="00633A86"/>
    <w:rsid w:val="00633C69"/>
    <w:rsid w:val="006406AC"/>
    <w:rsid w:val="0064091C"/>
    <w:rsid w:val="006413F2"/>
    <w:rsid w:val="00643F09"/>
    <w:rsid w:val="00644295"/>
    <w:rsid w:val="00644CE0"/>
    <w:rsid w:val="00645D40"/>
    <w:rsid w:val="00645E9B"/>
    <w:rsid w:val="00646FDA"/>
    <w:rsid w:val="00651284"/>
    <w:rsid w:val="00651464"/>
    <w:rsid w:val="0065197B"/>
    <w:rsid w:val="006534B2"/>
    <w:rsid w:val="006536D1"/>
    <w:rsid w:val="00653BC3"/>
    <w:rsid w:val="00654926"/>
    <w:rsid w:val="006555E5"/>
    <w:rsid w:val="006559F8"/>
    <w:rsid w:val="0065615D"/>
    <w:rsid w:val="00657011"/>
    <w:rsid w:val="00657617"/>
    <w:rsid w:val="006606B3"/>
    <w:rsid w:val="00662DFA"/>
    <w:rsid w:val="006633A8"/>
    <w:rsid w:val="00663BDF"/>
    <w:rsid w:val="006650B5"/>
    <w:rsid w:val="006651B1"/>
    <w:rsid w:val="006653B5"/>
    <w:rsid w:val="00665778"/>
    <w:rsid w:val="00666445"/>
    <w:rsid w:val="00667796"/>
    <w:rsid w:val="00671188"/>
    <w:rsid w:val="00672B2A"/>
    <w:rsid w:val="00672EE0"/>
    <w:rsid w:val="00673D70"/>
    <w:rsid w:val="0067490B"/>
    <w:rsid w:val="00676E5F"/>
    <w:rsid w:val="00677B8A"/>
    <w:rsid w:val="00677DCE"/>
    <w:rsid w:val="006812D9"/>
    <w:rsid w:val="00682AAB"/>
    <w:rsid w:val="00683CF9"/>
    <w:rsid w:val="00686111"/>
    <w:rsid w:val="00686347"/>
    <w:rsid w:val="0068644C"/>
    <w:rsid w:val="00686CCF"/>
    <w:rsid w:val="006909D2"/>
    <w:rsid w:val="00690C88"/>
    <w:rsid w:val="0069212C"/>
    <w:rsid w:val="00692A78"/>
    <w:rsid w:val="006945CA"/>
    <w:rsid w:val="006952AD"/>
    <w:rsid w:val="006967D0"/>
    <w:rsid w:val="006A0D86"/>
    <w:rsid w:val="006A1DC9"/>
    <w:rsid w:val="006A20D8"/>
    <w:rsid w:val="006A3309"/>
    <w:rsid w:val="006A3A5A"/>
    <w:rsid w:val="006A3BBC"/>
    <w:rsid w:val="006A4856"/>
    <w:rsid w:val="006A4E03"/>
    <w:rsid w:val="006A5B34"/>
    <w:rsid w:val="006A6037"/>
    <w:rsid w:val="006B1C25"/>
    <w:rsid w:val="006B2851"/>
    <w:rsid w:val="006B337A"/>
    <w:rsid w:val="006B377E"/>
    <w:rsid w:val="006B3D5F"/>
    <w:rsid w:val="006B7EB3"/>
    <w:rsid w:val="006C0D0C"/>
    <w:rsid w:val="006C38D0"/>
    <w:rsid w:val="006C3D53"/>
    <w:rsid w:val="006C424F"/>
    <w:rsid w:val="006C495F"/>
    <w:rsid w:val="006C5D1D"/>
    <w:rsid w:val="006C77A9"/>
    <w:rsid w:val="006D1402"/>
    <w:rsid w:val="006D345E"/>
    <w:rsid w:val="006D38DD"/>
    <w:rsid w:val="006D3E68"/>
    <w:rsid w:val="006D4720"/>
    <w:rsid w:val="006D5B85"/>
    <w:rsid w:val="006D5FFA"/>
    <w:rsid w:val="006E1450"/>
    <w:rsid w:val="006E18DD"/>
    <w:rsid w:val="006E1CB8"/>
    <w:rsid w:val="006E299E"/>
    <w:rsid w:val="006E3250"/>
    <w:rsid w:val="006E45C6"/>
    <w:rsid w:val="006E5F2A"/>
    <w:rsid w:val="006E6CDF"/>
    <w:rsid w:val="006E7965"/>
    <w:rsid w:val="006E7C80"/>
    <w:rsid w:val="006F1A5D"/>
    <w:rsid w:val="006F23CA"/>
    <w:rsid w:val="006F2957"/>
    <w:rsid w:val="006F315B"/>
    <w:rsid w:val="006F37F2"/>
    <w:rsid w:val="006F3C28"/>
    <w:rsid w:val="006F5A5F"/>
    <w:rsid w:val="006F6693"/>
    <w:rsid w:val="006F7443"/>
    <w:rsid w:val="007013A0"/>
    <w:rsid w:val="0070499C"/>
    <w:rsid w:val="00704EAC"/>
    <w:rsid w:val="00706A73"/>
    <w:rsid w:val="00707FE8"/>
    <w:rsid w:val="0071105A"/>
    <w:rsid w:val="00714AAE"/>
    <w:rsid w:val="00716139"/>
    <w:rsid w:val="00716AA5"/>
    <w:rsid w:val="0071744D"/>
    <w:rsid w:val="00720A6C"/>
    <w:rsid w:val="00723D22"/>
    <w:rsid w:val="007244E8"/>
    <w:rsid w:val="00724962"/>
    <w:rsid w:val="00724A0F"/>
    <w:rsid w:val="007254DE"/>
    <w:rsid w:val="00726D2F"/>
    <w:rsid w:val="0073043D"/>
    <w:rsid w:val="00731A92"/>
    <w:rsid w:val="007337B4"/>
    <w:rsid w:val="00734266"/>
    <w:rsid w:val="007345A9"/>
    <w:rsid w:val="007347D2"/>
    <w:rsid w:val="00735B47"/>
    <w:rsid w:val="00736732"/>
    <w:rsid w:val="00737CCF"/>
    <w:rsid w:val="00740019"/>
    <w:rsid w:val="0074050D"/>
    <w:rsid w:val="007406E5"/>
    <w:rsid w:val="00740CDC"/>
    <w:rsid w:val="00741691"/>
    <w:rsid w:val="00741841"/>
    <w:rsid w:val="007432F9"/>
    <w:rsid w:val="00744D45"/>
    <w:rsid w:val="00745C02"/>
    <w:rsid w:val="00746426"/>
    <w:rsid w:val="00746709"/>
    <w:rsid w:val="00747BFD"/>
    <w:rsid w:val="00747C87"/>
    <w:rsid w:val="00750BF9"/>
    <w:rsid w:val="00750CBE"/>
    <w:rsid w:val="00751FBB"/>
    <w:rsid w:val="0075681A"/>
    <w:rsid w:val="007569B9"/>
    <w:rsid w:val="00756DD6"/>
    <w:rsid w:val="00757910"/>
    <w:rsid w:val="0076170A"/>
    <w:rsid w:val="00764C21"/>
    <w:rsid w:val="007650D2"/>
    <w:rsid w:val="00766B5A"/>
    <w:rsid w:val="00767B8C"/>
    <w:rsid w:val="007700D2"/>
    <w:rsid w:val="00771791"/>
    <w:rsid w:val="00772209"/>
    <w:rsid w:val="0077299B"/>
    <w:rsid w:val="007734E5"/>
    <w:rsid w:val="007770A5"/>
    <w:rsid w:val="007775EE"/>
    <w:rsid w:val="00777ABD"/>
    <w:rsid w:val="00780BBD"/>
    <w:rsid w:val="00782867"/>
    <w:rsid w:val="007834F2"/>
    <w:rsid w:val="00783552"/>
    <w:rsid w:val="0078432C"/>
    <w:rsid w:val="00787A85"/>
    <w:rsid w:val="00790CB0"/>
    <w:rsid w:val="00791020"/>
    <w:rsid w:val="00791514"/>
    <w:rsid w:val="007916F8"/>
    <w:rsid w:val="00792078"/>
    <w:rsid w:val="007930C1"/>
    <w:rsid w:val="00793229"/>
    <w:rsid w:val="00793D77"/>
    <w:rsid w:val="007946F6"/>
    <w:rsid w:val="007946F7"/>
    <w:rsid w:val="00796484"/>
    <w:rsid w:val="007966EF"/>
    <w:rsid w:val="007977DF"/>
    <w:rsid w:val="007A04D2"/>
    <w:rsid w:val="007A2D96"/>
    <w:rsid w:val="007A2DE3"/>
    <w:rsid w:val="007A4635"/>
    <w:rsid w:val="007A4A1D"/>
    <w:rsid w:val="007A51E6"/>
    <w:rsid w:val="007A5622"/>
    <w:rsid w:val="007A5DD7"/>
    <w:rsid w:val="007A5F82"/>
    <w:rsid w:val="007A6608"/>
    <w:rsid w:val="007A66B7"/>
    <w:rsid w:val="007A6D23"/>
    <w:rsid w:val="007A7B0D"/>
    <w:rsid w:val="007B19B7"/>
    <w:rsid w:val="007B2A48"/>
    <w:rsid w:val="007B2BC9"/>
    <w:rsid w:val="007B3BEF"/>
    <w:rsid w:val="007B4F2B"/>
    <w:rsid w:val="007B55C7"/>
    <w:rsid w:val="007B58AF"/>
    <w:rsid w:val="007B634A"/>
    <w:rsid w:val="007B76EE"/>
    <w:rsid w:val="007C1956"/>
    <w:rsid w:val="007C1EB2"/>
    <w:rsid w:val="007C22D6"/>
    <w:rsid w:val="007C5211"/>
    <w:rsid w:val="007C580F"/>
    <w:rsid w:val="007C6598"/>
    <w:rsid w:val="007D1F96"/>
    <w:rsid w:val="007D2DE9"/>
    <w:rsid w:val="007D3C5E"/>
    <w:rsid w:val="007D5025"/>
    <w:rsid w:val="007D5F9E"/>
    <w:rsid w:val="007D6713"/>
    <w:rsid w:val="007E0287"/>
    <w:rsid w:val="007E098F"/>
    <w:rsid w:val="007E17E9"/>
    <w:rsid w:val="007E1BE4"/>
    <w:rsid w:val="007E35FA"/>
    <w:rsid w:val="007E3BA2"/>
    <w:rsid w:val="007E562F"/>
    <w:rsid w:val="007E686E"/>
    <w:rsid w:val="007E76F0"/>
    <w:rsid w:val="007E7A6B"/>
    <w:rsid w:val="007E7F30"/>
    <w:rsid w:val="007E7F9F"/>
    <w:rsid w:val="007E7FE6"/>
    <w:rsid w:val="007F080A"/>
    <w:rsid w:val="007F108F"/>
    <w:rsid w:val="007F1A4C"/>
    <w:rsid w:val="007F1DD2"/>
    <w:rsid w:val="007F2A13"/>
    <w:rsid w:val="007F3633"/>
    <w:rsid w:val="007F684E"/>
    <w:rsid w:val="007F723F"/>
    <w:rsid w:val="007F738F"/>
    <w:rsid w:val="007F7ED5"/>
    <w:rsid w:val="008000CB"/>
    <w:rsid w:val="008022C3"/>
    <w:rsid w:val="008041E6"/>
    <w:rsid w:val="00804508"/>
    <w:rsid w:val="00805B54"/>
    <w:rsid w:val="00805EE5"/>
    <w:rsid w:val="008065D2"/>
    <w:rsid w:val="00806689"/>
    <w:rsid w:val="008100CE"/>
    <w:rsid w:val="0081069B"/>
    <w:rsid w:val="008124B8"/>
    <w:rsid w:val="0081280E"/>
    <w:rsid w:val="00813493"/>
    <w:rsid w:val="00814EE5"/>
    <w:rsid w:val="0081547B"/>
    <w:rsid w:val="00815A8A"/>
    <w:rsid w:val="00815B88"/>
    <w:rsid w:val="0081662B"/>
    <w:rsid w:val="0081700F"/>
    <w:rsid w:val="008203A9"/>
    <w:rsid w:val="0082081F"/>
    <w:rsid w:val="00820DEE"/>
    <w:rsid w:val="00820E4A"/>
    <w:rsid w:val="008210D9"/>
    <w:rsid w:val="0082134C"/>
    <w:rsid w:val="008214E0"/>
    <w:rsid w:val="0082194C"/>
    <w:rsid w:val="008222FF"/>
    <w:rsid w:val="00823C55"/>
    <w:rsid w:val="008241FF"/>
    <w:rsid w:val="0082425B"/>
    <w:rsid w:val="008243B4"/>
    <w:rsid w:val="0082448D"/>
    <w:rsid w:val="00824E71"/>
    <w:rsid w:val="00825134"/>
    <w:rsid w:val="00825153"/>
    <w:rsid w:val="00827454"/>
    <w:rsid w:val="00830A6C"/>
    <w:rsid w:val="00831201"/>
    <w:rsid w:val="0083539D"/>
    <w:rsid w:val="00836302"/>
    <w:rsid w:val="008365B8"/>
    <w:rsid w:val="00836AAE"/>
    <w:rsid w:val="00836CC9"/>
    <w:rsid w:val="0083709A"/>
    <w:rsid w:val="008411E9"/>
    <w:rsid w:val="00841617"/>
    <w:rsid w:val="0084200F"/>
    <w:rsid w:val="00843B2C"/>
    <w:rsid w:val="00844A7B"/>
    <w:rsid w:val="00844F16"/>
    <w:rsid w:val="0084592C"/>
    <w:rsid w:val="00845B5E"/>
    <w:rsid w:val="00847745"/>
    <w:rsid w:val="00847D18"/>
    <w:rsid w:val="008506E7"/>
    <w:rsid w:val="00851835"/>
    <w:rsid w:val="008522C0"/>
    <w:rsid w:val="00855430"/>
    <w:rsid w:val="00855FF9"/>
    <w:rsid w:val="00857299"/>
    <w:rsid w:val="00861C4C"/>
    <w:rsid w:val="0086277A"/>
    <w:rsid w:val="00864942"/>
    <w:rsid w:val="00865A5B"/>
    <w:rsid w:val="008668A8"/>
    <w:rsid w:val="008673A6"/>
    <w:rsid w:val="00867919"/>
    <w:rsid w:val="00870428"/>
    <w:rsid w:val="008719DF"/>
    <w:rsid w:val="0087252B"/>
    <w:rsid w:val="00873A2B"/>
    <w:rsid w:val="00874DA5"/>
    <w:rsid w:val="00876171"/>
    <w:rsid w:val="008768AD"/>
    <w:rsid w:val="00876AD2"/>
    <w:rsid w:val="00876F6A"/>
    <w:rsid w:val="00877A9F"/>
    <w:rsid w:val="00880AC4"/>
    <w:rsid w:val="0088171F"/>
    <w:rsid w:val="00881887"/>
    <w:rsid w:val="00881F16"/>
    <w:rsid w:val="008825EC"/>
    <w:rsid w:val="00882D2C"/>
    <w:rsid w:val="00883EA5"/>
    <w:rsid w:val="0088445E"/>
    <w:rsid w:val="0088543F"/>
    <w:rsid w:val="00885A7C"/>
    <w:rsid w:val="00886B6A"/>
    <w:rsid w:val="00887455"/>
    <w:rsid w:val="008878A0"/>
    <w:rsid w:val="00892D6F"/>
    <w:rsid w:val="008939D3"/>
    <w:rsid w:val="00895087"/>
    <w:rsid w:val="00896368"/>
    <w:rsid w:val="00897447"/>
    <w:rsid w:val="008A1EE7"/>
    <w:rsid w:val="008A2870"/>
    <w:rsid w:val="008A32EA"/>
    <w:rsid w:val="008A3F75"/>
    <w:rsid w:val="008A4900"/>
    <w:rsid w:val="008A4E0C"/>
    <w:rsid w:val="008A55E3"/>
    <w:rsid w:val="008A55FE"/>
    <w:rsid w:val="008A5F4B"/>
    <w:rsid w:val="008B08A2"/>
    <w:rsid w:val="008B0C07"/>
    <w:rsid w:val="008B0C7E"/>
    <w:rsid w:val="008B146D"/>
    <w:rsid w:val="008B322C"/>
    <w:rsid w:val="008B42AD"/>
    <w:rsid w:val="008B5666"/>
    <w:rsid w:val="008B5AAA"/>
    <w:rsid w:val="008B65CB"/>
    <w:rsid w:val="008B71A0"/>
    <w:rsid w:val="008B74F7"/>
    <w:rsid w:val="008C3020"/>
    <w:rsid w:val="008C3CE4"/>
    <w:rsid w:val="008C4481"/>
    <w:rsid w:val="008C4E72"/>
    <w:rsid w:val="008C5BD4"/>
    <w:rsid w:val="008C64F4"/>
    <w:rsid w:val="008C71D3"/>
    <w:rsid w:val="008D0281"/>
    <w:rsid w:val="008D21DA"/>
    <w:rsid w:val="008D458A"/>
    <w:rsid w:val="008D493A"/>
    <w:rsid w:val="008D4F05"/>
    <w:rsid w:val="008D67D5"/>
    <w:rsid w:val="008D6AEE"/>
    <w:rsid w:val="008D74B1"/>
    <w:rsid w:val="008E2348"/>
    <w:rsid w:val="008E308B"/>
    <w:rsid w:val="008E347D"/>
    <w:rsid w:val="008E400C"/>
    <w:rsid w:val="008E4344"/>
    <w:rsid w:val="008E47CA"/>
    <w:rsid w:val="008E4A19"/>
    <w:rsid w:val="008E4DFC"/>
    <w:rsid w:val="008E5581"/>
    <w:rsid w:val="008E55BB"/>
    <w:rsid w:val="008E5D50"/>
    <w:rsid w:val="008E6711"/>
    <w:rsid w:val="008E6CCB"/>
    <w:rsid w:val="008E6DDF"/>
    <w:rsid w:val="008F04C8"/>
    <w:rsid w:val="008F0646"/>
    <w:rsid w:val="008F1CC1"/>
    <w:rsid w:val="008F577C"/>
    <w:rsid w:val="008F6D45"/>
    <w:rsid w:val="008F7C1D"/>
    <w:rsid w:val="009006DC"/>
    <w:rsid w:val="00903B58"/>
    <w:rsid w:val="00903B92"/>
    <w:rsid w:val="00903F5A"/>
    <w:rsid w:val="00903F81"/>
    <w:rsid w:val="009048A8"/>
    <w:rsid w:val="00905BB4"/>
    <w:rsid w:val="00905E6A"/>
    <w:rsid w:val="00906C83"/>
    <w:rsid w:val="00907FF7"/>
    <w:rsid w:val="00910182"/>
    <w:rsid w:val="00910F7E"/>
    <w:rsid w:val="00910FCE"/>
    <w:rsid w:val="00912490"/>
    <w:rsid w:val="0091274F"/>
    <w:rsid w:val="00913B46"/>
    <w:rsid w:val="00913F10"/>
    <w:rsid w:val="0091565D"/>
    <w:rsid w:val="00915E2E"/>
    <w:rsid w:val="009166A6"/>
    <w:rsid w:val="00916FB6"/>
    <w:rsid w:val="0092087C"/>
    <w:rsid w:val="00920E37"/>
    <w:rsid w:val="00922944"/>
    <w:rsid w:val="00922A70"/>
    <w:rsid w:val="00923163"/>
    <w:rsid w:val="00927717"/>
    <w:rsid w:val="0093054A"/>
    <w:rsid w:val="00931AE2"/>
    <w:rsid w:val="00931FD9"/>
    <w:rsid w:val="00933227"/>
    <w:rsid w:val="0093410F"/>
    <w:rsid w:val="00934C41"/>
    <w:rsid w:val="00936164"/>
    <w:rsid w:val="00936479"/>
    <w:rsid w:val="00936F33"/>
    <w:rsid w:val="00937A10"/>
    <w:rsid w:val="00937FA1"/>
    <w:rsid w:val="0094114C"/>
    <w:rsid w:val="00941C2E"/>
    <w:rsid w:val="00941D93"/>
    <w:rsid w:val="00941EC1"/>
    <w:rsid w:val="009421CD"/>
    <w:rsid w:val="0094289A"/>
    <w:rsid w:val="00943593"/>
    <w:rsid w:val="009452B1"/>
    <w:rsid w:val="00945CC5"/>
    <w:rsid w:val="009464B0"/>
    <w:rsid w:val="009479A4"/>
    <w:rsid w:val="00947A0F"/>
    <w:rsid w:val="00950E42"/>
    <w:rsid w:val="009512D8"/>
    <w:rsid w:val="00953963"/>
    <w:rsid w:val="0095396A"/>
    <w:rsid w:val="009547AB"/>
    <w:rsid w:val="009554CB"/>
    <w:rsid w:val="009579EA"/>
    <w:rsid w:val="00957F62"/>
    <w:rsid w:val="009623E0"/>
    <w:rsid w:val="00966115"/>
    <w:rsid w:val="009669CE"/>
    <w:rsid w:val="00972812"/>
    <w:rsid w:val="009737E2"/>
    <w:rsid w:val="009778C4"/>
    <w:rsid w:val="009834C0"/>
    <w:rsid w:val="00983536"/>
    <w:rsid w:val="00985076"/>
    <w:rsid w:val="009853B4"/>
    <w:rsid w:val="00986AAC"/>
    <w:rsid w:val="00986C6F"/>
    <w:rsid w:val="009905FA"/>
    <w:rsid w:val="00991238"/>
    <w:rsid w:val="009925D8"/>
    <w:rsid w:val="00992794"/>
    <w:rsid w:val="0099386C"/>
    <w:rsid w:val="00993B69"/>
    <w:rsid w:val="00994B72"/>
    <w:rsid w:val="009952C1"/>
    <w:rsid w:val="00995526"/>
    <w:rsid w:val="00996397"/>
    <w:rsid w:val="009A0E50"/>
    <w:rsid w:val="009A1DA2"/>
    <w:rsid w:val="009A266E"/>
    <w:rsid w:val="009A2C67"/>
    <w:rsid w:val="009A3350"/>
    <w:rsid w:val="009A35AA"/>
    <w:rsid w:val="009A3704"/>
    <w:rsid w:val="009A3EE1"/>
    <w:rsid w:val="009A4557"/>
    <w:rsid w:val="009A4739"/>
    <w:rsid w:val="009A674F"/>
    <w:rsid w:val="009A6D22"/>
    <w:rsid w:val="009B199C"/>
    <w:rsid w:val="009B24D4"/>
    <w:rsid w:val="009B30F3"/>
    <w:rsid w:val="009B3849"/>
    <w:rsid w:val="009B5979"/>
    <w:rsid w:val="009B61F1"/>
    <w:rsid w:val="009B62E0"/>
    <w:rsid w:val="009B6BC7"/>
    <w:rsid w:val="009B6BE0"/>
    <w:rsid w:val="009B73C5"/>
    <w:rsid w:val="009C0147"/>
    <w:rsid w:val="009C0AAF"/>
    <w:rsid w:val="009C19E0"/>
    <w:rsid w:val="009C232B"/>
    <w:rsid w:val="009C23F0"/>
    <w:rsid w:val="009C3A39"/>
    <w:rsid w:val="009C3D88"/>
    <w:rsid w:val="009C40AF"/>
    <w:rsid w:val="009C444C"/>
    <w:rsid w:val="009C4825"/>
    <w:rsid w:val="009C5EC3"/>
    <w:rsid w:val="009C7296"/>
    <w:rsid w:val="009C7C78"/>
    <w:rsid w:val="009D0802"/>
    <w:rsid w:val="009D1281"/>
    <w:rsid w:val="009D2318"/>
    <w:rsid w:val="009D5588"/>
    <w:rsid w:val="009D6690"/>
    <w:rsid w:val="009D6F83"/>
    <w:rsid w:val="009D73F3"/>
    <w:rsid w:val="009D7499"/>
    <w:rsid w:val="009D7D33"/>
    <w:rsid w:val="009E00D9"/>
    <w:rsid w:val="009E0ECD"/>
    <w:rsid w:val="009E1651"/>
    <w:rsid w:val="009E2963"/>
    <w:rsid w:val="009E3214"/>
    <w:rsid w:val="009E3858"/>
    <w:rsid w:val="009E3D8D"/>
    <w:rsid w:val="009E3F52"/>
    <w:rsid w:val="009E467D"/>
    <w:rsid w:val="009E70DD"/>
    <w:rsid w:val="009F0541"/>
    <w:rsid w:val="009F0DDA"/>
    <w:rsid w:val="009F1645"/>
    <w:rsid w:val="009F2ED9"/>
    <w:rsid w:val="009F3231"/>
    <w:rsid w:val="009F3900"/>
    <w:rsid w:val="009F5A46"/>
    <w:rsid w:val="009F5C58"/>
    <w:rsid w:val="009F7AD2"/>
    <w:rsid w:val="00A014F7"/>
    <w:rsid w:val="00A023A0"/>
    <w:rsid w:val="00A02800"/>
    <w:rsid w:val="00A034F7"/>
    <w:rsid w:val="00A03BF8"/>
    <w:rsid w:val="00A047CF"/>
    <w:rsid w:val="00A058D5"/>
    <w:rsid w:val="00A05EBC"/>
    <w:rsid w:val="00A0637B"/>
    <w:rsid w:val="00A066C4"/>
    <w:rsid w:val="00A0675D"/>
    <w:rsid w:val="00A103C6"/>
    <w:rsid w:val="00A132FE"/>
    <w:rsid w:val="00A138A6"/>
    <w:rsid w:val="00A14839"/>
    <w:rsid w:val="00A1562B"/>
    <w:rsid w:val="00A15DBE"/>
    <w:rsid w:val="00A16C14"/>
    <w:rsid w:val="00A170F4"/>
    <w:rsid w:val="00A179AB"/>
    <w:rsid w:val="00A21408"/>
    <w:rsid w:val="00A21471"/>
    <w:rsid w:val="00A21CFD"/>
    <w:rsid w:val="00A23BA4"/>
    <w:rsid w:val="00A23BC2"/>
    <w:rsid w:val="00A23C12"/>
    <w:rsid w:val="00A25AC2"/>
    <w:rsid w:val="00A25B78"/>
    <w:rsid w:val="00A26D54"/>
    <w:rsid w:val="00A277D3"/>
    <w:rsid w:val="00A27B01"/>
    <w:rsid w:val="00A30F96"/>
    <w:rsid w:val="00A32697"/>
    <w:rsid w:val="00A33065"/>
    <w:rsid w:val="00A3555E"/>
    <w:rsid w:val="00A3599D"/>
    <w:rsid w:val="00A35E82"/>
    <w:rsid w:val="00A368FF"/>
    <w:rsid w:val="00A36E12"/>
    <w:rsid w:val="00A400CC"/>
    <w:rsid w:val="00A4031D"/>
    <w:rsid w:val="00A40495"/>
    <w:rsid w:val="00A404B6"/>
    <w:rsid w:val="00A4076A"/>
    <w:rsid w:val="00A412BE"/>
    <w:rsid w:val="00A422AB"/>
    <w:rsid w:val="00A4272A"/>
    <w:rsid w:val="00A42F7B"/>
    <w:rsid w:val="00A4508B"/>
    <w:rsid w:val="00A4543C"/>
    <w:rsid w:val="00A45CB0"/>
    <w:rsid w:val="00A46288"/>
    <w:rsid w:val="00A46BA8"/>
    <w:rsid w:val="00A47634"/>
    <w:rsid w:val="00A47FBD"/>
    <w:rsid w:val="00A52DB8"/>
    <w:rsid w:val="00A5390E"/>
    <w:rsid w:val="00A5659A"/>
    <w:rsid w:val="00A56AFC"/>
    <w:rsid w:val="00A6002B"/>
    <w:rsid w:val="00A606CB"/>
    <w:rsid w:val="00A606F1"/>
    <w:rsid w:val="00A612FE"/>
    <w:rsid w:val="00A61CE2"/>
    <w:rsid w:val="00A64484"/>
    <w:rsid w:val="00A64A19"/>
    <w:rsid w:val="00A64E8A"/>
    <w:rsid w:val="00A66F4D"/>
    <w:rsid w:val="00A66FC0"/>
    <w:rsid w:val="00A67B55"/>
    <w:rsid w:val="00A67CC4"/>
    <w:rsid w:val="00A701BD"/>
    <w:rsid w:val="00A703B3"/>
    <w:rsid w:val="00A70B49"/>
    <w:rsid w:val="00A72A11"/>
    <w:rsid w:val="00A72CD9"/>
    <w:rsid w:val="00A740D4"/>
    <w:rsid w:val="00A745E0"/>
    <w:rsid w:val="00A74677"/>
    <w:rsid w:val="00A749FD"/>
    <w:rsid w:val="00A76322"/>
    <w:rsid w:val="00A80788"/>
    <w:rsid w:val="00A8084F"/>
    <w:rsid w:val="00A81F2C"/>
    <w:rsid w:val="00A832EC"/>
    <w:rsid w:val="00A83C4E"/>
    <w:rsid w:val="00A83CFE"/>
    <w:rsid w:val="00A84CE9"/>
    <w:rsid w:val="00A85055"/>
    <w:rsid w:val="00A85F26"/>
    <w:rsid w:val="00A861DE"/>
    <w:rsid w:val="00A91290"/>
    <w:rsid w:val="00A91930"/>
    <w:rsid w:val="00A92D94"/>
    <w:rsid w:val="00A94893"/>
    <w:rsid w:val="00A94CD6"/>
    <w:rsid w:val="00A97C38"/>
    <w:rsid w:val="00A99DBB"/>
    <w:rsid w:val="00AA26B8"/>
    <w:rsid w:val="00AA2A07"/>
    <w:rsid w:val="00AA4288"/>
    <w:rsid w:val="00AA4712"/>
    <w:rsid w:val="00AA4907"/>
    <w:rsid w:val="00AA7A65"/>
    <w:rsid w:val="00AA7E1A"/>
    <w:rsid w:val="00AB0F6C"/>
    <w:rsid w:val="00AB1B76"/>
    <w:rsid w:val="00AB24E4"/>
    <w:rsid w:val="00AB2694"/>
    <w:rsid w:val="00AB2ECA"/>
    <w:rsid w:val="00AB37C5"/>
    <w:rsid w:val="00AB6AAB"/>
    <w:rsid w:val="00AC04E8"/>
    <w:rsid w:val="00AC0B87"/>
    <w:rsid w:val="00AC2624"/>
    <w:rsid w:val="00AC28AA"/>
    <w:rsid w:val="00AC29CF"/>
    <w:rsid w:val="00AC32A8"/>
    <w:rsid w:val="00AC43B8"/>
    <w:rsid w:val="00AC5623"/>
    <w:rsid w:val="00AC6DBA"/>
    <w:rsid w:val="00AD1351"/>
    <w:rsid w:val="00AD25C9"/>
    <w:rsid w:val="00AD3C29"/>
    <w:rsid w:val="00AD40CA"/>
    <w:rsid w:val="00AD4528"/>
    <w:rsid w:val="00AD5125"/>
    <w:rsid w:val="00AD6143"/>
    <w:rsid w:val="00AD7E4E"/>
    <w:rsid w:val="00AE1DA9"/>
    <w:rsid w:val="00AE271D"/>
    <w:rsid w:val="00AE4EDA"/>
    <w:rsid w:val="00AE5E04"/>
    <w:rsid w:val="00AE7F4F"/>
    <w:rsid w:val="00AF1AFC"/>
    <w:rsid w:val="00AF21AA"/>
    <w:rsid w:val="00AF2BA0"/>
    <w:rsid w:val="00AF37AB"/>
    <w:rsid w:val="00AF4D58"/>
    <w:rsid w:val="00AF5F64"/>
    <w:rsid w:val="00AF6666"/>
    <w:rsid w:val="00AF778D"/>
    <w:rsid w:val="00AF7904"/>
    <w:rsid w:val="00AF7AF9"/>
    <w:rsid w:val="00AF7BC5"/>
    <w:rsid w:val="00AF7E86"/>
    <w:rsid w:val="00B02511"/>
    <w:rsid w:val="00B02908"/>
    <w:rsid w:val="00B0442F"/>
    <w:rsid w:val="00B0476B"/>
    <w:rsid w:val="00B0556E"/>
    <w:rsid w:val="00B0588F"/>
    <w:rsid w:val="00B07C96"/>
    <w:rsid w:val="00B1051C"/>
    <w:rsid w:val="00B116E3"/>
    <w:rsid w:val="00B11B6F"/>
    <w:rsid w:val="00B11BDA"/>
    <w:rsid w:val="00B12B0F"/>
    <w:rsid w:val="00B13C85"/>
    <w:rsid w:val="00B143E5"/>
    <w:rsid w:val="00B15592"/>
    <w:rsid w:val="00B15B8E"/>
    <w:rsid w:val="00B164CC"/>
    <w:rsid w:val="00B16D2B"/>
    <w:rsid w:val="00B20EB0"/>
    <w:rsid w:val="00B21525"/>
    <w:rsid w:val="00B21756"/>
    <w:rsid w:val="00B21839"/>
    <w:rsid w:val="00B22832"/>
    <w:rsid w:val="00B22E82"/>
    <w:rsid w:val="00B23AE9"/>
    <w:rsid w:val="00B24A5E"/>
    <w:rsid w:val="00B24B63"/>
    <w:rsid w:val="00B2767B"/>
    <w:rsid w:val="00B27BF2"/>
    <w:rsid w:val="00B3116A"/>
    <w:rsid w:val="00B31D89"/>
    <w:rsid w:val="00B32228"/>
    <w:rsid w:val="00B32BB6"/>
    <w:rsid w:val="00B32DDB"/>
    <w:rsid w:val="00B3334C"/>
    <w:rsid w:val="00B33BB8"/>
    <w:rsid w:val="00B36E6E"/>
    <w:rsid w:val="00B37FF8"/>
    <w:rsid w:val="00B40B7A"/>
    <w:rsid w:val="00B41A4B"/>
    <w:rsid w:val="00B41DEC"/>
    <w:rsid w:val="00B4423C"/>
    <w:rsid w:val="00B455DF"/>
    <w:rsid w:val="00B46258"/>
    <w:rsid w:val="00B46E7F"/>
    <w:rsid w:val="00B515DB"/>
    <w:rsid w:val="00B51C51"/>
    <w:rsid w:val="00B52241"/>
    <w:rsid w:val="00B531FF"/>
    <w:rsid w:val="00B556E1"/>
    <w:rsid w:val="00B570C4"/>
    <w:rsid w:val="00B57837"/>
    <w:rsid w:val="00B61F52"/>
    <w:rsid w:val="00B638FE"/>
    <w:rsid w:val="00B644B5"/>
    <w:rsid w:val="00B662AD"/>
    <w:rsid w:val="00B672DE"/>
    <w:rsid w:val="00B673BB"/>
    <w:rsid w:val="00B6747A"/>
    <w:rsid w:val="00B67559"/>
    <w:rsid w:val="00B67E8D"/>
    <w:rsid w:val="00B7036C"/>
    <w:rsid w:val="00B73B9C"/>
    <w:rsid w:val="00B743B4"/>
    <w:rsid w:val="00B75365"/>
    <w:rsid w:val="00B7659B"/>
    <w:rsid w:val="00B76952"/>
    <w:rsid w:val="00B7735E"/>
    <w:rsid w:val="00B77AEA"/>
    <w:rsid w:val="00B77C28"/>
    <w:rsid w:val="00B77D6A"/>
    <w:rsid w:val="00B816EA"/>
    <w:rsid w:val="00B81B44"/>
    <w:rsid w:val="00B81D48"/>
    <w:rsid w:val="00B85583"/>
    <w:rsid w:val="00B87E3B"/>
    <w:rsid w:val="00B9053B"/>
    <w:rsid w:val="00B90B62"/>
    <w:rsid w:val="00B9518B"/>
    <w:rsid w:val="00B951DD"/>
    <w:rsid w:val="00B9777C"/>
    <w:rsid w:val="00BA00AF"/>
    <w:rsid w:val="00BA0C37"/>
    <w:rsid w:val="00BA18AB"/>
    <w:rsid w:val="00BA309B"/>
    <w:rsid w:val="00BA3782"/>
    <w:rsid w:val="00BA466A"/>
    <w:rsid w:val="00BA4A09"/>
    <w:rsid w:val="00BA5BEB"/>
    <w:rsid w:val="00BA5E8D"/>
    <w:rsid w:val="00BA7219"/>
    <w:rsid w:val="00BB07EE"/>
    <w:rsid w:val="00BB1189"/>
    <w:rsid w:val="00BB24C8"/>
    <w:rsid w:val="00BB2691"/>
    <w:rsid w:val="00BB4A1F"/>
    <w:rsid w:val="00BB4D98"/>
    <w:rsid w:val="00BB4EBF"/>
    <w:rsid w:val="00BB59E0"/>
    <w:rsid w:val="00BB7DF0"/>
    <w:rsid w:val="00BB7FF0"/>
    <w:rsid w:val="00BC0380"/>
    <w:rsid w:val="00BC0D08"/>
    <w:rsid w:val="00BC198B"/>
    <w:rsid w:val="00BC1E45"/>
    <w:rsid w:val="00BC3422"/>
    <w:rsid w:val="00BC3883"/>
    <w:rsid w:val="00BC3EF0"/>
    <w:rsid w:val="00BC4272"/>
    <w:rsid w:val="00BC437B"/>
    <w:rsid w:val="00BC437C"/>
    <w:rsid w:val="00BC6008"/>
    <w:rsid w:val="00BC607F"/>
    <w:rsid w:val="00BC60D0"/>
    <w:rsid w:val="00BC669F"/>
    <w:rsid w:val="00BC6886"/>
    <w:rsid w:val="00BC6E19"/>
    <w:rsid w:val="00BD00BD"/>
    <w:rsid w:val="00BD05FA"/>
    <w:rsid w:val="00BD0B31"/>
    <w:rsid w:val="00BD1680"/>
    <w:rsid w:val="00BD3593"/>
    <w:rsid w:val="00BD3E56"/>
    <w:rsid w:val="00BD48C2"/>
    <w:rsid w:val="00BD4FF1"/>
    <w:rsid w:val="00BD5018"/>
    <w:rsid w:val="00BD7DC6"/>
    <w:rsid w:val="00BE1608"/>
    <w:rsid w:val="00BE1F46"/>
    <w:rsid w:val="00BE2D4D"/>
    <w:rsid w:val="00BE382E"/>
    <w:rsid w:val="00BE4EDC"/>
    <w:rsid w:val="00BE5ADC"/>
    <w:rsid w:val="00BE6107"/>
    <w:rsid w:val="00BE6EA8"/>
    <w:rsid w:val="00BE763E"/>
    <w:rsid w:val="00BF03ED"/>
    <w:rsid w:val="00BF0F0C"/>
    <w:rsid w:val="00BF4D6C"/>
    <w:rsid w:val="00BF4F96"/>
    <w:rsid w:val="00BF6138"/>
    <w:rsid w:val="00BF62BF"/>
    <w:rsid w:val="00BF674D"/>
    <w:rsid w:val="00BF70BD"/>
    <w:rsid w:val="00C0101C"/>
    <w:rsid w:val="00C015B9"/>
    <w:rsid w:val="00C022F9"/>
    <w:rsid w:val="00C02C74"/>
    <w:rsid w:val="00C02F51"/>
    <w:rsid w:val="00C032EA"/>
    <w:rsid w:val="00C0345D"/>
    <w:rsid w:val="00C0396D"/>
    <w:rsid w:val="00C05768"/>
    <w:rsid w:val="00C063BC"/>
    <w:rsid w:val="00C06B36"/>
    <w:rsid w:val="00C06EB5"/>
    <w:rsid w:val="00C10D04"/>
    <w:rsid w:val="00C11284"/>
    <w:rsid w:val="00C1145F"/>
    <w:rsid w:val="00C11CD1"/>
    <w:rsid w:val="00C1366F"/>
    <w:rsid w:val="00C1413B"/>
    <w:rsid w:val="00C147B1"/>
    <w:rsid w:val="00C14C16"/>
    <w:rsid w:val="00C14E0C"/>
    <w:rsid w:val="00C15701"/>
    <w:rsid w:val="00C15DBE"/>
    <w:rsid w:val="00C178AF"/>
    <w:rsid w:val="00C2062E"/>
    <w:rsid w:val="00C21EBA"/>
    <w:rsid w:val="00C21FB6"/>
    <w:rsid w:val="00C229CC"/>
    <w:rsid w:val="00C22A6E"/>
    <w:rsid w:val="00C22C32"/>
    <w:rsid w:val="00C2413C"/>
    <w:rsid w:val="00C258F2"/>
    <w:rsid w:val="00C2715F"/>
    <w:rsid w:val="00C27B3B"/>
    <w:rsid w:val="00C30B59"/>
    <w:rsid w:val="00C32866"/>
    <w:rsid w:val="00C32901"/>
    <w:rsid w:val="00C32A30"/>
    <w:rsid w:val="00C32D49"/>
    <w:rsid w:val="00C33662"/>
    <w:rsid w:val="00C33AD3"/>
    <w:rsid w:val="00C33DD6"/>
    <w:rsid w:val="00C35956"/>
    <w:rsid w:val="00C36A10"/>
    <w:rsid w:val="00C40124"/>
    <w:rsid w:val="00C40AF9"/>
    <w:rsid w:val="00C40C4A"/>
    <w:rsid w:val="00C41B3C"/>
    <w:rsid w:val="00C420B0"/>
    <w:rsid w:val="00C42694"/>
    <w:rsid w:val="00C43181"/>
    <w:rsid w:val="00C4360F"/>
    <w:rsid w:val="00C43AC4"/>
    <w:rsid w:val="00C43C11"/>
    <w:rsid w:val="00C43F06"/>
    <w:rsid w:val="00C45702"/>
    <w:rsid w:val="00C46DC0"/>
    <w:rsid w:val="00C47503"/>
    <w:rsid w:val="00C47DFF"/>
    <w:rsid w:val="00C50A2B"/>
    <w:rsid w:val="00C50C3F"/>
    <w:rsid w:val="00C513DF"/>
    <w:rsid w:val="00C51400"/>
    <w:rsid w:val="00C51C01"/>
    <w:rsid w:val="00C533F4"/>
    <w:rsid w:val="00C5396C"/>
    <w:rsid w:val="00C539DC"/>
    <w:rsid w:val="00C54BA0"/>
    <w:rsid w:val="00C55029"/>
    <w:rsid w:val="00C55E92"/>
    <w:rsid w:val="00C570A6"/>
    <w:rsid w:val="00C570D1"/>
    <w:rsid w:val="00C5736E"/>
    <w:rsid w:val="00C5796D"/>
    <w:rsid w:val="00C57B33"/>
    <w:rsid w:val="00C61B69"/>
    <w:rsid w:val="00C637E1"/>
    <w:rsid w:val="00C63A2C"/>
    <w:rsid w:val="00C63D0B"/>
    <w:rsid w:val="00C6418B"/>
    <w:rsid w:val="00C644A9"/>
    <w:rsid w:val="00C644F5"/>
    <w:rsid w:val="00C65A8B"/>
    <w:rsid w:val="00C66B01"/>
    <w:rsid w:val="00C66B0A"/>
    <w:rsid w:val="00C66CC3"/>
    <w:rsid w:val="00C67EAC"/>
    <w:rsid w:val="00C70D50"/>
    <w:rsid w:val="00C71A6C"/>
    <w:rsid w:val="00C71D9F"/>
    <w:rsid w:val="00C71E69"/>
    <w:rsid w:val="00C72252"/>
    <w:rsid w:val="00C72986"/>
    <w:rsid w:val="00C72E8F"/>
    <w:rsid w:val="00C733F6"/>
    <w:rsid w:val="00C734B3"/>
    <w:rsid w:val="00C736F8"/>
    <w:rsid w:val="00C748AB"/>
    <w:rsid w:val="00C74C15"/>
    <w:rsid w:val="00C76377"/>
    <w:rsid w:val="00C76531"/>
    <w:rsid w:val="00C778C7"/>
    <w:rsid w:val="00C81007"/>
    <w:rsid w:val="00C81050"/>
    <w:rsid w:val="00C8138F"/>
    <w:rsid w:val="00C84223"/>
    <w:rsid w:val="00C8588D"/>
    <w:rsid w:val="00C86032"/>
    <w:rsid w:val="00C865D4"/>
    <w:rsid w:val="00C87464"/>
    <w:rsid w:val="00C907D7"/>
    <w:rsid w:val="00C90ED6"/>
    <w:rsid w:val="00C92338"/>
    <w:rsid w:val="00C92785"/>
    <w:rsid w:val="00C92E2A"/>
    <w:rsid w:val="00C9327F"/>
    <w:rsid w:val="00C958D8"/>
    <w:rsid w:val="00C95E66"/>
    <w:rsid w:val="00C96051"/>
    <w:rsid w:val="00C96393"/>
    <w:rsid w:val="00C97B1C"/>
    <w:rsid w:val="00C97B86"/>
    <w:rsid w:val="00CA05DC"/>
    <w:rsid w:val="00CA0E8A"/>
    <w:rsid w:val="00CA1780"/>
    <w:rsid w:val="00CA25DE"/>
    <w:rsid w:val="00CA3D3A"/>
    <w:rsid w:val="00CA4382"/>
    <w:rsid w:val="00CA5DA6"/>
    <w:rsid w:val="00CA5F5B"/>
    <w:rsid w:val="00CA62A5"/>
    <w:rsid w:val="00CA674E"/>
    <w:rsid w:val="00CA7B47"/>
    <w:rsid w:val="00CB01F3"/>
    <w:rsid w:val="00CB1850"/>
    <w:rsid w:val="00CB1DD6"/>
    <w:rsid w:val="00CB3874"/>
    <w:rsid w:val="00CB3976"/>
    <w:rsid w:val="00CB3CDC"/>
    <w:rsid w:val="00CB441A"/>
    <w:rsid w:val="00CB4F23"/>
    <w:rsid w:val="00CB5F57"/>
    <w:rsid w:val="00CC043D"/>
    <w:rsid w:val="00CC15C3"/>
    <w:rsid w:val="00CC2728"/>
    <w:rsid w:val="00CC2C5B"/>
    <w:rsid w:val="00CC6087"/>
    <w:rsid w:val="00CD0307"/>
    <w:rsid w:val="00CD0695"/>
    <w:rsid w:val="00CD195F"/>
    <w:rsid w:val="00CD27BE"/>
    <w:rsid w:val="00CD3D1B"/>
    <w:rsid w:val="00CD5176"/>
    <w:rsid w:val="00CD54AE"/>
    <w:rsid w:val="00CD58C3"/>
    <w:rsid w:val="00CD5C9B"/>
    <w:rsid w:val="00CD7E38"/>
    <w:rsid w:val="00CE083F"/>
    <w:rsid w:val="00CE2FF5"/>
    <w:rsid w:val="00CE42E3"/>
    <w:rsid w:val="00CE6606"/>
    <w:rsid w:val="00CEE793"/>
    <w:rsid w:val="00CF05CE"/>
    <w:rsid w:val="00CF0ACE"/>
    <w:rsid w:val="00CF2474"/>
    <w:rsid w:val="00CF3655"/>
    <w:rsid w:val="00CF429C"/>
    <w:rsid w:val="00CF4E53"/>
    <w:rsid w:val="00CF5976"/>
    <w:rsid w:val="00CF5A17"/>
    <w:rsid w:val="00CF6EC4"/>
    <w:rsid w:val="00CF7377"/>
    <w:rsid w:val="00D00896"/>
    <w:rsid w:val="00D02663"/>
    <w:rsid w:val="00D0633E"/>
    <w:rsid w:val="00D07040"/>
    <w:rsid w:val="00D10A33"/>
    <w:rsid w:val="00D10BE3"/>
    <w:rsid w:val="00D1182A"/>
    <w:rsid w:val="00D11A90"/>
    <w:rsid w:val="00D12557"/>
    <w:rsid w:val="00D128CF"/>
    <w:rsid w:val="00D12E74"/>
    <w:rsid w:val="00D14674"/>
    <w:rsid w:val="00D15955"/>
    <w:rsid w:val="00D16B9B"/>
    <w:rsid w:val="00D1776A"/>
    <w:rsid w:val="00D17A56"/>
    <w:rsid w:val="00D20151"/>
    <w:rsid w:val="00D208EB"/>
    <w:rsid w:val="00D21240"/>
    <w:rsid w:val="00D22BAA"/>
    <w:rsid w:val="00D2312F"/>
    <w:rsid w:val="00D236E2"/>
    <w:rsid w:val="00D23B04"/>
    <w:rsid w:val="00D25CC6"/>
    <w:rsid w:val="00D2680E"/>
    <w:rsid w:val="00D269C1"/>
    <w:rsid w:val="00D26AD0"/>
    <w:rsid w:val="00D27382"/>
    <w:rsid w:val="00D2790A"/>
    <w:rsid w:val="00D27944"/>
    <w:rsid w:val="00D27DFF"/>
    <w:rsid w:val="00D3050A"/>
    <w:rsid w:val="00D3126A"/>
    <w:rsid w:val="00D325DA"/>
    <w:rsid w:val="00D32A36"/>
    <w:rsid w:val="00D33C01"/>
    <w:rsid w:val="00D361BA"/>
    <w:rsid w:val="00D3630C"/>
    <w:rsid w:val="00D36796"/>
    <w:rsid w:val="00D40D8B"/>
    <w:rsid w:val="00D41B2F"/>
    <w:rsid w:val="00D420D7"/>
    <w:rsid w:val="00D42590"/>
    <w:rsid w:val="00D426A0"/>
    <w:rsid w:val="00D44953"/>
    <w:rsid w:val="00D458E1"/>
    <w:rsid w:val="00D460FE"/>
    <w:rsid w:val="00D50621"/>
    <w:rsid w:val="00D5188A"/>
    <w:rsid w:val="00D53381"/>
    <w:rsid w:val="00D542F3"/>
    <w:rsid w:val="00D54513"/>
    <w:rsid w:val="00D54AAE"/>
    <w:rsid w:val="00D5620F"/>
    <w:rsid w:val="00D563D7"/>
    <w:rsid w:val="00D5644B"/>
    <w:rsid w:val="00D56E25"/>
    <w:rsid w:val="00D57E89"/>
    <w:rsid w:val="00D6078E"/>
    <w:rsid w:val="00D60E1A"/>
    <w:rsid w:val="00D61813"/>
    <w:rsid w:val="00D6210E"/>
    <w:rsid w:val="00D63D2D"/>
    <w:rsid w:val="00D65093"/>
    <w:rsid w:val="00D6560D"/>
    <w:rsid w:val="00D65D77"/>
    <w:rsid w:val="00D66260"/>
    <w:rsid w:val="00D662E0"/>
    <w:rsid w:val="00D66481"/>
    <w:rsid w:val="00D66A50"/>
    <w:rsid w:val="00D66A9C"/>
    <w:rsid w:val="00D70F8F"/>
    <w:rsid w:val="00D718D7"/>
    <w:rsid w:val="00D72910"/>
    <w:rsid w:val="00D763A2"/>
    <w:rsid w:val="00D764FB"/>
    <w:rsid w:val="00D76708"/>
    <w:rsid w:val="00D7764C"/>
    <w:rsid w:val="00D8042C"/>
    <w:rsid w:val="00D814B7"/>
    <w:rsid w:val="00D81884"/>
    <w:rsid w:val="00D81A5D"/>
    <w:rsid w:val="00D8503C"/>
    <w:rsid w:val="00D86038"/>
    <w:rsid w:val="00D8609B"/>
    <w:rsid w:val="00D863EB"/>
    <w:rsid w:val="00D87341"/>
    <w:rsid w:val="00D90098"/>
    <w:rsid w:val="00D90338"/>
    <w:rsid w:val="00D90688"/>
    <w:rsid w:val="00D91D3E"/>
    <w:rsid w:val="00D93989"/>
    <w:rsid w:val="00DA0AB8"/>
    <w:rsid w:val="00DA34EF"/>
    <w:rsid w:val="00DA3AAD"/>
    <w:rsid w:val="00DA4295"/>
    <w:rsid w:val="00DA7AFB"/>
    <w:rsid w:val="00DB0804"/>
    <w:rsid w:val="00DB312B"/>
    <w:rsid w:val="00DB3E55"/>
    <w:rsid w:val="00DB4483"/>
    <w:rsid w:val="00DB71A5"/>
    <w:rsid w:val="00DC149E"/>
    <w:rsid w:val="00DC1B36"/>
    <w:rsid w:val="00DC2734"/>
    <w:rsid w:val="00DC5654"/>
    <w:rsid w:val="00DC60BD"/>
    <w:rsid w:val="00DC658F"/>
    <w:rsid w:val="00DC674A"/>
    <w:rsid w:val="00DC7B39"/>
    <w:rsid w:val="00DD18DF"/>
    <w:rsid w:val="00DD191E"/>
    <w:rsid w:val="00DD1AC7"/>
    <w:rsid w:val="00DD34D3"/>
    <w:rsid w:val="00DD3DE0"/>
    <w:rsid w:val="00DD52C9"/>
    <w:rsid w:val="00DD5AAC"/>
    <w:rsid w:val="00DD6383"/>
    <w:rsid w:val="00DD7B35"/>
    <w:rsid w:val="00DD7FAE"/>
    <w:rsid w:val="00DE0E4E"/>
    <w:rsid w:val="00DE0F32"/>
    <w:rsid w:val="00DE47DC"/>
    <w:rsid w:val="00DE5AA2"/>
    <w:rsid w:val="00DE60CC"/>
    <w:rsid w:val="00DE7437"/>
    <w:rsid w:val="00DF162A"/>
    <w:rsid w:val="00DF2BE2"/>
    <w:rsid w:val="00DF300F"/>
    <w:rsid w:val="00DF52CC"/>
    <w:rsid w:val="00DF5FF3"/>
    <w:rsid w:val="00DF70AC"/>
    <w:rsid w:val="00DF71B5"/>
    <w:rsid w:val="00DF7443"/>
    <w:rsid w:val="00DF75B8"/>
    <w:rsid w:val="00E00A69"/>
    <w:rsid w:val="00E0140A"/>
    <w:rsid w:val="00E0257E"/>
    <w:rsid w:val="00E03CC7"/>
    <w:rsid w:val="00E05403"/>
    <w:rsid w:val="00E06416"/>
    <w:rsid w:val="00E11B60"/>
    <w:rsid w:val="00E14000"/>
    <w:rsid w:val="00E156CB"/>
    <w:rsid w:val="00E15C18"/>
    <w:rsid w:val="00E16023"/>
    <w:rsid w:val="00E162AD"/>
    <w:rsid w:val="00E20CF1"/>
    <w:rsid w:val="00E22A20"/>
    <w:rsid w:val="00E2358E"/>
    <w:rsid w:val="00E26B32"/>
    <w:rsid w:val="00E317E7"/>
    <w:rsid w:val="00E31CD4"/>
    <w:rsid w:val="00E31E60"/>
    <w:rsid w:val="00E338BE"/>
    <w:rsid w:val="00E33E08"/>
    <w:rsid w:val="00E343B2"/>
    <w:rsid w:val="00E3612B"/>
    <w:rsid w:val="00E37324"/>
    <w:rsid w:val="00E407B6"/>
    <w:rsid w:val="00E40953"/>
    <w:rsid w:val="00E40C04"/>
    <w:rsid w:val="00E41D56"/>
    <w:rsid w:val="00E41EF1"/>
    <w:rsid w:val="00E4213D"/>
    <w:rsid w:val="00E42942"/>
    <w:rsid w:val="00E432D0"/>
    <w:rsid w:val="00E456FE"/>
    <w:rsid w:val="00E5193D"/>
    <w:rsid w:val="00E52502"/>
    <w:rsid w:val="00E543D9"/>
    <w:rsid w:val="00E56493"/>
    <w:rsid w:val="00E56BE2"/>
    <w:rsid w:val="00E570B5"/>
    <w:rsid w:val="00E5773B"/>
    <w:rsid w:val="00E62D4B"/>
    <w:rsid w:val="00E636D8"/>
    <w:rsid w:val="00E64509"/>
    <w:rsid w:val="00E65A0A"/>
    <w:rsid w:val="00E672B9"/>
    <w:rsid w:val="00E70382"/>
    <w:rsid w:val="00E71BDF"/>
    <w:rsid w:val="00E71EA2"/>
    <w:rsid w:val="00E72E8A"/>
    <w:rsid w:val="00E733B1"/>
    <w:rsid w:val="00E7344C"/>
    <w:rsid w:val="00E739E4"/>
    <w:rsid w:val="00E73D68"/>
    <w:rsid w:val="00E74D47"/>
    <w:rsid w:val="00E75516"/>
    <w:rsid w:val="00E75CCB"/>
    <w:rsid w:val="00E82107"/>
    <w:rsid w:val="00E8245B"/>
    <w:rsid w:val="00E82C21"/>
    <w:rsid w:val="00E82D89"/>
    <w:rsid w:val="00E82F59"/>
    <w:rsid w:val="00E83CA7"/>
    <w:rsid w:val="00E858ED"/>
    <w:rsid w:val="00E85E10"/>
    <w:rsid w:val="00E92192"/>
    <w:rsid w:val="00E92986"/>
    <w:rsid w:val="00E93A10"/>
    <w:rsid w:val="00E93C80"/>
    <w:rsid w:val="00E94377"/>
    <w:rsid w:val="00E9486B"/>
    <w:rsid w:val="00E95A71"/>
    <w:rsid w:val="00E971B6"/>
    <w:rsid w:val="00EA030C"/>
    <w:rsid w:val="00EA208F"/>
    <w:rsid w:val="00EA2B81"/>
    <w:rsid w:val="00EA3C17"/>
    <w:rsid w:val="00EA4C2B"/>
    <w:rsid w:val="00EA5761"/>
    <w:rsid w:val="00EA6B0E"/>
    <w:rsid w:val="00EA7EC0"/>
    <w:rsid w:val="00EB0100"/>
    <w:rsid w:val="00EB1510"/>
    <w:rsid w:val="00EB2C18"/>
    <w:rsid w:val="00EB363A"/>
    <w:rsid w:val="00EB453A"/>
    <w:rsid w:val="00EB543F"/>
    <w:rsid w:val="00EB6068"/>
    <w:rsid w:val="00EB6B59"/>
    <w:rsid w:val="00EB7014"/>
    <w:rsid w:val="00EC038A"/>
    <w:rsid w:val="00EC13A5"/>
    <w:rsid w:val="00EC19B5"/>
    <w:rsid w:val="00EC1A69"/>
    <w:rsid w:val="00EC216F"/>
    <w:rsid w:val="00EC2AF9"/>
    <w:rsid w:val="00EC3C6A"/>
    <w:rsid w:val="00EC4700"/>
    <w:rsid w:val="00EC5CDE"/>
    <w:rsid w:val="00EC6963"/>
    <w:rsid w:val="00EC75B6"/>
    <w:rsid w:val="00ED0258"/>
    <w:rsid w:val="00ED0263"/>
    <w:rsid w:val="00ED0278"/>
    <w:rsid w:val="00ED3077"/>
    <w:rsid w:val="00ED3BC5"/>
    <w:rsid w:val="00ED487E"/>
    <w:rsid w:val="00ED495F"/>
    <w:rsid w:val="00ED64F1"/>
    <w:rsid w:val="00ED656C"/>
    <w:rsid w:val="00EE02F4"/>
    <w:rsid w:val="00EE292F"/>
    <w:rsid w:val="00EE33A1"/>
    <w:rsid w:val="00EE5AB8"/>
    <w:rsid w:val="00EE7308"/>
    <w:rsid w:val="00EE7A0D"/>
    <w:rsid w:val="00EE7CE7"/>
    <w:rsid w:val="00EE7D06"/>
    <w:rsid w:val="00EF0616"/>
    <w:rsid w:val="00EF0DAC"/>
    <w:rsid w:val="00EF21D8"/>
    <w:rsid w:val="00EF295D"/>
    <w:rsid w:val="00EF31A6"/>
    <w:rsid w:val="00EF40C1"/>
    <w:rsid w:val="00EF4286"/>
    <w:rsid w:val="00EF45F1"/>
    <w:rsid w:val="00EF5ED8"/>
    <w:rsid w:val="00EF6ECE"/>
    <w:rsid w:val="00EF7DA1"/>
    <w:rsid w:val="00F012E2"/>
    <w:rsid w:val="00F0222C"/>
    <w:rsid w:val="00F024AD"/>
    <w:rsid w:val="00F02764"/>
    <w:rsid w:val="00F0476E"/>
    <w:rsid w:val="00F060BC"/>
    <w:rsid w:val="00F106EC"/>
    <w:rsid w:val="00F10828"/>
    <w:rsid w:val="00F11DE5"/>
    <w:rsid w:val="00F11EB2"/>
    <w:rsid w:val="00F12312"/>
    <w:rsid w:val="00F13BE2"/>
    <w:rsid w:val="00F142D4"/>
    <w:rsid w:val="00F158BE"/>
    <w:rsid w:val="00F16622"/>
    <w:rsid w:val="00F16978"/>
    <w:rsid w:val="00F177C7"/>
    <w:rsid w:val="00F17CE1"/>
    <w:rsid w:val="00F207D4"/>
    <w:rsid w:val="00F2115C"/>
    <w:rsid w:val="00F22ABA"/>
    <w:rsid w:val="00F25037"/>
    <w:rsid w:val="00F266C3"/>
    <w:rsid w:val="00F2786B"/>
    <w:rsid w:val="00F27FDB"/>
    <w:rsid w:val="00F3113F"/>
    <w:rsid w:val="00F3156E"/>
    <w:rsid w:val="00F321CA"/>
    <w:rsid w:val="00F3362B"/>
    <w:rsid w:val="00F349C9"/>
    <w:rsid w:val="00F35CA1"/>
    <w:rsid w:val="00F36B12"/>
    <w:rsid w:val="00F40BD4"/>
    <w:rsid w:val="00F40CBD"/>
    <w:rsid w:val="00F4376F"/>
    <w:rsid w:val="00F4732C"/>
    <w:rsid w:val="00F47573"/>
    <w:rsid w:val="00F47C64"/>
    <w:rsid w:val="00F5028A"/>
    <w:rsid w:val="00F504CA"/>
    <w:rsid w:val="00F523D7"/>
    <w:rsid w:val="00F52E2E"/>
    <w:rsid w:val="00F53153"/>
    <w:rsid w:val="00F559E3"/>
    <w:rsid w:val="00F60ECB"/>
    <w:rsid w:val="00F60F9F"/>
    <w:rsid w:val="00F611F8"/>
    <w:rsid w:val="00F6170F"/>
    <w:rsid w:val="00F62C6B"/>
    <w:rsid w:val="00F635D9"/>
    <w:rsid w:val="00F64676"/>
    <w:rsid w:val="00F64F08"/>
    <w:rsid w:val="00F65838"/>
    <w:rsid w:val="00F6611B"/>
    <w:rsid w:val="00F70055"/>
    <w:rsid w:val="00F710CE"/>
    <w:rsid w:val="00F71150"/>
    <w:rsid w:val="00F71D46"/>
    <w:rsid w:val="00F734F5"/>
    <w:rsid w:val="00F73B5B"/>
    <w:rsid w:val="00F73E4D"/>
    <w:rsid w:val="00F74DAC"/>
    <w:rsid w:val="00F75B6F"/>
    <w:rsid w:val="00F7660E"/>
    <w:rsid w:val="00F80086"/>
    <w:rsid w:val="00F8046B"/>
    <w:rsid w:val="00F808F9"/>
    <w:rsid w:val="00F80A05"/>
    <w:rsid w:val="00F81E4E"/>
    <w:rsid w:val="00F83F87"/>
    <w:rsid w:val="00F859FD"/>
    <w:rsid w:val="00F87953"/>
    <w:rsid w:val="00F87E8C"/>
    <w:rsid w:val="00F9049C"/>
    <w:rsid w:val="00F9073E"/>
    <w:rsid w:val="00F90EA5"/>
    <w:rsid w:val="00F91381"/>
    <w:rsid w:val="00F9146E"/>
    <w:rsid w:val="00F9168B"/>
    <w:rsid w:val="00F91F5A"/>
    <w:rsid w:val="00F94B41"/>
    <w:rsid w:val="00F94DE1"/>
    <w:rsid w:val="00F966B1"/>
    <w:rsid w:val="00F97D48"/>
    <w:rsid w:val="00FA0311"/>
    <w:rsid w:val="00FA0872"/>
    <w:rsid w:val="00FA1489"/>
    <w:rsid w:val="00FA20F5"/>
    <w:rsid w:val="00FA378D"/>
    <w:rsid w:val="00FA39E1"/>
    <w:rsid w:val="00FA40DC"/>
    <w:rsid w:val="00FA624B"/>
    <w:rsid w:val="00FA62EC"/>
    <w:rsid w:val="00FA673B"/>
    <w:rsid w:val="00FB16A7"/>
    <w:rsid w:val="00FB16BF"/>
    <w:rsid w:val="00FB1862"/>
    <w:rsid w:val="00FB2BCD"/>
    <w:rsid w:val="00FB396D"/>
    <w:rsid w:val="00FB5683"/>
    <w:rsid w:val="00FB6CAB"/>
    <w:rsid w:val="00FB711F"/>
    <w:rsid w:val="00FC127D"/>
    <w:rsid w:val="00FC14B8"/>
    <w:rsid w:val="00FC1EF9"/>
    <w:rsid w:val="00FC4B1B"/>
    <w:rsid w:val="00FC6E61"/>
    <w:rsid w:val="00FC70E8"/>
    <w:rsid w:val="00FC726A"/>
    <w:rsid w:val="00FD0184"/>
    <w:rsid w:val="00FD473A"/>
    <w:rsid w:val="00FD4F2F"/>
    <w:rsid w:val="00FD50F0"/>
    <w:rsid w:val="00FD542B"/>
    <w:rsid w:val="00FD640F"/>
    <w:rsid w:val="00FD6B4C"/>
    <w:rsid w:val="00FD7069"/>
    <w:rsid w:val="00FD7184"/>
    <w:rsid w:val="00FD79FA"/>
    <w:rsid w:val="00FD7AF8"/>
    <w:rsid w:val="00FD7ED6"/>
    <w:rsid w:val="00FE0239"/>
    <w:rsid w:val="00FE0553"/>
    <w:rsid w:val="00FE11B1"/>
    <w:rsid w:val="00FE1668"/>
    <w:rsid w:val="00FE25D0"/>
    <w:rsid w:val="00FE2DE0"/>
    <w:rsid w:val="00FE3280"/>
    <w:rsid w:val="00FE3E63"/>
    <w:rsid w:val="00FE4992"/>
    <w:rsid w:val="00FE673A"/>
    <w:rsid w:val="00FE6CB3"/>
    <w:rsid w:val="00FE7B5A"/>
    <w:rsid w:val="00FF10BE"/>
    <w:rsid w:val="00FF137B"/>
    <w:rsid w:val="00FF411C"/>
    <w:rsid w:val="00FF42B8"/>
    <w:rsid w:val="00FF4E99"/>
    <w:rsid w:val="00FF512B"/>
    <w:rsid w:val="00FF584F"/>
    <w:rsid w:val="00FF5896"/>
    <w:rsid w:val="00FF692A"/>
    <w:rsid w:val="00FF6AA7"/>
    <w:rsid w:val="00FF770B"/>
    <w:rsid w:val="00FF7E4C"/>
    <w:rsid w:val="0156C945"/>
    <w:rsid w:val="01988908"/>
    <w:rsid w:val="01FE837C"/>
    <w:rsid w:val="02130FB0"/>
    <w:rsid w:val="029A6134"/>
    <w:rsid w:val="02C7674B"/>
    <w:rsid w:val="02CDA08E"/>
    <w:rsid w:val="0341FF57"/>
    <w:rsid w:val="03431206"/>
    <w:rsid w:val="0384B629"/>
    <w:rsid w:val="04743253"/>
    <w:rsid w:val="04A98809"/>
    <w:rsid w:val="04D5BFFE"/>
    <w:rsid w:val="04F6FBBA"/>
    <w:rsid w:val="05D00D8C"/>
    <w:rsid w:val="0636165A"/>
    <w:rsid w:val="0678748B"/>
    <w:rsid w:val="06B96DD5"/>
    <w:rsid w:val="06ED798C"/>
    <w:rsid w:val="073145C1"/>
    <w:rsid w:val="0759C18E"/>
    <w:rsid w:val="07B4446C"/>
    <w:rsid w:val="07F0E76F"/>
    <w:rsid w:val="086994F4"/>
    <w:rsid w:val="088572B0"/>
    <w:rsid w:val="092DFC42"/>
    <w:rsid w:val="0A25BCB0"/>
    <w:rsid w:val="0ACEE1B9"/>
    <w:rsid w:val="0BA28A8E"/>
    <w:rsid w:val="0C027D0A"/>
    <w:rsid w:val="0C36542A"/>
    <w:rsid w:val="0C50A357"/>
    <w:rsid w:val="0D12A68D"/>
    <w:rsid w:val="0D28F9AD"/>
    <w:rsid w:val="0F3497E4"/>
    <w:rsid w:val="1024F1B2"/>
    <w:rsid w:val="10808CDB"/>
    <w:rsid w:val="1228E390"/>
    <w:rsid w:val="12DA0ADD"/>
    <w:rsid w:val="1466872F"/>
    <w:rsid w:val="146EA628"/>
    <w:rsid w:val="14B0AE95"/>
    <w:rsid w:val="14B8C77E"/>
    <w:rsid w:val="14F6BAD3"/>
    <w:rsid w:val="150B5D0F"/>
    <w:rsid w:val="157DE7D0"/>
    <w:rsid w:val="169BAD0D"/>
    <w:rsid w:val="169CEB0F"/>
    <w:rsid w:val="16E72157"/>
    <w:rsid w:val="180292F3"/>
    <w:rsid w:val="1884BB11"/>
    <w:rsid w:val="18A763C0"/>
    <w:rsid w:val="18C984E1"/>
    <w:rsid w:val="19DAF2A3"/>
    <w:rsid w:val="1A02F1BF"/>
    <w:rsid w:val="1A798D69"/>
    <w:rsid w:val="1A9B0100"/>
    <w:rsid w:val="1ADE0878"/>
    <w:rsid w:val="1B046071"/>
    <w:rsid w:val="1B1C9572"/>
    <w:rsid w:val="1B1E81C3"/>
    <w:rsid w:val="1B6888E3"/>
    <w:rsid w:val="1BBB6ABF"/>
    <w:rsid w:val="1BFDD6DE"/>
    <w:rsid w:val="1C020551"/>
    <w:rsid w:val="1C0AB6AE"/>
    <w:rsid w:val="1CEDED60"/>
    <w:rsid w:val="1CF7287E"/>
    <w:rsid w:val="1D28D1DD"/>
    <w:rsid w:val="1EB3A426"/>
    <w:rsid w:val="1ED8E55F"/>
    <w:rsid w:val="1F02A60E"/>
    <w:rsid w:val="1F89B29E"/>
    <w:rsid w:val="1FA35AF9"/>
    <w:rsid w:val="20493F1F"/>
    <w:rsid w:val="209AE6EB"/>
    <w:rsid w:val="22547D93"/>
    <w:rsid w:val="226AE7FA"/>
    <w:rsid w:val="229FDE0D"/>
    <w:rsid w:val="245C0EC5"/>
    <w:rsid w:val="24694E00"/>
    <w:rsid w:val="248C6259"/>
    <w:rsid w:val="2510CE1F"/>
    <w:rsid w:val="25689473"/>
    <w:rsid w:val="258C8C2C"/>
    <w:rsid w:val="25E6152C"/>
    <w:rsid w:val="260D701B"/>
    <w:rsid w:val="26314E78"/>
    <w:rsid w:val="2750E717"/>
    <w:rsid w:val="275382AB"/>
    <w:rsid w:val="27650FFB"/>
    <w:rsid w:val="2854A291"/>
    <w:rsid w:val="292462FA"/>
    <w:rsid w:val="2A1E1432"/>
    <w:rsid w:val="2A938990"/>
    <w:rsid w:val="2B4D775F"/>
    <w:rsid w:val="2B7FD9DC"/>
    <w:rsid w:val="2BC56C30"/>
    <w:rsid w:val="2BCF51F4"/>
    <w:rsid w:val="2CDB91E6"/>
    <w:rsid w:val="2D454715"/>
    <w:rsid w:val="2D539FDD"/>
    <w:rsid w:val="2D649DEF"/>
    <w:rsid w:val="2E380C3B"/>
    <w:rsid w:val="2E3AD6EB"/>
    <w:rsid w:val="2E46FBBB"/>
    <w:rsid w:val="2E981FF4"/>
    <w:rsid w:val="3046169F"/>
    <w:rsid w:val="30645400"/>
    <w:rsid w:val="30F5C9C2"/>
    <w:rsid w:val="3129F893"/>
    <w:rsid w:val="31CBE039"/>
    <w:rsid w:val="32304F5C"/>
    <w:rsid w:val="3250947A"/>
    <w:rsid w:val="32955D93"/>
    <w:rsid w:val="330D0E17"/>
    <w:rsid w:val="3344940C"/>
    <w:rsid w:val="33FFD58A"/>
    <w:rsid w:val="341DF51A"/>
    <w:rsid w:val="349A9EE8"/>
    <w:rsid w:val="34ADDFB0"/>
    <w:rsid w:val="34F68E29"/>
    <w:rsid w:val="35AD2ED8"/>
    <w:rsid w:val="36135A83"/>
    <w:rsid w:val="36C2F0D2"/>
    <w:rsid w:val="36E66B76"/>
    <w:rsid w:val="370A8BF2"/>
    <w:rsid w:val="379EB56C"/>
    <w:rsid w:val="37FB8A49"/>
    <w:rsid w:val="398ED866"/>
    <w:rsid w:val="39A5E3AB"/>
    <w:rsid w:val="39B97011"/>
    <w:rsid w:val="3AC579AD"/>
    <w:rsid w:val="3BE5DBA2"/>
    <w:rsid w:val="3C50CC9F"/>
    <w:rsid w:val="3D32D8CB"/>
    <w:rsid w:val="3D4917BB"/>
    <w:rsid w:val="3E373986"/>
    <w:rsid w:val="3EA4CA7E"/>
    <w:rsid w:val="3EE4B9A2"/>
    <w:rsid w:val="3F3D800D"/>
    <w:rsid w:val="3F8ED7B0"/>
    <w:rsid w:val="3FAD8F28"/>
    <w:rsid w:val="3FDFA64A"/>
    <w:rsid w:val="40C90AF6"/>
    <w:rsid w:val="41434000"/>
    <w:rsid w:val="41A4AFB3"/>
    <w:rsid w:val="421CEBAE"/>
    <w:rsid w:val="422C5336"/>
    <w:rsid w:val="4234F035"/>
    <w:rsid w:val="424F7A44"/>
    <w:rsid w:val="429D0C45"/>
    <w:rsid w:val="42CED587"/>
    <w:rsid w:val="4366E5A7"/>
    <w:rsid w:val="43E78552"/>
    <w:rsid w:val="4442FD21"/>
    <w:rsid w:val="466D73C7"/>
    <w:rsid w:val="4793B841"/>
    <w:rsid w:val="484A78C7"/>
    <w:rsid w:val="4859A008"/>
    <w:rsid w:val="48C105CC"/>
    <w:rsid w:val="498A8367"/>
    <w:rsid w:val="4A0C4738"/>
    <w:rsid w:val="4A16410F"/>
    <w:rsid w:val="4A3C8FF7"/>
    <w:rsid w:val="4AD26691"/>
    <w:rsid w:val="4B2E8C3E"/>
    <w:rsid w:val="4B63236A"/>
    <w:rsid w:val="4BB62940"/>
    <w:rsid w:val="4BBD6D44"/>
    <w:rsid w:val="4BF42BEE"/>
    <w:rsid w:val="4C13AEA0"/>
    <w:rsid w:val="4C3AD4AB"/>
    <w:rsid w:val="4C4E0A81"/>
    <w:rsid w:val="4C8AD32B"/>
    <w:rsid w:val="4D2099F0"/>
    <w:rsid w:val="4D618DF5"/>
    <w:rsid w:val="4DCF339E"/>
    <w:rsid w:val="4F6F6F58"/>
    <w:rsid w:val="4FBE86BB"/>
    <w:rsid w:val="4FEA3F2E"/>
    <w:rsid w:val="5060550E"/>
    <w:rsid w:val="51298EF1"/>
    <w:rsid w:val="515D3AE1"/>
    <w:rsid w:val="51AF0B08"/>
    <w:rsid w:val="51C380B2"/>
    <w:rsid w:val="52105BF0"/>
    <w:rsid w:val="5233931F"/>
    <w:rsid w:val="5243295D"/>
    <w:rsid w:val="524B8B30"/>
    <w:rsid w:val="524BBD16"/>
    <w:rsid w:val="527DFC1D"/>
    <w:rsid w:val="52B38453"/>
    <w:rsid w:val="53B3F8F9"/>
    <w:rsid w:val="53D1C15B"/>
    <w:rsid w:val="53DABD17"/>
    <w:rsid w:val="53F730AA"/>
    <w:rsid w:val="548FDF38"/>
    <w:rsid w:val="54C86B2D"/>
    <w:rsid w:val="54EE0622"/>
    <w:rsid w:val="555E9FEC"/>
    <w:rsid w:val="567369D4"/>
    <w:rsid w:val="56D57597"/>
    <w:rsid w:val="574CE833"/>
    <w:rsid w:val="57A5C692"/>
    <w:rsid w:val="58461C78"/>
    <w:rsid w:val="58843DA6"/>
    <w:rsid w:val="5917A955"/>
    <w:rsid w:val="59457A4A"/>
    <w:rsid w:val="59719D79"/>
    <w:rsid w:val="5AB71C6B"/>
    <w:rsid w:val="5B890582"/>
    <w:rsid w:val="5D179D39"/>
    <w:rsid w:val="5D213B57"/>
    <w:rsid w:val="5DC6DDB1"/>
    <w:rsid w:val="5E08F695"/>
    <w:rsid w:val="5EA886DC"/>
    <w:rsid w:val="600B6A23"/>
    <w:rsid w:val="60F046FC"/>
    <w:rsid w:val="612D3181"/>
    <w:rsid w:val="6152960A"/>
    <w:rsid w:val="61E00985"/>
    <w:rsid w:val="63CD3D05"/>
    <w:rsid w:val="64AC2402"/>
    <w:rsid w:val="64E15480"/>
    <w:rsid w:val="64F4D4D5"/>
    <w:rsid w:val="65CBE84F"/>
    <w:rsid w:val="663ABAEC"/>
    <w:rsid w:val="666CD03E"/>
    <w:rsid w:val="67E29FE8"/>
    <w:rsid w:val="68CD1F4E"/>
    <w:rsid w:val="6913EF90"/>
    <w:rsid w:val="6BB47F64"/>
    <w:rsid w:val="6C235FC5"/>
    <w:rsid w:val="6C3384FF"/>
    <w:rsid w:val="6C8C7507"/>
    <w:rsid w:val="6C9A8BF3"/>
    <w:rsid w:val="6D6B3064"/>
    <w:rsid w:val="6DA6F344"/>
    <w:rsid w:val="6E015A42"/>
    <w:rsid w:val="6E832341"/>
    <w:rsid w:val="6EFA4F29"/>
    <w:rsid w:val="6F19F08F"/>
    <w:rsid w:val="6FA9D43D"/>
    <w:rsid w:val="6FC1B838"/>
    <w:rsid w:val="6FDE6B7F"/>
    <w:rsid w:val="70068908"/>
    <w:rsid w:val="70249A25"/>
    <w:rsid w:val="70305FC9"/>
    <w:rsid w:val="703C4783"/>
    <w:rsid w:val="708410C0"/>
    <w:rsid w:val="70CAF972"/>
    <w:rsid w:val="70FA8A54"/>
    <w:rsid w:val="713293C5"/>
    <w:rsid w:val="71C0AAE5"/>
    <w:rsid w:val="7212A418"/>
    <w:rsid w:val="738BF2BF"/>
    <w:rsid w:val="74015E2F"/>
    <w:rsid w:val="7454B6FB"/>
    <w:rsid w:val="75F96304"/>
    <w:rsid w:val="763B29F6"/>
    <w:rsid w:val="766837CD"/>
    <w:rsid w:val="76A6F301"/>
    <w:rsid w:val="77DB2673"/>
    <w:rsid w:val="788580A1"/>
    <w:rsid w:val="799A6C45"/>
    <w:rsid w:val="7A234515"/>
    <w:rsid w:val="7A7E919E"/>
    <w:rsid w:val="7A912AB4"/>
    <w:rsid w:val="7AD37488"/>
    <w:rsid w:val="7B048C21"/>
    <w:rsid w:val="7C054A68"/>
    <w:rsid w:val="7DF82835"/>
    <w:rsid w:val="7E2B5213"/>
    <w:rsid w:val="7E371419"/>
    <w:rsid w:val="7E7FCD08"/>
    <w:rsid w:val="7EF1D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AF435E"/>
  <w15:docId w15:val="{0EAC5D1F-5C13-415C-9A6E-72215042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before="160" w:after="160" w:line="280" w:lineRule="atLeast"/>
      </w:pPr>
    </w:pPrDefault>
  </w:docDefaults>
  <w:latentStyles w:defLockedState="0" w:defUIPriority="1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unhideWhenUsed="1"/>
    <w:lsdException w:name="index 2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/>
    <w:lsdException w:name="toc 5" w:semiHidden="1"/>
    <w:lsdException w:name="toc 6" w:semiHidden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qFormat="1"/>
    <w:lsdException w:name="footnote text" w:semiHidden="1" w:uiPriority="8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uiPriority="99" w:unhideWhenUsed="1"/>
    <w:lsdException w:name="caption" w:uiPriority="35" w:unhideWhenUsed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iPriority="2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/>
    <w:lsdException w:name="Subtle Reference" w:semiHidden="1" w:qFormat="1"/>
    <w:lsdException w:name="Intense Reference" w:semiHidden="1"/>
    <w:lsdException w:name="Book Title" w:semiHidden="1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rsid w:val="00876171"/>
  </w:style>
  <w:style w:type="paragraph" w:styleId="Heading1">
    <w:name w:val="heading 1"/>
    <w:basedOn w:val="Normal"/>
    <w:next w:val="SCVbody"/>
    <w:link w:val="Heading1Char"/>
    <w:qFormat/>
    <w:rsid w:val="00C15DBE"/>
    <w:pPr>
      <w:keepNext/>
      <w:keepLines/>
      <w:suppressAutoHyphens/>
      <w:spacing w:before="320" w:line="240" w:lineRule="auto"/>
      <w:outlineLvl w:val="0"/>
    </w:pPr>
    <w:rPr>
      <w:rFonts w:asciiTheme="majorHAnsi" w:eastAsiaTheme="majorEastAsia" w:hAnsiTheme="majorHAnsi" w:cstheme="majorBidi"/>
      <w:b/>
      <w:bCs/>
      <w:color w:val="007586" w:themeColor="text2"/>
      <w:sz w:val="32"/>
      <w:szCs w:val="32"/>
    </w:rPr>
  </w:style>
  <w:style w:type="paragraph" w:styleId="Heading2">
    <w:name w:val="heading 2"/>
    <w:basedOn w:val="Normal"/>
    <w:next w:val="SCVbody"/>
    <w:link w:val="Heading2Char"/>
    <w:qFormat/>
    <w:rsid w:val="00385D03"/>
    <w:pPr>
      <w:keepNext/>
      <w:keepLines/>
      <w:spacing w:before="280" w:after="8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SCVbody"/>
    <w:link w:val="Heading3Char"/>
    <w:qFormat/>
    <w:rsid w:val="00385D03"/>
    <w:pPr>
      <w:keepNext/>
      <w:keepLines/>
      <w:spacing w:before="240" w:after="80" w:line="240" w:lineRule="auto"/>
      <w:outlineLvl w:val="2"/>
    </w:pPr>
    <w:rPr>
      <w:rFonts w:asciiTheme="majorHAnsi" w:eastAsiaTheme="majorEastAsia" w:hAnsiTheme="majorHAnsi" w:cstheme="majorBidi"/>
      <w:b/>
      <w:bCs/>
      <w:color w:val="007586" w:themeColor="text2"/>
      <w:sz w:val="24"/>
      <w:szCs w:val="22"/>
    </w:rPr>
  </w:style>
  <w:style w:type="paragraph" w:styleId="Heading4">
    <w:name w:val="heading 4"/>
    <w:basedOn w:val="Normal"/>
    <w:next w:val="SCVbody"/>
    <w:link w:val="Heading4Char"/>
    <w:qFormat/>
    <w:rsid w:val="00515958"/>
    <w:pPr>
      <w:keepNext/>
      <w:keepLines/>
      <w:spacing w:before="320" w:after="70" w:line="240" w:lineRule="auto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Heading5">
    <w:name w:val="heading 5"/>
    <w:basedOn w:val="Normal"/>
    <w:next w:val="SCVbody"/>
    <w:link w:val="Heading5Char"/>
    <w:uiPriority w:val="1"/>
    <w:semiHidden/>
    <w:qFormat/>
    <w:rsid w:val="00B15592"/>
    <w:pPr>
      <w:keepNext/>
      <w:keepLines/>
      <w:spacing w:before="280" w:after="80" w:line="264" w:lineRule="auto"/>
      <w:outlineLvl w:val="4"/>
    </w:pPr>
    <w:rPr>
      <w:rFonts w:asciiTheme="majorHAnsi" w:eastAsiaTheme="majorEastAsia" w:hAnsiTheme="majorHAnsi" w:cstheme="majorBidi"/>
      <w:color w:val="141A1F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semiHidden/>
    <w:rsid w:val="008219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39"/>
    <w:rsid w:val="00350441"/>
    <w:pPr>
      <w:spacing w:before="0" w:after="0" w:line="240" w:lineRule="auto"/>
    </w:pPr>
    <w:rPr>
      <w:rFonts w:eastAsiaTheme="minorHAnsi"/>
      <w:sz w:val="22"/>
      <w:szCs w:val="22"/>
      <w:lang w:eastAsia="en-US"/>
    </w:rPr>
    <w:tblPr>
      <w:tblBorders>
        <w:top w:val="single" w:sz="2" w:space="0" w:color="80808B"/>
        <w:bottom w:val="single" w:sz="2" w:space="0" w:color="80808B"/>
        <w:insideH w:val="single" w:sz="2" w:space="0" w:color="80808B"/>
      </w:tblBorders>
    </w:tblPr>
    <w:tblStylePr w:type="firstRow">
      <w:tblPr/>
      <w:tcPr>
        <w:tcBorders>
          <w:top w:val="nil"/>
          <w:left w:val="nil"/>
          <w:bottom w:val="single" w:sz="24" w:space="0" w:color="CCCCD0"/>
          <w:right w:val="nil"/>
          <w:insideH w:val="nil"/>
          <w:insideV w:val="nil"/>
          <w:tl2br w:val="nil"/>
          <w:tr2bl w:val="nil"/>
        </w:tcBorders>
        <w:shd w:val="clear" w:color="auto" w:fill="EDF5F7" w:themeFill="background2"/>
      </w:tcPr>
    </w:tblStylePr>
  </w:style>
  <w:style w:type="table" w:styleId="LightList-Accent4">
    <w:name w:val="Light List Accent 4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004C97" w:themeColor="accent4"/>
        <w:left w:val="single" w:sz="8" w:space="0" w:color="004C97" w:themeColor="accent4"/>
        <w:bottom w:val="single" w:sz="8" w:space="0" w:color="004C97" w:themeColor="accent4"/>
        <w:right w:val="single" w:sz="8" w:space="0" w:color="004C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C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</w:tcPr>
    </w:tblStylePr>
    <w:tblStylePr w:type="band1Horz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1B242A" w:themeColor="accent1"/>
        <w:left w:val="single" w:sz="8" w:space="0" w:color="1B242A" w:themeColor="accent1"/>
        <w:bottom w:val="single" w:sz="8" w:space="0" w:color="1B242A" w:themeColor="accent1"/>
        <w:right w:val="single" w:sz="8" w:space="0" w:color="1B242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242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</w:tcPr>
    </w:tblStylePr>
    <w:tblStylePr w:type="band1Horz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994B72"/>
    <w:pPr>
      <w:keepNext/>
      <w:keepLines/>
      <w:pBdr>
        <w:bottom w:val="single" w:sz="2" w:space="1" w:color="000016"/>
        <w:between w:val="single" w:sz="2" w:space="1" w:color="000000" w:themeColor="text1"/>
      </w:pBdr>
      <w:tabs>
        <w:tab w:val="right" w:pos="10206"/>
      </w:tabs>
      <w:spacing w:before="120" w:after="0"/>
      <w:ind w:right="57"/>
    </w:pPr>
    <w:rPr>
      <w:b/>
      <w:noProof/>
      <w:lang w:eastAsia="en-US"/>
    </w:rPr>
  </w:style>
  <w:style w:type="paragraph" w:styleId="TOC2">
    <w:name w:val="toc 2"/>
    <w:basedOn w:val="Normal"/>
    <w:next w:val="Normal"/>
    <w:uiPriority w:val="39"/>
    <w:rsid w:val="00994B72"/>
    <w:pPr>
      <w:keepLines/>
      <w:pBdr>
        <w:bottom w:val="single" w:sz="2" w:space="1" w:color="000000" w:themeColor="text1"/>
        <w:between w:val="single" w:sz="2" w:space="1" w:color="000000" w:themeColor="text1"/>
      </w:pBdr>
      <w:tabs>
        <w:tab w:val="left" w:pos="340"/>
        <w:tab w:val="right" w:pos="10206"/>
      </w:tabs>
      <w:spacing w:before="40" w:after="0" w:line="240" w:lineRule="auto"/>
      <w:ind w:right="57"/>
    </w:pPr>
    <w:rPr>
      <w:b/>
      <w:noProof/>
      <w:color w:val="007586" w:themeColor="text2"/>
    </w:rPr>
  </w:style>
  <w:style w:type="paragraph" w:styleId="TOC3">
    <w:name w:val="toc 3"/>
    <w:basedOn w:val="TOC2"/>
    <w:next w:val="Normal"/>
    <w:uiPriority w:val="39"/>
    <w:rsid w:val="00E739E4"/>
    <w:pPr>
      <w:spacing w:before="0" w:line="280" w:lineRule="atLeast"/>
    </w:pPr>
    <w:rPr>
      <w:b w:val="0"/>
      <w:bCs/>
      <w:color w:val="000000" w:themeColor="text1"/>
    </w:rPr>
  </w:style>
  <w:style w:type="paragraph" w:styleId="Index1">
    <w:name w:val="index 1"/>
    <w:basedOn w:val="Normal"/>
    <w:next w:val="Normal"/>
    <w:uiPriority w:val="1"/>
    <w:semiHidden/>
    <w:rsid w:val="00DA3AA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1"/>
    <w:semiHidden/>
    <w:rsid w:val="00014B55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AD1351"/>
    <w:rPr>
      <w:color w:val="004C97"/>
      <w:u w:val="single"/>
    </w:rPr>
  </w:style>
  <w:style w:type="character" w:customStyle="1" w:styleId="Heading1Char">
    <w:name w:val="Heading 1 Char"/>
    <w:basedOn w:val="DefaultParagraphFont"/>
    <w:link w:val="Heading1"/>
    <w:rsid w:val="00C15DBE"/>
    <w:rPr>
      <w:rFonts w:asciiTheme="majorHAnsi" w:eastAsiaTheme="majorEastAsia" w:hAnsiTheme="majorHAnsi" w:cstheme="majorBidi"/>
      <w:b/>
      <w:bCs/>
      <w:color w:val="007586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85D03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SCVbullet1">
    <w:name w:val="SCV bullet 1"/>
    <w:basedOn w:val="SCVbody"/>
    <w:uiPriority w:val="9"/>
    <w:qFormat/>
    <w:rsid w:val="006967D0"/>
    <w:pPr>
      <w:numPr>
        <w:numId w:val="44"/>
      </w:numPr>
      <w:spacing w:before="60" w:after="60"/>
    </w:pPr>
    <w:rPr>
      <w:rFonts w:ascii="Arial" w:hAnsi="Arial"/>
    </w:rPr>
  </w:style>
  <w:style w:type="paragraph" w:customStyle="1" w:styleId="SCVbullet2">
    <w:name w:val="SCV bullet 2"/>
    <w:basedOn w:val="SCVbullet1"/>
    <w:uiPriority w:val="9"/>
    <w:qFormat/>
    <w:rsid w:val="00316FC9"/>
    <w:pPr>
      <w:tabs>
        <w:tab w:val="num" w:pos="284"/>
      </w:tabs>
      <w:ind w:left="567" w:hanging="283"/>
    </w:pPr>
  </w:style>
  <w:style w:type="paragraph" w:styleId="Quote">
    <w:name w:val="Quote"/>
    <w:basedOn w:val="Normal"/>
    <w:next w:val="Normal"/>
    <w:link w:val="QuoteChar"/>
    <w:uiPriority w:val="1"/>
    <w:semiHidden/>
    <w:qFormat/>
    <w:rsid w:val="00A05EBC"/>
    <w:pPr>
      <w:ind w:left="567" w:right="567"/>
      <w:jc w:val="center"/>
    </w:pPr>
    <w:rPr>
      <w:i/>
      <w:iCs/>
      <w:color w:val="000000" w:themeColor="text1"/>
    </w:rPr>
  </w:style>
  <w:style w:type="paragraph" w:customStyle="1" w:styleId="SCVbody">
    <w:name w:val="SCV body"/>
    <w:basedOn w:val="Normal"/>
    <w:link w:val="SCVbodyChar"/>
    <w:qFormat/>
    <w:rsid w:val="000D1042"/>
  </w:style>
  <w:style w:type="paragraph" w:customStyle="1" w:styleId="SCVfigurecaption">
    <w:name w:val="SCV figure caption"/>
    <w:basedOn w:val="SCVtablecaption"/>
    <w:uiPriority w:val="14"/>
    <w:qFormat/>
    <w:rsid w:val="00B15592"/>
    <w:pPr>
      <w:spacing w:before="300"/>
    </w:pPr>
  </w:style>
  <w:style w:type="paragraph" w:customStyle="1" w:styleId="SCVbodyafterheading">
    <w:name w:val="SCV body after heading"/>
    <w:basedOn w:val="SCVbody"/>
    <w:qFormat/>
    <w:rsid w:val="00CC6087"/>
    <w:pPr>
      <w:spacing w:before="0"/>
    </w:pPr>
  </w:style>
  <w:style w:type="character" w:customStyle="1" w:styleId="Heading3Char">
    <w:name w:val="Heading 3 Char"/>
    <w:basedOn w:val="DefaultParagraphFont"/>
    <w:link w:val="Heading3"/>
    <w:rsid w:val="00385D03"/>
    <w:rPr>
      <w:rFonts w:asciiTheme="majorHAnsi" w:eastAsiaTheme="majorEastAsia" w:hAnsiTheme="majorHAnsi" w:cstheme="majorBidi"/>
      <w:b/>
      <w:bCs/>
      <w:color w:val="007586" w:themeColor="text2"/>
      <w:sz w:val="24"/>
      <w:szCs w:val="22"/>
    </w:rPr>
  </w:style>
  <w:style w:type="numbering" w:customStyle="1" w:styleId="ZZBullets">
    <w:name w:val="ZZ Bullets"/>
    <w:basedOn w:val="NoList"/>
    <w:uiPriority w:val="99"/>
    <w:rsid w:val="00E739E4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rsid w:val="00515958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customStyle="1" w:styleId="SCVfactsheettitle">
    <w:name w:val="SCV factsheet title"/>
    <w:uiPriority w:val="29"/>
    <w:rsid w:val="00521CA5"/>
    <w:pPr>
      <w:keepLines/>
      <w:suppressAutoHyphens/>
      <w:spacing w:line="216" w:lineRule="auto"/>
    </w:pPr>
    <w:rPr>
      <w:rFonts w:asciiTheme="majorHAnsi" w:eastAsia="Times New Roman" w:hAnsiTheme="majorHAnsi" w:cstheme="majorHAnsi"/>
      <w:b/>
      <w:color w:val="007586" w:themeColor="text2"/>
      <w:spacing w:val="-2"/>
      <w:sz w:val="48"/>
      <w:szCs w:val="48"/>
    </w:rPr>
  </w:style>
  <w:style w:type="paragraph" w:customStyle="1" w:styleId="SCVtablefigurenote">
    <w:name w:val="SCV table/figure note"/>
    <w:basedOn w:val="Normal"/>
    <w:uiPriority w:val="29"/>
    <w:rsid w:val="002D6F3C"/>
    <w:pPr>
      <w:spacing w:before="80" w:after="80" w:line="264" w:lineRule="auto"/>
    </w:pPr>
    <w:rPr>
      <w:sz w:val="17"/>
      <w:szCs w:val="17"/>
    </w:rPr>
  </w:style>
  <w:style w:type="paragraph" w:customStyle="1" w:styleId="Spacer">
    <w:name w:val="Spacer"/>
    <w:basedOn w:val="Normal"/>
    <w:uiPriority w:val="1"/>
    <w:semiHidden/>
    <w:qFormat/>
    <w:rsid w:val="00165E66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Normal"/>
    <w:link w:val="SubtitleChar"/>
    <w:uiPriority w:val="99"/>
    <w:semiHidden/>
    <w:rsid w:val="00A46288"/>
    <w:pPr>
      <w:framePr w:hSpace="181" w:wrap="around" w:vAnchor="page" w:hAnchor="margin" w:y="11965"/>
      <w:spacing w:before="0" w:after="0" w:line="240" w:lineRule="auto"/>
      <w:suppressOverlap/>
    </w:pPr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345B45"/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paragraph" w:styleId="TOC4">
    <w:name w:val="toc 4"/>
    <w:basedOn w:val="Normal"/>
    <w:next w:val="Normal"/>
    <w:autoRedefine/>
    <w:uiPriority w:val="99"/>
    <w:rsid w:val="00ED64F1"/>
    <w:pPr>
      <w:spacing w:after="100"/>
      <w:ind w:left="600"/>
    </w:pPr>
  </w:style>
  <w:style w:type="paragraph" w:styleId="Title">
    <w:name w:val="Title"/>
    <w:next w:val="Subtitle"/>
    <w:link w:val="TitleChar"/>
    <w:uiPriority w:val="99"/>
    <w:semiHidden/>
    <w:rsid w:val="004B64B1"/>
    <w:pPr>
      <w:framePr w:hSpace="181" w:wrap="around" w:vAnchor="page" w:hAnchor="page" w:x="455" w:y="12021"/>
      <w:spacing w:before="0" w:after="40" w:line="240" w:lineRule="auto"/>
      <w:ind w:right="284"/>
      <w:contextualSpacing/>
      <w:suppressOverlap/>
    </w:pPr>
    <w:rPr>
      <w:rFonts w:asciiTheme="majorHAnsi" w:eastAsia="Times New Roman" w:hAnsiTheme="majorHAnsi" w:cstheme="majorHAnsi"/>
      <w:b/>
      <w:color w:val="007586" w:themeColor="text2"/>
      <w:spacing w:val="-2"/>
      <w:sz w:val="76"/>
      <w:szCs w:val="22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345B45"/>
    <w:rPr>
      <w:rFonts w:asciiTheme="majorHAnsi" w:eastAsia="Times New Roman" w:hAnsiTheme="majorHAnsi" w:cstheme="majorHAnsi"/>
      <w:b/>
      <w:color w:val="007586" w:themeColor="text2"/>
      <w:spacing w:val="-2"/>
      <w:sz w:val="76"/>
      <w:szCs w:val="22"/>
    </w:rPr>
  </w:style>
  <w:style w:type="paragraph" w:styleId="BalloonText">
    <w:name w:val="Balloon Text"/>
    <w:basedOn w:val="Normal"/>
    <w:link w:val="BalloonTextChar"/>
    <w:uiPriority w:val="1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00A05EBC"/>
    <w:rPr>
      <w:rFonts w:ascii="Tahoma" w:hAnsi="Tahoma" w:cs="Tahoma"/>
      <w:sz w:val="16"/>
      <w:szCs w:val="16"/>
    </w:rPr>
  </w:style>
  <w:style w:type="character" w:customStyle="1" w:styleId="QuoteChar">
    <w:name w:val="Quote Char"/>
    <w:basedOn w:val="DefaultParagraphFont"/>
    <w:link w:val="Quote"/>
    <w:uiPriority w:val="1"/>
    <w:semiHidden/>
    <w:rsid w:val="00345B45"/>
    <w:rPr>
      <w:i/>
      <w:iCs/>
      <w:color w:val="000000" w:themeColor="text1"/>
    </w:rPr>
  </w:style>
  <w:style w:type="paragraph" w:styleId="IndexHeading">
    <w:name w:val="index heading"/>
    <w:basedOn w:val="Normal"/>
    <w:next w:val="Index1"/>
    <w:uiPriority w:val="1"/>
    <w:semiHidden/>
    <w:rsid w:val="00014B55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rsid w:val="00AA428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288"/>
  </w:style>
  <w:style w:type="paragraph" w:styleId="Footer">
    <w:name w:val="footer"/>
    <w:basedOn w:val="Normal"/>
    <w:link w:val="FooterChar"/>
    <w:uiPriority w:val="99"/>
    <w:rsid w:val="0026028E"/>
    <w:pPr>
      <w:tabs>
        <w:tab w:val="left" w:pos="1304"/>
      </w:tabs>
      <w:spacing w:before="0" w:after="0" w:line="156" w:lineRule="exact"/>
    </w:pPr>
    <w:rPr>
      <w:noProof/>
      <w:sz w:val="13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05EBC"/>
    <w:rPr>
      <w:noProof/>
      <w:sz w:val="13"/>
      <w:szCs w:val="18"/>
    </w:rPr>
  </w:style>
  <w:style w:type="character" w:styleId="PageNumber">
    <w:name w:val="page number"/>
    <w:uiPriority w:val="1"/>
    <w:semiHidden/>
    <w:rsid w:val="00BB59E0"/>
    <w:rPr>
      <w:rFonts w:asciiTheme="minorHAnsi" w:hAnsiTheme="minorHAnsi"/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99"/>
    <w:semiHidden/>
    <w:rsid w:val="005C12A8"/>
    <w:pPr>
      <w:outlineLvl w:val="9"/>
    </w:pPr>
    <w:rPr>
      <w:spacing w:val="2"/>
    </w:rPr>
  </w:style>
  <w:style w:type="paragraph" w:customStyle="1" w:styleId="NormalTight">
    <w:name w:val="Normal Tight"/>
    <w:uiPriority w:val="1"/>
    <w:semiHidden/>
    <w:rsid w:val="008D0281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1"/>
    <w:semiHidden/>
    <w:rsid w:val="00750CBE"/>
    <w:pPr>
      <w:spacing w:before="100" w:line="240" w:lineRule="auto"/>
      <w:ind w:left="794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05EBC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1"/>
    <w:semiHidden/>
    <w:qFormat/>
    <w:rsid w:val="00E26B32"/>
    <w:pPr>
      <w:spacing w:before="5800"/>
      <w:ind w:right="1382"/>
    </w:pPr>
  </w:style>
  <w:style w:type="table" w:styleId="ColorfulGrid">
    <w:name w:val="Colorful Grid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D4DC" w:themeFill="accent1" w:themeFillTint="33"/>
    </w:tcPr>
    <w:tblStylePr w:type="firstRow">
      <w:rPr>
        <w:b/>
        <w:bCs/>
      </w:rPr>
      <w:tblPr/>
      <w:tcPr>
        <w:shd w:val="clear" w:color="auto" w:fill="93AAB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3AAB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41A1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41A1F" w:themeFill="accent1" w:themeFillShade="BF"/>
      </w:tcPr>
    </w:tblStylePr>
    <w:tblStylePr w:type="band1Vert">
      <w:tblPr/>
      <w:tcPr>
        <w:shd w:val="clear" w:color="auto" w:fill="7995A9" w:themeFill="accent1" w:themeFillTint="7F"/>
      </w:tcPr>
    </w:tblStylePr>
    <w:tblStylePr w:type="band1Horz">
      <w:tblPr/>
      <w:tcPr>
        <w:shd w:val="clear" w:color="auto" w:fill="7995A9" w:themeFill="accent1" w:themeFillTint="7F"/>
      </w:tcPr>
    </w:tblStylePr>
  </w:style>
  <w:style w:type="paragraph" w:customStyle="1" w:styleId="SCVfactsheetsubtitle">
    <w:name w:val="SCV factsheet subtitle"/>
    <w:uiPriority w:val="29"/>
    <w:rsid w:val="00521CA5"/>
    <w:pPr>
      <w:keepLines/>
      <w:spacing w:before="0" w:line="240" w:lineRule="auto"/>
    </w:pPr>
    <w:rPr>
      <w:rFonts w:asciiTheme="majorHAnsi" w:eastAsia="Times New Roman" w:hAnsiTheme="majorHAnsi" w:cstheme="majorHAnsi"/>
      <w:color w:val="000000" w:themeColor="text1"/>
      <w:sz w:val="36"/>
      <w:szCs w:val="36"/>
    </w:rPr>
  </w:style>
  <w:style w:type="paragraph" w:customStyle="1" w:styleId="SCVfooterempty">
    <w:name w:val="SCV footer empty"/>
    <w:basedOn w:val="SCVfooter"/>
    <w:uiPriority w:val="98"/>
    <w:rsid w:val="006B337A"/>
    <w:pPr>
      <w:pBdr>
        <w:top w:val="none" w:sz="0" w:space="0" w:color="auto"/>
      </w:pBdr>
    </w:pPr>
    <w:rPr>
      <w:noProof w:val="0"/>
    </w:rPr>
  </w:style>
  <w:style w:type="paragraph" w:styleId="ListParagraph">
    <w:name w:val="List Paragraph"/>
    <w:basedOn w:val="Normal"/>
    <w:uiPriority w:val="34"/>
    <w:qFormat/>
    <w:rsid w:val="004231B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8"/>
    <w:rsid w:val="00B15592"/>
    <w:pPr>
      <w:spacing w:before="0" w:after="60" w:line="288" w:lineRule="auto"/>
    </w:pPr>
    <w:rPr>
      <w:sz w:val="17"/>
      <w:szCs w:val="17"/>
    </w:rPr>
  </w:style>
  <w:style w:type="character" w:customStyle="1" w:styleId="FootnoteTextChar">
    <w:name w:val="Footnote Text Char"/>
    <w:basedOn w:val="DefaultParagraphFont"/>
    <w:link w:val="FootnoteText"/>
    <w:uiPriority w:val="8"/>
    <w:rsid w:val="00B15592"/>
    <w:rPr>
      <w:sz w:val="17"/>
      <w:szCs w:val="17"/>
    </w:rPr>
  </w:style>
  <w:style w:type="character" w:styleId="FootnoteReference">
    <w:name w:val="footnote reference"/>
    <w:basedOn w:val="DefaultParagraphFont"/>
    <w:uiPriority w:val="8"/>
    <w:rsid w:val="00726D2F"/>
    <w:rPr>
      <w:vertAlign w:val="superscript"/>
    </w:rPr>
  </w:style>
  <w:style w:type="table" w:styleId="ColorfulGrid-Accent2">
    <w:name w:val="Colorful Grid Accent 2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3F5FF" w:themeFill="accent2" w:themeFillTint="33"/>
    </w:tcPr>
    <w:tblStylePr w:type="firstRow">
      <w:rPr>
        <w:b/>
        <w:bCs/>
      </w:rPr>
      <w:tblPr/>
      <w:tcPr>
        <w:shd w:val="clear" w:color="auto" w:fill="68EB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8EB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76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764" w:themeFill="accent2" w:themeFillShade="BF"/>
      </w:tcPr>
    </w:tblStylePr>
    <w:tblStylePr w:type="band1Vert">
      <w:tblPr/>
      <w:tcPr>
        <w:shd w:val="clear" w:color="auto" w:fill="43E6FF" w:themeFill="accent2" w:themeFillTint="7F"/>
      </w:tcPr>
    </w:tblStylePr>
    <w:tblStylePr w:type="band1Horz">
      <w:tblPr/>
      <w:tcPr>
        <w:shd w:val="clear" w:color="auto" w:fill="43E6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0FB" w:themeFill="accent3" w:themeFillTint="33"/>
    </w:tcPr>
    <w:tblStylePr w:type="firstRow">
      <w:rPr>
        <w:b/>
        <w:bCs/>
      </w:rPr>
      <w:tblPr/>
      <w:tcPr>
        <w:shd w:val="clear" w:color="auto" w:fill="BDE2F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E2F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A97D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A97D9" w:themeFill="accent3" w:themeFillShade="BF"/>
      </w:tcPr>
    </w:tblStylePr>
    <w:tblStylePr w:type="band1Vert">
      <w:tblPr/>
      <w:tcPr>
        <w:shd w:val="clear" w:color="auto" w:fill="ACDCF5" w:themeFill="accent3" w:themeFillTint="7F"/>
      </w:tcPr>
    </w:tblStylePr>
    <w:tblStylePr w:type="band1Horz">
      <w:tblPr/>
      <w:tcPr>
        <w:shd w:val="clear" w:color="auto" w:fill="ACDCF5" w:themeFill="accent3" w:themeFillTint="7F"/>
      </w:tcPr>
    </w:tblStylePr>
  </w:style>
  <w:style w:type="paragraph" w:styleId="Caption">
    <w:name w:val="caption"/>
    <w:basedOn w:val="Normal"/>
    <w:next w:val="Normal"/>
    <w:uiPriority w:val="1"/>
    <w:semiHidden/>
    <w:rsid w:val="00A92D94"/>
    <w:pPr>
      <w:spacing w:before="280" w:after="210" w:line="260" w:lineRule="atLeast"/>
    </w:pPr>
    <w:rPr>
      <w:b/>
      <w:bCs/>
      <w:color w:val="007586" w:themeColor="text2"/>
      <w:szCs w:val="18"/>
    </w:rPr>
  </w:style>
  <w:style w:type="paragraph" w:customStyle="1" w:styleId="SCVtablecaption">
    <w:name w:val="SCV table caption"/>
    <w:next w:val="SCVbody"/>
    <w:uiPriority w:val="20"/>
    <w:qFormat/>
    <w:rsid w:val="00FD7069"/>
    <w:pPr>
      <w:keepNext/>
      <w:tabs>
        <w:tab w:val="left" w:pos="1080"/>
      </w:tabs>
      <w:spacing w:before="280" w:after="120" w:line="264" w:lineRule="auto"/>
    </w:pPr>
    <w:rPr>
      <w:b/>
      <w:bCs/>
      <w:color w:val="007586" w:themeColor="text2"/>
      <w:spacing w:val="2"/>
      <w:szCs w:val="18"/>
    </w:rPr>
  </w:style>
  <w:style w:type="character" w:styleId="PlaceholderText">
    <w:name w:val="Placeholder Text"/>
    <w:basedOn w:val="DefaultParagraphFont"/>
    <w:uiPriority w:val="1"/>
    <w:semiHidden/>
    <w:rsid w:val="00966115"/>
    <w:rPr>
      <w:color w:val="808080"/>
    </w:rPr>
  </w:style>
  <w:style w:type="paragraph" w:customStyle="1" w:styleId="SCVfooter">
    <w:name w:val="SCV footer"/>
    <w:basedOn w:val="Footer"/>
    <w:uiPriority w:val="99"/>
    <w:rsid w:val="009905FA"/>
    <w:pPr>
      <w:pBdr>
        <w:top w:val="single" w:sz="8" w:space="6" w:color="CCCCD0"/>
      </w:pBdr>
      <w:spacing w:line="240" w:lineRule="auto"/>
    </w:pPr>
    <w:rPr>
      <w:sz w:val="18"/>
    </w:rPr>
  </w:style>
  <w:style w:type="paragraph" w:customStyle="1" w:styleId="SCVintroductorytext">
    <w:name w:val="SCV introductory text"/>
    <w:basedOn w:val="Normal"/>
    <w:uiPriority w:val="1"/>
    <w:qFormat/>
    <w:rsid w:val="00876171"/>
    <w:pPr>
      <w:spacing w:before="400" w:after="240"/>
    </w:pPr>
    <w:rPr>
      <w:b/>
      <w:color w:val="007586" w:themeColor="text2"/>
    </w:rPr>
  </w:style>
  <w:style w:type="paragraph" w:styleId="NoSpacing">
    <w:name w:val="No Spacing"/>
    <w:uiPriority w:val="1"/>
    <w:semiHidden/>
    <w:qFormat/>
    <w:rsid w:val="00294A5A"/>
    <w:pPr>
      <w:spacing w:before="0" w:after="0" w:line="240" w:lineRule="auto"/>
    </w:pPr>
  </w:style>
  <w:style w:type="table" w:styleId="ColorfulGrid-Accent4">
    <w:name w:val="Colorful Grid Accent 4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DBFF" w:themeFill="accent4" w:themeFillTint="33"/>
    </w:tcPr>
    <w:tblStylePr w:type="firstRow">
      <w:rPr>
        <w:b/>
        <w:bCs/>
      </w:rPr>
      <w:tblPr/>
      <w:tcPr>
        <w:shd w:val="clear" w:color="auto" w:fill="6FB7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B7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387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3871" w:themeFill="accent4" w:themeFillShade="BF"/>
      </w:tcPr>
    </w:tblStylePr>
    <w:tblStylePr w:type="band1Vert">
      <w:tblPr/>
      <w:tcPr>
        <w:shd w:val="clear" w:color="auto" w:fill="4CA5FF" w:themeFill="accent4" w:themeFillTint="7F"/>
      </w:tcPr>
    </w:tblStylePr>
    <w:tblStylePr w:type="band1Horz">
      <w:tblPr/>
      <w:tcPr>
        <w:shd w:val="clear" w:color="auto" w:fill="4CA5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EDF" w:themeFill="accent5" w:themeFillTint="33"/>
    </w:tcPr>
    <w:tblStylePr w:type="firstRow">
      <w:rPr>
        <w:b/>
        <w:bCs/>
      </w:rPr>
      <w:tblPr/>
      <w:tcPr>
        <w:shd w:val="clear" w:color="auto" w:fill="BDDDC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DC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804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8049" w:themeFill="accent5" w:themeFillShade="BF"/>
      </w:tcPr>
    </w:tblStylePr>
    <w:tblStylePr w:type="band1Vert">
      <w:tblPr/>
      <w:tcPr>
        <w:shd w:val="clear" w:color="auto" w:fill="ACD4B1" w:themeFill="accent5" w:themeFillTint="7F"/>
      </w:tcPr>
    </w:tblStylePr>
    <w:tblStylePr w:type="band1Horz">
      <w:tblPr/>
      <w:tcPr>
        <w:shd w:val="clear" w:color="auto" w:fill="ACD4B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0D8" w:themeFill="accent6" w:themeFillTint="33"/>
    </w:tcPr>
    <w:tblStylePr w:type="firstRow">
      <w:rPr>
        <w:b/>
        <w:bCs/>
      </w:rPr>
      <w:tblPr/>
      <w:tcPr>
        <w:shd w:val="clear" w:color="auto" w:fill="F5C1B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1B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0401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04018" w:themeFill="accent6" w:themeFillShade="BF"/>
      </w:tcPr>
    </w:tblStylePr>
    <w:tblStylePr w:type="band1Vert">
      <w:tblPr/>
      <w:tcPr>
        <w:shd w:val="clear" w:color="auto" w:fill="F2B19D" w:themeFill="accent6" w:themeFillTint="7F"/>
      </w:tcPr>
    </w:tblStylePr>
    <w:tblStylePr w:type="band1Horz">
      <w:tblPr/>
      <w:tcPr>
        <w:shd w:val="clear" w:color="auto" w:fill="F2B19D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D6B" w:themeFill="accent2" w:themeFillShade="CC"/>
      </w:tcPr>
    </w:tblStylePr>
    <w:tblStylePr w:type="lastRow">
      <w:rPr>
        <w:b/>
        <w:bCs/>
        <w:color w:val="005D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EA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D6B" w:themeFill="accent2" w:themeFillShade="CC"/>
      </w:tcPr>
    </w:tblStylePr>
    <w:tblStylePr w:type="lastRow">
      <w:rPr>
        <w:b/>
        <w:bCs/>
        <w:color w:val="005D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A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D6B" w:themeFill="accent2" w:themeFillShade="CC"/>
      </w:tcPr>
    </w:tblStylePr>
    <w:tblStylePr w:type="lastRow">
      <w:rPr>
        <w:b/>
        <w:bCs/>
        <w:color w:val="005D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8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C78" w:themeFill="accent4" w:themeFillShade="CC"/>
      </w:tcPr>
    </w:tblStylePr>
    <w:tblStylePr w:type="lastRow">
      <w:rPr>
        <w:b/>
        <w:bCs/>
        <w:color w:val="003C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D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A0E4" w:themeFill="accent3" w:themeFillShade="CC"/>
      </w:tcPr>
    </w:tblStylePr>
    <w:tblStylePr w:type="lastRow">
      <w:rPr>
        <w:b/>
        <w:bCs/>
        <w:color w:val="20A0E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6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D441A" w:themeFill="accent6" w:themeFillShade="CC"/>
      </w:tcPr>
    </w:tblStylePr>
    <w:tblStylePr w:type="lastRow">
      <w:rPr>
        <w:b/>
        <w:bCs/>
        <w:color w:val="CD441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F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894E" w:themeFill="accent5" w:themeFillShade="CC"/>
      </w:tcPr>
    </w:tblStylePr>
    <w:tblStylePr w:type="lastRow">
      <w:rPr>
        <w:b/>
        <w:bCs/>
        <w:color w:val="46894E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58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5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586" w:themeColor="accent2"/>
        <w:left w:val="single" w:sz="4" w:space="0" w:color="1B242A" w:themeColor="accent1"/>
        <w:bottom w:val="single" w:sz="4" w:space="0" w:color="1B242A" w:themeColor="accent1"/>
        <w:right w:val="single" w:sz="4" w:space="0" w:color="1B242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A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5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151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1519" w:themeColor="accent1" w:themeShade="99"/>
          <w:insideV w:val="nil"/>
        </w:tcBorders>
        <w:shd w:val="clear" w:color="auto" w:fill="10151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1519" w:themeFill="accent1" w:themeFillShade="99"/>
      </w:tcPr>
    </w:tblStylePr>
    <w:tblStylePr w:type="band1Vert">
      <w:tblPr/>
      <w:tcPr>
        <w:shd w:val="clear" w:color="auto" w:fill="93AABA" w:themeFill="accent1" w:themeFillTint="66"/>
      </w:tcPr>
    </w:tblStylePr>
    <w:tblStylePr w:type="band1Horz">
      <w:tblPr/>
      <w:tcPr>
        <w:shd w:val="clear" w:color="auto" w:fill="7995A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586" w:themeColor="accent2"/>
        <w:left w:val="single" w:sz="4" w:space="0" w:color="007586" w:themeColor="accent2"/>
        <w:bottom w:val="single" w:sz="4" w:space="0" w:color="007586" w:themeColor="accent2"/>
        <w:right w:val="single" w:sz="4" w:space="0" w:color="00758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A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5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55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550" w:themeColor="accent2" w:themeShade="99"/>
          <w:insideV w:val="nil"/>
        </w:tcBorders>
        <w:shd w:val="clear" w:color="auto" w:fill="00455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550" w:themeFill="accent2" w:themeFillShade="99"/>
      </w:tcPr>
    </w:tblStylePr>
    <w:tblStylePr w:type="band1Vert">
      <w:tblPr/>
      <w:tcPr>
        <w:shd w:val="clear" w:color="auto" w:fill="68EBFF" w:themeFill="accent2" w:themeFillTint="66"/>
      </w:tcPr>
    </w:tblStylePr>
    <w:tblStylePr w:type="band1Horz">
      <w:tblPr/>
      <w:tcPr>
        <w:shd w:val="clear" w:color="auto" w:fill="43E6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4C97" w:themeColor="accent4"/>
        <w:left w:val="single" w:sz="4" w:space="0" w:color="5AB9EB" w:themeColor="accent3"/>
        <w:bottom w:val="single" w:sz="4" w:space="0" w:color="5AB9EB" w:themeColor="accent3"/>
        <w:right w:val="single" w:sz="4" w:space="0" w:color="5AB9E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C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79A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79AD" w:themeColor="accent3" w:themeShade="99"/>
          <w:insideV w:val="nil"/>
        </w:tcBorders>
        <w:shd w:val="clear" w:color="auto" w:fill="1579A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79AD" w:themeFill="accent3" w:themeFillShade="99"/>
      </w:tcPr>
    </w:tblStylePr>
    <w:tblStylePr w:type="band1Vert">
      <w:tblPr/>
      <w:tcPr>
        <w:shd w:val="clear" w:color="auto" w:fill="BDE2F7" w:themeFill="accent3" w:themeFillTint="66"/>
      </w:tcPr>
    </w:tblStylePr>
    <w:tblStylePr w:type="band1Horz">
      <w:tblPr/>
      <w:tcPr>
        <w:shd w:val="clear" w:color="auto" w:fill="ACDCF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AB9EB" w:themeColor="accent3"/>
        <w:left w:val="single" w:sz="4" w:space="0" w:color="004C97" w:themeColor="accent4"/>
        <w:bottom w:val="single" w:sz="4" w:space="0" w:color="004C97" w:themeColor="accent4"/>
        <w:right w:val="single" w:sz="4" w:space="0" w:color="004C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D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B9E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D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D5A" w:themeColor="accent4" w:themeShade="99"/>
          <w:insideV w:val="nil"/>
        </w:tcBorders>
        <w:shd w:val="clear" w:color="auto" w:fill="002D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D5A" w:themeFill="accent4" w:themeFillShade="99"/>
      </w:tcPr>
    </w:tblStylePr>
    <w:tblStylePr w:type="band1Vert">
      <w:tblPr/>
      <w:tcPr>
        <w:shd w:val="clear" w:color="auto" w:fill="6FB7FF" w:themeFill="accent4" w:themeFillTint="66"/>
      </w:tcPr>
    </w:tblStylePr>
    <w:tblStylePr w:type="band1Horz">
      <w:tblPr/>
      <w:tcPr>
        <w:shd w:val="clear" w:color="auto" w:fill="4CA5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6643C" w:themeColor="accent6"/>
        <w:left w:val="single" w:sz="4" w:space="0" w:color="5AAA64" w:themeColor="accent5"/>
        <w:bottom w:val="single" w:sz="4" w:space="0" w:color="5AAA64" w:themeColor="accent5"/>
        <w:right w:val="single" w:sz="4" w:space="0" w:color="5AAA6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6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643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663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663B" w:themeColor="accent5" w:themeShade="99"/>
          <w:insideV w:val="nil"/>
        </w:tcBorders>
        <w:shd w:val="clear" w:color="auto" w:fill="35663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663B" w:themeFill="accent5" w:themeFillShade="99"/>
      </w:tcPr>
    </w:tblStylePr>
    <w:tblStylePr w:type="band1Vert">
      <w:tblPr/>
      <w:tcPr>
        <w:shd w:val="clear" w:color="auto" w:fill="BDDDC0" w:themeFill="accent5" w:themeFillTint="66"/>
      </w:tcPr>
    </w:tblStylePr>
    <w:tblStylePr w:type="band1Horz">
      <w:tblPr/>
      <w:tcPr>
        <w:shd w:val="clear" w:color="auto" w:fill="ACD4B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AAA64" w:themeColor="accent5"/>
        <w:left w:val="single" w:sz="4" w:space="0" w:color="E6643C" w:themeColor="accent6"/>
        <w:bottom w:val="single" w:sz="4" w:space="0" w:color="E6643C" w:themeColor="accent6"/>
        <w:right w:val="single" w:sz="4" w:space="0" w:color="E6643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F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A6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A331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A3313" w:themeColor="accent6" w:themeShade="99"/>
          <w:insideV w:val="nil"/>
        </w:tcBorders>
        <w:shd w:val="clear" w:color="auto" w:fill="9A331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3313" w:themeFill="accent6" w:themeFillShade="99"/>
      </w:tcPr>
    </w:tblStylePr>
    <w:tblStylePr w:type="band1Vert">
      <w:tblPr/>
      <w:tcPr>
        <w:shd w:val="clear" w:color="auto" w:fill="F5C1B1" w:themeFill="accent6" w:themeFillTint="66"/>
      </w:tcPr>
    </w:tblStylePr>
    <w:tblStylePr w:type="band1Horz">
      <w:tblPr/>
      <w:tcPr>
        <w:shd w:val="clear" w:color="auto" w:fill="F2B19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B242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11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1A1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1A1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A1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A1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758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A4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76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76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B9E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649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97D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97D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97D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97D9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C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87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87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7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7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AA6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553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804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804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804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804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6643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2A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0401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0401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401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4018" w:themeFill="accent6" w:themeFillShade="BF"/>
      </w:tcPr>
    </w:tblStylePr>
  </w:style>
  <w:style w:type="table" w:styleId="GridTable1Light">
    <w:name w:val="Grid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3AABA" w:themeColor="accent1" w:themeTint="66"/>
        <w:left w:val="single" w:sz="4" w:space="0" w:color="93AABA" w:themeColor="accent1" w:themeTint="66"/>
        <w:bottom w:val="single" w:sz="4" w:space="0" w:color="93AABA" w:themeColor="accent1" w:themeTint="66"/>
        <w:right w:val="single" w:sz="4" w:space="0" w:color="93AABA" w:themeColor="accent1" w:themeTint="66"/>
        <w:insideH w:val="single" w:sz="4" w:space="0" w:color="93AABA" w:themeColor="accent1" w:themeTint="66"/>
        <w:insideV w:val="single" w:sz="4" w:space="0" w:color="93AAB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07F9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7F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8EBFF" w:themeColor="accent2" w:themeTint="66"/>
        <w:left w:val="single" w:sz="4" w:space="0" w:color="68EBFF" w:themeColor="accent2" w:themeTint="66"/>
        <w:bottom w:val="single" w:sz="4" w:space="0" w:color="68EBFF" w:themeColor="accent2" w:themeTint="66"/>
        <w:right w:val="single" w:sz="4" w:space="0" w:color="68EBFF" w:themeColor="accent2" w:themeTint="66"/>
        <w:insideH w:val="single" w:sz="4" w:space="0" w:color="68EBFF" w:themeColor="accent2" w:themeTint="66"/>
        <w:insideV w:val="single" w:sz="4" w:space="0" w:color="68EB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1DE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D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DE2F7" w:themeColor="accent3" w:themeTint="66"/>
        <w:left w:val="single" w:sz="4" w:space="0" w:color="BDE2F7" w:themeColor="accent3" w:themeTint="66"/>
        <w:bottom w:val="single" w:sz="4" w:space="0" w:color="BDE2F7" w:themeColor="accent3" w:themeTint="66"/>
        <w:right w:val="single" w:sz="4" w:space="0" w:color="BDE2F7" w:themeColor="accent3" w:themeTint="66"/>
        <w:insideH w:val="single" w:sz="4" w:space="0" w:color="BDE2F7" w:themeColor="accent3" w:themeTint="66"/>
        <w:insideV w:val="single" w:sz="4" w:space="0" w:color="BDE2F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CD4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D4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FB7FF" w:themeColor="accent4" w:themeTint="66"/>
        <w:left w:val="single" w:sz="4" w:space="0" w:color="6FB7FF" w:themeColor="accent4" w:themeTint="66"/>
        <w:bottom w:val="single" w:sz="4" w:space="0" w:color="6FB7FF" w:themeColor="accent4" w:themeTint="66"/>
        <w:right w:val="single" w:sz="4" w:space="0" w:color="6FB7FF" w:themeColor="accent4" w:themeTint="66"/>
        <w:insideH w:val="single" w:sz="4" w:space="0" w:color="6FB7FF" w:themeColor="accent4" w:themeTint="66"/>
        <w:insideV w:val="single" w:sz="4" w:space="0" w:color="6FB7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2793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9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DDDC0" w:themeColor="accent5" w:themeTint="66"/>
        <w:left w:val="single" w:sz="4" w:space="0" w:color="BDDDC0" w:themeColor="accent5" w:themeTint="66"/>
        <w:bottom w:val="single" w:sz="4" w:space="0" w:color="BDDDC0" w:themeColor="accent5" w:themeTint="66"/>
        <w:right w:val="single" w:sz="4" w:space="0" w:color="BDDDC0" w:themeColor="accent5" w:themeTint="66"/>
        <w:insideH w:val="single" w:sz="4" w:space="0" w:color="BDDDC0" w:themeColor="accent5" w:themeTint="66"/>
        <w:insideV w:val="single" w:sz="4" w:space="0" w:color="BDDDC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C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C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5C1B1" w:themeColor="accent6" w:themeTint="66"/>
        <w:left w:val="single" w:sz="4" w:space="0" w:color="F5C1B1" w:themeColor="accent6" w:themeTint="66"/>
        <w:bottom w:val="single" w:sz="4" w:space="0" w:color="F5C1B1" w:themeColor="accent6" w:themeTint="66"/>
        <w:right w:val="single" w:sz="4" w:space="0" w:color="F5C1B1" w:themeColor="accent6" w:themeTint="66"/>
        <w:insideH w:val="single" w:sz="4" w:space="0" w:color="F5C1B1" w:themeColor="accent6" w:themeTint="66"/>
        <w:insideV w:val="single" w:sz="4" w:space="0" w:color="F5C1B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A2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607F95" w:themeColor="accent1" w:themeTint="99"/>
        <w:bottom w:val="single" w:sz="2" w:space="0" w:color="607F95" w:themeColor="accent1" w:themeTint="99"/>
        <w:insideH w:val="single" w:sz="2" w:space="0" w:color="607F95" w:themeColor="accent1" w:themeTint="99"/>
        <w:insideV w:val="single" w:sz="2" w:space="0" w:color="607F9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7F9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7F9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1DE1FF" w:themeColor="accent2" w:themeTint="99"/>
        <w:bottom w:val="single" w:sz="2" w:space="0" w:color="1DE1FF" w:themeColor="accent2" w:themeTint="99"/>
        <w:insideH w:val="single" w:sz="2" w:space="0" w:color="1DE1FF" w:themeColor="accent2" w:themeTint="99"/>
        <w:insideV w:val="single" w:sz="2" w:space="0" w:color="1DE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DE1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DE1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9CD4F3" w:themeColor="accent3" w:themeTint="99"/>
        <w:bottom w:val="single" w:sz="2" w:space="0" w:color="9CD4F3" w:themeColor="accent3" w:themeTint="99"/>
        <w:insideH w:val="single" w:sz="2" w:space="0" w:color="9CD4F3" w:themeColor="accent3" w:themeTint="99"/>
        <w:insideV w:val="single" w:sz="2" w:space="0" w:color="9CD4F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D4F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D4F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2793FF" w:themeColor="accent4" w:themeTint="99"/>
        <w:bottom w:val="single" w:sz="2" w:space="0" w:color="2793FF" w:themeColor="accent4" w:themeTint="99"/>
        <w:insideH w:val="single" w:sz="2" w:space="0" w:color="2793FF" w:themeColor="accent4" w:themeTint="99"/>
        <w:insideV w:val="single" w:sz="2" w:space="0" w:color="2793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93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93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9CCCA1" w:themeColor="accent5" w:themeTint="99"/>
        <w:bottom w:val="single" w:sz="2" w:space="0" w:color="9CCCA1" w:themeColor="accent5" w:themeTint="99"/>
        <w:insideH w:val="single" w:sz="2" w:space="0" w:color="9CCCA1" w:themeColor="accent5" w:themeTint="99"/>
        <w:insideV w:val="single" w:sz="2" w:space="0" w:color="9CCCA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CA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CA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F0A28A" w:themeColor="accent6" w:themeTint="99"/>
        <w:bottom w:val="single" w:sz="2" w:space="0" w:color="F0A28A" w:themeColor="accent6" w:themeTint="99"/>
        <w:insideH w:val="single" w:sz="2" w:space="0" w:color="F0A28A" w:themeColor="accent6" w:themeTint="99"/>
        <w:insideV w:val="single" w:sz="2" w:space="0" w:color="F0A28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A28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A28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  <w:insideV w:val="single" w:sz="4" w:space="0" w:color="607F9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  <w:tblStylePr w:type="neCell">
      <w:tblPr/>
      <w:tcPr>
        <w:tcBorders>
          <w:bottom w:val="single" w:sz="4" w:space="0" w:color="607F95" w:themeColor="accent1" w:themeTint="99"/>
        </w:tcBorders>
      </w:tcPr>
    </w:tblStylePr>
    <w:tblStylePr w:type="nwCell">
      <w:tblPr/>
      <w:tcPr>
        <w:tcBorders>
          <w:bottom w:val="single" w:sz="4" w:space="0" w:color="607F95" w:themeColor="accent1" w:themeTint="99"/>
        </w:tcBorders>
      </w:tcPr>
    </w:tblStylePr>
    <w:tblStylePr w:type="seCell">
      <w:tblPr/>
      <w:tcPr>
        <w:tcBorders>
          <w:top w:val="single" w:sz="4" w:space="0" w:color="607F95" w:themeColor="accent1" w:themeTint="99"/>
        </w:tcBorders>
      </w:tcPr>
    </w:tblStylePr>
    <w:tblStylePr w:type="swCell">
      <w:tblPr/>
      <w:tcPr>
        <w:tcBorders>
          <w:top w:val="single" w:sz="4" w:space="0" w:color="607F9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  <w:insideV w:val="single" w:sz="4" w:space="0" w:color="1DE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  <w:tblStylePr w:type="neCell">
      <w:tblPr/>
      <w:tcPr>
        <w:tcBorders>
          <w:bottom w:val="single" w:sz="4" w:space="0" w:color="1DE1FF" w:themeColor="accent2" w:themeTint="99"/>
        </w:tcBorders>
      </w:tcPr>
    </w:tblStylePr>
    <w:tblStylePr w:type="nwCell">
      <w:tblPr/>
      <w:tcPr>
        <w:tcBorders>
          <w:bottom w:val="single" w:sz="4" w:space="0" w:color="1DE1FF" w:themeColor="accent2" w:themeTint="99"/>
        </w:tcBorders>
      </w:tcPr>
    </w:tblStylePr>
    <w:tblStylePr w:type="seCell">
      <w:tblPr/>
      <w:tcPr>
        <w:tcBorders>
          <w:top w:val="single" w:sz="4" w:space="0" w:color="1DE1FF" w:themeColor="accent2" w:themeTint="99"/>
        </w:tcBorders>
      </w:tcPr>
    </w:tblStylePr>
    <w:tblStylePr w:type="swCell">
      <w:tblPr/>
      <w:tcPr>
        <w:tcBorders>
          <w:top w:val="single" w:sz="4" w:space="0" w:color="1DE1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  <w:insideV w:val="single" w:sz="4" w:space="0" w:color="9CD4F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  <w:tblStylePr w:type="neCell">
      <w:tblPr/>
      <w:tcPr>
        <w:tcBorders>
          <w:bottom w:val="single" w:sz="4" w:space="0" w:color="9CD4F3" w:themeColor="accent3" w:themeTint="99"/>
        </w:tcBorders>
      </w:tcPr>
    </w:tblStylePr>
    <w:tblStylePr w:type="nwCell">
      <w:tblPr/>
      <w:tcPr>
        <w:tcBorders>
          <w:bottom w:val="single" w:sz="4" w:space="0" w:color="9CD4F3" w:themeColor="accent3" w:themeTint="99"/>
        </w:tcBorders>
      </w:tcPr>
    </w:tblStylePr>
    <w:tblStylePr w:type="seCell">
      <w:tblPr/>
      <w:tcPr>
        <w:tcBorders>
          <w:top w:val="single" w:sz="4" w:space="0" w:color="9CD4F3" w:themeColor="accent3" w:themeTint="99"/>
        </w:tcBorders>
      </w:tcPr>
    </w:tblStylePr>
    <w:tblStylePr w:type="swCell">
      <w:tblPr/>
      <w:tcPr>
        <w:tcBorders>
          <w:top w:val="single" w:sz="4" w:space="0" w:color="9CD4F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  <w:insideV w:val="single" w:sz="4" w:space="0" w:color="2793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  <w:tblStylePr w:type="neCell">
      <w:tblPr/>
      <w:tcPr>
        <w:tcBorders>
          <w:bottom w:val="single" w:sz="4" w:space="0" w:color="2793FF" w:themeColor="accent4" w:themeTint="99"/>
        </w:tcBorders>
      </w:tcPr>
    </w:tblStylePr>
    <w:tblStylePr w:type="nwCell">
      <w:tblPr/>
      <w:tcPr>
        <w:tcBorders>
          <w:bottom w:val="single" w:sz="4" w:space="0" w:color="2793FF" w:themeColor="accent4" w:themeTint="99"/>
        </w:tcBorders>
      </w:tcPr>
    </w:tblStylePr>
    <w:tblStylePr w:type="seCell">
      <w:tblPr/>
      <w:tcPr>
        <w:tcBorders>
          <w:top w:val="single" w:sz="4" w:space="0" w:color="2793FF" w:themeColor="accent4" w:themeTint="99"/>
        </w:tcBorders>
      </w:tcPr>
    </w:tblStylePr>
    <w:tblStylePr w:type="swCell">
      <w:tblPr/>
      <w:tcPr>
        <w:tcBorders>
          <w:top w:val="single" w:sz="4" w:space="0" w:color="2793F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  <w:insideV w:val="single" w:sz="4" w:space="0" w:color="9CCCA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  <w:tblStylePr w:type="neCell">
      <w:tblPr/>
      <w:tcPr>
        <w:tcBorders>
          <w:bottom w:val="single" w:sz="4" w:space="0" w:color="9CCCA1" w:themeColor="accent5" w:themeTint="99"/>
        </w:tcBorders>
      </w:tcPr>
    </w:tblStylePr>
    <w:tblStylePr w:type="nwCell">
      <w:tblPr/>
      <w:tcPr>
        <w:tcBorders>
          <w:bottom w:val="single" w:sz="4" w:space="0" w:color="9CCCA1" w:themeColor="accent5" w:themeTint="99"/>
        </w:tcBorders>
      </w:tcPr>
    </w:tblStylePr>
    <w:tblStylePr w:type="seCell">
      <w:tblPr/>
      <w:tcPr>
        <w:tcBorders>
          <w:top w:val="single" w:sz="4" w:space="0" w:color="9CCCA1" w:themeColor="accent5" w:themeTint="99"/>
        </w:tcBorders>
      </w:tcPr>
    </w:tblStylePr>
    <w:tblStylePr w:type="swCell">
      <w:tblPr/>
      <w:tcPr>
        <w:tcBorders>
          <w:top w:val="single" w:sz="4" w:space="0" w:color="9CCCA1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  <w:insideV w:val="single" w:sz="4" w:space="0" w:color="F0A28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  <w:tblStylePr w:type="neCell">
      <w:tblPr/>
      <w:tcPr>
        <w:tcBorders>
          <w:bottom w:val="single" w:sz="4" w:space="0" w:color="F0A28A" w:themeColor="accent6" w:themeTint="99"/>
        </w:tcBorders>
      </w:tcPr>
    </w:tblStylePr>
    <w:tblStylePr w:type="nwCell">
      <w:tblPr/>
      <w:tcPr>
        <w:tcBorders>
          <w:bottom w:val="single" w:sz="4" w:space="0" w:color="F0A28A" w:themeColor="accent6" w:themeTint="99"/>
        </w:tcBorders>
      </w:tcPr>
    </w:tblStylePr>
    <w:tblStylePr w:type="seCell">
      <w:tblPr/>
      <w:tcPr>
        <w:tcBorders>
          <w:top w:val="single" w:sz="4" w:space="0" w:color="F0A28A" w:themeColor="accent6" w:themeTint="99"/>
        </w:tcBorders>
      </w:tcPr>
    </w:tblStylePr>
    <w:tblStylePr w:type="swCell">
      <w:tblPr/>
      <w:tcPr>
        <w:tcBorders>
          <w:top w:val="single" w:sz="4" w:space="0" w:color="F0A28A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  <w:insideV w:val="single" w:sz="4" w:space="0" w:color="607F9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242A" w:themeColor="accent1"/>
          <w:left w:val="single" w:sz="4" w:space="0" w:color="1B242A" w:themeColor="accent1"/>
          <w:bottom w:val="single" w:sz="4" w:space="0" w:color="1B242A" w:themeColor="accent1"/>
          <w:right w:val="single" w:sz="4" w:space="0" w:color="1B242A" w:themeColor="accent1"/>
          <w:insideH w:val="nil"/>
          <w:insideV w:val="nil"/>
        </w:tcBorders>
        <w:shd w:val="clear" w:color="auto" w:fill="1B242A" w:themeFill="accent1"/>
      </w:tcPr>
    </w:tblStylePr>
    <w:tblStylePr w:type="lastRow">
      <w:rPr>
        <w:b/>
        <w:bCs/>
      </w:rPr>
      <w:tblPr/>
      <w:tcPr>
        <w:tcBorders>
          <w:top w:val="double" w:sz="4" w:space="0" w:color="1B24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  <w:insideV w:val="single" w:sz="4" w:space="0" w:color="1DE1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586" w:themeColor="accent2"/>
          <w:left w:val="single" w:sz="4" w:space="0" w:color="007586" w:themeColor="accent2"/>
          <w:bottom w:val="single" w:sz="4" w:space="0" w:color="007586" w:themeColor="accent2"/>
          <w:right w:val="single" w:sz="4" w:space="0" w:color="007586" w:themeColor="accent2"/>
          <w:insideH w:val="nil"/>
          <w:insideV w:val="nil"/>
        </w:tcBorders>
        <w:shd w:val="clear" w:color="auto" w:fill="007586" w:themeFill="accent2"/>
      </w:tcPr>
    </w:tblStylePr>
    <w:tblStylePr w:type="lastRow">
      <w:rPr>
        <w:b/>
        <w:bCs/>
      </w:rPr>
      <w:tblPr/>
      <w:tcPr>
        <w:tcBorders>
          <w:top w:val="double" w:sz="4" w:space="0" w:color="0075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  <w:insideV w:val="single" w:sz="4" w:space="0" w:color="9CD4F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B9EB" w:themeColor="accent3"/>
          <w:left w:val="single" w:sz="4" w:space="0" w:color="5AB9EB" w:themeColor="accent3"/>
          <w:bottom w:val="single" w:sz="4" w:space="0" w:color="5AB9EB" w:themeColor="accent3"/>
          <w:right w:val="single" w:sz="4" w:space="0" w:color="5AB9EB" w:themeColor="accent3"/>
          <w:insideH w:val="nil"/>
          <w:insideV w:val="nil"/>
        </w:tcBorders>
        <w:shd w:val="clear" w:color="auto" w:fill="5AB9EB" w:themeFill="accent3"/>
      </w:tcPr>
    </w:tblStylePr>
    <w:tblStylePr w:type="lastRow">
      <w:rPr>
        <w:b/>
        <w:bCs/>
      </w:rPr>
      <w:tblPr/>
      <w:tcPr>
        <w:tcBorders>
          <w:top w:val="double" w:sz="4" w:space="0" w:color="5AB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  <w:insideV w:val="single" w:sz="4" w:space="0" w:color="2793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C97" w:themeColor="accent4"/>
          <w:left w:val="single" w:sz="4" w:space="0" w:color="004C97" w:themeColor="accent4"/>
          <w:bottom w:val="single" w:sz="4" w:space="0" w:color="004C97" w:themeColor="accent4"/>
          <w:right w:val="single" w:sz="4" w:space="0" w:color="004C97" w:themeColor="accent4"/>
          <w:insideH w:val="nil"/>
          <w:insideV w:val="nil"/>
        </w:tcBorders>
        <w:shd w:val="clear" w:color="auto" w:fill="004C97" w:themeFill="accent4"/>
      </w:tcPr>
    </w:tblStylePr>
    <w:tblStylePr w:type="lastRow">
      <w:rPr>
        <w:b/>
        <w:bCs/>
      </w:rPr>
      <w:tblPr/>
      <w:tcPr>
        <w:tcBorders>
          <w:top w:val="double" w:sz="4" w:space="0" w:color="004C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  <w:insideV w:val="single" w:sz="4" w:space="0" w:color="9CCCA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A64" w:themeColor="accent5"/>
          <w:left w:val="single" w:sz="4" w:space="0" w:color="5AAA64" w:themeColor="accent5"/>
          <w:bottom w:val="single" w:sz="4" w:space="0" w:color="5AAA64" w:themeColor="accent5"/>
          <w:right w:val="single" w:sz="4" w:space="0" w:color="5AAA64" w:themeColor="accent5"/>
          <w:insideH w:val="nil"/>
          <w:insideV w:val="nil"/>
        </w:tcBorders>
        <w:shd w:val="clear" w:color="auto" w:fill="5AAA64" w:themeFill="accent5"/>
      </w:tcPr>
    </w:tblStylePr>
    <w:tblStylePr w:type="lastRow">
      <w:rPr>
        <w:b/>
        <w:bCs/>
      </w:rPr>
      <w:tblPr/>
      <w:tcPr>
        <w:tcBorders>
          <w:top w:val="double" w:sz="4" w:space="0" w:color="5AAA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  <w:insideV w:val="single" w:sz="4" w:space="0" w:color="F0A28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643C" w:themeColor="accent6"/>
          <w:left w:val="single" w:sz="4" w:space="0" w:color="E6643C" w:themeColor="accent6"/>
          <w:bottom w:val="single" w:sz="4" w:space="0" w:color="E6643C" w:themeColor="accent6"/>
          <w:right w:val="single" w:sz="4" w:space="0" w:color="E6643C" w:themeColor="accent6"/>
          <w:insideH w:val="nil"/>
          <w:insideV w:val="nil"/>
        </w:tcBorders>
        <w:shd w:val="clear" w:color="auto" w:fill="E6643C" w:themeFill="accent6"/>
      </w:tcPr>
    </w:tblStylePr>
    <w:tblStylePr w:type="lastRow">
      <w:rPr>
        <w:b/>
        <w:bCs/>
      </w:rPr>
      <w:tblPr/>
      <w:tcPr>
        <w:tcBorders>
          <w:top w:val="double" w:sz="4" w:space="0" w:color="E664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D4D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242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242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242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242A" w:themeFill="accent1"/>
      </w:tcPr>
    </w:tblStylePr>
    <w:tblStylePr w:type="band1Vert">
      <w:tblPr/>
      <w:tcPr>
        <w:shd w:val="clear" w:color="auto" w:fill="93AABA" w:themeFill="accent1" w:themeFillTint="66"/>
      </w:tcPr>
    </w:tblStylePr>
    <w:tblStylePr w:type="band1Horz">
      <w:tblPr/>
      <w:tcPr>
        <w:shd w:val="clear" w:color="auto" w:fill="93AABA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3F5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58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58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5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586" w:themeFill="accent2"/>
      </w:tcPr>
    </w:tblStylePr>
    <w:tblStylePr w:type="band1Vert">
      <w:tblPr/>
      <w:tcPr>
        <w:shd w:val="clear" w:color="auto" w:fill="68EBFF" w:themeFill="accent2" w:themeFillTint="66"/>
      </w:tcPr>
    </w:tblStylePr>
    <w:tblStylePr w:type="band1Horz">
      <w:tblPr/>
      <w:tcPr>
        <w:shd w:val="clear" w:color="auto" w:fill="68EB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0F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B9E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B9E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B9E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B9EB" w:themeFill="accent3"/>
      </w:tcPr>
    </w:tblStylePr>
    <w:tblStylePr w:type="band1Vert">
      <w:tblPr/>
      <w:tcPr>
        <w:shd w:val="clear" w:color="auto" w:fill="BDE2F7" w:themeFill="accent3" w:themeFillTint="66"/>
      </w:tcPr>
    </w:tblStylePr>
    <w:tblStylePr w:type="band1Horz">
      <w:tblPr/>
      <w:tcPr>
        <w:shd w:val="clear" w:color="auto" w:fill="BDE2F7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DB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C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C97" w:themeFill="accent4"/>
      </w:tcPr>
    </w:tblStylePr>
    <w:tblStylePr w:type="band1Vert">
      <w:tblPr/>
      <w:tcPr>
        <w:shd w:val="clear" w:color="auto" w:fill="6FB7FF" w:themeFill="accent4" w:themeFillTint="66"/>
      </w:tcPr>
    </w:tblStylePr>
    <w:tblStylePr w:type="band1Horz">
      <w:tblPr/>
      <w:tcPr>
        <w:shd w:val="clear" w:color="auto" w:fill="6FB7F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E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A6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A6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A6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A64" w:themeFill="accent5"/>
      </w:tcPr>
    </w:tblStylePr>
    <w:tblStylePr w:type="band1Vert">
      <w:tblPr/>
      <w:tcPr>
        <w:shd w:val="clear" w:color="auto" w:fill="BDDDC0" w:themeFill="accent5" w:themeFillTint="66"/>
      </w:tcPr>
    </w:tblStylePr>
    <w:tblStylePr w:type="band1Horz">
      <w:tblPr/>
      <w:tcPr>
        <w:shd w:val="clear" w:color="auto" w:fill="BDDDC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0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643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643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643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643C" w:themeFill="accent6"/>
      </w:tcPr>
    </w:tblStylePr>
    <w:tblStylePr w:type="band1Vert">
      <w:tblPr/>
      <w:tcPr>
        <w:shd w:val="clear" w:color="auto" w:fill="F5C1B1" w:themeFill="accent6" w:themeFillTint="66"/>
      </w:tcPr>
    </w:tblStylePr>
    <w:tblStylePr w:type="band1Horz">
      <w:tblPr/>
      <w:tcPr>
        <w:shd w:val="clear" w:color="auto" w:fill="F5C1B1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  <w:insideV w:val="single" w:sz="4" w:space="0" w:color="607F9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07F9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7F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  <w:insideV w:val="single" w:sz="4" w:space="0" w:color="1DE1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1DE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D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  <w:insideV w:val="single" w:sz="4" w:space="0" w:color="9CD4F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CD4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D4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  <w:insideV w:val="single" w:sz="4" w:space="0" w:color="2793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2793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9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  <w:insideV w:val="single" w:sz="4" w:space="0" w:color="9CCCA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C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C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  <w:insideV w:val="single" w:sz="4" w:space="0" w:color="F0A28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0A2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  <w:insideV w:val="single" w:sz="4" w:space="0" w:color="607F9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  <w:tblStylePr w:type="neCell">
      <w:tblPr/>
      <w:tcPr>
        <w:tcBorders>
          <w:bottom w:val="single" w:sz="4" w:space="0" w:color="607F95" w:themeColor="accent1" w:themeTint="99"/>
        </w:tcBorders>
      </w:tcPr>
    </w:tblStylePr>
    <w:tblStylePr w:type="nwCell">
      <w:tblPr/>
      <w:tcPr>
        <w:tcBorders>
          <w:bottom w:val="single" w:sz="4" w:space="0" w:color="607F95" w:themeColor="accent1" w:themeTint="99"/>
        </w:tcBorders>
      </w:tcPr>
    </w:tblStylePr>
    <w:tblStylePr w:type="seCell">
      <w:tblPr/>
      <w:tcPr>
        <w:tcBorders>
          <w:top w:val="single" w:sz="4" w:space="0" w:color="607F95" w:themeColor="accent1" w:themeTint="99"/>
        </w:tcBorders>
      </w:tcPr>
    </w:tblStylePr>
    <w:tblStylePr w:type="swCell">
      <w:tblPr/>
      <w:tcPr>
        <w:tcBorders>
          <w:top w:val="single" w:sz="4" w:space="0" w:color="607F9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  <w:insideV w:val="single" w:sz="4" w:space="0" w:color="1DE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  <w:tblStylePr w:type="neCell">
      <w:tblPr/>
      <w:tcPr>
        <w:tcBorders>
          <w:bottom w:val="single" w:sz="4" w:space="0" w:color="1DE1FF" w:themeColor="accent2" w:themeTint="99"/>
        </w:tcBorders>
      </w:tcPr>
    </w:tblStylePr>
    <w:tblStylePr w:type="nwCell">
      <w:tblPr/>
      <w:tcPr>
        <w:tcBorders>
          <w:bottom w:val="single" w:sz="4" w:space="0" w:color="1DE1FF" w:themeColor="accent2" w:themeTint="99"/>
        </w:tcBorders>
      </w:tcPr>
    </w:tblStylePr>
    <w:tblStylePr w:type="seCell">
      <w:tblPr/>
      <w:tcPr>
        <w:tcBorders>
          <w:top w:val="single" w:sz="4" w:space="0" w:color="1DE1FF" w:themeColor="accent2" w:themeTint="99"/>
        </w:tcBorders>
      </w:tcPr>
    </w:tblStylePr>
    <w:tblStylePr w:type="swCell">
      <w:tblPr/>
      <w:tcPr>
        <w:tcBorders>
          <w:top w:val="single" w:sz="4" w:space="0" w:color="1DE1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  <w:insideV w:val="single" w:sz="4" w:space="0" w:color="9CD4F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  <w:tblStylePr w:type="neCell">
      <w:tblPr/>
      <w:tcPr>
        <w:tcBorders>
          <w:bottom w:val="single" w:sz="4" w:space="0" w:color="9CD4F3" w:themeColor="accent3" w:themeTint="99"/>
        </w:tcBorders>
      </w:tcPr>
    </w:tblStylePr>
    <w:tblStylePr w:type="nwCell">
      <w:tblPr/>
      <w:tcPr>
        <w:tcBorders>
          <w:bottom w:val="single" w:sz="4" w:space="0" w:color="9CD4F3" w:themeColor="accent3" w:themeTint="99"/>
        </w:tcBorders>
      </w:tcPr>
    </w:tblStylePr>
    <w:tblStylePr w:type="seCell">
      <w:tblPr/>
      <w:tcPr>
        <w:tcBorders>
          <w:top w:val="single" w:sz="4" w:space="0" w:color="9CD4F3" w:themeColor="accent3" w:themeTint="99"/>
        </w:tcBorders>
      </w:tcPr>
    </w:tblStylePr>
    <w:tblStylePr w:type="swCell">
      <w:tblPr/>
      <w:tcPr>
        <w:tcBorders>
          <w:top w:val="single" w:sz="4" w:space="0" w:color="9CD4F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  <w:insideV w:val="single" w:sz="4" w:space="0" w:color="2793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  <w:tblStylePr w:type="neCell">
      <w:tblPr/>
      <w:tcPr>
        <w:tcBorders>
          <w:bottom w:val="single" w:sz="4" w:space="0" w:color="2793FF" w:themeColor="accent4" w:themeTint="99"/>
        </w:tcBorders>
      </w:tcPr>
    </w:tblStylePr>
    <w:tblStylePr w:type="nwCell">
      <w:tblPr/>
      <w:tcPr>
        <w:tcBorders>
          <w:bottom w:val="single" w:sz="4" w:space="0" w:color="2793FF" w:themeColor="accent4" w:themeTint="99"/>
        </w:tcBorders>
      </w:tcPr>
    </w:tblStylePr>
    <w:tblStylePr w:type="seCell">
      <w:tblPr/>
      <w:tcPr>
        <w:tcBorders>
          <w:top w:val="single" w:sz="4" w:space="0" w:color="2793FF" w:themeColor="accent4" w:themeTint="99"/>
        </w:tcBorders>
      </w:tcPr>
    </w:tblStylePr>
    <w:tblStylePr w:type="swCell">
      <w:tblPr/>
      <w:tcPr>
        <w:tcBorders>
          <w:top w:val="single" w:sz="4" w:space="0" w:color="2793F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  <w:insideV w:val="single" w:sz="4" w:space="0" w:color="9CCCA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  <w:tblStylePr w:type="neCell">
      <w:tblPr/>
      <w:tcPr>
        <w:tcBorders>
          <w:bottom w:val="single" w:sz="4" w:space="0" w:color="9CCCA1" w:themeColor="accent5" w:themeTint="99"/>
        </w:tcBorders>
      </w:tcPr>
    </w:tblStylePr>
    <w:tblStylePr w:type="nwCell">
      <w:tblPr/>
      <w:tcPr>
        <w:tcBorders>
          <w:bottom w:val="single" w:sz="4" w:space="0" w:color="9CCCA1" w:themeColor="accent5" w:themeTint="99"/>
        </w:tcBorders>
      </w:tcPr>
    </w:tblStylePr>
    <w:tblStylePr w:type="seCell">
      <w:tblPr/>
      <w:tcPr>
        <w:tcBorders>
          <w:top w:val="single" w:sz="4" w:space="0" w:color="9CCCA1" w:themeColor="accent5" w:themeTint="99"/>
        </w:tcBorders>
      </w:tcPr>
    </w:tblStylePr>
    <w:tblStylePr w:type="swCell">
      <w:tblPr/>
      <w:tcPr>
        <w:tcBorders>
          <w:top w:val="single" w:sz="4" w:space="0" w:color="9CCCA1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  <w:insideV w:val="single" w:sz="4" w:space="0" w:color="F0A28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  <w:tblStylePr w:type="neCell">
      <w:tblPr/>
      <w:tcPr>
        <w:tcBorders>
          <w:bottom w:val="single" w:sz="4" w:space="0" w:color="F0A28A" w:themeColor="accent6" w:themeTint="99"/>
        </w:tcBorders>
      </w:tcPr>
    </w:tblStylePr>
    <w:tblStylePr w:type="nwCell">
      <w:tblPr/>
      <w:tcPr>
        <w:tcBorders>
          <w:bottom w:val="single" w:sz="4" w:space="0" w:color="F0A28A" w:themeColor="accent6" w:themeTint="99"/>
        </w:tcBorders>
      </w:tcPr>
    </w:tblStylePr>
    <w:tblStylePr w:type="seCell">
      <w:tblPr/>
      <w:tcPr>
        <w:tcBorders>
          <w:top w:val="single" w:sz="4" w:space="0" w:color="F0A28A" w:themeColor="accent6" w:themeTint="99"/>
        </w:tcBorders>
      </w:tcPr>
    </w:tblStylePr>
    <w:tblStylePr w:type="swCell">
      <w:tblPr/>
      <w:tcPr>
        <w:tcBorders>
          <w:top w:val="single" w:sz="4" w:space="0" w:color="F0A28A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B242A" w:themeColor="accent1"/>
        <w:left w:val="single" w:sz="8" w:space="0" w:color="1B242A" w:themeColor="accent1"/>
        <w:bottom w:val="single" w:sz="8" w:space="0" w:color="1B242A" w:themeColor="accent1"/>
        <w:right w:val="single" w:sz="8" w:space="0" w:color="1B242A" w:themeColor="accent1"/>
        <w:insideH w:val="single" w:sz="8" w:space="0" w:color="1B242A" w:themeColor="accent1"/>
        <w:insideV w:val="single" w:sz="8" w:space="0" w:color="1B242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18" w:space="0" w:color="1B242A" w:themeColor="accent1"/>
          <w:right w:val="single" w:sz="8" w:space="0" w:color="1B242A" w:themeColor="accent1"/>
          <w:insideH w:val="nil"/>
          <w:insideV w:val="single" w:sz="8" w:space="0" w:color="1B242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  <w:insideH w:val="nil"/>
          <w:insideV w:val="single" w:sz="8" w:space="0" w:color="1B242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</w:tcPr>
    </w:tblStylePr>
    <w:tblStylePr w:type="band1Vert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  <w:shd w:val="clear" w:color="auto" w:fill="BCCAD4" w:themeFill="accent1" w:themeFillTint="3F"/>
      </w:tcPr>
    </w:tblStylePr>
    <w:tblStylePr w:type="band1Horz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  <w:insideV w:val="single" w:sz="8" w:space="0" w:color="1B242A" w:themeColor="accent1"/>
        </w:tcBorders>
        <w:shd w:val="clear" w:color="auto" w:fill="BCCAD4" w:themeFill="accent1" w:themeFillTint="3F"/>
      </w:tcPr>
    </w:tblStylePr>
    <w:tblStylePr w:type="band2Horz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  <w:insideV w:val="single" w:sz="8" w:space="0" w:color="1B242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586" w:themeColor="accent2"/>
        <w:left w:val="single" w:sz="8" w:space="0" w:color="007586" w:themeColor="accent2"/>
        <w:bottom w:val="single" w:sz="8" w:space="0" w:color="007586" w:themeColor="accent2"/>
        <w:right w:val="single" w:sz="8" w:space="0" w:color="007586" w:themeColor="accent2"/>
        <w:insideH w:val="single" w:sz="8" w:space="0" w:color="007586" w:themeColor="accent2"/>
        <w:insideV w:val="single" w:sz="8" w:space="0" w:color="00758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18" w:space="0" w:color="007586" w:themeColor="accent2"/>
          <w:right w:val="single" w:sz="8" w:space="0" w:color="007586" w:themeColor="accent2"/>
          <w:insideH w:val="nil"/>
          <w:insideV w:val="single" w:sz="8" w:space="0" w:color="00758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  <w:insideH w:val="nil"/>
          <w:insideV w:val="single" w:sz="8" w:space="0" w:color="00758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</w:tcPr>
    </w:tblStylePr>
    <w:tblStylePr w:type="band1Vert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  <w:shd w:val="clear" w:color="auto" w:fill="A2F2FF" w:themeFill="accent2" w:themeFillTint="3F"/>
      </w:tcPr>
    </w:tblStylePr>
    <w:tblStylePr w:type="band1Horz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  <w:insideV w:val="single" w:sz="8" w:space="0" w:color="007586" w:themeColor="accent2"/>
        </w:tcBorders>
        <w:shd w:val="clear" w:color="auto" w:fill="A2F2FF" w:themeFill="accent2" w:themeFillTint="3F"/>
      </w:tcPr>
    </w:tblStylePr>
    <w:tblStylePr w:type="band2Horz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  <w:insideV w:val="single" w:sz="8" w:space="0" w:color="00758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AB9EB" w:themeColor="accent3"/>
        <w:left w:val="single" w:sz="8" w:space="0" w:color="5AB9EB" w:themeColor="accent3"/>
        <w:bottom w:val="single" w:sz="8" w:space="0" w:color="5AB9EB" w:themeColor="accent3"/>
        <w:right w:val="single" w:sz="8" w:space="0" w:color="5AB9EB" w:themeColor="accent3"/>
        <w:insideH w:val="single" w:sz="8" w:space="0" w:color="5AB9EB" w:themeColor="accent3"/>
        <w:insideV w:val="single" w:sz="8" w:space="0" w:color="5AB9E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18" w:space="0" w:color="5AB9EB" w:themeColor="accent3"/>
          <w:right w:val="single" w:sz="8" w:space="0" w:color="5AB9EB" w:themeColor="accent3"/>
          <w:insideH w:val="nil"/>
          <w:insideV w:val="single" w:sz="8" w:space="0" w:color="5AB9E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  <w:insideH w:val="nil"/>
          <w:insideV w:val="single" w:sz="8" w:space="0" w:color="5AB9E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</w:tcPr>
    </w:tblStylePr>
    <w:tblStylePr w:type="band1Vert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  <w:shd w:val="clear" w:color="auto" w:fill="D5EDFA" w:themeFill="accent3" w:themeFillTint="3F"/>
      </w:tcPr>
    </w:tblStylePr>
    <w:tblStylePr w:type="band1Horz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  <w:insideV w:val="single" w:sz="8" w:space="0" w:color="5AB9EB" w:themeColor="accent3"/>
        </w:tcBorders>
        <w:shd w:val="clear" w:color="auto" w:fill="D5EDFA" w:themeFill="accent3" w:themeFillTint="3F"/>
      </w:tcPr>
    </w:tblStylePr>
    <w:tblStylePr w:type="band2Horz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  <w:insideV w:val="single" w:sz="8" w:space="0" w:color="5AB9EB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4C97" w:themeColor="accent4"/>
        <w:left w:val="single" w:sz="8" w:space="0" w:color="004C97" w:themeColor="accent4"/>
        <w:bottom w:val="single" w:sz="8" w:space="0" w:color="004C97" w:themeColor="accent4"/>
        <w:right w:val="single" w:sz="8" w:space="0" w:color="004C97" w:themeColor="accent4"/>
        <w:insideH w:val="single" w:sz="8" w:space="0" w:color="004C97" w:themeColor="accent4"/>
        <w:insideV w:val="single" w:sz="8" w:space="0" w:color="004C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18" w:space="0" w:color="004C97" w:themeColor="accent4"/>
          <w:right w:val="single" w:sz="8" w:space="0" w:color="004C97" w:themeColor="accent4"/>
          <w:insideH w:val="nil"/>
          <w:insideV w:val="single" w:sz="8" w:space="0" w:color="004C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  <w:insideH w:val="nil"/>
          <w:insideV w:val="single" w:sz="8" w:space="0" w:color="004C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</w:tcPr>
    </w:tblStylePr>
    <w:tblStylePr w:type="band1Vert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  <w:shd w:val="clear" w:color="auto" w:fill="A6D2FF" w:themeFill="accent4" w:themeFillTint="3F"/>
      </w:tcPr>
    </w:tblStylePr>
    <w:tblStylePr w:type="band1Horz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  <w:insideV w:val="single" w:sz="8" w:space="0" w:color="004C97" w:themeColor="accent4"/>
        </w:tcBorders>
        <w:shd w:val="clear" w:color="auto" w:fill="A6D2FF" w:themeFill="accent4" w:themeFillTint="3F"/>
      </w:tcPr>
    </w:tblStylePr>
    <w:tblStylePr w:type="band2Horz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  <w:insideV w:val="single" w:sz="8" w:space="0" w:color="004C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AAA64" w:themeColor="accent5"/>
        <w:left w:val="single" w:sz="8" w:space="0" w:color="5AAA64" w:themeColor="accent5"/>
        <w:bottom w:val="single" w:sz="8" w:space="0" w:color="5AAA64" w:themeColor="accent5"/>
        <w:right w:val="single" w:sz="8" w:space="0" w:color="5AAA64" w:themeColor="accent5"/>
        <w:insideH w:val="single" w:sz="8" w:space="0" w:color="5AAA64" w:themeColor="accent5"/>
        <w:insideV w:val="single" w:sz="8" w:space="0" w:color="5AAA6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18" w:space="0" w:color="5AAA64" w:themeColor="accent5"/>
          <w:right w:val="single" w:sz="8" w:space="0" w:color="5AAA64" w:themeColor="accent5"/>
          <w:insideH w:val="nil"/>
          <w:insideV w:val="single" w:sz="8" w:space="0" w:color="5AAA6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  <w:insideH w:val="nil"/>
          <w:insideV w:val="single" w:sz="8" w:space="0" w:color="5AAA6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</w:tcPr>
    </w:tblStylePr>
    <w:tblStylePr w:type="band1Vert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  <w:shd w:val="clear" w:color="auto" w:fill="D6EAD8" w:themeFill="accent5" w:themeFillTint="3F"/>
      </w:tcPr>
    </w:tblStylePr>
    <w:tblStylePr w:type="band1Horz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  <w:insideV w:val="single" w:sz="8" w:space="0" w:color="5AAA64" w:themeColor="accent5"/>
        </w:tcBorders>
        <w:shd w:val="clear" w:color="auto" w:fill="D6EAD8" w:themeFill="accent5" w:themeFillTint="3F"/>
      </w:tcPr>
    </w:tblStylePr>
    <w:tblStylePr w:type="band2Horz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  <w:insideV w:val="single" w:sz="8" w:space="0" w:color="5AAA6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6643C" w:themeColor="accent6"/>
        <w:left w:val="single" w:sz="8" w:space="0" w:color="E6643C" w:themeColor="accent6"/>
        <w:bottom w:val="single" w:sz="8" w:space="0" w:color="E6643C" w:themeColor="accent6"/>
        <w:right w:val="single" w:sz="8" w:space="0" w:color="E6643C" w:themeColor="accent6"/>
        <w:insideH w:val="single" w:sz="8" w:space="0" w:color="E6643C" w:themeColor="accent6"/>
        <w:insideV w:val="single" w:sz="8" w:space="0" w:color="E6643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18" w:space="0" w:color="E6643C" w:themeColor="accent6"/>
          <w:right w:val="single" w:sz="8" w:space="0" w:color="E6643C" w:themeColor="accent6"/>
          <w:insideH w:val="nil"/>
          <w:insideV w:val="single" w:sz="8" w:space="0" w:color="E6643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  <w:insideH w:val="nil"/>
          <w:insideV w:val="single" w:sz="8" w:space="0" w:color="E6643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</w:tcPr>
    </w:tblStylePr>
    <w:tblStylePr w:type="band1Vert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  <w:shd w:val="clear" w:color="auto" w:fill="F8D8CE" w:themeFill="accent6" w:themeFillTint="3F"/>
      </w:tcPr>
    </w:tblStylePr>
    <w:tblStylePr w:type="band1Horz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  <w:insideV w:val="single" w:sz="8" w:space="0" w:color="E6643C" w:themeColor="accent6"/>
        </w:tcBorders>
        <w:shd w:val="clear" w:color="auto" w:fill="F8D8CE" w:themeFill="accent6" w:themeFillTint="3F"/>
      </w:tcPr>
    </w:tblStylePr>
    <w:tblStylePr w:type="band2Horz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  <w:insideV w:val="single" w:sz="8" w:space="0" w:color="E6643C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586" w:themeColor="accent2"/>
        <w:left w:val="single" w:sz="8" w:space="0" w:color="007586" w:themeColor="accent2"/>
        <w:bottom w:val="single" w:sz="8" w:space="0" w:color="007586" w:themeColor="accent2"/>
        <w:right w:val="single" w:sz="8" w:space="0" w:color="00758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58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</w:tcPr>
    </w:tblStylePr>
    <w:tblStylePr w:type="band1Horz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AB9EB" w:themeColor="accent3"/>
        <w:left w:val="single" w:sz="8" w:space="0" w:color="5AB9EB" w:themeColor="accent3"/>
        <w:bottom w:val="single" w:sz="8" w:space="0" w:color="5AB9EB" w:themeColor="accent3"/>
        <w:right w:val="single" w:sz="8" w:space="0" w:color="5AB9E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B9E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</w:tcPr>
    </w:tblStylePr>
    <w:tblStylePr w:type="band1Horz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AAA64" w:themeColor="accent5"/>
        <w:left w:val="single" w:sz="8" w:space="0" w:color="5AAA64" w:themeColor="accent5"/>
        <w:bottom w:val="single" w:sz="8" w:space="0" w:color="5AAA64" w:themeColor="accent5"/>
        <w:right w:val="single" w:sz="8" w:space="0" w:color="5AAA6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A6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</w:tcPr>
    </w:tblStylePr>
    <w:tblStylePr w:type="band1Horz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6643C" w:themeColor="accent6"/>
        <w:left w:val="single" w:sz="8" w:space="0" w:color="E6643C" w:themeColor="accent6"/>
        <w:bottom w:val="single" w:sz="8" w:space="0" w:color="E6643C" w:themeColor="accent6"/>
        <w:right w:val="single" w:sz="8" w:space="0" w:color="E6643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643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</w:tcPr>
    </w:tblStylePr>
    <w:tblStylePr w:type="band1Horz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</w:tcPr>
    </w:tblStylePr>
  </w:style>
  <w:style w:type="table" w:styleId="LightShading-Accent1">
    <w:name w:val="Light Shading Accent 1"/>
    <w:basedOn w:val="TableNormal"/>
    <w:uiPriority w:val="60"/>
    <w:semiHidden/>
    <w:rsid w:val="00294A5A"/>
    <w:pPr>
      <w:spacing w:before="0"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sz="8" w:space="0" w:color="1B242A" w:themeColor="accent1"/>
        <w:bottom w:val="single" w:sz="8" w:space="0" w:color="1B242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42A" w:themeColor="accent1"/>
          <w:left w:val="nil"/>
          <w:bottom w:val="single" w:sz="8" w:space="0" w:color="1B242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42A" w:themeColor="accent1"/>
          <w:left w:val="nil"/>
          <w:bottom w:val="single" w:sz="8" w:space="0" w:color="1B242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294A5A"/>
    <w:pPr>
      <w:spacing w:before="0"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sz="8" w:space="0" w:color="007586" w:themeColor="accent2"/>
        <w:bottom w:val="single" w:sz="8" w:space="0" w:color="00758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586" w:themeColor="accent2"/>
          <w:left w:val="nil"/>
          <w:bottom w:val="single" w:sz="8" w:space="0" w:color="00758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586" w:themeColor="accent2"/>
          <w:left w:val="nil"/>
          <w:bottom w:val="single" w:sz="8" w:space="0" w:color="00758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294A5A"/>
    <w:pPr>
      <w:spacing w:before="0"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sz="8" w:space="0" w:color="5AB9EB" w:themeColor="accent3"/>
        <w:bottom w:val="single" w:sz="8" w:space="0" w:color="5AB9E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B9EB" w:themeColor="accent3"/>
          <w:left w:val="nil"/>
          <w:bottom w:val="single" w:sz="8" w:space="0" w:color="5AB9E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B9EB" w:themeColor="accent3"/>
          <w:left w:val="nil"/>
          <w:bottom w:val="single" w:sz="8" w:space="0" w:color="5AB9E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294A5A"/>
    <w:pPr>
      <w:spacing w:before="0"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sz="8" w:space="0" w:color="004C97" w:themeColor="accent4"/>
        <w:bottom w:val="single" w:sz="8" w:space="0" w:color="004C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C97" w:themeColor="accent4"/>
          <w:left w:val="nil"/>
          <w:bottom w:val="single" w:sz="8" w:space="0" w:color="004C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C97" w:themeColor="accent4"/>
          <w:left w:val="nil"/>
          <w:bottom w:val="single" w:sz="8" w:space="0" w:color="004C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294A5A"/>
    <w:pPr>
      <w:spacing w:before="0"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sz="8" w:space="0" w:color="5AAA64" w:themeColor="accent5"/>
        <w:bottom w:val="single" w:sz="8" w:space="0" w:color="5AAA6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A64" w:themeColor="accent5"/>
          <w:left w:val="nil"/>
          <w:bottom w:val="single" w:sz="8" w:space="0" w:color="5AAA6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A64" w:themeColor="accent5"/>
          <w:left w:val="nil"/>
          <w:bottom w:val="single" w:sz="8" w:space="0" w:color="5AAA6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294A5A"/>
    <w:pPr>
      <w:spacing w:before="0"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sz="8" w:space="0" w:color="E6643C" w:themeColor="accent6"/>
        <w:bottom w:val="single" w:sz="8" w:space="0" w:color="E6643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43C" w:themeColor="accent6"/>
          <w:left w:val="nil"/>
          <w:bottom w:val="single" w:sz="8" w:space="0" w:color="E6643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43C" w:themeColor="accent6"/>
          <w:left w:val="nil"/>
          <w:bottom w:val="single" w:sz="8" w:space="0" w:color="E6643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</w:style>
  <w:style w:type="table" w:styleId="ListTable1Light">
    <w:name w:val="List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7F9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7F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DE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D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D4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D4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93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9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C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C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A2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07F95" w:themeColor="accent1" w:themeTint="99"/>
        <w:bottom w:val="single" w:sz="4" w:space="0" w:color="607F95" w:themeColor="accent1" w:themeTint="99"/>
        <w:insideH w:val="single" w:sz="4" w:space="0" w:color="607F9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DE1FF" w:themeColor="accent2" w:themeTint="99"/>
        <w:bottom w:val="single" w:sz="4" w:space="0" w:color="1DE1FF" w:themeColor="accent2" w:themeTint="99"/>
        <w:insideH w:val="single" w:sz="4" w:space="0" w:color="1DE1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D4F3" w:themeColor="accent3" w:themeTint="99"/>
        <w:bottom w:val="single" w:sz="4" w:space="0" w:color="9CD4F3" w:themeColor="accent3" w:themeTint="99"/>
        <w:insideH w:val="single" w:sz="4" w:space="0" w:color="9CD4F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2793FF" w:themeColor="accent4" w:themeTint="99"/>
        <w:bottom w:val="single" w:sz="4" w:space="0" w:color="2793FF" w:themeColor="accent4" w:themeTint="99"/>
        <w:insideH w:val="single" w:sz="4" w:space="0" w:color="2793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CCA1" w:themeColor="accent5" w:themeTint="99"/>
        <w:bottom w:val="single" w:sz="4" w:space="0" w:color="9CCCA1" w:themeColor="accent5" w:themeTint="99"/>
        <w:insideH w:val="single" w:sz="4" w:space="0" w:color="9CCCA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0A28A" w:themeColor="accent6" w:themeTint="99"/>
        <w:bottom w:val="single" w:sz="4" w:space="0" w:color="F0A28A" w:themeColor="accent6" w:themeTint="99"/>
        <w:insideH w:val="single" w:sz="4" w:space="0" w:color="F0A28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B242A" w:themeColor="accent1"/>
        <w:left w:val="single" w:sz="4" w:space="0" w:color="1B242A" w:themeColor="accent1"/>
        <w:bottom w:val="single" w:sz="4" w:space="0" w:color="1B242A" w:themeColor="accent1"/>
        <w:right w:val="single" w:sz="4" w:space="0" w:color="1B242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B242A" w:themeFill="accent1"/>
      </w:tcPr>
    </w:tblStylePr>
    <w:tblStylePr w:type="lastRow">
      <w:rPr>
        <w:b/>
        <w:bCs/>
      </w:rPr>
      <w:tblPr/>
      <w:tcPr>
        <w:tcBorders>
          <w:top w:val="double" w:sz="4" w:space="0" w:color="1B242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B242A" w:themeColor="accent1"/>
          <w:right w:val="single" w:sz="4" w:space="0" w:color="1B242A" w:themeColor="accent1"/>
        </w:tcBorders>
      </w:tcPr>
    </w:tblStylePr>
    <w:tblStylePr w:type="band1Horz">
      <w:tblPr/>
      <w:tcPr>
        <w:tcBorders>
          <w:top w:val="single" w:sz="4" w:space="0" w:color="1B242A" w:themeColor="accent1"/>
          <w:bottom w:val="single" w:sz="4" w:space="0" w:color="1B242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B242A" w:themeColor="accent1"/>
          <w:left w:val="nil"/>
        </w:tcBorders>
      </w:tcPr>
    </w:tblStylePr>
    <w:tblStylePr w:type="swCell">
      <w:tblPr/>
      <w:tcPr>
        <w:tcBorders>
          <w:top w:val="double" w:sz="4" w:space="0" w:color="1B242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7586" w:themeColor="accent2"/>
        <w:left w:val="single" w:sz="4" w:space="0" w:color="007586" w:themeColor="accent2"/>
        <w:bottom w:val="single" w:sz="4" w:space="0" w:color="007586" w:themeColor="accent2"/>
        <w:right w:val="single" w:sz="4" w:space="0" w:color="00758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586" w:themeFill="accent2"/>
      </w:tcPr>
    </w:tblStylePr>
    <w:tblStylePr w:type="lastRow">
      <w:rPr>
        <w:b/>
        <w:bCs/>
      </w:rPr>
      <w:tblPr/>
      <w:tcPr>
        <w:tcBorders>
          <w:top w:val="double" w:sz="4" w:space="0" w:color="00758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586" w:themeColor="accent2"/>
          <w:right w:val="single" w:sz="4" w:space="0" w:color="007586" w:themeColor="accent2"/>
        </w:tcBorders>
      </w:tcPr>
    </w:tblStylePr>
    <w:tblStylePr w:type="band1Horz">
      <w:tblPr/>
      <w:tcPr>
        <w:tcBorders>
          <w:top w:val="single" w:sz="4" w:space="0" w:color="007586" w:themeColor="accent2"/>
          <w:bottom w:val="single" w:sz="4" w:space="0" w:color="00758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586" w:themeColor="accent2"/>
          <w:left w:val="nil"/>
        </w:tcBorders>
      </w:tcPr>
    </w:tblStylePr>
    <w:tblStylePr w:type="swCell">
      <w:tblPr/>
      <w:tcPr>
        <w:tcBorders>
          <w:top w:val="double" w:sz="4" w:space="0" w:color="00758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5AB9EB" w:themeColor="accent3"/>
        <w:left w:val="single" w:sz="4" w:space="0" w:color="5AB9EB" w:themeColor="accent3"/>
        <w:bottom w:val="single" w:sz="4" w:space="0" w:color="5AB9EB" w:themeColor="accent3"/>
        <w:right w:val="single" w:sz="4" w:space="0" w:color="5AB9E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B9EB" w:themeFill="accent3"/>
      </w:tcPr>
    </w:tblStylePr>
    <w:tblStylePr w:type="lastRow">
      <w:rPr>
        <w:b/>
        <w:bCs/>
      </w:rPr>
      <w:tblPr/>
      <w:tcPr>
        <w:tcBorders>
          <w:top w:val="double" w:sz="4" w:space="0" w:color="5AB9E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B9EB" w:themeColor="accent3"/>
          <w:right w:val="single" w:sz="4" w:space="0" w:color="5AB9EB" w:themeColor="accent3"/>
        </w:tcBorders>
      </w:tcPr>
    </w:tblStylePr>
    <w:tblStylePr w:type="band1Horz">
      <w:tblPr/>
      <w:tcPr>
        <w:tcBorders>
          <w:top w:val="single" w:sz="4" w:space="0" w:color="5AB9EB" w:themeColor="accent3"/>
          <w:bottom w:val="single" w:sz="4" w:space="0" w:color="5AB9E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B9EB" w:themeColor="accent3"/>
          <w:left w:val="nil"/>
        </w:tcBorders>
      </w:tcPr>
    </w:tblStylePr>
    <w:tblStylePr w:type="swCell">
      <w:tblPr/>
      <w:tcPr>
        <w:tcBorders>
          <w:top w:val="double" w:sz="4" w:space="0" w:color="5AB9EB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4C97" w:themeColor="accent4"/>
        <w:left w:val="single" w:sz="4" w:space="0" w:color="004C97" w:themeColor="accent4"/>
        <w:bottom w:val="single" w:sz="4" w:space="0" w:color="004C97" w:themeColor="accent4"/>
        <w:right w:val="single" w:sz="4" w:space="0" w:color="004C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C97" w:themeFill="accent4"/>
      </w:tcPr>
    </w:tblStylePr>
    <w:tblStylePr w:type="lastRow">
      <w:rPr>
        <w:b/>
        <w:bCs/>
      </w:rPr>
      <w:tblPr/>
      <w:tcPr>
        <w:tcBorders>
          <w:top w:val="double" w:sz="4" w:space="0" w:color="004C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C97" w:themeColor="accent4"/>
          <w:right w:val="single" w:sz="4" w:space="0" w:color="004C97" w:themeColor="accent4"/>
        </w:tcBorders>
      </w:tcPr>
    </w:tblStylePr>
    <w:tblStylePr w:type="band1Horz">
      <w:tblPr/>
      <w:tcPr>
        <w:tcBorders>
          <w:top w:val="single" w:sz="4" w:space="0" w:color="004C97" w:themeColor="accent4"/>
          <w:bottom w:val="single" w:sz="4" w:space="0" w:color="004C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C97" w:themeColor="accent4"/>
          <w:left w:val="nil"/>
        </w:tcBorders>
      </w:tcPr>
    </w:tblStylePr>
    <w:tblStylePr w:type="swCell">
      <w:tblPr/>
      <w:tcPr>
        <w:tcBorders>
          <w:top w:val="double" w:sz="4" w:space="0" w:color="004C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5AAA64" w:themeColor="accent5"/>
        <w:left w:val="single" w:sz="4" w:space="0" w:color="5AAA64" w:themeColor="accent5"/>
        <w:bottom w:val="single" w:sz="4" w:space="0" w:color="5AAA64" w:themeColor="accent5"/>
        <w:right w:val="single" w:sz="4" w:space="0" w:color="5AAA6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A64" w:themeFill="accent5"/>
      </w:tcPr>
    </w:tblStylePr>
    <w:tblStylePr w:type="lastRow">
      <w:rPr>
        <w:b/>
        <w:bCs/>
      </w:rPr>
      <w:tblPr/>
      <w:tcPr>
        <w:tcBorders>
          <w:top w:val="double" w:sz="4" w:space="0" w:color="5AAA6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A64" w:themeColor="accent5"/>
          <w:right w:val="single" w:sz="4" w:space="0" w:color="5AAA64" w:themeColor="accent5"/>
        </w:tcBorders>
      </w:tcPr>
    </w:tblStylePr>
    <w:tblStylePr w:type="band1Horz">
      <w:tblPr/>
      <w:tcPr>
        <w:tcBorders>
          <w:top w:val="single" w:sz="4" w:space="0" w:color="5AAA64" w:themeColor="accent5"/>
          <w:bottom w:val="single" w:sz="4" w:space="0" w:color="5AAA6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A64" w:themeColor="accent5"/>
          <w:left w:val="nil"/>
        </w:tcBorders>
      </w:tcPr>
    </w:tblStylePr>
    <w:tblStylePr w:type="swCell">
      <w:tblPr/>
      <w:tcPr>
        <w:tcBorders>
          <w:top w:val="double" w:sz="4" w:space="0" w:color="5AAA6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6643C" w:themeColor="accent6"/>
        <w:left w:val="single" w:sz="4" w:space="0" w:color="E6643C" w:themeColor="accent6"/>
        <w:bottom w:val="single" w:sz="4" w:space="0" w:color="E6643C" w:themeColor="accent6"/>
        <w:right w:val="single" w:sz="4" w:space="0" w:color="E6643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643C" w:themeFill="accent6"/>
      </w:tcPr>
    </w:tblStylePr>
    <w:tblStylePr w:type="lastRow">
      <w:rPr>
        <w:b/>
        <w:bCs/>
      </w:rPr>
      <w:tblPr/>
      <w:tcPr>
        <w:tcBorders>
          <w:top w:val="double" w:sz="4" w:space="0" w:color="E6643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643C" w:themeColor="accent6"/>
          <w:right w:val="single" w:sz="4" w:space="0" w:color="E6643C" w:themeColor="accent6"/>
        </w:tcBorders>
      </w:tcPr>
    </w:tblStylePr>
    <w:tblStylePr w:type="band1Horz">
      <w:tblPr/>
      <w:tcPr>
        <w:tcBorders>
          <w:top w:val="single" w:sz="4" w:space="0" w:color="E6643C" w:themeColor="accent6"/>
          <w:bottom w:val="single" w:sz="4" w:space="0" w:color="E6643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643C" w:themeColor="accent6"/>
          <w:left w:val="nil"/>
        </w:tcBorders>
      </w:tcPr>
    </w:tblStylePr>
    <w:tblStylePr w:type="swCell">
      <w:tblPr/>
      <w:tcPr>
        <w:tcBorders>
          <w:top w:val="double" w:sz="4" w:space="0" w:color="E6643C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242A" w:themeColor="accent1"/>
          <w:left w:val="single" w:sz="4" w:space="0" w:color="1B242A" w:themeColor="accent1"/>
          <w:bottom w:val="single" w:sz="4" w:space="0" w:color="1B242A" w:themeColor="accent1"/>
          <w:right w:val="single" w:sz="4" w:space="0" w:color="1B242A" w:themeColor="accent1"/>
          <w:insideH w:val="nil"/>
        </w:tcBorders>
        <w:shd w:val="clear" w:color="auto" w:fill="1B242A" w:themeFill="accent1"/>
      </w:tcPr>
    </w:tblStylePr>
    <w:tblStylePr w:type="lastRow">
      <w:rPr>
        <w:b/>
        <w:bCs/>
      </w:rPr>
      <w:tblPr/>
      <w:tcPr>
        <w:tcBorders>
          <w:top w:val="double" w:sz="4" w:space="0" w:color="607F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586" w:themeColor="accent2"/>
          <w:left w:val="single" w:sz="4" w:space="0" w:color="007586" w:themeColor="accent2"/>
          <w:bottom w:val="single" w:sz="4" w:space="0" w:color="007586" w:themeColor="accent2"/>
          <w:right w:val="single" w:sz="4" w:space="0" w:color="007586" w:themeColor="accent2"/>
          <w:insideH w:val="nil"/>
        </w:tcBorders>
        <w:shd w:val="clear" w:color="auto" w:fill="007586" w:themeFill="accent2"/>
      </w:tcPr>
    </w:tblStylePr>
    <w:tblStylePr w:type="lastRow">
      <w:rPr>
        <w:b/>
        <w:bCs/>
      </w:rPr>
      <w:tblPr/>
      <w:tcPr>
        <w:tcBorders>
          <w:top w:val="double" w:sz="4" w:space="0" w:color="1D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B9EB" w:themeColor="accent3"/>
          <w:left w:val="single" w:sz="4" w:space="0" w:color="5AB9EB" w:themeColor="accent3"/>
          <w:bottom w:val="single" w:sz="4" w:space="0" w:color="5AB9EB" w:themeColor="accent3"/>
          <w:right w:val="single" w:sz="4" w:space="0" w:color="5AB9EB" w:themeColor="accent3"/>
          <w:insideH w:val="nil"/>
        </w:tcBorders>
        <w:shd w:val="clear" w:color="auto" w:fill="5AB9EB" w:themeFill="accent3"/>
      </w:tcPr>
    </w:tblStylePr>
    <w:tblStylePr w:type="lastRow">
      <w:rPr>
        <w:b/>
        <w:bCs/>
      </w:rPr>
      <w:tblPr/>
      <w:tcPr>
        <w:tcBorders>
          <w:top w:val="double" w:sz="4" w:space="0" w:color="9CD4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C97" w:themeColor="accent4"/>
          <w:left w:val="single" w:sz="4" w:space="0" w:color="004C97" w:themeColor="accent4"/>
          <w:bottom w:val="single" w:sz="4" w:space="0" w:color="004C97" w:themeColor="accent4"/>
          <w:right w:val="single" w:sz="4" w:space="0" w:color="004C97" w:themeColor="accent4"/>
          <w:insideH w:val="nil"/>
        </w:tcBorders>
        <w:shd w:val="clear" w:color="auto" w:fill="004C97" w:themeFill="accent4"/>
      </w:tcPr>
    </w:tblStylePr>
    <w:tblStylePr w:type="lastRow">
      <w:rPr>
        <w:b/>
        <w:bCs/>
      </w:rPr>
      <w:tblPr/>
      <w:tcPr>
        <w:tcBorders>
          <w:top w:val="double" w:sz="4" w:space="0" w:color="279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A64" w:themeColor="accent5"/>
          <w:left w:val="single" w:sz="4" w:space="0" w:color="5AAA64" w:themeColor="accent5"/>
          <w:bottom w:val="single" w:sz="4" w:space="0" w:color="5AAA64" w:themeColor="accent5"/>
          <w:right w:val="single" w:sz="4" w:space="0" w:color="5AAA64" w:themeColor="accent5"/>
          <w:insideH w:val="nil"/>
        </w:tcBorders>
        <w:shd w:val="clear" w:color="auto" w:fill="5AAA64" w:themeFill="accent5"/>
      </w:tcPr>
    </w:tblStylePr>
    <w:tblStylePr w:type="lastRow">
      <w:rPr>
        <w:b/>
        <w:bCs/>
      </w:rPr>
      <w:tblPr/>
      <w:tcPr>
        <w:tcBorders>
          <w:top w:val="double" w:sz="4" w:space="0" w:color="9CCC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643C" w:themeColor="accent6"/>
          <w:left w:val="single" w:sz="4" w:space="0" w:color="E6643C" w:themeColor="accent6"/>
          <w:bottom w:val="single" w:sz="4" w:space="0" w:color="E6643C" w:themeColor="accent6"/>
          <w:right w:val="single" w:sz="4" w:space="0" w:color="E6643C" w:themeColor="accent6"/>
          <w:insideH w:val="nil"/>
        </w:tcBorders>
        <w:shd w:val="clear" w:color="auto" w:fill="E6643C" w:themeFill="accent6"/>
      </w:tcPr>
    </w:tblStylePr>
    <w:tblStylePr w:type="lastRow">
      <w:rPr>
        <w:b/>
        <w:bCs/>
      </w:rPr>
      <w:tblPr/>
      <w:tcPr>
        <w:tcBorders>
          <w:top w:val="double" w:sz="4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B242A" w:themeColor="accent1"/>
        <w:left w:val="single" w:sz="24" w:space="0" w:color="1B242A" w:themeColor="accent1"/>
        <w:bottom w:val="single" w:sz="24" w:space="0" w:color="1B242A" w:themeColor="accent1"/>
        <w:right w:val="single" w:sz="24" w:space="0" w:color="1B242A" w:themeColor="accent1"/>
      </w:tblBorders>
    </w:tblPr>
    <w:tcPr>
      <w:shd w:val="clear" w:color="auto" w:fill="1B242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586" w:themeColor="accent2"/>
        <w:left w:val="single" w:sz="24" w:space="0" w:color="007586" w:themeColor="accent2"/>
        <w:bottom w:val="single" w:sz="24" w:space="0" w:color="007586" w:themeColor="accent2"/>
        <w:right w:val="single" w:sz="24" w:space="0" w:color="007586" w:themeColor="accent2"/>
      </w:tblBorders>
    </w:tblPr>
    <w:tcPr>
      <w:shd w:val="clear" w:color="auto" w:fill="00758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B9EB" w:themeColor="accent3"/>
        <w:left w:val="single" w:sz="24" w:space="0" w:color="5AB9EB" w:themeColor="accent3"/>
        <w:bottom w:val="single" w:sz="24" w:space="0" w:color="5AB9EB" w:themeColor="accent3"/>
        <w:right w:val="single" w:sz="24" w:space="0" w:color="5AB9EB" w:themeColor="accent3"/>
      </w:tblBorders>
    </w:tblPr>
    <w:tcPr>
      <w:shd w:val="clear" w:color="auto" w:fill="5AB9E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4C97" w:themeColor="accent4"/>
        <w:left w:val="single" w:sz="24" w:space="0" w:color="004C97" w:themeColor="accent4"/>
        <w:bottom w:val="single" w:sz="24" w:space="0" w:color="004C97" w:themeColor="accent4"/>
        <w:right w:val="single" w:sz="24" w:space="0" w:color="004C97" w:themeColor="accent4"/>
      </w:tblBorders>
    </w:tblPr>
    <w:tcPr>
      <w:shd w:val="clear" w:color="auto" w:fill="004C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AA64" w:themeColor="accent5"/>
        <w:left w:val="single" w:sz="24" w:space="0" w:color="5AAA64" w:themeColor="accent5"/>
        <w:bottom w:val="single" w:sz="24" w:space="0" w:color="5AAA64" w:themeColor="accent5"/>
        <w:right w:val="single" w:sz="24" w:space="0" w:color="5AAA64" w:themeColor="accent5"/>
      </w:tblBorders>
    </w:tblPr>
    <w:tcPr>
      <w:shd w:val="clear" w:color="auto" w:fill="5AAA6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6643C" w:themeColor="accent6"/>
        <w:left w:val="single" w:sz="24" w:space="0" w:color="E6643C" w:themeColor="accent6"/>
        <w:bottom w:val="single" w:sz="24" w:space="0" w:color="E6643C" w:themeColor="accent6"/>
        <w:right w:val="single" w:sz="24" w:space="0" w:color="E6643C" w:themeColor="accent6"/>
      </w:tblBorders>
    </w:tblPr>
    <w:tcPr>
      <w:shd w:val="clear" w:color="auto" w:fill="E6643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sz="4" w:space="0" w:color="1B242A" w:themeColor="accent1"/>
        <w:bottom w:val="single" w:sz="4" w:space="0" w:color="1B242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B242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B24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sz="4" w:space="0" w:color="007586" w:themeColor="accent2"/>
        <w:bottom w:val="single" w:sz="4" w:space="0" w:color="00758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758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5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sz="4" w:space="0" w:color="5AB9EB" w:themeColor="accent3"/>
        <w:bottom w:val="single" w:sz="4" w:space="0" w:color="5AB9E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AB9E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AB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sz="4" w:space="0" w:color="004C97" w:themeColor="accent4"/>
        <w:bottom w:val="single" w:sz="4" w:space="0" w:color="004C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4C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4C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sz="4" w:space="0" w:color="5AAA64" w:themeColor="accent5"/>
        <w:bottom w:val="single" w:sz="4" w:space="0" w:color="5AAA6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A6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A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sz="4" w:space="0" w:color="E6643C" w:themeColor="accent6"/>
        <w:bottom w:val="single" w:sz="4" w:space="0" w:color="E6643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6643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664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B242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B242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B242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B242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58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58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58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58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B9E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B9E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B9E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B9E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C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C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C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C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A6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A6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A6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A6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643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643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643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643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65D6D" w:themeColor="accent1" w:themeTint="BF"/>
        <w:left w:val="single" w:sz="8" w:space="0" w:color="465D6D" w:themeColor="accent1" w:themeTint="BF"/>
        <w:bottom w:val="single" w:sz="8" w:space="0" w:color="465D6D" w:themeColor="accent1" w:themeTint="BF"/>
        <w:right w:val="single" w:sz="8" w:space="0" w:color="465D6D" w:themeColor="accent1" w:themeTint="BF"/>
        <w:insideH w:val="single" w:sz="8" w:space="0" w:color="465D6D" w:themeColor="accent1" w:themeTint="BF"/>
        <w:insideV w:val="single" w:sz="8" w:space="0" w:color="465D6D" w:themeColor="accent1" w:themeTint="BF"/>
      </w:tblBorders>
    </w:tblPr>
    <w:tcPr>
      <w:shd w:val="clear" w:color="auto" w:fill="BCCAD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65D6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95A9" w:themeFill="accent1" w:themeFillTint="7F"/>
      </w:tcPr>
    </w:tblStylePr>
    <w:tblStylePr w:type="band1Horz">
      <w:tblPr/>
      <w:tcPr>
        <w:shd w:val="clear" w:color="auto" w:fill="7995A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C6E4" w:themeColor="accent2" w:themeTint="BF"/>
        <w:left w:val="single" w:sz="8" w:space="0" w:color="00C6E4" w:themeColor="accent2" w:themeTint="BF"/>
        <w:bottom w:val="single" w:sz="8" w:space="0" w:color="00C6E4" w:themeColor="accent2" w:themeTint="BF"/>
        <w:right w:val="single" w:sz="8" w:space="0" w:color="00C6E4" w:themeColor="accent2" w:themeTint="BF"/>
        <w:insideH w:val="single" w:sz="8" w:space="0" w:color="00C6E4" w:themeColor="accent2" w:themeTint="BF"/>
        <w:insideV w:val="single" w:sz="8" w:space="0" w:color="00C6E4" w:themeColor="accent2" w:themeTint="BF"/>
      </w:tblBorders>
    </w:tblPr>
    <w:tcPr>
      <w:shd w:val="clear" w:color="auto" w:fill="A2F2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6E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3E6FF" w:themeFill="accent2" w:themeFillTint="7F"/>
      </w:tcPr>
    </w:tblStylePr>
    <w:tblStylePr w:type="band1Horz">
      <w:tblPr/>
      <w:tcPr>
        <w:shd w:val="clear" w:color="auto" w:fill="43E6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CAF0" w:themeColor="accent3" w:themeTint="BF"/>
        <w:left w:val="single" w:sz="8" w:space="0" w:color="83CAF0" w:themeColor="accent3" w:themeTint="BF"/>
        <w:bottom w:val="single" w:sz="8" w:space="0" w:color="83CAF0" w:themeColor="accent3" w:themeTint="BF"/>
        <w:right w:val="single" w:sz="8" w:space="0" w:color="83CAF0" w:themeColor="accent3" w:themeTint="BF"/>
        <w:insideH w:val="single" w:sz="8" w:space="0" w:color="83CAF0" w:themeColor="accent3" w:themeTint="BF"/>
        <w:insideV w:val="single" w:sz="8" w:space="0" w:color="83CAF0" w:themeColor="accent3" w:themeTint="BF"/>
      </w:tblBorders>
    </w:tblPr>
    <w:tcPr>
      <w:shd w:val="clear" w:color="auto" w:fill="D5EDF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CAF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CF5" w:themeFill="accent3" w:themeFillTint="7F"/>
      </w:tcPr>
    </w:tblStylePr>
    <w:tblStylePr w:type="band1Horz">
      <w:tblPr/>
      <w:tcPr>
        <w:shd w:val="clear" w:color="auto" w:fill="ACDCF5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8F1" w:themeColor="accent4" w:themeTint="BF"/>
        <w:left w:val="single" w:sz="8" w:space="0" w:color="0078F1" w:themeColor="accent4" w:themeTint="BF"/>
        <w:bottom w:val="single" w:sz="8" w:space="0" w:color="0078F1" w:themeColor="accent4" w:themeTint="BF"/>
        <w:right w:val="single" w:sz="8" w:space="0" w:color="0078F1" w:themeColor="accent4" w:themeTint="BF"/>
        <w:insideH w:val="single" w:sz="8" w:space="0" w:color="0078F1" w:themeColor="accent4" w:themeTint="BF"/>
        <w:insideV w:val="single" w:sz="8" w:space="0" w:color="0078F1" w:themeColor="accent4" w:themeTint="BF"/>
      </w:tblBorders>
    </w:tblPr>
    <w:tcPr>
      <w:shd w:val="clear" w:color="auto" w:fill="A6D2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8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A5FF" w:themeFill="accent4" w:themeFillTint="7F"/>
      </w:tcPr>
    </w:tblStylePr>
    <w:tblStylePr w:type="band1Horz">
      <w:tblPr/>
      <w:tcPr>
        <w:shd w:val="clear" w:color="auto" w:fill="4CA5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BF8A" w:themeColor="accent5" w:themeTint="BF"/>
        <w:left w:val="single" w:sz="8" w:space="0" w:color="83BF8A" w:themeColor="accent5" w:themeTint="BF"/>
        <w:bottom w:val="single" w:sz="8" w:space="0" w:color="83BF8A" w:themeColor="accent5" w:themeTint="BF"/>
        <w:right w:val="single" w:sz="8" w:space="0" w:color="83BF8A" w:themeColor="accent5" w:themeTint="BF"/>
        <w:insideH w:val="single" w:sz="8" w:space="0" w:color="83BF8A" w:themeColor="accent5" w:themeTint="BF"/>
        <w:insideV w:val="single" w:sz="8" w:space="0" w:color="83BF8A" w:themeColor="accent5" w:themeTint="BF"/>
      </w:tblBorders>
    </w:tblPr>
    <w:tcPr>
      <w:shd w:val="clear" w:color="auto" w:fill="D6EAD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F8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4B1" w:themeFill="accent5" w:themeFillTint="7F"/>
      </w:tcPr>
    </w:tblStylePr>
    <w:tblStylePr w:type="band1Horz">
      <w:tblPr/>
      <w:tcPr>
        <w:shd w:val="clear" w:color="auto" w:fill="ACD4B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C8A6C" w:themeColor="accent6" w:themeTint="BF"/>
        <w:left w:val="single" w:sz="8" w:space="0" w:color="EC8A6C" w:themeColor="accent6" w:themeTint="BF"/>
        <w:bottom w:val="single" w:sz="8" w:space="0" w:color="EC8A6C" w:themeColor="accent6" w:themeTint="BF"/>
        <w:right w:val="single" w:sz="8" w:space="0" w:color="EC8A6C" w:themeColor="accent6" w:themeTint="BF"/>
        <w:insideH w:val="single" w:sz="8" w:space="0" w:color="EC8A6C" w:themeColor="accent6" w:themeTint="BF"/>
        <w:insideV w:val="single" w:sz="8" w:space="0" w:color="EC8A6C" w:themeColor="accent6" w:themeTint="BF"/>
      </w:tblBorders>
    </w:tblPr>
    <w:tcPr>
      <w:shd w:val="clear" w:color="auto" w:fill="F8D8C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8A6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B19D" w:themeFill="accent6" w:themeFillTint="7F"/>
      </w:tcPr>
    </w:tblStylePr>
    <w:tblStylePr w:type="band1Horz">
      <w:tblPr/>
      <w:tcPr>
        <w:shd w:val="clear" w:color="auto" w:fill="F2B19D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242A" w:themeColor="accent1"/>
        <w:left w:val="single" w:sz="8" w:space="0" w:color="1B242A" w:themeColor="accent1"/>
        <w:bottom w:val="single" w:sz="8" w:space="0" w:color="1B242A" w:themeColor="accent1"/>
        <w:right w:val="single" w:sz="8" w:space="0" w:color="1B242A" w:themeColor="accent1"/>
        <w:insideH w:val="single" w:sz="8" w:space="0" w:color="1B242A" w:themeColor="accent1"/>
        <w:insideV w:val="single" w:sz="8" w:space="0" w:color="1B242A" w:themeColor="accent1"/>
      </w:tblBorders>
    </w:tblPr>
    <w:tcPr>
      <w:shd w:val="clear" w:color="auto" w:fill="BCCAD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4EA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4DC" w:themeFill="accent1" w:themeFillTint="33"/>
      </w:tcPr>
    </w:tblStylePr>
    <w:tblStylePr w:type="band1Vert">
      <w:tblPr/>
      <w:tcPr>
        <w:shd w:val="clear" w:color="auto" w:fill="7995A9" w:themeFill="accent1" w:themeFillTint="7F"/>
      </w:tcPr>
    </w:tblStylePr>
    <w:tblStylePr w:type="band1Horz">
      <w:tblPr/>
      <w:tcPr>
        <w:tcBorders>
          <w:insideH w:val="single" w:sz="6" w:space="0" w:color="1B242A" w:themeColor="accent1"/>
          <w:insideV w:val="single" w:sz="6" w:space="0" w:color="1B242A" w:themeColor="accent1"/>
        </w:tcBorders>
        <w:shd w:val="clear" w:color="auto" w:fill="7995A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586" w:themeColor="accent2"/>
        <w:left w:val="single" w:sz="8" w:space="0" w:color="007586" w:themeColor="accent2"/>
        <w:bottom w:val="single" w:sz="8" w:space="0" w:color="007586" w:themeColor="accent2"/>
        <w:right w:val="single" w:sz="8" w:space="0" w:color="007586" w:themeColor="accent2"/>
        <w:insideH w:val="single" w:sz="8" w:space="0" w:color="007586" w:themeColor="accent2"/>
        <w:insideV w:val="single" w:sz="8" w:space="0" w:color="007586" w:themeColor="accent2"/>
      </w:tblBorders>
    </w:tblPr>
    <w:tcPr>
      <w:shd w:val="clear" w:color="auto" w:fill="A2F2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AFA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5FF" w:themeFill="accent2" w:themeFillTint="33"/>
      </w:tcPr>
    </w:tblStylePr>
    <w:tblStylePr w:type="band1Vert">
      <w:tblPr/>
      <w:tcPr>
        <w:shd w:val="clear" w:color="auto" w:fill="43E6FF" w:themeFill="accent2" w:themeFillTint="7F"/>
      </w:tcPr>
    </w:tblStylePr>
    <w:tblStylePr w:type="band1Horz">
      <w:tblPr/>
      <w:tcPr>
        <w:tcBorders>
          <w:insideH w:val="single" w:sz="6" w:space="0" w:color="007586" w:themeColor="accent2"/>
          <w:insideV w:val="single" w:sz="6" w:space="0" w:color="007586" w:themeColor="accent2"/>
        </w:tcBorders>
        <w:shd w:val="clear" w:color="auto" w:fill="43E6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B9EB" w:themeColor="accent3"/>
        <w:left w:val="single" w:sz="8" w:space="0" w:color="5AB9EB" w:themeColor="accent3"/>
        <w:bottom w:val="single" w:sz="8" w:space="0" w:color="5AB9EB" w:themeColor="accent3"/>
        <w:right w:val="single" w:sz="8" w:space="0" w:color="5AB9EB" w:themeColor="accent3"/>
        <w:insideH w:val="single" w:sz="8" w:space="0" w:color="5AB9EB" w:themeColor="accent3"/>
        <w:insideV w:val="single" w:sz="8" w:space="0" w:color="5AB9EB" w:themeColor="accent3"/>
      </w:tblBorders>
    </w:tblPr>
    <w:tcPr>
      <w:shd w:val="clear" w:color="auto" w:fill="D5EDF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8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0FB" w:themeFill="accent3" w:themeFillTint="33"/>
      </w:tcPr>
    </w:tblStylePr>
    <w:tblStylePr w:type="band1Vert">
      <w:tblPr/>
      <w:tcPr>
        <w:shd w:val="clear" w:color="auto" w:fill="ACDCF5" w:themeFill="accent3" w:themeFillTint="7F"/>
      </w:tcPr>
    </w:tblStylePr>
    <w:tblStylePr w:type="band1Horz">
      <w:tblPr/>
      <w:tcPr>
        <w:tcBorders>
          <w:insideH w:val="single" w:sz="6" w:space="0" w:color="5AB9EB" w:themeColor="accent3"/>
          <w:insideV w:val="single" w:sz="6" w:space="0" w:color="5AB9EB" w:themeColor="accent3"/>
        </w:tcBorders>
        <w:shd w:val="clear" w:color="auto" w:fill="ACDCF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C97" w:themeColor="accent4"/>
        <w:left w:val="single" w:sz="8" w:space="0" w:color="004C97" w:themeColor="accent4"/>
        <w:bottom w:val="single" w:sz="8" w:space="0" w:color="004C97" w:themeColor="accent4"/>
        <w:right w:val="single" w:sz="8" w:space="0" w:color="004C97" w:themeColor="accent4"/>
        <w:insideH w:val="single" w:sz="8" w:space="0" w:color="004C97" w:themeColor="accent4"/>
        <w:insideV w:val="single" w:sz="8" w:space="0" w:color="004C97" w:themeColor="accent4"/>
      </w:tblBorders>
    </w:tblPr>
    <w:tcPr>
      <w:shd w:val="clear" w:color="auto" w:fill="A6D2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BE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DBFF" w:themeFill="accent4" w:themeFillTint="33"/>
      </w:tcPr>
    </w:tblStylePr>
    <w:tblStylePr w:type="band1Vert">
      <w:tblPr/>
      <w:tcPr>
        <w:shd w:val="clear" w:color="auto" w:fill="4CA5FF" w:themeFill="accent4" w:themeFillTint="7F"/>
      </w:tcPr>
    </w:tblStylePr>
    <w:tblStylePr w:type="band1Horz">
      <w:tblPr/>
      <w:tcPr>
        <w:tcBorders>
          <w:insideH w:val="single" w:sz="6" w:space="0" w:color="004C97" w:themeColor="accent4"/>
          <w:insideV w:val="single" w:sz="6" w:space="0" w:color="004C97" w:themeColor="accent4"/>
        </w:tcBorders>
        <w:shd w:val="clear" w:color="auto" w:fill="4CA5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A64" w:themeColor="accent5"/>
        <w:left w:val="single" w:sz="8" w:space="0" w:color="5AAA64" w:themeColor="accent5"/>
        <w:bottom w:val="single" w:sz="8" w:space="0" w:color="5AAA64" w:themeColor="accent5"/>
        <w:right w:val="single" w:sz="8" w:space="0" w:color="5AAA64" w:themeColor="accent5"/>
        <w:insideH w:val="single" w:sz="8" w:space="0" w:color="5AAA64" w:themeColor="accent5"/>
        <w:insideV w:val="single" w:sz="8" w:space="0" w:color="5AAA64" w:themeColor="accent5"/>
      </w:tblBorders>
    </w:tblPr>
    <w:tcPr>
      <w:shd w:val="clear" w:color="auto" w:fill="D6EAD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6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EDF" w:themeFill="accent5" w:themeFillTint="33"/>
      </w:tcPr>
    </w:tblStylePr>
    <w:tblStylePr w:type="band1Vert">
      <w:tblPr/>
      <w:tcPr>
        <w:shd w:val="clear" w:color="auto" w:fill="ACD4B1" w:themeFill="accent5" w:themeFillTint="7F"/>
      </w:tcPr>
    </w:tblStylePr>
    <w:tblStylePr w:type="band1Horz">
      <w:tblPr/>
      <w:tcPr>
        <w:tcBorders>
          <w:insideH w:val="single" w:sz="6" w:space="0" w:color="5AAA64" w:themeColor="accent5"/>
          <w:insideV w:val="single" w:sz="6" w:space="0" w:color="5AAA64" w:themeColor="accent5"/>
        </w:tcBorders>
        <w:shd w:val="clear" w:color="auto" w:fill="ACD4B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643C" w:themeColor="accent6"/>
        <w:left w:val="single" w:sz="8" w:space="0" w:color="E6643C" w:themeColor="accent6"/>
        <w:bottom w:val="single" w:sz="8" w:space="0" w:color="E6643C" w:themeColor="accent6"/>
        <w:right w:val="single" w:sz="8" w:space="0" w:color="E6643C" w:themeColor="accent6"/>
        <w:insideH w:val="single" w:sz="8" w:space="0" w:color="E6643C" w:themeColor="accent6"/>
        <w:insideV w:val="single" w:sz="8" w:space="0" w:color="E6643C" w:themeColor="accent6"/>
      </w:tblBorders>
    </w:tblPr>
    <w:tcPr>
      <w:shd w:val="clear" w:color="auto" w:fill="F8D8C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F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D8" w:themeFill="accent6" w:themeFillTint="33"/>
      </w:tcPr>
    </w:tblStylePr>
    <w:tblStylePr w:type="band1Vert">
      <w:tblPr/>
      <w:tcPr>
        <w:shd w:val="clear" w:color="auto" w:fill="F2B19D" w:themeFill="accent6" w:themeFillTint="7F"/>
      </w:tcPr>
    </w:tblStylePr>
    <w:tblStylePr w:type="band1Horz">
      <w:tblPr/>
      <w:tcPr>
        <w:tcBorders>
          <w:insideH w:val="single" w:sz="6" w:space="0" w:color="E6643C" w:themeColor="accent6"/>
          <w:insideV w:val="single" w:sz="6" w:space="0" w:color="E6643C" w:themeColor="accent6"/>
        </w:tcBorders>
        <w:shd w:val="clear" w:color="auto" w:fill="F2B19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CAD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242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242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B242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B242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95A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95A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2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58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58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58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58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3E6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3E6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DF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B9E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B9E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B9E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B9E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CF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CF5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D2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C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C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C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C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A5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A5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AD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A6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A6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A6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A6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4B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4B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8C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643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643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643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643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B19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B19D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B242A" w:themeColor="accent1"/>
        <w:bottom w:val="single" w:sz="8" w:space="0" w:color="1B242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B242A" w:themeColor="accen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1B242A" w:themeColor="accent1"/>
          <w:bottom w:val="single" w:sz="8" w:space="0" w:color="1B24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242A" w:themeColor="accent1"/>
          <w:bottom w:val="single" w:sz="8" w:space="0" w:color="1B242A" w:themeColor="accent1"/>
        </w:tcBorders>
      </w:tcPr>
    </w:tblStylePr>
    <w:tblStylePr w:type="band1Vert">
      <w:tblPr/>
      <w:tcPr>
        <w:shd w:val="clear" w:color="auto" w:fill="BCCAD4" w:themeFill="accent1" w:themeFillTint="3F"/>
      </w:tcPr>
    </w:tblStylePr>
    <w:tblStylePr w:type="band1Horz">
      <w:tblPr/>
      <w:tcPr>
        <w:shd w:val="clear" w:color="auto" w:fill="BCCAD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7586" w:themeColor="accent2"/>
        <w:bottom w:val="single" w:sz="8" w:space="0" w:color="00758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586" w:themeColor="accent2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7586" w:themeColor="accent2"/>
          <w:bottom w:val="single" w:sz="8" w:space="0" w:color="0075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586" w:themeColor="accent2"/>
          <w:bottom w:val="single" w:sz="8" w:space="0" w:color="007586" w:themeColor="accent2"/>
        </w:tcBorders>
      </w:tcPr>
    </w:tblStylePr>
    <w:tblStylePr w:type="band1Vert">
      <w:tblPr/>
      <w:tcPr>
        <w:shd w:val="clear" w:color="auto" w:fill="A2F2FF" w:themeFill="accent2" w:themeFillTint="3F"/>
      </w:tcPr>
    </w:tblStylePr>
    <w:tblStylePr w:type="band1Horz">
      <w:tblPr/>
      <w:tcPr>
        <w:shd w:val="clear" w:color="auto" w:fill="A2F2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AB9EB" w:themeColor="accent3"/>
        <w:bottom w:val="single" w:sz="8" w:space="0" w:color="5AB9E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B9EB" w:themeColor="accent3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5AB9EB" w:themeColor="accent3"/>
          <w:bottom w:val="single" w:sz="8" w:space="0" w:color="5AB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B9EB" w:themeColor="accent3"/>
          <w:bottom w:val="single" w:sz="8" w:space="0" w:color="5AB9EB" w:themeColor="accent3"/>
        </w:tcBorders>
      </w:tcPr>
    </w:tblStylePr>
    <w:tblStylePr w:type="band1Vert">
      <w:tblPr/>
      <w:tcPr>
        <w:shd w:val="clear" w:color="auto" w:fill="D5EDFA" w:themeFill="accent3" w:themeFillTint="3F"/>
      </w:tcPr>
    </w:tblStylePr>
    <w:tblStylePr w:type="band1Horz">
      <w:tblPr/>
      <w:tcPr>
        <w:shd w:val="clear" w:color="auto" w:fill="D5EDF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C97" w:themeColor="accent4"/>
        <w:bottom w:val="single" w:sz="8" w:space="0" w:color="004C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C97" w:themeColor="accent4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4C97" w:themeColor="accent4"/>
          <w:bottom w:val="single" w:sz="8" w:space="0" w:color="004C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C97" w:themeColor="accent4"/>
          <w:bottom w:val="single" w:sz="8" w:space="0" w:color="004C97" w:themeColor="accent4"/>
        </w:tcBorders>
      </w:tcPr>
    </w:tblStylePr>
    <w:tblStylePr w:type="band1Vert">
      <w:tblPr/>
      <w:tcPr>
        <w:shd w:val="clear" w:color="auto" w:fill="A6D2FF" w:themeFill="accent4" w:themeFillTint="3F"/>
      </w:tcPr>
    </w:tblStylePr>
    <w:tblStylePr w:type="band1Horz">
      <w:tblPr/>
      <w:tcPr>
        <w:shd w:val="clear" w:color="auto" w:fill="A6D2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AAA64" w:themeColor="accent5"/>
        <w:bottom w:val="single" w:sz="8" w:space="0" w:color="5AAA6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A64" w:themeColor="accent5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5AAA64" w:themeColor="accent5"/>
          <w:bottom w:val="single" w:sz="8" w:space="0" w:color="5AAA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A64" w:themeColor="accent5"/>
          <w:bottom w:val="single" w:sz="8" w:space="0" w:color="5AAA64" w:themeColor="accent5"/>
        </w:tcBorders>
      </w:tcPr>
    </w:tblStylePr>
    <w:tblStylePr w:type="band1Vert">
      <w:tblPr/>
      <w:tcPr>
        <w:shd w:val="clear" w:color="auto" w:fill="D6EAD8" w:themeFill="accent5" w:themeFillTint="3F"/>
      </w:tcPr>
    </w:tblStylePr>
    <w:tblStylePr w:type="band1Horz">
      <w:tblPr/>
      <w:tcPr>
        <w:shd w:val="clear" w:color="auto" w:fill="D6EAD8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6643C" w:themeColor="accent6"/>
        <w:bottom w:val="single" w:sz="8" w:space="0" w:color="E6643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643C" w:themeColor="accent6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E6643C" w:themeColor="accent6"/>
          <w:bottom w:val="single" w:sz="8" w:space="0" w:color="E664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643C" w:themeColor="accent6"/>
          <w:bottom w:val="single" w:sz="8" w:space="0" w:color="E6643C" w:themeColor="accent6"/>
        </w:tcBorders>
      </w:tcPr>
    </w:tblStylePr>
    <w:tblStylePr w:type="band1Vert">
      <w:tblPr/>
      <w:tcPr>
        <w:shd w:val="clear" w:color="auto" w:fill="F8D8CE" w:themeFill="accent6" w:themeFillTint="3F"/>
      </w:tcPr>
    </w:tblStylePr>
    <w:tblStylePr w:type="band1Horz">
      <w:tblPr/>
      <w:tcPr>
        <w:shd w:val="clear" w:color="auto" w:fill="F8D8CE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242A" w:themeColor="accent1"/>
        <w:left w:val="single" w:sz="8" w:space="0" w:color="1B242A" w:themeColor="accent1"/>
        <w:bottom w:val="single" w:sz="8" w:space="0" w:color="1B242A" w:themeColor="accent1"/>
        <w:right w:val="single" w:sz="8" w:space="0" w:color="1B242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242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B242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242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242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CAD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586" w:themeColor="accent2"/>
        <w:left w:val="single" w:sz="8" w:space="0" w:color="007586" w:themeColor="accent2"/>
        <w:bottom w:val="single" w:sz="8" w:space="0" w:color="007586" w:themeColor="accent2"/>
        <w:right w:val="single" w:sz="8" w:space="0" w:color="00758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5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586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58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58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2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B9EB" w:themeColor="accent3"/>
        <w:left w:val="single" w:sz="8" w:space="0" w:color="5AB9EB" w:themeColor="accent3"/>
        <w:bottom w:val="single" w:sz="8" w:space="0" w:color="5AB9EB" w:themeColor="accent3"/>
        <w:right w:val="single" w:sz="8" w:space="0" w:color="5AB9E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B9E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AB9E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B9E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B9E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DF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C97" w:themeColor="accent4"/>
        <w:left w:val="single" w:sz="8" w:space="0" w:color="004C97" w:themeColor="accent4"/>
        <w:bottom w:val="single" w:sz="8" w:space="0" w:color="004C97" w:themeColor="accent4"/>
        <w:right w:val="single" w:sz="8" w:space="0" w:color="004C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C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C9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C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C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2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A64" w:themeColor="accent5"/>
        <w:left w:val="single" w:sz="8" w:space="0" w:color="5AAA64" w:themeColor="accent5"/>
        <w:bottom w:val="single" w:sz="8" w:space="0" w:color="5AAA64" w:themeColor="accent5"/>
        <w:right w:val="single" w:sz="8" w:space="0" w:color="5AAA6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A6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AAA6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A6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A6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AD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643C" w:themeColor="accent6"/>
        <w:left w:val="single" w:sz="8" w:space="0" w:color="E6643C" w:themeColor="accent6"/>
        <w:bottom w:val="single" w:sz="8" w:space="0" w:color="E6643C" w:themeColor="accent6"/>
        <w:right w:val="single" w:sz="8" w:space="0" w:color="E6643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643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6643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643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643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8C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65D6D" w:themeColor="accent1" w:themeTint="BF"/>
        <w:left w:val="single" w:sz="8" w:space="0" w:color="465D6D" w:themeColor="accent1" w:themeTint="BF"/>
        <w:bottom w:val="single" w:sz="8" w:space="0" w:color="465D6D" w:themeColor="accent1" w:themeTint="BF"/>
        <w:right w:val="single" w:sz="8" w:space="0" w:color="465D6D" w:themeColor="accent1" w:themeTint="BF"/>
        <w:insideH w:val="single" w:sz="8" w:space="0" w:color="465D6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65D6D" w:themeColor="accent1" w:themeTint="BF"/>
          <w:left w:val="single" w:sz="8" w:space="0" w:color="465D6D" w:themeColor="accent1" w:themeTint="BF"/>
          <w:bottom w:val="single" w:sz="8" w:space="0" w:color="465D6D" w:themeColor="accent1" w:themeTint="BF"/>
          <w:right w:val="single" w:sz="8" w:space="0" w:color="465D6D" w:themeColor="accent1" w:themeTint="BF"/>
          <w:insideH w:val="nil"/>
          <w:insideV w:val="nil"/>
        </w:tcBorders>
        <w:shd w:val="clear" w:color="auto" w:fill="1B242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5D6D" w:themeColor="accent1" w:themeTint="BF"/>
          <w:left w:val="single" w:sz="8" w:space="0" w:color="465D6D" w:themeColor="accent1" w:themeTint="BF"/>
          <w:bottom w:val="single" w:sz="8" w:space="0" w:color="465D6D" w:themeColor="accent1" w:themeTint="BF"/>
          <w:right w:val="single" w:sz="8" w:space="0" w:color="465D6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AD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CAD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C6E4" w:themeColor="accent2" w:themeTint="BF"/>
        <w:left w:val="single" w:sz="8" w:space="0" w:color="00C6E4" w:themeColor="accent2" w:themeTint="BF"/>
        <w:bottom w:val="single" w:sz="8" w:space="0" w:color="00C6E4" w:themeColor="accent2" w:themeTint="BF"/>
        <w:right w:val="single" w:sz="8" w:space="0" w:color="00C6E4" w:themeColor="accent2" w:themeTint="BF"/>
        <w:insideH w:val="single" w:sz="8" w:space="0" w:color="00C6E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6E4" w:themeColor="accent2" w:themeTint="BF"/>
          <w:left w:val="single" w:sz="8" w:space="0" w:color="00C6E4" w:themeColor="accent2" w:themeTint="BF"/>
          <w:bottom w:val="single" w:sz="8" w:space="0" w:color="00C6E4" w:themeColor="accent2" w:themeTint="BF"/>
          <w:right w:val="single" w:sz="8" w:space="0" w:color="00C6E4" w:themeColor="accent2" w:themeTint="BF"/>
          <w:insideH w:val="nil"/>
          <w:insideV w:val="nil"/>
        </w:tcBorders>
        <w:shd w:val="clear" w:color="auto" w:fill="00758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6E4" w:themeColor="accent2" w:themeTint="BF"/>
          <w:left w:val="single" w:sz="8" w:space="0" w:color="00C6E4" w:themeColor="accent2" w:themeTint="BF"/>
          <w:bottom w:val="single" w:sz="8" w:space="0" w:color="00C6E4" w:themeColor="accent2" w:themeTint="BF"/>
          <w:right w:val="single" w:sz="8" w:space="0" w:color="00C6E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2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2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CAF0" w:themeColor="accent3" w:themeTint="BF"/>
        <w:left w:val="single" w:sz="8" w:space="0" w:color="83CAF0" w:themeColor="accent3" w:themeTint="BF"/>
        <w:bottom w:val="single" w:sz="8" w:space="0" w:color="83CAF0" w:themeColor="accent3" w:themeTint="BF"/>
        <w:right w:val="single" w:sz="8" w:space="0" w:color="83CAF0" w:themeColor="accent3" w:themeTint="BF"/>
        <w:insideH w:val="single" w:sz="8" w:space="0" w:color="83CAF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CAF0" w:themeColor="accent3" w:themeTint="BF"/>
          <w:left w:val="single" w:sz="8" w:space="0" w:color="83CAF0" w:themeColor="accent3" w:themeTint="BF"/>
          <w:bottom w:val="single" w:sz="8" w:space="0" w:color="83CAF0" w:themeColor="accent3" w:themeTint="BF"/>
          <w:right w:val="single" w:sz="8" w:space="0" w:color="83CAF0" w:themeColor="accent3" w:themeTint="BF"/>
          <w:insideH w:val="nil"/>
          <w:insideV w:val="nil"/>
        </w:tcBorders>
        <w:shd w:val="clear" w:color="auto" w:fill="5AB9E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CAF0" w:themeColor="accent3" w:themeTint="BF"/>
          <w:left w:val="single" w:sz="8" w:space="0" w:color="83CAF0" w:themeColor="accent3" w:themeTint="BF"/>
          <w:bottom w:val="single" w:sz="8" w:space="0" w:color="83CAF0" w:themeColor="accent3" w:themeTint="BF"/>
          <w:right w:val="single" w:sz="8" w:space="0" w:color="83CAF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DF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DF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8F1" w:themeColor="accent4" w:themeTint="BF"/>
        <w:left w:val="single" w:sz="8" w:space="0" w:color="0078F1" w:themeColor="accent4" w:themeTint="BF"/>
        <w:bottom w:val="single" w:sz="8" w:space="0" w:color="0078F1" w:themeColor="accent4" w:themeTint="BF"/>
        <w:right w:val="single" w:sz="8" w:space="0" w:color="0078F1" w:themeColor="accent4" w:themeTint="BF"/>
        <w:insideH w:val="single" w:sz="8" w:space="0" w:color="0078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8F1" w:themeColor="accent4" w:themeTint="BF"/>
          <w:left w:val="single" w:sz="8" w:space="0" w:color="0078F1" w:themeColor="accent4" w:themeTint="BF"/>
          <w:bottom w:val="single" w:sz="8" w:space="0" w:color="0078F1" w:themeColor="accent4" w:themeTint="BF"/>
          <w:right w:val="single" w:sz="8" w:space="0" w:color="0078F1" w:themeColor="accent4" w:themeTint="BF"/>
          <w:insideH w:val="nil"/>
          <w:insideV w:val="nil"/>
        </w:tcBorders>
        <w:shd w:val="clear" w:color="auto" w:fill="004C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8F1" w:themeColor="accent4" w:themeTint="BF"/>
          <w:left w:val="single" w:sz="8" w:space="0" w:color="0078F1" w:themeColor="accent4" w:themeTint="BF"/>
          <w:bottom w:val="single" w:sz="8" w:space="0" w:color="0078F1" w:themeColor="accent4" w:themeTint="BF"/>
          <w:right w:val="single" w:sz="8" w:space="0" w:color="0078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2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2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BF8A" w:themeColor="accent5" w:themeTint="BF"/>
        <w:left w:val="single" w:sz="8" w:space="0" w:color="83BF8A" w:themeColor="accent5" w:themeTint="BF"/>
        <w:bottom w:val="single" w:sz="8" w:space="0" w:color="83BF8A" w:themeColor="accent5" w:themeTint="BF"/>
        <w:right w:val="single" w:sz="8" w:space="0" w:color="83BF8A" w:themeColor="accent5" w:themeTint="BF"/>
        <w:insideH w:val="single" w:sz="8" w:space="0" w:color="83BF8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F8A" w:themeColor="accent5" w:themeTint="BF"/>
          <w:left w:val="single" w:sz="8" w:space="0" w:color="83BF8A" w:themeColor="accent5" w:themeTint="BF"/>
          <w:bottom w:val="single" w:sz="8" w:space="0" w:color="83BF8A" w:themeColor="accent5" w:themeTint="BF"/>
          <w:right w:val="single" w:sz="8" w:space="0" w:color="83BF8A" w:themeColor="accent5" w:themeTint="BF"/>
          <w:insideH w:val="nil"/>
          <w:insideV w:val="nil"/>
        </w:tcBorders>
        <w:shd w:val="clear" w:color="auto" w:fill="5AAA6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F8A" w:themeColor="accent5" w:themeTint="BF"/>
          <w:left w:val="single" w:sz="8" w:space="0" w:color="83BF8A" w:themeColor="accent5" w:themeTint="BF"/>
          <w:bottom w:val="single" w:sz="8" w:space="0" w:color="83BF8A" w:themeColor="accent5" w:themeTint="BF"/>
          <w:right w:val="single" w:sz="8" w:space="0" w:color="83BF8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AD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AD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C8A6C" w:themeColor="accent6" w:themeTint="BF"/>
        <w:left w:val="single" w:sz="8" w:space="0" w:color="EC8A6C" w:themeColor="accent6" w:themeTint="BF"/>
        <w:bottom w:val="single" w:sz="8" w:space="0" w:color="EC8A6C" w:themeColor="accent6" w:themeTint="BF"/>
        <w:right w:val="single" w:sz="8" w:space="0" w:color="EC8A6C" w:themeColor="accent6" w:themeTint="BF"/>
        <w:insideH w:val="single" w:sz="8" w:space="0" w:color="EC8A6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8A6C" w:themeColor="accent6" w:themeTint="BF"/>
          <w:left w:val="single" w:sz="8" w:space="0" w:color="EC8A6C" w:themeColor="accent6" w:themeTint="BF"/>
          <w:bottom w:val="single" w:sz="8" w:space="0" w:color="EC8A6C" w:themeColor="accent6" w:themeTint="BF"/>
          <w:right w:val="single" w:sz="8" w:space="0" w:color="EC8A6C" w:themeColor="accent6" w:themeTint="BF"/>
          <w:insideH w:val="nil"/>
          <w:insideV w:val="nil"/>
        </w:tcBorders>
        <w:shd w:val="clear" w:color="auto" w:fill="E6643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8A6C" w:themeColor="accent6" w:themeTint="BF"/>
          <w:left w:val="single" w:sz="8" w:space="0" w:color="EC8A6C" w:themeColor="accent6" w:themeTint="BF"/>
          <w:bottom w:val="single" w:sz="8" w:space="0" w:color="EC8A6C" w:themeColor="accent6" w:themeTint="BF"/>
          <w:right w:val="single" w:sz="8" w:space="0" w:color="EC8A6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8C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8C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242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242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B242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58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5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58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B9E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B9E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B9E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C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C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C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A6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A6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A6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643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643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643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semiHidden/>
    <w:rsid w:val="00294A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CVpullouttext">
    <w:name w:val="SCV pullout text"/>
    <w:basedOn w:val="SCVbody"/>
    <w:uiPriority w:val="13"/>
    <w:qFormat/>
    <w:rsid w:val="004D7778"/>
    <w:pPr>
      <w:spacing w:after="120"/>
    </w:pPr>
    <w:rPr>
      <w:color w:val="007586" w:themeColor="text2"/>
    </w:rPr>
  </w:style>
  <w:style w:type="paragraph" w:customStyle="1" w:styleId="SCVpulloutheading">
    <w:name w:val="SCV pullout heading"/>
    <w:basedOn w:val="SCVpullouttext"/>
    <w:next w:val="SCVpullouttext"/>
    <w:uiPriority w:val="13"/>
    <w:qFormat/>
    <w:rsid w:val="005C04F0"/>
    <w:pPr>
      <w:keepNext/>
      <w:keepLines/>
      <w:spacing w:line="240" w:lineRule="auto"/>
    </w:pPr>
    <w:rPr>
      <w:rFonts w:asciiTheme="majorHAnsi" w:hAnsiTheme="majorHAnsi"/>
      <w:b/>
      <w:sz w:val="24"/>
    </w:rPr>
  </w:style>
  <w:style w:type="table" w:customStyle="1" w:styleId="SCVInformationTable">
    <w:name w:val="SCV Information Table"/>
    <w:basedOn w:val="TableNormal"/>
    <w:uiPriority w:val="99"/>
    <w:rsid w:val="005C04F0"/>
    <w:pPr>
      <w:spacing w:before="0" w:line="288" w:lineRule="auto"/>
    </w:pPr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F2F2F2" w:themeFill="background1" w:themeFillShade="F2"/>
    </w:tcPr>
  </w:style>
  <w:style w:type="paragraph" w:styleId="NormalWeb">
    <w:name w:val="Normal (Web)"/>
    <w:basedOn w:val="Normal"/>
    <w:uiPriority w:val="99"/>
    <w:semiHidden/>
    <w:rsid w:val="00EA030C"/>
    <w:pPr>
      <w:spacing w:before="0" w:after="0" w:line="260" w:lineRule="atLeast"/>
    </w:pPr>
    <w:rPr>
      <w:rFonts w:eastAsia="Times New Roman" w:cs="Times New Roman"/>
      <w:color w:val="000000" w:themeColor="text1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B15592"/>
    <w:rPr>
      <w:rFonts w:asciiTheme="majorHAnsi" w:eastAsiaTheme="majorEastAsia" w:hAnsiTheme="majorHAnsi" w:cstheme="majorBidi"/>
      <w:color w:val="141A1F" w:themeColor="accent1" w:themeShade="BF"/>
    </w:rPr>
  </w:style>
  <w:style w:type="paragraph" w:customStyle="1" w:styleId="SCVnumberloweralphaindent">
    <w:name w:val="SCV number lower alpha indent"/>
    <w:basedOn w:val="SCVbody"/>
    <w:uiPriority w:val="29"/>
    <w:rsid w:val="00AE5E04"/>
    <w:pPr>
      <w:numPr>
        <w:ilvl w:val="1"/>
        <w:numId w:val="2"/>
      </w:numPr>
      <w:spacing w:before="60" w:after="60"/>
    </w:pPr>
    <w:rPr>
      <w:rFonts w:eastAsia="Times New Roman" w:cstheme="minorHAnsi"/>
      <w:lang w:eastAsia="en-US"/>
    </w:rPr>
  </w:style>
  <w:style w:type="paragraph" w:customStyle="1" w:styleId="SCVtablebody">
    <w:name w:val="SCV table body"/>
    <w:uiPriority w:val="22"/>
    <w:qFormat/>
    <w:rsid w:val="000D1042"/>
    <w:pPr>
      <w:spacing w:before="80" w:after="60" w:line="240" w:lineRule="atLeast"/>
    </w:pPr>
    <w:rPr>
      <w:rFonts w:eastAsia="Times New Roman" w:cstheme="minorHAnsi"/>
      <w:sz w:val="18"/>
      <w:szCs w:val="21"/>
      <w:lang w:eastAsia="en-US"/>
    </w:rPr>
  </w:style>
  <w:style w:type="paragraph" w:customStyle="1" w:styleId="SCVnumberdigit">
    <w:name w:val="SCV number digit"/>
    <w:basedOn w:val="SCVbody"/>
    <w:uiPriority w:val="29"/>
    <w:rsid w:val="00AE5E04"/>
    <w:pPr>
      <w:numPr>
        <w:numId w:val="2"/>
      </w:numPr>
      <w:spacing w:before="60" w:after="60"/>
    </w:pPr>
    <w:rPr>
      <w:rFonts w:eastAsia="Times New Roman" w:cstheme="minorHAnsi"/>
      <w:lang w:eastAsia="en-US"/>
    </w:rPr>
  </w:style>
  <w:style w:type="paragraph" w:customStyle="1" w:styleId="SCVtablecolhead">
    <w:name w:val="SCV table col head"/>
    <w:uiPriority w:val="3"/>
    <w:qFormat/>
    <w:rsid w:val="002D6F3C"/>
    <w:pPr>
      <w:keepNext/>
      <w:keepLines/>
      <w:spacing w:before="80" w:after="60" w:line="240" w:lineRule="auto"/>
    </w:pPr>
    <w:rPr>
      <w:rFonts w:eastAsia="Times New Roman" w:cstheme="minorHAnsi"/>
      <w:b/>
      <w:color w:val="007586" w:themeColor="text2"/>
      <w:sz w:val="18"/>
      <w:szCs w:val="18"/>
      <w:lang w:eastAsia="en-US"/>
    </w:rPr>
  </w:style>
  <w:style w:type="paragraph" w:customStyle="1" w:styleId="SCVbodyaftertablefigure">
    <w:name w:val="SCV body after table/figure"/>
    <w:basedOn w:val="SCVbody"/>
    <w:next w:val="SCVbody"/>
    <w:uiPriority w:val="24"/>
    <w:rsid w:val="005C04F0"/>
    <w:pPr>
      <w:spacing w:before="240"/>
    </w:pPr>
    <w:rPr>
      <w:rFonts w:eastAsia="Times New Roman" w:cstheme="minorHAnsi"/>
      <w:lang w:eastAsia="en-US"/>
    </w:rPr>
  </w:style>
  <w:style w:type="paragraph" w:customStyle="1" w:styleId="SCVquote">
    <w:name w:val="SCV quote"/>
    <w:basedOn w:val="SCVbody"/>
    <w:uiPriority w:val="29"/>
    <w:rsid w:val="0078432C"/>
    <w:pPr>
      <w:ind w:left="397"/>
    </w:pPr>
    <w:rPr>
      <w:rFonts w:eastAsia="Times New Roman" w:cstheme="minorHAnsi"/>
      <w:color w:val="007586" w:themeColor="text2"/>
      <w:szCs w:val="18"/>
      <w:lang w:eastAsia="en-US"/>
    </w:rPr>
  </w:style>
  <w:style w:type="numbering" w:customStyle="1" w:styleId="ZZBulletsafternumbers">
    <w:name w:val="ZZ Bullets after numbers"/>
    <w:basedOn w:val="NoList"/>
    <w:uiPriority w:val="99"/>
    <w:rsid w:val="00FF411C"/>
    <w:pPr>
      <w:numPr>
        <w:numId w:val="6"/>
      </w:numPr>
    </w:pPr>
  </w:style>
  <w:style w:type="paragraph" w:customStyle="1" w:styleId="SCVbulletafternumbers">
    <w:name w:val="SCV bullet after numbers"/>
    <w:basedOn w:val="SCVbody"/>
    <w:uiPriority w:val="24"/>
    <w:rsid w:val="00AE5E04"/>
    <w:pPr>
      <w:numPr>
        <w:ilvl w:val="1"/>
        <w:numId w:val="6"/>
      </w:numPr>
      <w:spacing w:before="60" w:after="60"/>
    </w:pPr>
  </w:style>
  <w:style w:type="paragraph" w:customStyle="1" w:styleId="SCVquotebullet1">
    <w:name w:val="SCV quote bullet 1"/>
    <w:basedOn w:val="SCVquote"/>
    <w:uiPriority w:val="29"/>
    <w:rsid w:val="00994B72"/>
    <w:pPr>
      <w:numPr>
        <w:numId w:val="3"/>
      </w:numPr>
      <w:spacing w:before="60" w:after="60"/>
    </w:pPr>
  </w:style>
  <w:style w:type="paragraph" w:customStyle="1" w:styleId="SCVquotebullet2">
    <w:name w:val="SCV quote bullet 2"/>
    <w:basedOn w:val="SCVquote"/>
    <w:uiPriority w:val="29"/>
    <w:rsid w:val="00994B72"/>
    <w:pPr>
      <w:numPr>
        <w:ilvl w:val="1"/>
        <w:numId w:val="3"/>
      </w:numPr>
      <w:spacing w:before="60" w:after="60"/>
    </w:pPr>
  </w:style>
  <w:style w:type="paragraph" w:customStyle="1" w:styleId="SCVtablebullet1">
    <w:name w:val="SCV table bullet 1"/>
    <w:basedOn w:val="SCVtablebody"/>
    <w:uiPriority w:val="23"/>
    <w:qFormat/>
    <w:rsid w:val="002D6F3C"/>
    <w:pPr>
      <w:numPr>
        <w:numId w:val="4"/>
      </w:numPr>
    </w:pPr>
    <w:rPr>
      <w:szCs w:val="18"/>
    </w:rPr>
  </w:style>
  <w:style w:type="paragraph" w:customStyle="1" w:styleId="SCVtablebullet2">
    <w:name w:val="SCV table bullet 2"/>
    <w:basedOn w:val="SCVtablebody"/>
    <w:uiPriority w:val="23"/>
    <w:rsid w:val="002D6F3C"/>
    <w:pPr>
      <w:numPr>
        <w:ilvl w:val="1"/>
        <w:numId w:val="4"/>
      </w:numPr>
    </w:pPr>
    <w:rPr>
      <w:szCs w:val="18"/>
    </w:rPr>
  </w:style>
  <w:style w:type="character" w:customStyle="1" w:styleId="SCVbodyChar">
    <w:name w:val="SCV body Char"/>
    <w:basedOn w:val="DefaultParagraphFont"/>
    <w:link w:val="SCVbody"/>
    <w:locked/>
    <w:rsid w:val="000D1042"/>
  </w:style>
  <w:style w:type="numbering" w:customStyle="1" w:styleId="ZZNumbersdigit">
    <w:name w:val="ZZ Numbers digit"/>
    <w:rsid w:val="00FF411C"/>
    <w:pPr>
      <w:numPr>
        <w:numId w:val="2"/>
      </w:numPr>
    </w:pPr>
  </w:style>
  <w:style w:type="numbering" w:customStyle="1" w:styleId="ZZTablebullets">
    <w:name w:val="ZZ Table bullets"/>
    <w:rsid w:val="0025578B"/>
    <w:pPr>
      <w:numPr>
        <w:numId w:val="4"/>
      </w:numPr>
    </w:pPr>
  </w:style>
  <w:style w:type="numbering" w:customStyle="1" w:styleId="ZZQuotebullets">
    <w:name w:val="ZZ Quote bullets"/>
    <w:rsid w:val="00994B72"/>
    <w:pPr>
      <w:numPr>
        <w:numId w:val="3"/>
      </w:numPr>
    </w:pPr>
  </w:style>
  <w:style w:type="paragraph" w:customStyle="1" w:styleId="SCVheader">
    <w:name w:val="SCV header"/>
    <w:basedOn w:val="Header"/>
    <w:uiPriority w:val="1"/>
    <w:rsid w:val="009905FA"/>
    <w:pPr>
      <w:pBdr>
        <w:bottom w:val="single" w:sz="24" w:space="1" w:color="CCCCD0"/>
      </w:pBdr>
    </w:pPr>
  </w:style>
  <w:style w:type="paragraph" w:customStyle="1" w:styleId="SCVtablerowhead">
    <w:name w:val="SCV table row head"/>
    <w:basedOn w:val="SCVtablecolhead"/>
    <w:uiPriority w:val="21"/>
    <w:qFormat/>
    <w:rsid w:val="00350441"/>
    <w:rPr>
      <w:rFonts w:cs="Times New Roman"/>
    </w:rPr>
  </w:style>
  <w:style w:type="paragraph" w:customStyle="1" w:styleId="SCVaccessibilitypara">
    <w:name w:val="SCV accessibility para"/>
    <w:basedOn w:val="SCVbody"/>
    <w:uiPriority w:val="29"/>
    <w:rsid w:val="00276717"/>
    <w:rPr>
      <w:sz w:val="24"/>
    </w:rPr>
  </w:style>
  <w:style w:type="character" w:styleId="UnresolvedMention">
    <w:name w:val="Unresolved Mention"/>
    <w:basedOn w:val="DefaultParagraphFont"/>
    <w:uiPriority w:val="99"/>
    <w:unhideWhenUsed/>
    <w:rsid w:val="002767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1"/>
    <w:rsid w:val="00AD1351"/>
    <w:rPr>
      <w:color w:val="007586" w:themeColor="text2"/>
      <w:u w:val="single"/>
    </w:rPr>
  </w:style>
  <w:style w:type="table" w:customStyle="1" w:styleId="SCVpulloutbox">
    <w:name w:val="SCV pullout box"/>
    <w:basedOn w:val="PlainTable1"/>
    <w:uiPriority w:val="99"/>
    <w:rsid w:val="00796484"/>
    <w:pPr>
      <w:spacing w:before="0" w:after="120" w:line="300" w:lineRule="auto"/>
    </w:p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left w:w="284" w:type="dxa"/>
        <w:bottom w:w="113" w:type="dxa"/>
        <w:right w:w="284" w:type="dxa"/>
      </w:tblCellMar>
    </w:tblPr>
    <w:tcPr>
      <w:shd w:val="clear" w:color="auto" w:fill="EDF5F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customStyle="1" w:styleId="ZZTablenumbers">
    <w:name w:val="ZZ Table numbers"/>
    <w:basedOn w:val="NoList"/>
    <w:uiPriority w:val="99"/>
    <w:rsid w:val="00BA5BEB"/>
    <w:pPr>
      <w:numPr>
        <w:numId w:val="5"/>
      </w:numPr>
    </w:pPr>
  </w:style>
  <w:style w:type="paragraph" w:customStyle="1" w:styleId="SCVtablenumber1">
    <w:name w:val="SCV table number 1"/>
    <w:basedOn w:val="SCVtablebody"/>
    <w:uiPriority w:val="29"/>
    <w:rsid w:val="00D863EB"/>
    <w:pPr>
      <w:numPr>
        <w:numId w:val="5"/>
      </w:numPr>
    </w:pPr>
  </w:style>
  <w:style w:type="paragraph" w:customStyle="1" w:styleId="SCVtablenumber2">
    <w:name w:val="SCV table number 2"/>
    <w:basedOn w:val="SCVtablebody"/>
    <w:uiPriority w:val="29"/>
    <w:rsid w:val="00D863EB"/>
    <w:pPr>
      <w:numPr>
        <w:ilvl w:val="1"/>
        <w:numId w:val="5"/>
      </w:numPr>
      <w:spacing w:before="60" w:line="192" w:lineRule="atLeast"/>
    </w:pPr>
    <w:rPr>
      <w:rFonts w:eastAsiaTheme="minorHAnsi"/>
    </w:rPr>
  </w:style>
  <w:style w:type="paragraph" w:customStyle="1" w:styleId="SCVprotectivemarkingbelowsubtitle">
    <w:name w:val="SCV protective marking below subtitle"/>
    <w:basedOn w:val="SCVbody"/>
    <w:uiPriority w:val="1"/>
    <w:rsid w:val="00F024AD"/>
    <w:pPr>
      <w:spacing w:before="400" w:after="400" w:line="240" w:lineRule="auto"/>
    </w:pPr>
    <w:rPr>
      <w:caps/>
      <w:sz w:val="24"/>
      <w:szCs w:val="24"/>
    </w:rPr>
  </w:style>
  <w:style w:type="character" w:styleId="CommentReference">
    <w:name w:val="annotation reference"/>
    <w:basedOn w:val="DefaultParagraphFont"/>
    <w:uiPriority w:val="1"/>
    <w:semiHidden/>
    <w:unhideWhenUsed/>
    <w:rsid w:val="00541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1"/>
    <w:unhideWhenUsed/>
    <w:rsid w:val="005416D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1"/>
    <w:rsid w:val="005416D7"/>
  </w:style>
  <w:style w:type="paragraph" w:styleId="CommentSubject">
    <w:name w:val="annotation subject"/>
    <w:basedOn w:val="CommentText"/>
    <w:next w:val="CommentText"/>
    <w:link w:val="CommentSubjectChar"/>
    <w:uiPriority w:val="1"/>
    <w:semiHidden/>
    <w:unhideWhenUsed/>
    <w:rsid w:val="00541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"/>
    <w:semiHidden/>
    <w:rsid w:val="005416D7"/>
    <w:rPr>
      <w:b/>
      <w:bCs/>
    </w:rPr>
  </w:style>
  <w:style w:type="paragraph" w:styleId="Revision">
    <w:name w:val="Revision"/>
    <w:hidden/>
    <w:uiPriority w:val="99"/>
    <w:semiHidden/>
    <w:rsid w:val="005416D7"/>
    <w:pPr>
      <w:spacing w:before="0" w:after="0" w:line="240" w:lineRule="auto"/>
    </w:pPr>
  </w:style>
  <w:style w:type="paragraph" w:customStyle="1" w:styleId="SCVimprint">
    <w:name w:val="SCV imprint"/>
    <w:basedOn w:val="SCVbody"/>
    <w:uiPriority w:val="1"/>
    <w:rsid w:val="00B37FF8"/>
    <w:pPr>
      <w:spacing w:before="0" w:after="120"/>
    </w:pPr>
    <w:rPr>
      <w:sz w:val="18"/>
      <w:szCs w:val="18"/>
    </w:rPr>
  </w:style>
  <w:style w:type="paragraph" w:customStyle="1" w:styleId="SCVpulloutbullet">
    <w:name w:val="SCV pullout bullet"/>
    <w:basedOn w:val="SCVpullouttext"/>
    <w:uiPriority w:val="1"/>
    <w:rsid w:val="002F4173"/>
    <w:pPr>
      <w:numPr>
        <w:numId w:val="7"/>
      </w:numPr>
      <w:spacing w:before="0"/>
    </w:pPr>
  </w:style>
  <w:style w:type="numbering" w:customStyle="1" w:styleId="ZZPulloutbullets">
    <w:name w:val="ZZ Pullout bullets"/>
    <w:basedOn w:val="NoList"/>
    <w:uiPriority w:val="99"/>
    <w:rsid w:val="002F4173"/>
    <w:pPr>
      <w:numPr>
        <w:numId w:val="7"/>
      </w:numPr>
    </w:pPr>
  </w:style>
  <w:style w:type="paragraph" w:customStyle="1" w:styleId="SCVdate">
    <w:name w:val="SCV date"/>
    <w:basedOn w:val="SCVbody"/>
    <w:uiPriority w:val="1"/>
    <w:rsid w:val="00D15955"/>
    <w:pPr>
      <w:spacing w:before="0" w:after="0"/>
    </w:pPr>
    <w:rPr>
      <w:b/>
      <w:bCs/>
      <w:sz w:val="28"/>
      <w:szCs w:val="28"/>
    </w:rPr>
  </w:style>
  <w:style w:type="paragraph" w:customStyle="1" w:styleId="SCVborderabovetitle">
    <w:name w:val="SCV border above title"/>
    <w:basedOn w:val="SCVbody"/>
    <w:uiPriority w:val="1"/>
    <w:rsid w:val="00521CA5"/>
    <w:pPr>
      <w:pBdr>
        <w:top w:val="single" w:sz="24" w:space="1" w:color="D9D9D9" w:themeColor="background1" w:themeShade="D9"/>
      </w:pBdr>
      <w:spacing w:before="0" w:after="0"/>
    </w:pPr>
    <w:rPr>
      <w:sz w:val="12"/>
    </w:rPr>
  </w:style>
  <w:style w:type="paragraph" w:customStyle="1" w:styleId="IntroductoryText">
    <w:name w:val="Introductory Text"/>
    <w:basedOn w:val="Normal"/>
    <w:uiPriority w:val="1"/>
    <w:qFormat/>
    <w:rsid w:val="00341CC6"/>
    <w:pPr>
      <w:spacing w:before="280" w:after="60"/>
    </w:pPr>
    <w:rPr>
      <w:b/>
      <w:color w:val="007586" w:themeColor="text2"/>
    </w:rPr>
  </w:style>
  <w:style w:type="paragraph" w:customStyle="1" w:styleId="Bullet1">
    <w:name w:val="Bullet 1"/>
    <w:uiPriority w:val="1"/>
    <w:qFormat/>
    <w:rsid w:val="006967D0"/>
    <w:pPr>
      <w:numPr>
        <w:numId w:val="16"/>
      </w:numPr>
      <w:spacing w:before="60" w:after="60"/>
    </w:pPr>
    <w:rPr>
      <w:rFonts w:eastAsia="Times New Roman" w:cs="Calibri"/>
    </w:rPr>
  </w:style>
  <w:style w:type="paragraph" w:customStyle="1" w:styleId="Bullet2">
    <w:name w:val="Bullet 2"/>
    <w:basedOn w:val="Bullet1"/>
    <w:uiPriority w:val="1"/>
    <w:qFormat/>
    <w:rsid w:val="008B5AAA"/>
    <w:pPr>
      <w:numPr>
        <w:ilvl w:val="1"/>
      </w:numPr>
    </w:pPr>
  </w:style>
  <w:style w:type="paragraph" w:customStyle="1" w:styleId="paragraph">
    <w:name w:val="paragraph"/>
    <w:basedOn w:val="Normal"/>
    <w:rsid w:val="002B7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B7439"/>
  </w:style>
  <w:style w:type="character" w:customStyle="1" w:styleId="eop">
    <w:name w:val="eop"/>
    <w:basedOn w:val="DefaultParagraphFont"/>
    <w:rsid w:val="002B7439"/>
  </w:style>
  <w:style w:type="character" w:styleId="Mention">
    <w:name w:val="Mention"/>
    <w:basedOn w:val="DefaultParagraphFont"/>
    <w:uiPriority w:val="99"/>
    <w:unhideWhenUsed/>
    <w:rsid w:val="0023039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3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8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8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6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4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7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8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8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0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1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3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8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05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4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9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1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4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safercare.vic.gov.au/sites/default/files/2022-09/CVD%20LHN_QA_EOI_Clinicians%20%28Advisory%20and%20Data%20Groups%29_150922%20-%20FINAL_0.docx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xse8\Downloads\SCV%20blank%20(2).dotx" TargetMode="External"/></Relationships>
</file>

<file path=word/theme/theme1.xml><?xml version="1.0" encoding="utf-8"?>
<a:theme xmlns:a="http://schemas.openxmlformats.org/drawingml/2006/main" name="Office Theme">
  <a:themeElements>
    <a:clrScheme name="Safer Care Victoria">
      <a:dk1>
        <a:srgbClr val="000000"/>
      </a:dk1>
      <a:lt1>
        <a:srgbClr val="FFFFFF"/>
      </a:lt1>
      <a:dk2>
        <a:srgbClr val="007586"/>
      </a:dk2>
      <a:lt2>
        <a:srgbClr val="EDF5F7"/>
      </a:lt2>
      <a:accent1>
        <a:srgbClr val="1B242A"/>
      </a:accent1>
      <a:accent2>
        <a:srgbClr val="007586"/>
      </a:accent2>
      <a:accent3>
        <a:srgbClr val="5AB9EB"/>
      </a:accent3>
      <a:accent4>
        <a:srgbClr val="004C97"/>
      </a:accent4>
      <a:accent5>
        <a:srgbClr val="5AAA64"/>
      </a:accent5>
      <a:accent6>
        <a:srgbClr val="E6643C"/>
      </a:accent6>
      <a:hlink>
        <a:srgbClr val="004C97"/>
      </a:hlink>
      <a:folHlink>
        <a:srgbClr val="007586"/>
      </a:folHlink>
    </a:clrScheme>
    <a:fontScheme name="Arial">
      <a:majorFont>
        <a:latin typeface="Arial" panose="020F03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F05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b2e4f9-c376-4e2f-bd2e-796d1bcd5746">
      <Terms xmlns="http://schemas.microsoft.com/office/infopath/2007/PartnerControls"/>
    </lcf76f155ced4ddcb4097134ff3c332f>
    <Readiness xmlns="31b2e4f9-c376-4e2f-bd2e-796d1bcd5746" xsi:nil="true"/>
    <TaxCatchAll xmlns="5ce0f2b5-5be5-4508-bce9-d7011ece0659" xsi:nil="true"/>
    <SharedWithUsers xmlns="7ee2ad8a-2b33-419f-875c-ac0e4cfc6b7f">
      <UserInfo>
        <DisplayName>Communications Safercare (DHHS)</DisplayName>
        <AccountId>804</AccountId>
        <AccountType/>
      </UserInfo>
      <UserInfo>
        <DisplayName>Brindha Garuda (DHHS)</DisplayName>
        <AccountId>1137</AccountId>
        <AccountType/>
      </UserInfo>
      <UserInfo>
        <DisplayName>Simone Pike (DHHS)</DisplayName>
        <AccountId>480</AccountId>
        <AccountType/>
      </UserInfo>
      <UserInfo>
        <DisplayName>Kathlene Kumar (DHHS)</DisplayName>
        <AccountId>498</AccountId>
        <AccountType/>
      </UserInfo>
      <UserInfo>
        <DisplayName>Kate De Clercq (DHHS)</DisplayName>
        <AccountId>449</AccountId>
        <AccountType/>
      </UserInfo>
      <UserInfo>
        <DisplayName>Saskia Adysti (DHHS)</DisplayName>
        <AccountId>774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179483B3A4E458E2DA955233B6DD4" ma:contentTypeVersion="17" ma:contentTypeDescription="Create a new document." ma:contentTypeScope="" ma:versionID="047981721a719fa124a1560ac60189cd">
  <xsd:schema xmlns:xsd="http://www.w3.org/2001/XMLSchema" xmlns:xs="http://www.w3.org/2001/XMLSchema" xmlns:p="http://schemas.microsoft.com/office/2006/metadata/properties" xmlns:ns2="31b2e4f9-c376-4e2f-bd2e-796d1bcd5746" xmlns:ns3="7ee2ad8a-2b33-419f-875c-ac0e4cfc6b7f" xmlns:ns4="5ce0f2b5-5be5-4508-bce9-d7011ece0659" targetNamespace="http://schemas.microsoft.com/office/2006/metadata/properties" ma:root="true" ma:fieldsID="da8d29431e3527fe76d5365770e4cbd4" ns2:_="" ns3:_="" ns4:_="">
    <xsd:import namespace="31b2e4f9-c376-4e2f-bd2e-796d1bcd5746"/>
    <xsd:import namespace="7ee2ad8a-2b33-419f-875c-ac0e4cfc6b7f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Readines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2e4f9-c376-4e2f-bd2e-796d1bcd5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Readiness" ma:index="21" nillable="true" ma:displayName="Readiness" ma:format="Dropdown" ma:internalName="Readiness">
      <xsd:simpleType>
        <xsd:restriction base="dms:Choice">
          <xsd:enumeration value="Ready"/>
          <xsd:enumeration value="Editing"/>
          <xsd:enumeration value="Alison Rv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2ad8a-2b33-419f-875c-ac0e4cfc6b7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03d4191-8f1e-4a00-bb35-f18714e6ca55}" ma:internalName="TaxCatchAll" ma:showField="CatchAllData" ma:web="7ee2ad8a-2b33-419f-875c-ac0e4cfc6b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DEBD3-3DB1-4877-945F-406D1FF9DB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DF8DAF-73D9-41AE-8762-2D5EAC8C6634}">
  <ds:schemaRefs>
    <ds:schemaRef ds:uri="http://schemas.microsoft.com/office/2006/metadata/properties"/>
    <ds:schemaRef ds:uri="http://schemas.microsoft.com/office/infopath/2007/PartnerControls"/>
    <ds:schemaRef ds:uri="31b2e4f9-c376-4e2f-bd2e-796d1bcd5746"/>
    <ds:schemaRef ds:uri="5ce0f2b5-5be5-4508-bce9-d7011ece0659"/>
    <ds:schemaRef ds:uri="7ee2ad8a-2b33-419f-875c-ac0e4cfc6b7f"/>
  </ds:schemaRefs>
</ds:datastoreItem>
</file>

<file path=customXml/itemProps3.xml><?xml version="1.0" encoding="utf-8"?>
<ds:datastoreItem xmlns:ds="http://schemas.openxmlformats.org/officeDocument/2006/customXml" ds:itemID="{AA17F44A-0FA8-4FDF-88EE-D7D0DE7712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b2e4f9-c376-4e2f-bd2e-796d1bcd5746"/>
    <ds:schemaRef ds:uri="7ee2ad8a-2b33-419f-875c-ac0e4cfc6b7f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350718-FEAF-4003-92DB-D6764CEC1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SCV blank (2)</Template>
  <TotalTime>2</TotalTime>
  <Pages>3</Pages>
  <Words>926</Words>
  <Characters>5283</Characters>
  <Application>Microsoft Office Word</Application>
  <DocSecurity>0</DocSecurity>
  <Lines>44</Lines>
  <Paragraphs>12</Paragraphs>
  <ScaleCrop>false</ScaleCrop>
  <Manager/>
  <Company>Safer Care Victoria</Company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title here</dc:title>
  <dc:subject/>
  <dc:creator>Courtney Royston (DHHS)</dc:creator>
  <cp:keywords/>
  <dc:description/>
  <cp:lastModifiedBy>Saskia Adysti (DHHS)</cp:lastModifiedBy>
  <cp:revision>4</cp:revision>
  <cp:lastPrinted>2020-08-16T00:56:00Z</cp:lastPrinted>
  <dcterms:created xsi:type="dcterms:W3CDTF">2023-05-19T05:52:00Z</dcterms:created>
  <dcterms:modified xsi:type="dcterms:W3CDTF">2023-05-19T05:54:00Z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0x01010026D179483B3A4E458E2DA955233B6DD4</vt:lpwstr>
  </property>
  <property fmtid="{D5CDD505-2E9C-101B-9397-08002B2CF9AE}" pid="4" name="MSIP_Label_efdf5488-3066-4b6c-8fea-9472b8a1f34c_Enabled">
    <vt:lpwstr>true</vt:lpwstr>
  </property>
  <property fmtid="{D5CDD505-2E9C-101B-9397-08002B2CF9AE}" pid="5" name="MSIP_Label_efdf5488-3066-4b6c-8fea-9472b8a1f34c_SetDate">
    <vt:lpwstr>2021-07-21T04:37:40Z</vt:lpwstr>
  </property>
  <property fmtid="{D5CDD505-2E9C-101B-9397-08002B2CF9AE}" pid="6" name="MSIP_Label_efdf5488-3066-4b6c-8fea-9472b8a1f34c_Method">
    <vt:lpwstr>Privileged</vt:lpwstr>
  </property>
  <property fmtid="{D5CDD505-2E9C-101B-9397-08002B2CF9AE}" pid="7" name="MSIP_Label_efdf5488-3066-4b6c-8fea-9472b8a1f34c_Name">
    <vt:lpwstr>efdf5488-3066-4b6c-8fea-9472b8a1f34c</vt:lpwstr>
  </property>
  <property fmtid="{D5CDD505-2E9C-101B-9397-08002B2CF9AE}" pid="8" name="MSIP_Label_efdf5488-3066-4b6c-8fea-9472b8a1f34c_SiteId">
    <vt:lpwstr>c0e0601f-0fac-449c-9c88-a104c4eb9f28</vt:lpwstr>
  </property>
  <property fmtid="{D5CDD505-2E9C-101B-9397-08002B2CF9AE}" pid="9" name="MSIP_Label_efdf5488-3066-4b6c-8fea-9472b8a1f34c_ActionId">
    <vt:lpwstr>3ef3baf7-b8eb-4c52-b43a-030b4b767103</vt:lpwstr>
  </property>
  <property fmtid="{D5CDD505-2E9C-101B-9397-08002B2CF9AE}" pid="10" name="MSIP_Label_efdf5488-3066-4b6c-8fea-9472b8a1f34c_ContentBits">
    <vt:lpwstr>0</vt:lpwstr>
  </property>
  <property fmtid="{D5CDD505-2E9C-101B-9397-08002B2CF9AE}" pid="11" name="MediaServiceImageTags">
    <vt:lpwstr/>
  </property>
</Properties>
</file>