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6171" w:rsidR="00521CA5" w:rsidP="00521CA5" w:rsidRDefault="00521CA5" w14:paraId="35C9811C" w14:textId="77777777">
      <w:pPr>
        <w:pStyle w:val="SCVborderabovetitle"/>
        <w:pBdr>
          <w:top w:val="single" w:color="CCCCD0" w:sz="24" w:space="1"/>
        </w:pBdr>
      </w:pPr>
    </w:p>
    <w:p w:rsidRPr="00876171" w:rsidR="00521CA5" w:rsidP="00521CA5" w:rsidRDefault="00521CA5" w14:paraId="0E6AD815" w14:textId="77777777">
      <w:pPr>
        <w:pStyle w:val="SCVborderabovetitle"/>
        <w:sectPr w:rsidRPr="00876171" w:rsidR="00521CA5" w:rsidSect="00BE763E">
          <w:headerReference w:type="default" r:id="rId11"/>
          <w:footerReference w:type="even" r:id="rId12"/>
          <w:footerReference w:type="default" r:id="rId13"/>
          <w:type w:val="continuous"/>
          <w:pgSz w:w="11906" w:h="16838" w:orient="portrait" w:code="9"/>
          <w:pgMar w:top="2438" w:right="737" w:bottom="1361" w:left="737" w:header="454" w:footer="851" w:gutter="0"/>
          <w:cols w:space="284"/>
          <w:docGrid w:linePitch="360"/>
        </w:sectPr>
      </w:pPr>
    </w:p>
    <w:p w:rsidRPr="00876171" w:rsidR="00C50A2B" w:rsidP="00521CA5" w:rsidRDefault="00464C96" w14:paraId="33F046FE" w14:textId="77777777">
      <w:pPr>
        <w:pStyle w:val="SCVfactsheettitle"/>
        <w:spacing w:before="0"/>
      </w:pPr>
      <w:r>
        <w:t>Evaluation of a s</w:t>
      </w:r>
      <w:r w:rsidR="00385242">
        <w:t>i</w:t>
      </w:r>
      <w:r>
        <w:t>te as a satellite site checklist</w:t>
      </w:r>
    </w:p>
    <w:p w:rsidRPr="00876171" w:rsidR="00C50A2B" w:rsidP="00464C96" w:rsidRDefault="00CD27BE" w14:paraId="23E03BF1" w14:textId="77777777">
      <w:pPr>
        <w:pStyle w:val="SCVprotectivemarkingbelowsubtitle"/>
        <w:spacing w:before="240" w:after="240"/>
      </w:pPr>
      <w:r>
        <w:fldChar w:fldCharType="begin"/>
      </w:r>
      <w:r>
        <w:instrText> FILLIN  "Type the protective marking" \d OFFICIAL \o  \* MERGEFORMAT </w:instrText>
      </w:r>
      <w:r>
        <w:fldChar w:fldCharType="separate"/>
      </w:r>
      <w:r w:rsidR="00967C1E">
        <w:t>OFFICIAL</w:t>
      </w:r>
      <w:r>
        <w:fldChar w:fldCharType="end"/>
      </w:r>
    </w:p>
    <w:p w:rsidR="00385242" w:rsidP="00464C96" w:rsidRDefault="00D718ED" w14:paraId="6C6852D5" w14:textId="77777777">
      <w:pPr>
        <w:pStyle w:val="SCVintroductorytext"/>
        <w:spacing w:before="120" w:after="120"/>
      </w:pPr>
      <w:bookmarkStart w:name="_Toc52978537" w:id="0"/>
      <w:bookmarkStart w:name="_Toc43470670" w:id="1"/>
      <w:r>
        <w:t xml:space="preserve">Use this checklist to </w:t>
      </w:r>
      <w:r w:rsidR="00385242">
        <w:t>guid</w:t>
      </w:r>
      <w:r>
        <w:t>e decision making about whether a site is suitable to conduct a clinical trial as a satellite site under the Australian Teletrial Model.</w:t>
      </w:r>
    </w:p>
    <w:p w:rsidR="00D718ED" w:rsidP="00464C96" w:rsidRDefault="00D718ED" w14:paraId="793E9DC0" w14:textId="77777777">
      <w:pPr>
        <w:pStyle w:val="SCVintroductorytext"/>
        <w:spacing w:before="120" w:after="120"/>
      </w:pPr>
      <w:r>
        <w:t xml:space="preserve">This evaluation form should </w:t>
      </w:r>
      <w:r w:rsidR="00385242">
        <w:t xml:space="preserve">accompany </w:t>
      </w:r>
      <w:r>
        <w:t>the site feasibility for new trials proposing a teletrial o</w:t>
      </w:r>
      <w:r w:rsidR="00385242">
        <w:t>r</w:t>
      </w:r>
      <w:r>
        <w:t xml:space="preserve"> if considering introducing satellite sites into an already approved clinical trial. </w:t>
      </w:r>
    </w:p>
    <w:p w:rsidR="00F71150" w:rsidP="00464C96" w:rsidRDefault="00D718ED" w14:paraId="7236D000" w14:textId="77777777">
      <w:pPr>
        <w:pStyle w:val="SCVintroductorytext"/>
        <w:spacing w:before="120" w:after="120"/>
      </w:pPr>
      <w:r>
        <w:t>Submit this form to the sponsor when seeking approval to have the site included as a satellites site under the Australian Teletrial Model.</w:t>
      </w:r>
      <w:bookmarkEnd w:id="0"/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Pr="004518D2" w:rsidR="00D718ED" w:rsidTr="00464C96" w14:paraId="2D8FD8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10343" w:type="dxa"/>
            <w:gridSpan w:val="2"/>
            <w:shd w:val="clear" w:color="auto" w:fill="141A1F" w:themeFill="accent1" w:themeFillShade="BF"/>
          </w:tcPr>
          <w:p w:rsidRPr="004518D2" w:rsidR="00D718ED" w:rsidP="00DC4E3C" w:rsidRDefault="00D718ED" w14:paraId="3BD67694" w14:textId="77777777">
            <w:pPr>
              <w:pStyle w:val="tablename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Trial Details</w:t>
            </w:r>
          </w:p>
        </w:tc>
      </w:tr>
      <w:tr w:rsidRPr="00464C96" w:rsidR="00D718ED" w:rsidTr="00464C96" w14:paraId="77718D28" w14:textId="77777777">
        <w:tc>
          <w:tcPr>
            <w:tcW w:w="3681" w:type="dxa"/>
            <w:vAlign w:val="center"/>
          </w:tcPr>
          <w:p w:rsidRPr="00464C96" w:rsidR="00D718ED" w:rsidP="00DC4E3C" w:rsidRDefault="00D718ED" w14:paraId="027F92F8" w14:textId="77777777">
            <w:pPr>
              <w:pStyle w:val="tabletext0"/>
              <w:rPr>
                <w:rFonts w:asciiTheme="majorHAnsi" w:hAnsiTheme="majorHAnsi" w:cstheme="majorHAnsi"/>
                <w:color w:val="auto"/>
                <w:sz w:val="21"/>
                <w:szCs w:val="20"/>
              </w:rPr>
            </w:pPr>
            <w:r w:rsidRPr="00464C96">
              <w:rPr>
                <w:rFonts w:asciiTheme="majorHAnsi" w:hAnsiTheme="majorHAnsi" w:cstheme="majorHAnsi"/>
                <w:color w:val="auto"/>
                <w:sz w:val="21"/>
                <w:szCs w:val="20"/>
              </w:rPr>
              <w:t>Trial title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1"/>
              <w:szCs w:val="20"/>
            </w:rPr>
            <w:id w:val="-1502118051"/>
            <w:placeholder>
              <w:docPart w:val="9F389F3962724CBDB77DD9ABD78AA74A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:rsidRPr="00464C96" w:rsidR="00D718ED" w:rsidP="00DC4E3C" w:rsidRDefault="00D718ED" w14:paraId="7335F128" w14:textId="77777777">
                <w:pPr>
                  <w:pStyle w:val="tabletext0"/>
                  <w:rPr>
                    <w:rFonts w:asciiTheme="majorHAnsi" w:hAnsiTheme="majorHAnsi" w:cstheme="majorHAnsi"/>
                    <w:color w:val="auto"/>
                    <w:sz w:val="21"/>
                    <w:szCs w:val="20"/>
                  </w:rPr>
                </w:pPr>
                <w:r w:rsidRPr="00464C96">
                  <w:rPr>
                    <w:rFonts w:asciiTheme="majorHAnsi" w:hAnsiTheme="majorHAnsi" w:cstheme="majorHAnsi"/>
                    <w:color w:val="auto"/>
                    <w:sz w:val="21"/>
                    <w:szCs w:val="20"/>
                  </w:rPr>
                  <w:t>Enter trial title</w:t>
                </w:r>
              </w:p>
            </w:tc>
          </w:sdtContent>
        </w:sdt>
      </w:tr>
      <w:tr w:rsidRPr="004518D2" w:rsidR="00D718ED" w:rsidTr="00464C96" w14:paraId="47E81052" w14:textId="77777777">
        <w:tc>
          <w:tcPr>
            <w:tcW w:w="3681" w:type="dxa"/>
            <w:vAlign w:val="center"/>
          </w:tcPr>
          <w:p w:rsidRPr="00330A70" w:rsidR="00D718ED" w:rsidP="00DC4E3C" w:rsidRDefault="00D718ED" w14:paraId="5A413197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  <w:r w:rsidRPr="00330A70">
              <w:rPr>
                <w:rFonts w:cs="Times New Roman"/>
                <w:color w:val="auto"/>
                <w:sz w:val="21"/>
                <w:szCs w:val="20"/>
              </w:rPr>
              <w:t>Sponsor type</w:t>
            </w:r>
          </w:p>
        </w:tc>
        <w:tc>
          <w:tcPr>
            <w:tcW w:w="6662" w:type="dxa"/>
            <w:vAlign w:val="center"/>
          </w:tcPr>
          <w:p w:rsidRPr="00330A70" w:rsidR="00D718ED" w:rsidP="00DC4E3C" w:rsidRDefault="00967C1E" w14:paraId="121843A7" w14:textId="77777777">
            <w:pPr>
              <w:pStyle w:val="Tabletext"/>
            </w:pPr>
            <w:sdt>
              <w:sdtPr>
                <w:id w:val="1904637385"/>
                <w:placeholder>
                  <w:docPart w:val="E9239D26ACB146ECB86E9CF8FDC0E26D"/>
                </w:placeholder>
                <w:showingPlcHdr/>
                <w:comboBox>
                  <w:listItem w:displayText="Commercial" w:value="Commercial"/>
                  <w:listItem w:displayText="Collaborative Group" w:value="Collaborative Group"/>
                  <w:listItem w:displayText="Institution" w:value="Institution"/>
                </w:comboBox>
              </w:sdtPr>
              <w:sdtEndPr/>
              <w:sdtContent>
                <w:r w:rsidRPr="00330A70" w:rsidR="00D718ED">
                  <w:t>Choose an item</w:t>
                </w:r>
              </w:sdtContent>
            </w:sdt>
          </w:p>
        </w:tc>
      </w:tr>
      <w:tr w:rsidRPr="004518D2" w:rsidR="00D718ED" w:rsidTr="00464C96" w14:paraId="44520718" w14:textId="77777777">
        <w:tc>
          <w:tcPr>
            <w:tcW w:w="3681" w:type="dxa"/>
            <w:vAlign w:val="center"/>
          </w:tcPr>
          <w:p w:rsidRPr="00330A70" w:rsidR="00D718ED" w:rsidP="00DC4E3C" w:rsidRDefault="00D718ED" w14:paraId="2CC6EB8A" w14:textId="77777777">
            <w:pPr>
              <w:pStyle w:val="Tabletext"/>
            </w:pPr>
            <w:r w:rsidRPr="00330A70">
              <w:t>Sponsor name</w:t>
            </w:r>
          </w:p>
        </w:tc>
        <w:sdt>
          <w:sdtPr>
            <w:id w:val="-131485855"/>
            <w:placeholder>
              <w:docPart w:val="06CE7AD7BE8A4598B5973583ECD47B5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6646C720" w14:textId="77777777">
                <w:pPr>
                  <w:pStyle w:val="Tabletext"/>
                </w:pPr>
                <w:r w:rsidRPr="00330A70">
                  <w:t>Enter name</w:t>
                </w:r>
              </w:p>
            </w:tc>
          </w:sdtContent>
        </w:sdt>
      </w:tr>
      <w:tr w:rsidRPr="004518D2" w:rsidR="00D718ED" w:rsidTr="00464C96" w14:paraId="59BF8329" w14:textId="77777777">
        <w:trPr>
          <w:trHeight w:val="217"/>
        </w:trPr>
        <w:tc>
          <w:tcPr>
            <w:tcW w:w="3681" w:type="dxa"/>
            <w:vMerge w:val="restart"/>
            <w:vAlign w:val="center"/>
          </w:tcPr>
          <w:p w:rsidRPr="00330A70" w:rsidR="00D718ED" w:rsidP="00DC4E3C" w:rsidRDefault="00D718ED" w14:paraId="19E6EFD9" w14:textId="77777777">
            <w:pPr>
              <w:pStyle w:val="Tabletext"/>
            </w:pPr>
            <w:r w:rsidRPr="00330A70">
              <w:t xml:space="preserve">Sponsor </w:t>
            </w:r>
            <w:r>
              <w:t>representative</w:t>
            </w:r>
          </w:p>
        </w:tc>
        <w:sdt>
          <w:sdtPr>
            <w:id w:val="1822777364"/>
            <w:placeholder>
              <w:docPart w:val="F3F303FAA30C457692ED5A1BDD7284F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4B8C204A" w14:textId="77777777">
                <w:pPr>
                  <w:pStyle w:val="Tabletext"/>
                </w:pPr>
                <w:r w:rsidRPr="00330A70">
                  <w:t>Enter name</w:t>
                </w:r>
              </w:p>
            </w:tc>
          </w:sdtContent>
        </w:sdt>
      </w:tr>
      <w:tr w:rsidRPr="004518D2" w:rsidR="00D718ED" w:rsidTr="00464C96" w14:paraId="5F81E283" w14:textId="77777777">
        <w:trPr>
          <w:trHeight w:val="216"/>
        </w:trPr>
        <w:tc>
          <w:tcPr>
            <w:tcW w:w="3681" w:type="dxa"/>
            <w:vMerge/>
            <w:vAlign w:val="center"/>
          </w:tcPr>
          <w:p w:rsidRPr="00330A70" w:rsidR="00D718ED" w:rsidP="00DC4E3C" w:rsidRDefault="00D718ED" w14:paraId="2317924A" w14:textId="77777777">
            <w:pPr>
              <w:pStyle w:val="Tabletext"/>
            </w:pPr>
          </w:p>
        </w:tc>
        <w:sdt>
          <w:sdtPr>
            <w:tag w:val="Phone number"/>
            <w:id w:val="1022743647"/>
            <w:placeholder>
              <w:docPart w:val="E20988506391402DA450E896745B09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5A53E4EB" w14:textId="77777777">
                <w:pPr>
                  <w:pStyle w:val="Tabletext"/>
                </w:pPr>
                <w:r w:rsidRPr="00330A70">
                  <w:t>Enter phone number</w:t>
                </w:r>
              </w:p>
            </w:tc>
          </w:sdtContent>
        </w:sdt>
      </w:tr>
      <w:tr w:rsidRPr="004518D2" w:rsidR="00D718ED" w:rsidTr="00464C96" w14:paraId="2B8F9E5B" w14:textId="77777777">
        <w:trPr>
          <w:trHeight w:val="460"/>
        </w:trPr>
        <w:tc>
          <w:tcPr>
            <w:tcW w:w="3681" w:type="dxa"/>
            <w:vMerge/>
            <w:vAlign w:val="center"/>
          </w:tcPr>
          <w:p w:rsidRPr="00330A70" w:rsidR="00D718ED" w:rsidP="00DC4E3C" w:rsidRDefault="00D718ED" w14:paraId="14DB9EF3" w14:textId="77777777">
            <w:pPr>
              <w:pStyle w:val="Tabletext"/>
            </w:pPr>
          </w:p>
        </w:tc>
        <w:sdt>
          <w:sdtPr>
            <w:id w:val="-1316184168"/>
            <w:placeholder>
              <w:docPart w:val="8AD33E98BBFA40BD94494E77C8ECF55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486D7E35" w14:textId="77777777">
                <w:pPr>
                  <w:pStyle w:val="Tabletext"/>
                </w:pPr>
                <w:r w:rsidRPr="00330A70">
                  <w:t>Enter email address</w:t>
                </w:r>
              </w:p>
            </w:tc>
          </w:sdtContent>
        </w:sdt>
      </w:tr>
      <w:tr w:rsidRPr="004518D2" w:rsidR="00D718ED" w:rsidTr="00464C96" w14:paraId="781F53AD" w14:textId="77777777">
        <w:tc>
          <w:tcPr>
            <w:tcW w:w="3681" w:type="dxa"/>
            <w:vMerge w:val="restart"/>
            <w:vAlign w:val="center"/>
          </w:tcPr>
          <w:p w:rsidRPr="00330A70" w:rsidR="00D718ED" w:rsidP="00DC4E3C" w:rsidRDefault="00D718ED" w14:paraId="3FBAE080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  <w:r w:rsidRPr="00330A70">
              <w:rPr>
                <w:rFonts w:cs="Times New Roman"/>
                <w:color w:val="auto"/>
                <w:sz w:val="21"/>
                <w:szCs w:val="20"/>
              </w:rPr>
              <w:t>Primary Site name and contact details</w:t>
            </w:r>
          </w:p>
          <w:p w:rsidRPr="00330A70" w:rsidR="00D718ED" w:rsidP="00DC4E3C" w:rsidRDefault="00D718ED" w14:paraId="7F43675D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-25103901"/>
            <w:placeholder>
              <w:docPart w:val="FFA063BDFBAB4CDFA368E01AA14F9526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57E144F5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Site name</w:t>
                </w:r>
              </w:p>
            </w:tc>
          </w:sdtContent>
        </w:sdt>
      </w:tr>
      <w:tr w:rsidRPr="004518D2" w:rsidR="00D718ED" w:rsidTr="00464C96" w14:paraId="07A05BF8" w14:textId="77777777">
        <w:tc>
          <w:tcPr>
            <w:tcW w:w="3681" w:type="dxa"/>
            <w:vMerge/>
            <w:vAlign w:val="center"/>
          </w:tcPr>
          <w:p w:rsidRPr="00330A70" w:rsidR="00D718ED" w:rsidP="00DC4E3C" w:rsidRDefault="00D718ED" w14:paraId="64DA0A88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-222763377"/>
            <w:placeholder>
              <w:docPart w:val="E79523A8B4BB48DCAC33FFA27412C776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1BD2F8D2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contact name</w:t>
                </w:r>
              </w:p>
            </w:tc>
          </w:sdtContent>
        </w:sdt>
      </w:tr>
      <w:tr w:rsidRPr="004518D2" w:rsidR="00D718ED" w:rsidTr="00464C96" w14:paraId="6514DFEB" w14:textId="77777777">
        <w:trPr>
          <w:trHeight w:val="460"/>
        </w:trPr>
        <w:tc>
          <w:tcPr>
            <w:tcW w:w="3681" w:type="dxa"/>
            <w:vMerge/>
            <w:vAlign w:val="center"/>
          </w:tcPr>
          <w:p w:rsidRPr="00330A70" w:rsidR="00D718ED" w:rsidP="00DC4E3C" w:rsidRDefault="00D718ED" w14:paraId="2DF4FE1B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2019885929"/>
            <w:placeholder>
              <w:docPart w:val="9963100841084C98A911860F05F05CD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2AC51073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phone number</w:t>
                </w:r>
              </w:p>
            </w:tc>
          </w:sdtContent>
        </w:sdt>
      </w:tr>
      <w:tr w:rsidRPr="004518D2" w:rsidR="00D718ED" w:rsidTr="00464C96" w14:paraId="518B585A" w14:textId="77777777">
        <w:trPr>
          <w:trHeight w:val="460"/>
        </w:trPr>
        <w:tc>
          <w:tcPr>
            <w:tcW w:w="3681" w:type="dxa"/>
            <w:vMerge/>
            <w:vAlign w:val="center"/>
          </w:tcPr>
          <w:p w:rsidRPr="00330A70" w:rsidR="00D718ED" w:rsidP="00DC4E3C" w:rsidRDefault="00D718ED" w14:paraId="6CDF39E6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583115257"/>
            <w:placeholder>
              <w:docPart w:val="24B9089FA54F4BFCB6C24CC76D52C77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4ABD0C3D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email address</w:t>
                </w:r>
              </w:p>
            </w:tc>
          </w:sdtContent>
        </w:sdt>
      </w:tr>
      <w:tr w:rsidRPr="004518D2" w:rsidR="00D718ED" w:rsidTr="00464C96" w14:paraId="727C4694" w14:textId="77777777">
        <w:tc>
          <w:tcPr>
            <w:tcW w:w="3681" w:type="dxa"/>
            <w:vMerge w:val="restart"/>
            <w:vAlign w:val="center"/>
          </w:tcPr>
          <w:p w:rsidRPr="00330A70" w:rsidR="00D718ED" w:rsidP="00DC4E3C" w:rsidRDefault="00D718ED" w14:paraId="69C94684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  <w:r w:rsidRPr="00330A70">
              <w:rPr>
                <w:rFonts w:cs="Times New Roman"/>
                <w:color w:val="auto"/>
                <w:sz w:val="21"/>
                <w:szCs w:val="20"/>
              </w:rPr>
              <w:t>Primary Site Principal Investigator contact details</w:t>
            </w:r>
          </w:p>
          <w:p w:rsidRPr="00330A70" w:rsidR="00D718ED" w:rsidP="00DC4E3C" w:rsidRDefault="00D718ED" w14:paraId="69A31D47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721019373"/>
            <w:placeholder>
              <w:docPart w:val="599DBB7ABCE9472E82BA83143349A81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31A71924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name</w:t>
                </w:r>
              </w:p>
            </w:tc>
          </w:sdtContent>
        </w:sdt>
      </w:tr>
      <w:tr w:rsidRPr="004518D2" w:rsidR="00D718ED" w:rsidTr="00464C96" w14:paraId="17CBB31A" w14:textId="77777777">
        <w:trPr>
          <w:trHeight w:val="460"/>
        </w:trPr>
        <w:tc>
          <w:tcPr>
            <w:tcW w:w="3681" w:type="dxa"/>
            <w:vMerge/>
            <w:vAlign w:val="center"/>
          </w:tcPr>
          <w:p w:rsidRPr="00330A70" w:rsidR="00D718ED" w:rsidP="00DC4E3C" w:rsidRDefault="00D718ED" w14:paraId="24AC8711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-1142120351"/>
            <w:placeholder>
              <w:docPart w:val="A8F9AF0A5FDB4C729C2CFFE58166611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09C64EDA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phone number</w:t>
                </w:r>
              </w:p>
            </w:tc>
          </w:sdtContent>
        </w:sdt>
      </w:tr>
      <w:tr w:rsidRPr="004518D2" w:rsidR="00D718ED" w:rsidTr="00464C96" w14:paraId="26CF8EB4" w14:textId="77777777">
        <w:trPr>
          <w:trHeight w:val="460"/>
        </w:trPr>
        <w:tc>
          <w:tcPr>
            <w:tcW w:w="3681" w:type="dxa"/>
            <w:vMerge/>
            <w:vAlign w:val="center"/>
          </w:tcPr>
          <w:p w:rsidRPr="00330A70" w:rsidR="00D718ED" w:rsidP="00DC4E3C" w:rsidRDefault="00D718ED" w14:paraId="7CA29EDE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70861507"/>
            <w:placeholder>
              <w:docPart w:val="826163413770410984D02584B73C5A7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05B5B438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email address</w:t>
                </w:r>
              </w:p>
            </w:tc>
          </w:sdtContent>
        </w:sdt>
      </w:tr>
      <w:tr w:rsidRPr="004518D2" w:rsidR="00D718ED" w:rsidTr="00464C96" w14:paraId="562BA9CC" w14:textId="77777777">
        <w:tc>
          <w:tcPr>
            <w:tcW w:w="3681" w:type="dxa"/>
            <w:vMerge w:val="restart"/>
            <w:vAlign w:val="center"/>
          </w:tcPr>
          <w:p w:rsidRPr="00330A70" w:rsidR="00D718ED" w:rsidP="00DC4E3C" w:rsidRDefault="00D718ED" w14:paraId="03A25860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  <w:r w:rsidRPr="00330A70">
              <w:rPr>
                <w:rFonts w:cs="Times New Roman"/>
                <w:color w:val="auto"/>
                <w:sz w:val="21"/>
                <w:szCs w:val="20"/>
              </w:rPr>
              <w:t>Satellite Site name and contact details</w:t>
            </w: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2075771587"/>
            <w:placeholder>
              <w:docPart w:val="DB8D557C186D46DAA3257F9A9E65AAF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06250B35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Site name</w:t>
                </w:r>
              </w:p>
            </w:tc>
          </w:sdtContent>
        </w:sdt>
      </w:tr>
      <w:tr w:rsidRPr="004518D2" w:rsidR="00D718ED" w:rsidTr="00464C96" w14:paraId="5F37E6AD" w14:textId="77777777">
        <w:tc>
          <w:tcPr>
            <w:tcW w:w="3681" w:type="dxa"/>
            <w:vMerge/>
            <w:vAlign w:val="center"/>
          </w:tcPr>
          <w:p w:rsidRPr="00330A70" w:rsidR="00D718ED" w:rsidP="00DC4E3C" w:rsidRDefault="00D718ED" w14:paraId="641DE421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355863378"/>
            <w:placeholder>
              <w:docPart w:val="976D29E8263D477DAADDC0FEDAA5FA9C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69C5AAD7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contact name</w:t>
                </w:r>
              </w:p>
            </w:tc>
          </w:sdtContent>
        </w:sdt>
      </w:tr>
      <w:tr w:rsidRPr="004518D2" w:rsidR="00D718ED" w:rsidTr="00464C96" w14:paraId="10D5C219" w14:textId="77777777">
        <w:tc>
          <w:tcPr>
            <w:tcW w:w="3681" w:type="dxa"/>
            <w:vMerge/>
            <w:vAlign w:val="center"/>
          </w:tcPr>
          <w:p w:rsidRPr="00330A70" w:rsidR="00D718ED" w:rsidP="00DC4E3C" w:rsidRDefault="00D718ED" w14:paraId="7E995C40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-1532874943"/>
            <w:placeholder>
              <w:docPart w:val="E33DCDF5ECD74112A9E084572DD4FE8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5C75088C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phone number</w:t>
                </w:r>
              </w:p>
            </w:tc>
          </w:sdtContent>
        </w:sdt>
      </w:tr>
      <w:tr w:rsidRPr="004518D2" w:rsidR="00D718ED" w:rsidTr="00464C96" w14:paraId="7EC551C4" w14:textId="77777777">
        <w:tc>
          <w:tcPr>
            <w:tcW w:w="3681" w:type="dxa"/>
            <w:vMerge/>
            <w:vAlign w:val="center"/>
          </w:tcPr>
          <w:p w:rsidRPr="00330A70" w:rsidR="00D718ED" w:rsidP="00DC4E3C" w:rsidRDefault="00D718ED" w14:paraId="7383E763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463924875"/>
            <w:placeholder>
              <w:docPart w:val="1CDD0A3F1C524E65942F8AFAFDEB75D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2650A48C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email address</w:t>
                </w:r>
              </w:p>
            </w:tc>
          </w:sdtContent>
        </w:sdt>
      </w:tr>
      <w:tr w:rsidRPr="004518D2" w:rsidR="00D718ED" w:rsidTr="00464C96" w14:paraId="48254120" w14:textId="77777777">
        <w:tc>
          <w:tcPr>
            <w:tcW w:w="3681" w:type="dxa"/>
            <w:vMerge w:val="restart"/>
            <w:vAlign w:val="center"/>
          </w:tcPr>
          <w:p w:rsidRPr="00330A70" w:rsidR="00D718ED" w:rsidP="00DC4E3C" w:rsidRDefault="00D718ED" w14:paraId="72DED445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  <w:r w:rsidRPr="00330A70">
              <w:rPr>
                <w:rFonts w:cs="Times New Roman"/>
                <w:color w:val="auto"/>
                <w:sz w:val="21"/>
                <w:szCs w:val="20"/>
              </w:rPr>
              <w:t>Satellite Site Associate Investigator contact details</w:t>
            </w: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-847403945"/>
            <w:placeholder>
              <w:docPart w:val="6C4E58AF72454700A32DCF717831BA5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698255DF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name</w:t>
                </w:r>
              </w:p>
            </w:tc>
          </w:sdtContent>
        </w:sdt>
      </w:tr>
      <w:tr w:rsidRPr="004518D2" w:rsidR="00D718ED" w:rsidTr="00464C96" w14:paraId="5FA952AA" w14:textId="77777777">
        <w:tc>
          <w:tcPr>
            <w:tcW w:w="3681" w:type="dxa"/>
            <w:vMerge/>
            <w:vAlign w:val="center"/>
          </w:tcPr>
          <w:p w:rsidRPr="00330A70" w:rsidR="00D718ED" w:rsidP="00DC4E3C" w:rsidRDefault="00D718ED" w14:paraId="58403ECB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151650838"/>
            <w:placeholder>
              <w:docPart w:val="25EB76EB8AD24C888B6D31631252236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33B5C73E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CE5D5A">
                  <w:rPr>
                    <w:sz w:val="21"/>
                    <w:szCs w:val="21"/>
                  </w:rPr>
                  <w:t>Enter phone number</w:t>
                </w:r>
              </w:p>
            </w:tc>
          </w:sdtContent>
        </w:sdt>
      </w:tr>
      <w:tr w:rsidRPr="004518D2" w:rsidR="00D718ED" w:rsidTr="00464C96" w14:paraId="49F812E8" w14:textId="77777777">
        <w:tc>
          <w:tcPr>
            <w:tcW w:w="3681" w:type="dxa"/>
            <w:vMerge/>
            <w:vAlign w:val="center"/>
          </w:tcPr>
          <w:p w:rsidRPr="00330A70" w:rsidR="00D718ED" w:rsidP="00DC4E3C" w:rsidRDefault="00D718ED" w14:paraId="7DD525FC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1092442309"/>
            <w:placeholder>
              <w:docPart w:val="390DD34C04214199BDB06B77CA7D8D2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751F39C4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Enter email address</w:t>
                </w:r>
              </w:p>
            </w:tc>
          </w:sdtContent>
        </w:sdt>
      </w:tr>
      <w:tr w:rsidRPr="004518D2" w:rsidR="00D718ED" w:rsidTr="00464C96" w14:paraId="75FF0777" w14:textId="77777777">
        <w:tc>
          <w:tcPr>
            <w:tcW w:w="3681" w:type="dxa"/>
            <w:vAlign w:val="center"/>
          </w:tcPr>
          <w:p w:rsidRPr="00330A70" w:rsidR="00D718ED" w:rsidP="00DC4E3C" w:rsidRDefault="00D718ED" w14:paraId="4CFA2E1D" w14:textId="77777777">
            <w:pPr>
              <w:pStyle w:val="tabletext0"/>
              <w:rPr>
                <w:rFonts w:cs="Times New Roman"/>
                <w:color w:val="auto"/>
                <w:sz w:val="21"/>
                <w:szCs w:val="20"/>
              </w:rPr>
            </w:pPr>
            <w:r w:rsidRPr="00330A70">
              <w:rPr>
                <w:rFonts w:cs="Times New Roman"/>
                <w:color w:val="auto"/>
                <w:sz w:val="21"/>
                <w:szCs w:val="20"/>
              </w:rPr>
              <w:t xml:space="preserve">Date this form was completed </w:t>
            </w:r>
          </w:p>
        </w:tc>
        <w:sdt>
          <w:sdtPr>
            <w:rPr>
              <w:rFonts w:cs="Times New Roman"/>
              <w:color w:val="auto"/>
              <w:sz w:val="21"/>
              <w:szCs w:val="20"/>
            </w:rPr>
            <w:id w:val="-989090431"/>
            <w:placeholder>
              <w:docPart w:val="9C114AF96B5B480AA797AAA366F6B57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vAlign w:val="center"/>
              </w:tcPr>
              <w:p w:rsidRPr="00330A70" w:rsidR="00D718ED" w:rsidP="00DC4E3C" w:rsidRDefault="00D718ED" w14:paraId="34C7F497" w14:textId="77777777">
                <w:pPr>
                  <w:pStyle w:val="tabletext0"/>
                  <w:rPr>
                    <w:rFonts w:cs="Times New Roman"/>
                    <w:color w:val="auto"/>
                    <w:sz w:val="21"/>
                    <w:szCs w:val="20"/>
                  </w:rPr>
                </w:pPr>
                <w:r w:rsidRPr="00330A70">
                  <w:rPr>
                    <w:rFonts w:cs="Times New Roman"/>
                    <w:color w:val="auto"/>
                    <w:sz w:val="21"/>
                    <w:szCs w:val="20"/>
                  </w:rPr>
                  <w:t>Click or tap to enter a date.</w:t>
                </w:r>
              </w:p>
            </w:tc>
          </w:sdtContent>
        </w:sdt>
      </w:tr>
    </w:tbl>
    <w:p w:rsidR="00D718ED" w:rsidP="00F71150" w:rsidRDefault="00D718ED" w14:paraId="53CE4C6D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066F93" w:rsidR="00464C96" w:rsidTr="00DC4E3C" w14:paraId="1A70C6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A71584" w:rsidR="00464C96" w:rsidP="00DC4E3C" w:rsidRDefault="00464C96" w14:paraId="2C56D687" w14:textId="77777777">
            <w:pPr>
              <w:pStyle w:val="tabletext0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Satellite Site Pharmacy and Investigational Medicinal Product (IMP)</w:t>
            </w:r>
          </w:p>
        </w:tc>
      </w:tr>
      <w:tr w:rsidR="00464C96" w:rsidTr="00DC4E3C" w14:paraId="3A06F7BF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73712FA0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the Satellite Site have dedicated pharmacy staff or do other clinical staff undertake pharmacy duties?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58307930"/>
            <w:placeholder>
              <w:docPart w:val="70332CB8A00542579B50EDE218D17D95"/>
            </w:placeholder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583D12CC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5A2C60B9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385B39D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the pharmacy have capacity to store, prepare, dispense and log all IMP as required?</w:t>
            </w:r>
          </w:p>
          <w:p w:rsidRPr="00A71584" w:rsidR="00464C96" w:rsidP="00DC4E3C" w:rsidRDefault="00464C96" w14:paraId="1EC6FD0C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If not, what alternatives are there? </w:t>
            </w:r>
          </w:p>
          <w:p w:rsidRPr="00A71584" w:rsidR="00464C96" w:rsidP="00DC4E3C" w:rsidRDefault="00385242" w14:paraId="52E6663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e.g.</w:t>
            </w:r>
            <w:r w:rsidRPr="00A71584" w:rsidR="00464C96">
              <w:rPr>
                <w:color w:val="000000" w:themeColor="text1"/>
                <w:sz w:val="21"/>
                <w:szCs w:val="21"/>
              </w:rPr>
              <w:t xml:space="preserve"> local private pharmacy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554739854"/>
            <w:placeholder>
              <w:docPart w:val="29B66FB27AC84A28A9CC1AEAEEC0702F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6BEC0FF0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5FADD953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738780D4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How would IMP be transported to the Satellite Site pharmacy?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39976121"/>
            <w:placeholder>
              <w:docPart w:val="09D3C7E7DA0549B7921F29D7071127AB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30664D3D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187EFE4F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B773FE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How is the IMP administered?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453918972"/>
            <w:placeholder>
              <w:docPart w:val="8E5CED9B1EBE4F29B7C0D8A6837462D8"/>
            </w:placeholder>
            <w:showingPlcHdr/>
            <w:dropDownList>
              <w:listItem w:displayText="Oral" w:value="Oral"/>
              <w:listItem w:displayText="Parenteral" w:value="Parenteral"/>
              <w:listItem w:displayText="Other" w:value="Other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8DAAF2D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462EF2DB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5AEECF9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Is special equipment required to administer IMP or other study medication?</w:t>
            </w:r>
          </w:p>
          <w:p w:rsidRPr="00A71584" w:rsidR="00464C96" w:rsidP="00DC4E3C" w:rsidRDefault="00385242" w14:paraId="169E210F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e.g.</w:t>
            </w:r>
            <w:r w:rsidRPr="00A71584" w:rsidR="00464C96">
              <w:rPr>
                <w:color w:val="000000" w:themeColor="text1"/>
                <w:sz w:val="21"/>
                <w:szCs w:val="21"/>
              </w:rPr>
              <w:t xml:space="preserve"> specific giving sets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168986475"/>
            <w:placeholder>
              <w:docPart w:val="CBE84C4B8C454C82B49E4FDF77615E76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4B66EA15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4104EB68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227A37D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If special equipment is required to administer IMP, who supplies the equipment? 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727384797"/>
            <w:placeholder>
              <w:docPart w:val="AABA9FA9449F499F80A2B95668478547"/>
            </w:placeholder>
            <w:showingPlcHdr/>
            <w:dropDownList>
              <w:listItem w:displayText="Sponsor" w:value="Sponsor"/>
              <w:listItem w:displayText="Site" w:value="Site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5B7A36B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5A254EEB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74C7BCB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Is special training required for Site Staff to administer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592692120"/>
            <w:placeholder>
              <w:docPart w:val="E7281261C5CE49AAAACB02B6A3B2679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D9F7A58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70F8DBC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4517C1D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the IMP have specific storage or preparation requirements?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601643918"/>
            <w:placeholder>
              <w:docPart w:val="896071AE943643B585CA2CF09691CFAA"/>
            </w:placeholder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513503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48ADF4C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613D83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IMP requires reconstitution, who can do this?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26296738"/>
            <w:placeholder>
              <w:docPart w:val="6A61B397E3CD40A4A2616573EEB7A0D6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25B03D0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33F78659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5493D181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Who will meet these costs?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473531339"/>
            <w:placeholder>
              <w:docPart w:val="2178E102336B4E2480200CC3F300626C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45D9149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3B896C99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39E9E597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the dose vary throughout the trial or is the same dose given throughout?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297019264"/>
            <w:placeholder>
              <w:docPart w:val="ACB68C06F66544C8AEB08F2CFDB65A0B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5D19A2DA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677AD379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217F68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Is IMP to be assigned via a pharmacy portal? If yes, who will be assigned to do this – Primary Site or Satellite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127516102"/>
            <w:placeholder>
              <w:docPart w:val="ADCC48D94FEA4B6DA9110ACA8FE247D4"/>
            </w:placeholder>
            <w:showingPlcHdr/>
            <w:dropDownList>
              <w:listItem w:displayText="Primary Site" w:value="Primary Site"/>
              <w:listItem w:displayText="Satellite Site" w:value="Satellite Site"/>
              <w:listItem w:displayText="NA" w:value="NA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0C59AE27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2820E32C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E0FC9D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Where will the IMP be stored and who is responsible for the accountability log?  </w:t>
            </w:r>
          </w:p>
          <w:p w:rsidRPr="00A71584" w:rsidR="00464C96" w:rsidP="00DC4E3C" w:rsidRDefault="00464C96" w14:paraId="6EBEDA6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Who will dispense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804968834"/>
            <w:placeholder>
              <w:docPart w:val="C596BA0513CB477DA820EDCF50ACEEC5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ACD7C28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5863835A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0B7E442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Is IMP supplied per participant for the entire study at the outset? </w:t>
            </w:r>
          </w:p>
          <w:p w:rsidRPr="00A71584" w:rsidR="00464C96" w:rsidP="00DC4E3C" w:rsidRDefault="00464C96" w14:paraId="79BC603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Or is it sent in batches throughout the study?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473748871"/>
            <w:placeholder>
              <w:docPart w:val="0CDF629A50C841CBB44A6D092504D5AD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4AC3E63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00A16B82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7CB2F67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doses vary, what are they based on and is there a sufficient visit window to allow for dispensing of new IP?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740908911"/>
            <w:placeholder>
              <w:docPart w:val="44298253641A439D93D29B8B0D150346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78A5830C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0AAC584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4BA60F5A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What are the requirements or instructions for destruction of the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444774977"/>
            <w:placeholder>
              <w:docPart w:val="8C1D8FDEC1914847BD90572AA8F8B182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3CA7C138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0DE4839D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0C2D0C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What are the identified adverse events and suspected unexpected serious adverse reactions for the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53163523"/>
            <w:placeholder>
              <w:docPart w:val="D6D4FDCD748A446AAB30CC6D74E29422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CD0B60B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464C96" w:rsidP="00F71150" w:rsidRDefault="00464C96" w14:paraId="1299D9AE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200F82" w:rsidR="00464C96" w:rsidTr="00DC4E3C" w14:paraId="53FFD9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A71584" w:rsidR="00464C96" w:rsidP="00DC4E3C" w:rsidRDefault="00464C96" w14:paraId="3340B22B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Pathology</w:t>
            </w:r>
          </w:p>
        </w:tc>
      </w:tr>
      <w:tr w:rsidR="00464C96" w:rsidTr="00DC4E3C" w14:paraId="09339C16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953D14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Are specimens processed locally or through a Central Laboratory?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425305941"/>
            <w:placeholder>
              <w:docPart w:val="C4F9EFB4CD5842B087B10746CD5E4386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3F8FC2DE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2A167976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BF7BEE0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Are there specific pathology processing requirements?  </w:t>
            </w:r>
          </w:p>
          <w:p w:rsidRPr="00A71584" w:rsidR="00464C96" w:rsidP="00DC4E3C" w:rsidRDefault="00385242" w14:paraId="0A626AC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e.g.</w:t>
            </w:r>
            <w:r w:rsidRPr="00A71584" w:rsidR="00464C96">
              <w:rPr>
                <w:color w:val="000000" w:themeColor="text1"/>
                <w:sz w:val="21"/>
                <w:szCs w:val="21"/>
              </w:rPr>
              <w:t xml:space="preserve"> centrifuge process, -80 C freezer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867802675"/>
            <w:placeholder>
              <w:docPart w:val="F2E574AA811B4FB4ADA75732FDB83C01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7CA6E7C5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4BF118DC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3B3E7850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the Satellite Site have all the lab equipment required for processing specimens including batch storage, for this clinical trial?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214779241"/>
            <w:placeholder>
              <w:docPart w:val="42BD404623984193AAD05D7DD54EA83F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669A63BC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23CA7062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7B538988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Has the local laboratory manager been consulted about this trial, and indicated their support for it?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323591154"/>
            <w:placeholder>
              <w:docPart w:val="979A1801996449C0B1B8C88FF6FA9F61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4ED02FE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32813A0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84633AC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additional training for processing specimens is required, who provides this training?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983343861"/>
            <w:placeholder>
              <w:docPart w:val="9F994CD88CD34171AFBE7910559DA7F3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8391FA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07D1A86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29B8332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Are there specific specimen transport requirements?</w:t>
            </w:r>
          </w:p>
          <w:p w:rsidRPr="00A71584" w:rsidR="00464C96" w:rsidP="00DC4E3C" w:rsidRDefault="00385242" w14:paraId="4304E38A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e.g.</w:t>
            </w:r>
            <w:r w:rsidRPr="00A71584" w:rsidR="00464C96">
              <w:rPr>
                <w:color w:val="000000" w:themeColor="text1"/>
                <w:sz w:val="21"/>
                <w:szCs w:val="21"/>
              </w:rPr>
              <w:t xml:space="preserve"> in batches or on day of study visit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212700482"/>
            <w:placeholder>
              <w:docPart w:val="3885AFED2DE44551A5AE0D8C29AAFC26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D99FED3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7701F83E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135BF9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dry ice is required, who provides this?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837648189"/>
            <w:placeholder>
              <w:docPart w:val="B6C1A4CE97D34A10BCA065CEFF4CE681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56041E0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64A194FC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19D57B7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Will Sponsor pay costs associated with transporting specimens from Satellite Sites?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972210540"/>
            <w:placeholder>
              <w:docPart w:val="4F3EC889A5F04744B3AB39772C5A74CF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C3ABE41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3A5060F8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5DD6B6E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What couriers are used for the trial?  </w:t>
            </w:r>
          </w:p>
          <w:p w:rsidRPr="00A71584" w:rsidR="00464C96" w:rsidP="00DC4E3C" w:rsidRDefault="00464C96" w14:paraId="3A6F134F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Will couriers pick up from the Satellite Site? </w:t>
            </w:r>
          </w:p>
          <w:p w:rsidRPr="00A71584" w:rsidR="00464C96" w:rsidP="00DC4E3C" w:rsidRDefault="00464C96" w14:paraId="524487F4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not, how will specimens from Satellite Sites be transferred?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203641112"/>
            <w:placeholder>
              <w:docPart w:val="EA00626C9870469685B1A3165197F178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A2075B5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464C96" w:rsidP="00F71150" w:rsidRDefault="00464C96" w14:paraId="38A4D71F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200F82" w:rsidR="00464C96" w:rsidTr="00DC4E3C" w14:paraId="1CDB3B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A71584" w:rsidR="00464C96" w:rsidP="00DC4E3C" w:rsidRDefault="00464C96" w14:paraId="26DD8F9D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Imaging</w:t>
            </w:r>
          </w:p>
        </w:tc>
      </w:tr>
      <w:tr w:rsidR="00464C96" w:rsidTr="00DC4E3C" w14:paraId="2489CC4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217BD49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Is this site able to undertake all the imaging requirements of the study?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587889659"/>
            <w:placeholder>
              <w:docPart w:val="5798384B337D45E28E8677ABD3011FC6"/>
            </w:placeholder>
            <w:showingPlcHdr/>
            <w:dropDownList>
              <w:listItem w:displayText="Yes" w:value="Yes"/>
              <w:listItem w:displayText="No" w:value="No"/>
              <w:listItem w:displayText="Some imaging but not all" w:value="Some imaging but not all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697B1B9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1719464F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556E202C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not, where is the closest centre that can provide the required imaging?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2006578941"/>
            <w:placeholder>
              <w:docPart w:val="3F11CA40E36A4C89B77843FA9122A7A9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7CD51F28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4C2980A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3FAAF31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Is travel to the Primary Site for imaging requirements a preferred option?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076972094"/>
            <w:placeholder>
              <w:docPart w:val="0ADE8DE8A01C41959A7F49356602DCD7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C3C30D1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3D50FD1A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F38EEB0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Can the site upload data or do data file transfers?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329515179"/>
            <w:placeholder>
              <w:docPart w:val="F0A69DA9CCC343B79E66115924335276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7629D157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464C96" w:rsidP="00F71150" w:rsidRDefault="00464C96" w14:paraId="670AAA15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200F82" w:rsidR="00464C96" w:rsidTr="00DC4E3C" w14:paraId="6D8180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A71584" w:rsidR="00464C96" w:rsidP="00DC4E3C" w:rsidRDefault="00464C96" w14:paraId="1F2BC717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Equipment required for the trial</w:t>
            </w:r>
          </w:p>
        </w:tc>
      </w:tr>
      <w:tr w:rsidR="00464C96" w:rsidTr="00DC4E3C" w14:paraId="4A03A257" w14:textId="77777777">
        <w:trPr>
          <w:cantSplit/>
          <w:trHeight w:val="567"/>
        </w:trPr>
        <w:tc>
          <w:tcPr>
            <w:tcW w:w="4531" w:type="dxa"/>
            <w:vAlign w:val="center"/>
          </w:tcPr>
          <w:p w:rsidRPr="00A71584" w:rsidR="00464C96" w:rsidP="00DC4E3C" w:rsidRDefault="00464C96" w14:paraId="1C2E11E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What other equipment is required to conduct this trial at this Satellite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05865347"/>
            <w:placeholder>
              <w:docPart w:val="90200A3018FA4CE3B84ED699434E779D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E714227" w14:textId="77777777">
                <w:pPr>
                  <w:pStyle w:val="bodycopynospace"/>
                  <w:spacing w:line="276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5AD2BD7B" w14:textId="77777777">
        <w:trPr>
          <w:cantSplit/>
          <w:trHeight w:val="567"/>
        </w:trPr>
        <w:tc>
          <w:tcPr>
            <w:tcW w:w="4531" w:type="dxa"/>
            <w:vAlign w:val="center"/>
          </w:tcPr>
          <w:p w:rsidRPr="00A71584" w:rsidR="00464C96" w:rsidP="00DC4E3C" w:rsidRDefault="00464C96" w14:paraId="0877CB1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Is there a maintenance or calibration record available for this equipment?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325983816"/>
            <w:placeholder>
              <w:docPart w:val="F673BA3BD53D43C397D7C85C16F8A2BD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76B6B88C" w14:textId="77777777">
                <w:pPr>
                  <w:pStyle w:val="bodycopynospace"/>
                  <w:spacing w:line="276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464C96" w:rsidP="00F71150" w:rsidRDefault="00464C96" w14:paraId="61BC03CE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200F82" w:rsidR="00464C96" w:rsidTr="00DC4E3C" w14:paraId="3FCC0A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A71584" w:rsidR="00464C96" w:rsidP="00DC4E3C" w:rsidRDefault="00464C96" w14:paraId="04EAD3CD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 xml:space="preserve">Trial Design and Study Visits </w:t>
            </w:r>
          </w:p>
        </w:tc>
      </w:tr>
      <w:tr w:rsidR="00464C96" w:rsidTr="00DC4E3C" w14:paraId="0E44BB3C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11B814B2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the trial design allow for some or all visits to be undertaken at the Satellite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360556455"/>
            <w:placeholder>
              <w:docPart w:val="EF549B63726C48BF904850E6A1ABD05A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5DFEAD21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070BB71C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7DCFA404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Does this Satellite Site have all the support resources and personnel available locally?</w:t>
            </w:r>
          </w:p>
          <w:p w:rsidRPr="00A71584" w:rsidR="00464C96" w:rsidP="00DC4E3C" w:rsidRDefault="00464C96" w14:paraId="21D428A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e.g. </w:t>
            </w:r>
            <w:r w:rsidRPr="00A71584" w:rsidR="00385242">
              <w:rPr>
                <w:color w:val="000000" w:themeColor="text1"/>
                <w:sz w:val="21"/>
                <w:szCs w:val="21"/>
              </w:rPr>
              <w:t>medical</w:t>
            </w:r>
            <w:r w:rsidRPr="00A71584">
              <w:rPr>
                <w:color w:val="000000" w:themeColor="text1"/>
                <w:sz w:val="21"/>
                <w:szCs w:val="21"/>
              </w:rPr>
              <w:t xml:space="preserve"> specialists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761108547"/>
            <w:placeholder>
              <w:docPart w:val="D46C41A3D9C24FFBA98E441D38D6836C"/>
            </w:placeholder>
            <w:showingPlcHdr/>
            <w:dropDownList>
              <w:listItem w:displayText="Yes" w:value="Yes"/>
              <w:listItem w:displayText="No" w:value="No"/>
              <w:listItem w:displayText="Some but not all" w:value="Some but not all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6327C05E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3DBE16CE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77C624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Are there some procedures for this trial that will be outsourced to a private vendor by this Satellite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292570651"/>
            <w:placeholder>
              <w:docPart w:val="97BEE35485D44EFF8576BBDECE3A9A7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29D3CF22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121916A1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407DB34E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a private vendor will be used, is there a service agreement already in place for the provision of this service?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528032534"/>
            <w:placeholder>
              <w:docPart w:val="129BF1A5EAA54FFE9D9CB8EDD2440D02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31548257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40815C60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785DBDA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Are there specific time points or procedures that must be done at the Primary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70784838"/>
            <w:placeholder>
              <w:docPart w:val="54818D3231D34A0584649608DC5E61C1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550315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3C0D3A53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3DC1A831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Will the Sponsor contribute to participant travel costs from this Satellite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889930075"/>
            <w:placeholder>
              <w:docPart w:val="52A494B480904813929C4D9834C6EF85"/>
            </w:placeholder>
            <w:showingPlcHdr/>
            <w:dropDownList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495E270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2A52F109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2834DC1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Where will clinical trial supplies be stored at this Satellite Site?</w:t>
            </w:r>
          </w:p>
          <w:p w:rsidRPr="00A71584" w:rsidR="00464C96" w:rsidP="00DC4E3C" w:rsidRDefault="00464C96" w14:paraId="624AC984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e.g. participant and study folders</w:t>
            </w:r>
          </w:p>
        </w:tc>
        <w:tc>
          <w:tcPr>
            <w:tcW w:w="5925" w:type="dxa"/>
            <w:vAlign w:val="center"/>
          </w:tcPr>
          <w:p w:rsidRPr="00A71584" w:rsidR="00464C96" w:rsidP="00DC4E3C" w:rsidRDefault="00967C1E" w14:paraId="6A21B613" w14:textId="77777777">
            <w:pPr>
              <w:pStyle w:val="tabletext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368574143"/>
                <w:placeholder>
                  <w:docPart w:val="24DED5AC7BA74496A9CF585409BE8760"/>
                </w:placeholder>
                <w:showingPlcHdr/>
              </w:sdtPr>
              <w:sdtEndPr/>
              <w:sdtContent>
                <w:r w:rsidRPr="00A71584" w:rsidR="00464C96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sdtContent>
            </w:sdt>
            <w:r w:rsidRPr="00A71584" w:rsidDel="00041174" w:rsidR="00464C96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64C96" w:rsidTr="00DC4E3C" w14:paraId="5EF4C6B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4AF5C2F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Where will the Site Initiation Visit for this Satellite Site be conducted?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699771236"/>
            <w:placeholder>
              <w:docPart w:val="43B7A269BBFA4F0885D26B37CEAF03FB"/>
            </w:placeholder>
            <w:showingPlcHdr/>
            <w:dropDownList>
              <w:listItem w:displayText="Primary Site" w:value="Primary Site"/>
              <w:listItem w:displayText="Satellite Site" w:value="Satellite Site"/>
            </w:dropDownList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5144FEEE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464C96" w:rsidTr="00DC4E3C" w14:paraId="2A294D73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6F77C3D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Who will perform the Site Initiation Visit at this Satellite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318157485"/>
            <w:placeholder>
              <w:docPart w:val="88E84B1404EE46B08E4DD2A13705C5AF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60A16194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1DA2F3EF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0D8CF0B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 xml:space="preserve">Will Satellite Site staff be responsible for data entry for their participants? </w:t>
            </w:r>
          </w:p>
          <w:p w:rsidRPr="00A71584" w:rsidR="00464C96" w:rsidP="00DC4E3C" w:rsidRDefault="00464C96" w14:paraId="72FBA8A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If not, then how will this be managed?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959612421"/>
            <w:placeholder>
              <w:docPart w:val="3BC24DE4935B4141A6495515E8C610B2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3B82A28E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="00464C96" w:rsidTr="00DC4E3C" w14:paraId="4BD0F874" w14:textId="77777777">
        <w:trPr>
          <w:cantSplit/>
        </w:trPr>
        <w:tc>
          <w:tcPr>
            <w:tcW w:w="4531" w:type="dxa"/>
            <w:vAlign w:val="center"/>
          </w:tcPr>
          <w:p w:rsidRPr="00A71584" w:rsidR="00464C96" w:rsidP="00DC4E3C" w:rsidRDefault="00464C96" w14:paraId="0F74E33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Where will study documents be archived at the completion of the trial?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401332491"/>
            <w:placeholder>
              <w:docPart w:val="B4533C2F2A5C4CAFAD0BEF0AD02AAF72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464C96" w:rsidP="00DC4E3C" w:rsidRDefault="00464C96" w14:paraId="123D1165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464C96" w:rsidP="00F71150" w:rsidRDefault="00464C96" w14:paraId="2AD84CCA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200F82" w:rsidR="00385242" w:rsidTr="00DC4E3C" w14:paraId="648C16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A71584" w:rsidR="00385242" w:rsidP="00DC4E3C" w:rsidRDefault="00385242" w14:paraId="4706A245" w14:textId="77777777">
            <w:pPr>
              <w:pStyle w:val="tabletext0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Monitoring and Source Data Verification</w:t>
            </w:r>
          </w:p>
        </w:tc>
      </w:tr>
      <w:tr w:rsidR="00385242" w:rsidTr="00DC4E3C" w14:paraId="0E8EF170" w14:textId="77777777">
        <w:trPr>
          <w:cantSplit/>
        </w:trPr>
        <w:tc>
          <w:tcPr>
            <w:tcW w:w="4531" w:type="dxa"/>
            <w:vAlign w:val="center"/>
          </w:tcPr>
          <w:p w:rsidRPr="00A71584" w:rsidR="00385242" w:rsidP="00DC4E3C" w:rsidRDefault="00385242" w14:paraId="6D45E40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71584">
              <w:rPr>
                <w:color w:val="000000" w:themeColor="text1"/>
                <w:sz w:val="21"/>
                <w:szCs w:val="21"/>
              </w:rPr>
              <w:t>How will source data verification occur for medical records at this site?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374887163"/>
            <w:placeholder>
              <w:docPart w:val="7ED79397E92C4E26B5884C5500657838"/>
            </w:placeholder>
            <w:showingPlcHdr/>
          </w:sdtPr>
          <w:sdtEndPr/>
          <w:sdtContent>
            <w:tc>
              <w:tcPr>
                <w:tcW w:w="5925" w:type="dxa"/>
                <w:vAlign w:val="center"/>
              </w:tcPr>
              <w:p w:rsidRPr="00A71584" w:rsidR="00385242" w:rsidP="00DC4E3C" w:rsidRDefault="00385242" w14:paraId="2D4A1832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A71584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385242" w:rsidP="00F71150" w:rsidRDefault="00385242" w14:paraId="1CD0FCCD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Pr="00200F82" w:rsidR="00464C96" w:rsidTr="00DC4E3C" w14:paraId="5EAC80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456" w:type="dxa"/>
            <w:shd w:val="clear" w:color="auto" w:fill="D5DCE4"/>
            <w:vAlign w:val="center"/>
          </w:tcPr>
          <w:p w:rsidRPr="00A71584" w:rsidR="00464C96" w:rsidP="00DC4E3C" w:rsidRDefault="00464C96" w14:paraId="187F1745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A71584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Other comments</w:t>
            </w:r>
          </w:p>
        </w:tc>
      </w:tr>
      <w:tr w:rsidR="00464C96" w:rsidTr="00DC4E3C" w14:paraId="2641E01B" w14:textId="77777777">
        <w:trPr>
          <w:cantSplit/>
        </w:trPr>
        <w:tc>
          <w:tcPr>
            <w:tcW w:w="10456" w:type="dxa"/>
            <w:vAlign w:val="center"/>
          </w:tcPr>
          <w:p w:rsidRPr="00A71584" w:rsidR="00464C96" w:rsidP="00DC4E3C" w:rsidRDefault="00464C96" w14:paraId="1AD987F7" w14:textId="77777777">
            <w:pPr>
              <w:pStyle w:val="tabletext0"/>
              <w:rPr>
                <w:rFonts w:eastAsia="Calibri"/>
                <w:color w:val="000000" w:themeColor="text1"/>
                <w:sz w:val="21"/>
                <w:szCs w:val="21"/>
              </w:rPr>
            </w:pPr>
          </w:p>
        </w:tc>
      </w:tr>
    </w:tbl>
    <w:p w:rsidR="00385242" w:rsidP="00464C96" w:rsidRDefault="00385242" w14:paraId="483F2953" w14:textId="77777777">
      <w:pPr>
        <w:pStyle w:val="SCVintroductorytext"/>
        <w:spacing w:before="120" w:after="120"/>
        <w:rPr>
          <w:i/>
          <w:iCs/>
        </w:rPr>
      </w:pPr>
    </w:p>
    <w:p w:rsidRPr="00464C96" w:rsidR="00464C96" w:rsidP="00464C96" w:rsidRDefault="00464C96" w14:paraId="3A2133DD" w14:textId="77777777">
      <w:pPr>
        <w:pStyle w:val="SCVintroductorytext"/>
        <w:spacing w:before="120" w:after="120"/>
        <w:rPr>
          <w:i/>
          <w:iCs/>
        </w:rPr>
      </w:pPr>
      <w:r w:rsidRPr="00464C96">
        <w:rPr>
          <w:i/>
          <w:iCs/>
        </w:rPr>
        <w:t>* This form has been adapted from the Australian Teletrial Program Evaluation of a Site as a Satellite Site Checklist.</w:t>
      </w:r>
      <w:bookmarkEnd w:id="1"/>
    </w:p>
    <w:sectPr w:rsidRPr="00464C96" w:rsidR="00464C96" w:rsidSect="00C15DBE">
      <w:headerReference w:type="even" r:id="rId14"/>
      <w:headerReference w:type="default" r:id="rId15"/>
      <w:type w:val="continuous"/>
      <w:pgSz w:w="11906" w:h="16838" w:orient="portrait" w:code="9"/>
      <w:pgMar w:top="2438" w:right="737" w:bottom="1361" w:left="737" w:header="851" w:footer="851" w:gutter="0"/>
      <w:cols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C1E" w:rsidP="002D711A" w:rsidRDefault="00967C1E" w14:paraId="1B70A273" w14:textId="77777777">
      <w:pPr>
        <w:spacing w:after="0" w:line="240" w:lineRule="auto"/>
      </w:pPr>
      <w:r>
        <w:separator/>
      </w:r>
    </w:p>
  </w:endnote>
  <w:endnote w:type="continuationSeparator" w:id="0">
    <w:p w:rsidR="00967C1E" w:rsidP="002D711A" w:rsidRDefault="00967C1E" w14:paraId="78D844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">
    <w:altName w:val="Calibri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85D03" w:rsidRDefault="00385D03" w14:paraId="5D964EA8" w14:textId="77777777">
    <w:pPr>
      <w:pStyle w:val="Foo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704DBF0E" wp14:editId="71A7825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78c4c7da650f796005b5f3f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635D9" w:rsidR="00385D03" w:rsidP="00F635D9" w:rsidRDefault="00385D03" w14:paraId="208E4A7A" w14:textId="77777777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35D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0F88378">
            <v:shapetype id="_x0000_t202" coordsize="21600,21600" o:spt="202" path="m,l,21600r21600,l21600,xe" w14:anchorId="704DBF0E">
              <v:stroke joinstyle="miter"/>
              <v:path gradientshapeok="t" o:connecttype="rect"/>
            </v:shapetype>
            <v:shape id="MSIPCM778c4c7da650f796005b5f3f" style="position:absolute;margin-left:0;margin-top:805.9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OddAndEven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>
              <v:textbox inset=",0,,0">
                <w:txbxContent>
                  <w:p w:rsidRPr="00F635D9" w:rsidR="00385D03" w:rsidP="00F635D9" w:rsidRDefault="00385D03" w14:paraId="09E77742" w14:textId="77777777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35D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6B337A" w:rsidR="00385D03" w:rsidP="00C15DBE" w:rsidRDefault="00CD27BE" w14:paraId="4258FEBA" w14:textId="144C3CEC">
    <w:pPr>
      <w:pStyle w:val="SCVfooter"/>
      <w:jc w:val="right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4240CA14" wp14:editId="4A9546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20be40788fa5d4fabd7fac3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D27BE" w:rsidR="00CD27BE" w:rsidP="00CD27BE" w:rsidRDefault="00CD27BE" w14:paraId="620B6124" w14:textId="77777777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27BE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4A096A5">
            <v:shapetype id="_x0000_t202" coordsize="21600,21600" o:spt="202" path="m,l,21600r21600,l21600,xe" w14:anchorId="4240CA14">
              <v:stroke joinstyle="miter"/>
              <v:path gradientshapeok="t" o:connecttype="rect"/>
            </v:shapetype>
            <v:shape id="MSIPCM20be40788fa5d4fabd7fac39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CD27BE" w:rsidR="00CD27BE" w:rsidP="00CD27BE" w:rsidRDefault="00CD27BE" w14:paraId="08CE8BEA" w14:textId="77777777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27BE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 STYLEREF  "SCV factsheet title"  \* MERGEFORMAT </w:instrText>
    </w:r>
    <w:r>
      <w:fldChar w:fldCharType="separate"/>
    </w:r>
    <w:r w:rsidR="00967C1E">
      <w:t>Evaluation of a site as a satellite site checklist</w:t>
    </w:r>
    <w:r>
      <w:fldChar w:fldCharType="end"/>
    </w:r>
    <w:r w:rsidR="00385D03">
      <w:t> </w:t>
    </w:r>
    <w:r w:rsidR="00385D03">
      <w:t> </w:t>
    </w:r>
    <w:r w:rsidR="00385D03">
      <w:rPr>
        <w:b/>
      </w:rPr>
      <w:t>Safer Care Victoria</w:t>
    </w:r>
    <w:r w:rsidR="00385D03">
      <w:t> </w:t>
    </w:r>
    <w:r w:rsidR="00385D03">
      <w:t> </w:t>
    </w:r>
    <w:r w:rsidR="00385D03">
      <w:fldChar w:fldCharType="begin"/>
    </w:r>
    <w:r w:rsidR="00385D03">
      <w:instrText xml:space="preserve"> PAGE   \* MERGEFORMAT </w:instrText>
    </w:r>
    <w:r w:rsidR="00385D03">
      <w:fldChar w:fldCharType="separate"/>
    </w:r>
    <w:r w:rsidR="00385D03">
      <w:t>3</w:t>
    </w:r>
    <w:r w:rsidR="00385D0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C1E" w:rsidP="00E33E08" w:rsidRDefault="00967C1E" w14:paraId="5F43F3BD" w14:textId="77777777">
      <w:pPr>
        <w:spacing w:before="0" w:after="0" w:line="240" w:lineRule="auto"/>
      </w:pPr>
    </w:p>
  </w:footnote>
  <w:footnote w:type="continuationSeparator" w:id="0">
    <w:p w:rsidR="00967C1E" w:rsidP="00E33E08" w:rsidRDefault="00967C1E" w14:paraId="5D34DAF1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85D03" w:rsidRDefault="00385D03" w14:paraId="09C12AB0" w14:textId="77777777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B187536" wp14:editId="545587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2800" cy="1206000"/>
          <wp:effectExtent l="0" t="0" r="1270" b="0"/>
          <wp:wrapNone/>
          <wp:docPr id="2" name="Picture 2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D03" w:rsidP="00B1051C" w:rsidRDefault="00385D03" w14:paraId="50226391" w14:textId="77777777">
    <w:pPr>
      <w:pStyle w:val="SCVfooterempt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D03" w:rsidP="00C15DBE" w:rsidRDefault="00385D03" w14:paraId="4700B31F" w14:textId="77777777">
    <w:pPr>
      <w:pStyle w:val="SCV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64C0"/>
    <w:multiLevelType w:val="multilevel"/>
    <w:tmpl w:val="B96621C2"/>
    <w:styleLink w:val="ZZPulloutbullets"/>
    <w:lvl w:ilvl="0">
      <w:start w:val="1"/>
      <w:numFmt w:val="bullet"/>
      <w:pStyle w:val="SCVpulloutbullet"/>
      <w:lvlText w:val="•"/>
      <w:lvlJc w:val="left"/>
      <w:pPr>
        <w:ind w:left="284" w:hanging="284"/>
      </w:pPr>
      <w:rPr>
        <w:rFonts w:hint="default" w:ascii="Calibri" w:hAnsi="Calibri"/>
        <w:color w:val="007586" w:themeColor="text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3615B0"/>
    <w:multiLevelType w:val="multilevel"/>
    <w:tmpl w:val="F27293EC"/>
    <w:name w:val="List num2"/>
    <w:lvl w:ilvl="0">
      <w:start w:val="1"/>
      <w:numFmt w:val="decimal"/>
      <w:suff w:val="space"/>
      <w:lvlText w:val="Section 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FCC83088"/>
    <w:styleLink w:val="ZZNumbersdigit"/>
    <w:lvl w:ilvl="0">
      <w:start w:val="1"/>
      <w:numFmt w:val="decimal"/>
      <w:pStyle w:val="SCVnumberdigit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CVnumberloweralphaindent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 w:cs="Times New Roman"/>
      </w:rPr>
    </w:lvl>
  </w:abstractNum>
  <w:abstractNum w:abstractNumId="3" w15:restartNumberingAfterBreak="0">
    <w:nsid w:val="4A8513C4"/>
    <w:multiLevelType w:val="multilevel"/>
    <w:tmpl w:val="1EF4C3C8"/>
    <w:styleLink w:val="ZZTablenumbers"/>
    <w:lvl w:ilvl="0">
      <w:start w:val="1"/>
      <w:numFmt w:val="decimal"/>
      <w:pStyle w:val="SCVtable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SCVtablenumber2"/>
      <w:lvlText w:val="(%2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E0D49F02"/>
    <w:styleLink w:val="ZZTablebullets"/>
    <w:lvl w:ilvl="0">
      <w:start w:val="1"/>
      <w:numFmt w:val="bullet"/>
      <w:pStyle w:val="SJAA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SCV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rPr>
        <w:rFonts w:hint="default" w:cs="Times New Roman"/>
      </w:rPr>
    </w:lvl>
    <w:lvl w:ilvl="3">
      <w:start w:val="1"/>
      <w:numFmt w:val="none"/>
      <w:lvlRestart w:val="0"/>
      <w:lvlText w:val=""/>
      <w:lvlJc w:val="left"/>
      <w:rPr>
        <w:rFonts w:hint="default" w:cs="Times New Roman"/>
      </w:rPr>
    </w:lvl>
    <w:lvl w:ilvl="4">
      <w:start w:val="1"/>
      <w:numFmt w:val="none"/>
      <w:lvlRestart w:val="0"/>
      <w:lvlText w:val=""/>
      <w:lvlJc w:val="left"/>
      <w:rPr>
        <w:rFonts w:hint="default" w:cs="Times New Roman"/>
      </w:rPr>
    </w:lvl>
    <w:lvl w:ilvl="5">
      <w:start w:val="1"/>
      <w:numFmt w:val="none"/>
      <w:lvlRestart w:val="0"/>
      <w:lvlText w:val=""/>
      <w:lvlJc w:val="left"/>
      <w:rPr>
        <w:rFonts w:hint="default" w:cs="Times New Roman"/>
      </w:rPr>
    </w:lvl>
    <w:lvl w:ilvl="6">
      <w:start w:val="1"/>
      <w:numFmt w:val="none"/>
      <w:lvlRestart w:val="0"/>
      <w:lvlText w:val=""/>
      <w:lvlJc w:val="left"/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rPr>
        <w:rFonts w:hint="default" w:cs="Times New Roman"/>
      </w:rPr>
    </w:lvl>
    <w:lvl w:ilvl="8">
      <w:start w:val="1"/>
      <w:numFmt w:val="none"/>
      <w:lvlRestart w:val="0"/>
      <w:lvlText w:val=""/>
      <w:lvlJc w:val="left"/>
      <w:rPr>
        <w:rFonts w:hint="default" w:cs="Times New Roman"/>
      </w:rPr>
    </w:lvl>
  </w:abstractNum>
  <w:abstractNum w:abstractNumId="5" w15:restartNumberingAfterBreak="0">
    <w:nsid w:val="61320433"/>
    <w:multiLevelType w:val="multilevel"/>
    <w:tmpl w:val="C45C76E0"/>
    <w:styleLink w:val="ZZBullets"/>
    <w:lvl w:ilvl="0">
      <w:start w:val="1"/>
      <w:numFmt w:val="bullet"/>
      <w:pStyle w:val="SJAAbullet1"/>
      <w:lvlText w:val=""/>
      <w:lvlJc w:val="left"/>
      <w:pPr>
        <w:ind w:left="284" w:hanging="284"/>
      </w:pPr>
      <w:rPr>
        <w:rFonts w:hint="default" w:ascii="Wingdings 2" w:hAnsi="Wingdings 2"/>
        <w:color w:val="004C97" w:themeColor="accent4"/>
        <w:position w:val="2"/>
        <w:sz w:val="16"/>
      </w:rPr>
    </w:lvl>
    <w:lvl w:ilvl="1">
      <w:start w:val="1"/>
      <w:numFmt w:val="bullet"/>
      <w:pStyle w:val="SJAAbullet2"/>
      <w:lvlText w:val="–"/>
      <w:lvlJc w:val="left"/>
      <w:pPr>
        <w:tabs>
          <w:tab w:val="num" w:pos="284"/>
        </w:tabs>
        <w:ind w:left="567" w:hanging="283"/>
      </w:pPr>
      <w:rPr>
        <w:rFonts w:hint="default" w:ascii="Arial Black" w:hAnsi="Arial Black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DECE3280"/>
    <w:styleLink w:val="ZZQuotebullets"/>
    <w:lvl w:ilvl="0">
      <w:start w:val="1"/>
      <w:numFmt w:val="bullet"/>
      <w:pStyle w:val="SCVquotebullet1"/>
      <w:lvlText w:val="•"/>
      <w:lvlJc w:val="left"/>
      <w:pPr>
        <w:ind w:left="680" w:hanging="283"/>
      </w:pPr>
      <w:rPr>
        <w:rFonts w:hint="default" w:ascii="Calibri" w:hAnsi="Calibri"/>
        <w:color w:val="007586" w:themeColor="text2"/>
      </w:rPr>
    </w:lvl>
    <w:lvl w:ilvl="1">
      <w:start w:val="1"/>
      <w:numFmt w:val="bullet"/>
      <w:lvlRestart w:val="0"/>
      <w:pStyle w:val="SCVquotebullet2"/>
      <w:lvlText w:val="–"/>
      <w:lvlJc w:val="left"/>
      <w:pPr>
        <w:ind w:left="964" w:hanging="284"/>
      </w:pPr>
      <w:rPr>
        <w:rFonts w:hint="default" w:ascii="Calibri" w:hAnsi="Calibri"/>
        <w:color w:val="007586" w:themeColor="text2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7" w15:restartNumberingAfterBreak="0">
    <w:nsid w:val="79F619B4"/>
    <w:multiLevelType w:val="multilevel"/>
    <w:tmpl w:val="32A667BE"/>
    <w:styleLink w:val="ZZBulletsafternumber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pStyle w:val="SCVbulletafternumbers"/>
      <w:lvlText w:val="•"/>
      <w:lvlJc w:val="left"/>
      <w:pPr>
        <w:ind w:left="794" w:hanging="39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A722B64"/>
    <w:multiLevelType w:val="hybridMultilevel"/>
    <w:tmpl w:val="0CDE05DE"/>
    <w:lvl w:ilvl="0" w:tplc="0C09000F">
      <w:start w:val="1"/>
      <w:numFmt w:val="decimal"/>
      <w:pStyle w:val="dotpoints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FD44514"/>
    <w:multiLevelType w:val="multilevel"/>
    <w:tmpl w:val="457635A8"/>
    <w:name w:val="List num"/>
    <w:lvl w:ilvl="0">
      <w:start w:val="1"/>
      <w:numFmt w:val="lowerLetter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upperRoman"/>
      <w:lvlRestart w:val="1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2345"/>
        </w:tabs>
        <w:ind w:left="2382" w:hanging="39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742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139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36"/>
        </w:tabs>
        <w:ind w:left="3573" w:hanging="397"/>
      </w:pPr>
      <w:rPr>
        <w:rFonts w:hint="default"/>
      </w:rPr>
    </w:lvl>
  </w:abstractNum>
  <w:num w:numId="1" w16cid:durableId="1750805006">
    <w:abstractNumId w:val="5"/>
  </w:num>
  <w:num w:numId="2" w16cid:durableId="1746105857">
    <w:abstractNumId w:val="2"/>
  </w:num>
  <w:num w:numId="3" w16cid:durableId="355235484">
    <w:abstractNumId w:val="6"/>
  </w:num>
  <w:num w:numId="4" w16cid:durableId="39281525">
    <w:abstractNumId w:val="4"/>
  </w:num>
  <w:num w:numId="5" w16cid:durableId="1723284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680560">
    <w:abstractNumId w:val="3"/>
  </w:num>
  <w:num w:numId="7" w16cid:durableId="87434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152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028648">
    <w:abstractNumId w:val="7"/>
  </w:num>
  <w:num w:numId="10" w16cid:durableId="1529224408">
    <w:abstractNumId w:val="0"/>
  </w:num>
  <w:num w:numId="11" w16cid:durableId="1643387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2334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22030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8435712">
    <w:abstractNumId w:val="5"/>
  </w:num>
  <w:num w:numId="15" w16cid:durableId="2107797691">
    <w:abstractNumId w:val="4"/>
  </w:num>
  <w:num w:numId="16" w16cid:durableId="1244411257">
    <w:abstractNumId w:val="8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attachedTemplate r:id="rId1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1E"/>
    <w:rsid w:val="00012F6F"/>
    <w:rsid w:val="00014213"/>
    <w:rsid w:val="00014B55"/>
    <w:rsid w:val="00020E3E"/>
    <w:rsid w:val="0002328B"/>
    <w:rsid w:val="00023BF3"/>
    <w:rsid w:val="00024184"/>
    <w:rsid w:val="00026811"/>
    <w:rsid w:val="0004185E"/>
    <w:rsid w:val="0004698F"/>
    <w:rsid w:val="000477DC"/>
    <w:rsid w:val="000536DC"/>
    <w:rsid w:val="00056988"/>
    <w:rsid w:val="00072279"/>
    <w:rsid w:val="00075895"/>
    <w:rsid w:val="00075E6C"/>
    <w:rsid w:val="00081C12"/>
    <w:rsid w:val="00082921"/>
    <w:rsid w:val="00087D42"/>
    <w:rsid w:val="000A2620"/>
    <w:rsid w:val="000B29AD"/>
    <w:rsid w:val="000C5573"/>
    <w:rsid w:val="000C6372"/>
    <w:rsid w:val="000D1042"/>
    <w:rsid w:val="000D7841"/>
    <w:rsid w:val="000E392D"/>
    <w:rsid w:val="000E39B6"/>
    <w:rsid w:val="000E3D05"/>
    <w:rsid w:val="000F4288"/>
    <w:rsid w:val="000F7165"/>
    <w:rsid w:val="00100361"/>
    <w:rsid w:val="00102379"/>
    <w:rsid w:val="00103722"/>
    <w:rsid w:val="00105EB8"/>
    <w:rsid w:val="001065D6"/>
    <w:rsid w:val="001068D5"/>
    <w:rsid w:val="00121252"/>
    <w:rsid w:val="00124609"/>
    <w:rsid w:val="001254CE"/>
    <w:rsid w:val="001422CC"/>
    <w:rsid w:val="00142CC3"/>
    <w:rsid w:val="00145346"/>
    <w:rsid w:val="00150333"/>
    <w:rsid w:val="001617B6"/>
    <w:rsid w:val="00165E66"/>
    <w:rsid w:val="00174F38"/>
    <w:rsid w:val="001849FD"/>
    <w:rsid w:val="0019351B"/>
    <w:rsid w:val="00194B79"/>
    <w:rsid w:val="00196143"/>
    <w:rsid w:val="001A24FC"/>
    <w:rsid w:val="001C7BAE"/>
    <w:rsid w:val="001E31FA"/>
    <w:rsid w:val="001E48F9"/>
    <w:rsid w:val="001E64F6"/>
    <w:rsid w:val="001E7AEB"/>
    <w:rsid w:val="00204B82"/>
    <w:rsid w:val="00205C68"/>
    <w:rsid w:val="00222BEB"/>
    <w:rsid w:val="00223217"/>
    <w:rsid w:val="00225E60"/>
    <w:rsid w:val="00230BBB"/>
    <w:rsid w:val="0023202C"/>
    <w:rsid w:val="00234253"/>
    <w:rsid w:val="00234619"/>
    <w:rsid w:val="00245043"/>
    <w:rsid w:val="0025578B"/>
    <w:rsid w:val="002570BD"/>
    <w:rsid w:val="0026028E"/>
    <w:rsid w:val="00267D39"/>
    <w:rsid w:val="00272EC4"/>
    <w:rsid w:val="00276717"/>
    <w:rsid w:val="00282118"/>
    <w:rsid w:val="00284FA2"/>
    <w:rsid w:val="00286657"/>
    <w:rsid w:val="00292D36"/>
    <w:rsid w:val="00294A5A"/>
    <w:rsid w:val="00297281"/>
    <w:rsid w:val="00297A47"/>
    <w:rsid w:val="002A4AD5"/>
    <w:rsid w:val="002A5891"/>
    <w:rsid w:val="002B03F1"/>
    <w:rsid w:val="002B5E2B"/>
    <w:rsid w:val="002B6DAA"/>
    <w:rsid w:val="002C462C"/>
    <w:rsid w:val="002C4B0E"/>
    <w:rsid w:val="002D6F3C"/>
    <w:rsid w:val="002D70F7"/>
    <w:rsid w:val="002D711A"/>
    <w:rsid w:val="002D7336"/>
    <w:rsid w:val="002E3396"/>
    <w:rsid w:val="002F2953"/>
    <w:rsid w:val="002F4173"/>
    <w:rsid w:val="00303E66"/>
    <w:rsid w:val="0031149C"/>
    <w:rsid w:val="00311A33"/>
    <w:rsid w:val="00315B8F"/>
    <w:rsid w:val="00316FC9"/>
    <w:rsid w:val="00325E21"/>
    <w:rsid w:val="0033301B"/>
    <w:rsid w:val="00333447"/>
    <w:rsid w:val="00345B45"/>
    <w:rsid w:val="00345F0B"/>
    <w:rsid w:val="00350441"/>
    <w:rsid w:val="00354D98"/>
    <w:rsid w:val="0036778F"/>
    <w:rsid w:val="00385242"/>
    <w:rsid w:val="00385D03"/>
    <w:rsid w:val="0038771C"/>
    <w:rsid w:val="003A430B"/>
    <w:rsid w:val="003A541A"/>
    <w:rsid w:val="003A6923"/>
    <w:rsid w:val="003C2C67"/>
    <w:rsid w:val="003C2D4C"/>
    <w:rsid w:val="003C3B3A"/>
    <w:rsid w:val="003C5BA4"/>
    <w:rsid w:val="003E3E26"/>
    <w:rsid w:val="003F1295"/>
    <w:rsid w:val="003F5102"/>
    <w:rsid w:val="003F76FC"/>
    <w:rsid w:val="004002EB"/>
    <w:rsid w:val="00407A79"/>
    <w:rsid w:val="004108A6"/>
    <w:rsid w:val="00422DDC"/>
    <w:rsid w:val="004231B5"/>
    <w:rsid w:val="004236C8"/>
    <w:rsid w:val="00427681"/>
    <w:rsid w:val="00433DB7"/>
    <w:rsid w:val="0043696B"/>
    <w:rsid w:val="00453750"/>
    <w:rsid w:val="00456941"/>
    <w:rsid w:val="00463C5A"/>
    <w:rsid w:val="00464C96"/>
    <w:rsid w:val="004702EA"/>
    <w:rsid w:val="004777DB"/>
    <w:rsid w:val="0048259C"/>
    <w:rsid w:val="00482D02"/>
    <w:rsid w:val="00484326"/>
    <w:rsid w:val="00490369"/>
    <w:rsid w:val="00497EB0"/>
    <w:rsid w:val="004A7519"/>
    <w:rsid w:val="004B64B1"/>
    <w:rsid w:val="004C61C2"/>
    <w:rsid w:val="004D01AC"/>
    <w:rsid w:val="004D3518"/>
    <w:rsid w:val="004D62D6"/>
    <w:rsid w:val="004D6898"/>
    <w:rsid w:val="004D7778"/>
    <w:rsid w:val="004E0327"/>
    <w:rsid w:val="004F2019"/>
    <w:rsid w:val="004F3F4E"/>
    <w:rsid w:val="00501DA9"/>
    <w:rsid w:val="005079B2"/>
    <w:rsid w:val="00510167"/>
    <w:rsid w:val="00511E12"/>
    <w:rsid w:val="00512565"/>
    <w:rsid w:val="00513E86"/>
    <w:rsid w:val="00515958"/>
    <w:rsid w:val="00521CA5"/>
    <w:rsid w:val="0052218E"/>
    <w:rsid w:val="00523E77"/>
    <w:rsid w:val="005306A2"/>
    <w:rsid w:val="005320A3"/>
    <w:rsid w:val="0053416C"/>
    <w:rsid w:val="005416D7"/>
    <w:rsid w:val="00541C2F"/>
    <w:rsid w:val="005450D9"/>
    <w:rsid w:val="00547A71"/>
    <w:rsid w:val="00552DE4"/>
    <w:rsid w:val="005619BB"/>
    <w:rsid w:val="00563527"/>
    <w:rsid w:val="0057407A"/>
    <w:rsid w:val="00576382"/>
    <w:rsid w:val="0058124E"/>
    <w:rsid w:val="005848A5"/>
    <w:rsid w:val="005875A3"/>
    <w:rsid w:val="00593A04"/>
    <w:rsid w:val="005953EA"/>
    <w:rsid w:val="005A3416"/>
    <w:rsid w:val="005B27FE"/>
    <w:rsid w:val="005B76DF"/>
    <w:rsid w:val="005B79CB"/>
    <w:rsid w:val="005C04F0"/>
    <w:rsid w:val="005C0E91"/>
    <w:rsid w:val="005C12A8"/>
    <w:rsid w:val="005E08D7"/>
    <w:rsid w:val="005E4C16"/>
    <w:rsid w:val="005E57E1"/>
    <w:rsid w:val="005E5947"/>
    <w:rsid w:val="005F61DF"/>
    <w:rsid w:val="0060163A"/>
    <w:rsid w:val="006023F9"/>
    <w:rsid w:val="00610559"/>
    <w:rsid w:val="00614076"/>
    <w:rsid w:val="00616087"/>
    <w:rsid w:val="00617BB5"/>
    <w:rsid w:val="006208C4"/>
    <w:rsid w:val="00632F2E"/>
    <w:rsid w:val="006332F6"/>
    <w:rsid w:val="00633C69"/>
    <w:rsid w:val="006413F2"/>
    <w:rsid w:val="00645E9B"/>
    <w:rsid w:val="006534B2"/>
    <w:rsid w:val="0065615D"/>
    <w:rsid w:val="00657011"/>
    <w:rsid w:val="006650B5"/>
    <w:rsid w:val="006651B1"/>
    <w:rsid w:val="00665778"/>
    <w:rsid w:val="00676E5F"/>
    <w:rsid w:val="006945CA"/>
    <w:rsid w:val="006A3309"/>
    <w:rsid w:val="006A3A5A"/>
    <w:rsid w:val="006A5B34"/>
    <w:rsid w:val="006B337A"/>
    <w:rsid w:val="006C77A9"/>
    <w:rsid w:val="006D4720"/>
    <w:rsid w:val="006D5B85"/>
    <w:rsid w:val="006E6CDF"/>
    <w:rsid w:val="006E7C80"/>
    <w:rsid w:val="006F37F2"/>
    <w:rsid w:val="006F6693"/>
    <w:rsid w:val="00704EAC"/>
    <w:rsid w:val="00707FE8"/>
    <w:rsid w:val="00714AAE"/>
    <w:rsid w:val="00724962"/>
    <w:rsid w:val="00724A0F"/>
    <w:rsid w:val="00726D2F"/>
    <w:rsid w:val="00736732"/>
    <w:rsid w:val="00740019"/>
    <w:rsid w:val="007432F9"/>
    <w:rsid w:val="00746426"/>
    <w:rsid w:val="00747C87"/>
    <w:rsid w:val="00750BF9"/>
    <w:rsid w:val="00750CBE"/>
    <w:rsid w:val="007650D2"/>
    <w:rsid w:val="00766B5A"/>
    <w:rsid w:val="00767B8C"/>
    <w:rsid w:val="00772209"/>
    <w:rsid w:val="007770A5"/>
    <w:rsid w:val="00777ABD"/>
    <w:rsid w:val="007834F2"/>
    <w:rsid w:val="0078432C"/>
    <w:rsid w:val="00791020"/>
    <w:rsid w:val="00796484"/>
    <w:rsid w:val="007A04D2"/>
    <w:rsid w:val="007A4DB7"/>
    <w:rsid w:val="007A5F82"/>
    <w:rsid w:val="007B19B7"/>
    <w:rsid w:val="007B55C7"/>
    <w:rsid w:val="007D5F9E"/>
    <w:rsid w:val="007D6713"/>
    <w:rsid w:val="007E098F"/>
    <w:rsid w:val="007E3BA2"/>
    <w:rsid w:val="007F1A4C"/>
    <w:rsid w:val="007F723F"/>
    <w:rsid w:val="008022C3"/>
    <w:rsid w:val="008041E6"/>
    <w:rsid w:val="008065D2"/>
    <w:rsid w:val="00815A8A"/>
    <w:rsid w:val="0082194C"/>
    <w:rsid w:val="008222FF"/>
    <w:rsid w:val="008241FF"/>
    <w:rsid w:val="00827454"/>
    <w:rsid w:val="0083539D"/>
    <w:rsid w:val="00836CC9"/>
    <w:rsid w:val="008411E9"/>
    <w:rsid w:val="00841617"/>
    <w:rsid w:val="0084200F"/>
    <w:rsid w:val="00843B2C"/>
    <w:rsid w:val="00844F16"/>
    <w:rsid w:val="00847745"/>
    <w:rsid w:val="00855FF9"/>
    <w:rsid w:val="0086277A"/>
    <w:rsid w:val="00865A5B"/>
    <w:rsid w:val="008668A8"/>
    <w:rsid w:val="008719DF"/>
    <w:rsid w:val="00876171"/>
    <w:rsid w:val="008768AD"/>
    <w:rsid w:val="00880AC4"/>
    <w:rsid w:val="00897447"/>
    <w:rsid w:val="008A4900"/>
    <w:rsid w:val="008A55FE"/>
    <w:rsid w:val="008B146D"/>
    <w:rsid w:val="008B42AD"/>
    <w:rsid w:val="008B5666"/>
    <w:rsid w:val="008D0281"/>
    <w:rsid w:val="008D6AEE"/>
    <w:rsid w:val="008D7313"/>
    <w:rsid w:val="008E2348"/>
    <w:rsid w:val="008E347D"/>
    <w:rsid w:val="008E4DFC"/>
    <w:rsid w:val="008F04C8"/>
    <w:rsid w:val="008F6D45"/>
    <w:rsid w:val="00903F5A"/>
    <w:rsid w:val="00903F81"/>
    <w:rsid w:val="00905E6A"/>
    <w:rsid w:val="00907FF7"/>
    <w:rsid w:val="00916FB6"/>
    <w:rsid w:val="00920E37"/>
    <w:rsid w:val="00922944"/>
    <w:rsid w:val="00931FD9"/>
    <w:rsid w:val="00934C41"/>
    <w:rsid w:val="00936479"/>
    <w:rsid w:val="00937A10"/>
    <w:rsid w:val="009464B0"/>
    <w:rsid w:val="00947A0F"/>
    <w:rsid w:val="00950E42"/>
    <w:rsid w:val="009579EA"/>
    <w:rsid w:val="00966115"/>
    <w:rsid w:val="00967C1E"/>
    <w:rsid w:val="00972812"/>
    <w:rsid w:val="009834C0"/>
    <w:rsid w:val="00986AAC"/>
    <w:rsid w:val="009905FA"/>
    <w:rsid w:val="00993B69"/>
    <w:rsid w:val="00994B72"/>
    <w:rsid w:val="00995526"/>
    <w:rsid w:val="009A0E50"/>
    <w:rsid w:val="009A1DA2"/>
    <w:rsid w:val="009A35AA"/>
    <w:rsid w:val="009A3704"/>
    <w:rsid w:val="009A4739"/>
    <w:rsid w:val="009A674F"/>
    <w:rsid w:val="009A6D22"/>
    <w:rsid w:val="009B199C"/>
    <w:rsid w:val="009B3849"/>
    <w:rsid w:val="009B5979"/>
    <w:rsid w:val="009B61F1"/>
    <w:rsid w:val="009B62E0"/>
    <w:rsid w:val="009C3D88"/>
    <w:rsid w:val="009E0ECD"/>
    <w:rsid w:val="009E1651"/>
    <w:rsid w:val="009E3858"/>
    <w:rsid w:val="009E467D"/>
    <w:rsid w:val="009E70DD"/>
    <w:rsid w:val="009F2ED9"/>
    <w:rsid w:val="009F3231"/>
    <w:rsid w:val="009F5C58"/>
    <w:rsid w:val="00A023A0"/>
    <w:rsid w:val="00A034F7"/>
    <w:rsid w:val="00A05EBC"/>
    <w:rsid w:val="00A1562B"/>
    <w:rsid w:val="00A170F4"/>
    <w:rsid w:val="00A21408"/>
    <w:rsid w:val="00A21CFD"/>
    <w:rsid w:val="00A23BA4"/>
    <w:rsid w:val="00A25B78"/>
    <w:rsid w:val="00A27B01"/>
    <w:rsid w:val="00A400CC"/>
    <w:rsid w:val="00A40495"/>
    <w:rsid w:val="00A45CB0"/>
    <w:rsid w:val="00A46288"/>
    <w:rsid w:val="00A46BA8"/>
    <w:rsid w:val="00A47634"/>
    <w:rsid w:val="00A51FE9"/>
    <w:rsid w:val="00A612FE"/>
    <w:rsid w:val="00A66F4D"/>
    <w:rsid w:val="00A703B3"/>
    <w:rsid w:val="00A70B49"/>
    <w:rsid w:val="00A740D4"/>
    <w:rsid w:val="00A8084F"/>
    <w:rsid w:val="00A92D94"/>
    <w:rsid w:val="00AA26B8"/>
    <w:rsid w:val="00AA4288"/>
    <w:rsid w:val="00AA4907"/>
    <w:rsid w:val="00AB1B76"/>
    <w:rsid w:val="00AB24E4"/>
    <w:rsid w:val="00AC0B87"/>
    <w:rsid w:val="00AC2624"/>
    <w:rsid w:val="00AC32A8"/>
    <w:rsid w:val="00AD1351"/>
    <w:rsid w:val="00AD4528"/>
    <w:rsid w:val="00AD7E4E"/>
    <w:rsid w:val="00AE271D"/>
    <w:rsid w:val="00AE5E04"/>
    <w:rsid w:val="00AF4D58"/>
    <w:rsid w:val="00AF6666"/>
    <w:rsid w:val="00AF7BC5"/>
    <w:rsid w:val="00B1051C"/>
    <w:rsid w:val="00B116E3"/>
    <w:rsid w:val="00B15592"/>
    <w:rsid w:val="00B16D2B"/>
    <w:rsid w:val="00B23AE9"/>
    <w:rsid w:val="00B37FF8"/>
    <w:rsid w:val="00B41DEC"/>
    <w:rsid w:val="00B515DB"/>
    <w:rsid w:val="00B51C51"/>
    <w:rsid w:val="00B556E1"/>
    <w:rsid w:val="00B673BB"/>
    <w:rsid w:val="00B73B9C"/>
    <w:rsid w:val="00B81B44"/>
    <w:rsid w:val="00B9053B"/>
    <w:rsid w:val="00B9777C"/>
    <w:rsid w:val="00BA0C37"/>
    <w:rsid w:val="00BA10FC"/>
    <w:rsid w:val="00BA3782"/>
    <w:rsid w:val="00BA4A09"/>
    <w:rsid w:val="00BA5BEB"/>
    <w:rsid w:val="00BB4D98"/>
    <w:rsid w:val="00BB4EBF"/>
    <w:rsid w:val="00BB59E0"/>
    <w:rsid w:val="00BB7DF0"/>
    <w:rsid w:val="00BC3422"/>
    <w:rsid w:val="00BC437C"/>
    <w:rsid w:val="00BC6008"/>
    <w:rsid w:val="00BC6E19"/>
    <w:rsid w:val="00BD05FA"/>
    <w:rsid w:val="00BD0B31"/>
    <w:rsid w:val="00BD4FF1"/>
    <w:rsid w:val="00BD5018"/>
    <w:rsid w:val="00BE1608"/>
    <w:rsid w:val="00BE4EDC"/>
    <w:rsid w:val="00BE5ADC"/>
    <w:rsid w:val="00BE763E"/>
    <w:rsid w:val="00BF4F96"/>
    <w:rsid w:val="00C015B9"/>
    <w:rsid w:val="00C022F9"/>
    <w:rsid w:val="00C032EA"/>
    <w:rsid w:val="00C06EB5"/>
    <w:rsid w:val="00C1145F"/>
    <w:rsid w:val="00C11CD1"/>
    <w:rsid w:val="00C13CBF"/>
    <w:rsid w:val="00C15701"/>
    <w:rsid w:val="00C15DBE"/>
    <w:rsid w:val="00C258F2"/>
    <w:rsid w:val="00C2715F"/>
    <w:rsid w:val="00C32D49"/>
    <w:rsid w:val="00C33AD3"/>
    <w:rsid w:val="00C41B3C"/>
    <w:rsid w:val="00C43F06"/>
    <w:rsid w:val="00C45702"/>
    <w:rsid w:val="00C47503"/>
    <w:rsid w:val="00C50A2B"/>
    <w:rsid w:val="00C51C01"/>
    <w:rsid w:val="00C539DC"/>
    <w:rsid w:val="00C637E1"/>
    <w:rsid w:val="00C67EAC"/>
    <w:rsid w:val="00C70D50"/>
    <w:rsid w:val="00C72252"/>
    <w:rsid w:val="00C81050"/>
    <w:rsid w:val="00C907D7"/>
    <w:rsid w:val="00C92338"/>
    <w:rsid w:val="00C95E66"/>
    <w:rsid w:val="00C96051"/>
    <w:rsid w:val="00C97B86"/>
    <w:rsid w:val="00CA05DC"/>
    <w:rsid w:val="00CA7B47"/>
    <w:rsid w:val="00CB1DD6"/>
    <w:rsid w:val="00CB3976"/>
    <w:rsid w:val="00CB441A"/>
    <w:rsid w:val="00CC6087"/>
    <w:rsid w:val="00CD0307"/>
    <w:rsid w:val="00CD27BE"/>
    <w:rsid w:val="00CD3D1B"/>
    <w:rsid w:val="00CE083F"/>
    <w:rsid w:val="00CF2474"/>
    <w:rsid w:val="00CF6EC4"/>
    <w:rsid w:val="00D02663"/>
    <w:rsid w:val="00D0633E"/>
    <w:rsid w:val="00D12E74"/>
    <w:rsid w:val="00D15955"/>
    <w:rsid w:val="00D2312F"/>
    <w:rsid w:val="00D23B04"/>
    <w:rsid w:val="00D269C1"/>
    <w:rsid w:val="00D27944"/>
    <w:rsid w:val="00D361BA"/>
    <w:rsid w:val="00D40D8B"/>
    <w:rsid w:val="00D41B2F"/>
    <w:rsid w:val="00D44953"/>
    <w:rsid w:val="00D542F3"/>
    <w:rsid w:val="00D54513"/>
    <w:rsid w:val="00D54AAE"/>
    <w:rsid w:val="00D5644B"/>
    <w:rsid w:val="00D56E25"/>
    <w:rsid w:val="00D57E89"/>
    <w:rsid w:val="00D60E1A"/>
    <w:rsid w:val="00D6560D"/>
    <w:rsid w:val="00D65D77"/>
    <w:rsid w:val="00D662E0"/>
    <w:rsid w:val="00D718D7"/>
    <w:rsid w:val="00D718ED"/>
    <w:rsid w:val="00D814B7"/>
    <w:rsid w:val="00D863EB"/>
    <w:rsid w:val="00D90688"/>
    <w:rsid w:val="00DA3AAD"/>
    <w:rsid w:val="00DB0804"/>
    <w:rsid w:val="00DB312B"/>
    <w:rsid w:val="00DC5654"/>
    <w:rsid w:val="00DC658F"/>
    <w:rsid w:val="00DC674A"/>
    <w:rsid w:val="00DD34D3"/>
    <w:rsid w:val="00DD6383"/>
    <w:rsid w:val="00DD7FAE"/>
    <w:rsid w:val="00DE0E4E"/>
    <w:rsid w:val="00DE60CC"/>
    <w:rsid w:val="00DF52CC"/>
    <w:rsid w:val="00E06416"/>
    <w:rsid w:val="00E22A20"/>
    <w:rsid w:val="00E26B32"/>
    <w:rsid w:val="00E31CD4"/>
    <w:rsid w:val="00E31E60"/>
    <w:rsid w:val="00E33E08"/>
    <w:rsid w:val="00E407B6"/>
    <w:rsid w:val="00E41EF1"/>
    <w:rsid w:val="00E42942"/>
    <w:rsid w:val="00E543D9"/>
    <w:rsid w:val="00E65A0A"/>
    <w:rsid w:val="00E71BDF"/>
    <w:rsid w:val="00E72E8A"/>
    <w:rsid w:val="00E739E4"/>
    <w:rsid w:val="00E75CCB"/>
    <w:rsid w:val="00E8245B"/>
    <w:rsid w:val="00E82C21"/>
    <w:rsid w:val="00E82F59"/>
    <w:rsid w:val="00E83CA7"/>
    <w:rsid w:val="00E92192"/>
    <w:rsid w:val="00E95A71"/>
    <w:rsid w:val="00EA030C"/>
    <w:rsid w:val="00EA2B81"/>
    <w:rsid w:val="00EA5761"/>
    <w:rsid w:val="00EB363A"/>
    <w:rsid w:val="00EB6068"/>
    <w:rsid w:val="00EB7014"/>
    <w:rsid w:val="00EC5CDE"/>
    <w:rsid w:val="00ED3077"/>
    <w:rsid w:val="00ED487E"/>
    <w:rsid w:val="00ED64F1"/>
    <w:rsid w:val="00ED656C"/>
    <w:rsid w:val="00EE33A1"/>
    <w:rsid w:val="00EE7A0D"/>
    <w:rsid w:val="00EF295D"/>
    <w:rsid w:val="00EF4286"/>
    <w:rsid w:val="00F0222C"/>
    <w:rsid w:val="00F024AD"/>
    <w:rsid w:val="00F12312"/>
    <w:rsid w:val="00F177C7"/>
    <w:rsid w:val="00F17CE1"/>
    <w:rsid w:val="00F2115C"/>
    <w:rsid w:val="00F22ABA"/>
    <w:rsid w:val="00F349C9"/>
    <w:rsid w:val="00F36B12"/>
    <w:rsid w:val="00F47C64"/>
    <w:rsid w:val="00F504CA"/>
    <w:rsid w:val="00F60F9F"/>
    <w:rsid w:val="00F635D9"/>
    <w:rsid w:val="00F640DE"/>
    <w:rsid w:val="00F64F08"/>
    <w:rsid w:val="00F70055"/>
    <w:rsid w:val="00F71150"/>
    <w:rsid w:val="00F71D46"/>
    <w:rsid w:val="00F734F5"/>
    <w:rsid w:val="00F73B5B"/>
    <w:rsid w:val="00F90EA5"/>
    <w:rsid w:val="00F91F5A"/>
    <w:rsid w:val="00F966B1"/>
    <w:rsid w:val="00F97D48"/>
    <w:rsid w:val="00FA0311"/>
    <w:rsid w:val="00FA1489"/>
    <w:rsid w:val="00FA39E1"/>
    <w:rsid w:val="00FB396D"/>
    <w:rsid w:val="00FD50F0"/>
    <w:rsid w:val="00FD640F"/>
    <w:rsid w:val="00FD6B4C"/>
    <w:rsid w:val="00FD7069"/>
    <w:rsid w:val="00FE0553"/>
    <w:rsid w:val="00FE25D0"/>
    <w:rsid w:val="00FE2DE0"/>
    <w:rsid w:val="00FE6CB3"/>
    <w:rsid w:val="00FF411C"/>
    <w:rsid w:val="00FF4E99"/>
    <w:rsid w:val="4A0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E1E38"/>
  <w15:docId w15:val="{E845814C-6FC7-4D4F-9D55-9C9C7D4AF8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n-AU" w:eastAsia="en-AU" w:bidi="ar-SA"/>
      </w:rPr>
    </w:rPrDefault>
    <w:pPrDefault>
      <w:pPr>
        <w:spacing w:before="160" w:after="160" w:line="280" w:lineRule="atLeast"/>
      </w:pPr>
    </w:pPrDefault>
  </w:docDefaults>
  <w:latentStyles w:defLockedState="0" w:defUIPriority="1" w:defSemiHidden="0" w:defUnhideWhenUsed="0" w:defQFormat="0" w:count="376">
    <w:lsdException w:name="Normal" w:uiPriority="0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/>
    <w:lsdException w:name="index 2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/>
    <w:lsdException w:name="toc 5" w:semiHidden="1"/>
    <w:lsdException w:name="toc 6" w:semiHidden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0" w:semiHidden="1" w:qFormat="1"/>
    <w:lsdException w:name="footnote text" w:uiPriority="8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uiPriority="99" w:unhideWhenUsed="1"/>
    <w:lsdException w:name="caption" w:uiPriority="35" w:unhideWhenUsed="1"/>
    <w:lsdException w:name="table of figures" w:uiPriority="2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uiPriority="2" w:semiHidden="1" w:unhideWhenUsed="1"/>
    <w:lsdException w:name="macro" w:semiHidden="1" w:unhideWhenUsed="1"/>
    <w:lsdException w:name="toa heading" w:uiPriority="99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59"/>
    <w:lsdException w:name="Table Theme" w:uiPriority="99" w:semiHidden="1" w:unhideWhenUsed="1"/>
    <w:lsdException w:name="Placeholder Text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/>
    <w:lsdException w:name="Subtle Reference" w:semiHidden="1" w:qFormat="1"/>
    <w:lsdException w:name="Intense Reference" w:semiHidden="1"/>
    <w:lsdException w:name="Book Title" w:semiHidden="1" w:qFormat="1"/>
    <w:lsdException w:name="Bibliography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rsid w:val="00BA10FC"/>
    <w:rPr>
      <w:rFonts w:ascii="Lab Grotesque" w:hAnsi="Lab Grotesque"/>
    </w:rPr>
  </w:style>
  <w:style w:type="paragraph" w:styleId="Heading1">
    <w:name w:val="heading 1"/>
    <w:basedOn w:val="Normal"/>
    <w:next w:val="SJAABody"/>
    <w:link w:val="Heading1Char"/>
    <w:qFormat/>
    <w:rsid w:val="00512565"/>
    <w:pPr>
      <w:keepNext/>
      <w:keepLines/>
      <w:suppressAutoHyphens/>
      <w:spacing w:before="320" w:line="240" w:lineRule="auto"/>
      <w:outlineLvl w:val="0"/>
    </w:pPr>
    <w:rPr>
      <w:rFonts w:eastAsiaTheme="majorEastAsia" w:cstheme="majorBidi"/>
      <w:b/>
      <w:bCs/>
      <w:color w:val="1B242A" w:themeColor="accent1"/>
      <w:sz w:val="48"/>
      <w:szCs w:val="32"/>
    </w:rPr>
  </w:style>
  <w:style w:type="paragraph" w:styleId="Heading2">
    <w:name w:val="heading 2"/>
    <w:basedOn w:val="Normal"/>
    <w:next w:val="SJAABody"/>
    <w:link w:val="Heading2Char"/>
    <w:qFormat/>
    <w:rsid w:val="00BA10FC"/>
    <w:pPr>
      <w:keepNext/>
      <w:keepLines/>
      <w:spacing w:before="280" w:after="80" w:line="240" w:lineRule="auto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SJAABody"/>
    <w:link w:val="Heading3Char"/>
    <w:qFormat/>
    <w:rsid w:val="00BA10FC"/>
    <w:pPr>
      <w:keepNext/>
      <w:keepLines/>
      <w:spacing w:before="240" w:after="80" w:line="240" w:lineRule="auto"/>
      <w:outlineLvl w:val="2"/>
    </w:pPr>
    <w:rPr>
      <w:rFonts w:eastAsiaTheme="majorEastAsia" w:cstheme="majorBidi"/>
      <w:b/>
      <w:bCs/>
      <w:color w:val="007586" w:themeColor="text2"/>
      <w:sz w:val="28"/>
      <w:szCs w:val="22"/>
    </w:rPr>
  </w:style>
  <w:style w:type="paragraph" w:styleId="Heading4">
    <w:name w:val="heading 4"/>
    <w:basedOn w:val="Normal"/>
    <w:next w:val="SJAABody"/>
    <w:link w:val="Heading4Char"/>
    <w:qFormat/>
    <w:rsid w:val="00BA10FC"/>
    <w:pPr>
      <w:keepNext/>
      <w:keepLines/>
      <w:spacing w:before="320" w:after="70" w:line="240" w:lineRule="auto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SCVbody"/>
    <w:link w:val="Heading5Char"/>
    <w:uiPriority w:val="1"/>
    <w:semiHidden/>
    <w:qFormat/>
    <w:rsid w:val="00B15592"/>
    <w:pPr>
      <w:keepNext/>
      <w:keepLines/>
      <w:spacing w:before="280" w:after="80" w:line="264" w:lineRule="auto"/>
      <w:outlineLvl w:val="4"/>
    </w:pPr>
    <w:rPr>
      <w:rFonts w:asciiTheme="majorHAnsi" w:hAnsiTheme="majorHAnsi" w:eastAsiaTheme="majorEastAsia" w:cstheme="majorBidi"/>
      <w:color w:val="141A1F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semiHidden/>
    <w:rsid w:val="008219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50441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color="80808B" w:sz="2" w:space="0"/>
        <w:bottom w:val="single" w:color="80808B" w:sz="2" w:space="0"/>
        <w:insideH w:val="single" w:color="80808B" w:sz="2" w:space="0"/>
      </w:tblBorders>
    </w:tblPr>
    <w:tblStylePr w:type="firstRow">
      <w:tblPr/>
      <w:tcPr>
        <w:tcBorders>
          <w:top w:val="nil"/>
          <w:left w:val="nil"/>
          <w:bottom w:val="single" w:color="CCCCD0" w:sz="24" w:space="0"/>
          <w:right w:val="nil"/>
          <w:insideH w:val="nil"/>
          <w:insideV w:val="nil"/>
          <w:tl2br w:val="nil"/>
          <w:tr2bl w:val="nil"/>
        </w:tcBorders>
        <w:shd w:val="clear" w:color="auto" w:fill="EDF5F7" w:themeFill="background2"/>
      </w:tcPr>
    </w:tblStylePr>
  </w:style>
  <w:style w:type="table" w:styleId="LightList-Accent4">
    <w:name w:val="Light List Accent 4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4C97" w:themeColor="accent4" w:sz="6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  <w:tblStylePr w:type="band1Horz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242A" w:themeColor="accent1" w:sz="6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  <w:tblStylePr w:type="band1Horz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</w:style>
  <w:style w:type="paragraph" w:styleId="TOC1">
    <w:name w:val="toc 1"/>
    <w:basedOn w:val="Normal"/>
    <w:next w:val="Normal"/>
    <w:uiPriority w:val="39"/>
    <w:rsid w:val="00994B72"/>
    <w:pPr>
      <w:keepNext/>
      <w:keepLines/>
      <w:pBdr>
        <w:bottom w:val="single" w:color="000016" w:sz="2" w:space="1"/>
        <w:between w:val="single" w:color="000000" w:themeColor="text1" w:sz="2" w:space="1"/>
      </w:pBdr>
      <w:tabs>
        <w:tab w:val="right" w:pos="10206"/>
      </w:tabs>
      <w:spacing w:before="120" w:after="0"/>
      <w:ind w:right="57"/>
    </w:pPr>
    <w:rPr>
      <w:b/>
      <w:noProof/>
      <w:lang w:eastAsia="en-US"/>
    </w:rPr>
  </w:style>
  <w:style w:type="paragraph" w:styleId="TOC2">
    <w:name w:val="toc 2"/>
    <w:basedOn w:val="Normal"/>
    <w:next w:val="Normal"/>
    <w:uiPriority w:val="39"/>
    <w:rsid w:val="00994B72"/>
    <w:pPr>
      <w:keepLines/>
      <w:pBdr>
        <w:bottom w:val="single" w:color="000000" w:themeColor="text1" w:sz="2" w:space="1"/>
        <w:between w:val="single" w:color="000000" w:themeColor="text1" w:sz="2" w:space="1"/>
      </w:pBdr>
      <w:tabs>
        <w:tab w:val="left" w:pos="340"/>
        <w:tab w:val="right" w:pos="10206"/>
      </w:tabs>
      <w:spacing w:before="40" w:after="0" w:line="240" w:lineRule="auto"/>
      <w:ind w:right="57"/>
    </w:pPr>
    <w:rPr>
      <w:b/>
      <w:noProof/>
      <w:color w:val="007586" w:themeColor="text2"/>
    </w:rPr>
  </w:style>
  <w:style w:type="paragraph" w:styleId="TOC3">
    <w:name w:val="toc 3"/>
    <w:basedOn w:val="TOC2"/>
    <w:next w:val="Normal"/>
    <w:uiPriority w:val="39"/>
    <w:rsid w:val="00E739E4"/>
    <w:pPr>
      <w:spacing w:before="0" w:line="280" w:lineRule="atLeast"/>
    </w:pPr>
    <w:rPr>
      <w:b w:val="0"/>
      <w:bCs/>
      <w:color w:val="000000" w:themeColor="text1"/>
    </w:rPr>
  </w:style>
  <w:style w:type="paragraph" w:styleId="Index1">
    <w:name w:val="index 1"/>
    <w:basedOn w:val="Normal"/>
    <w:next w:val="Normal"/>
    <w:uiPriority w:val="1"/>
    <w:semiHidden/>
    <w:rsid w:val="00DA3AA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1"/>
    <w:semiHidden/>
    <w:rsid w:val="00014B55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BA10FC"/>
    <w:rPr>
      <w:color w:val="007586" w:themeColor="accent2"/>
      <w:u w:val="single"/>
    </w:rPr>
  </w:style>
  <w:style w:type="character" w:styleId="Heading1Char" w:customStyle="1">
    <w:name w:val="Heading 1 Char"/>
    <w:basedOn w:val="DefaultParagraphFont"/>
    <w:link w:val="Heading1"/>
    <w:rsid w:val="00512565"/>
    <w:rPr>
      <w:rFonts w:ascii="Lab Grotesque" w:hAnsi="Lab Grotesque" w:eastAsiaTheme="majorEastAsia" w:cstheme="majorBidi"/>
      <w:b/>
      <w:bCs/>
      <w:color w:val="1B242A" w:themeColor="accent1"/>
      <w:sz w:val="48"/>
      <w:szCs w:val="32"/>
    </w:rPr>
  </w:style>
  <w:style w:type="character" w:styleId="Heading2Char" w:customStyle="1">
    <w:name w:val="Heading 2 Char"/>
    <w:basedOn w:val="DefaultParagraphFont"/>
    <w:link w:val="Heading2"/>
    <w:rsid w:val="00BA10FC"/>
    <w:rPr>
      <w:rFonts w:ascii="Lab Grotesque" w:hAnsi="Lab Grotesque" w:eastAsiaTheme="majorEastAsia" w:cstheme="majorBidi"/>
      <w:b/>
      <w:bCs/>
      <w:sz w:val="36"/>
      <w:szCs w:val="26"/>
    </w:rPr>
  </w:style>
  <w:style w:type="paragraph" w:styleId="SCVbullet1" w:customStyle="1">
    <w:name w:val="SCV bullet 1"/>
    <w:basedOn w:val="SCVbody"/>
    <w:uiPriority w:val="9"/>
    <w:qFormat/>
    <w:rsid w:val="00BA10FC"/>
    <w:pPr>
      <w:spacing w:before="60" w:after="60"/>
    </w:pPr>
  </w:style>
  <w:style w:type="paragraph" w:styleId="SCVbullet2" w:customStyle="1">
    <w:name w:val="SCV bullet 2"/>
    <w:basedOn w:val="SCVbullet1"/>
    <w:uiPriority w:val="9"/>
    <w:qFormat/>
    <w:rsid w:val="00BA10FC"/>
  </w:style>
  <w:style w:type="paragraph" w:styleId="Quote">
    <w:name w:val="Quote"/>
    <w:basedOn w:val="Normal"/>
    <w:next w:val="Normal"/>
    <w:link w:val="QuoteChar"/>
    <w:uiPriority w:val="1"/>
    <w:semiHidden/>
    <w:qFormat/>
    <w:rsid w:val="00A05EBC"/>
    <w:pPr>
      <w:ind w:left="567" w:right="567"/>
      <w:jc w:val="center"/>
    </w:pPr>
    <w:rPr>
      <w:i/>
      <w:iCs/>
      <w:color w:val="000000" w:themeColor="text1"/>
    </w:rPr>
  </w:style>
  <w:style w:type="paragraph" w:styleId="SCVbody" w:customStyle="1">
    <w:name w:val="SCV body"/>
    <w:basedOn w:val="Normal"/>
    <w:link w:val="SCVbodyChar"/>
    <w:qFormat/>
    <w:rsid w:val="000D1042"/>
  </w:style>
  <w:style w:type="paragraph" w:styleId="SCVfigurecaption" w:customStyle="1">
    <w:name w:val="SCV figure caption"/>
    <w:basedOn w:val="SCVtablecaption"/>
    <w:uiPriority w:val="14"/>
    <w:qFormat/>
    <w:rsid w:val="00B15592"/>
    <w:pPr>
      <w:spacing w:before="300"/>
    </w:pPr>
  </w:style>
  <w:style w:type="paragraph" w:styleId="SCVbodyafterheading" w:customStyle="1">
    <w:name w:val="SCV body after heading"/>
    <w:basedOn w:val="SCVbody"/>
    <w:qFormat/>
    <w:rsid w:val="00CC6087"/>
    <w:pPr>
      <w:spacing w:before="0"/>
    </w:pPr>
  </w:style>
  <w:style w:type="character" w:styleId="Heading3Char" w:customStyle="1">
    <w:name w:val="Heading 3 Char"/>
    <w:basedOn w:val="DefaultParagraphFont"/>
    <w:link w:val="Heading3"/>
    <w:rsid w:val="00BA10FC"/>
    <w:rPr>
      <w:rFonts w:ascii="Lab Grotesque" w:hAnsi="Lab Grotesque" w:eastAsiaTheme="majorEastAsia" w:cstheme="majorBidi"/>
      <w:b/>
      <w:bCs/>
      <w:color w:val="007586" w:themeColor="text2"/>
      <w:sz w:val="28"/>
      <w:szCs w:val="22"/>
    </w:rPr>
  </w:style>
  <w:style w:type="numbering" w:styleId="ZZBullets" w:customStyle="1">
    <w:name w:val="ZZ Bullets"/>
    <w:basedOn w:val="NoList"/>
    <w:uiPriority w:val="99"/>
    <w:rsid w:val="00E739E4"/>
    <w:pPr>
      <w:numPr>
        <w:numId w:val="1"/>
      </w:numPr>
    </w:pPr>
  </w:style>
  <w:style w:type="character" w:styleId="Heading4Char" w:customStyle="1">
    <w:name w:val="Heading 4 Char"/>
    <w:basedOn w:val="DefaultParagraphFont"/>
    <w:link w:val="Heading4"/>
    <w:rsid w:val="00BA10FC"/>
    <w:rPr>
      <w:rFonts w:ascii="Lab Grotesque" w:hAnsi="Lab Grotesque" w:eastAsiaTheme="majorEastAsia" w:cstheme="majorBidi"/>
      <w:b/>
      <w:bCs/>
      <w:iCs/>
      <w:color w:val="000000" w:themeColor="text1"/>
      <w:sz w:val="24"/>
    </w:rPr>
  </w:style>
  <w:style w:type="paragraph" w:styleId="SCVfactsheettitle" w:customStyle="1">
    <w:name w:val="SCV factsheet title"/>
    <w:uiPriority w:val="29"/>
    <w:rsid w:val="00521CA5"/>
    <w:pPr>
      <w:keepLines/>
      <w:suppressAutoHyphens/>
      <w:spacing w:line="216" w:lineRule="auto"/>
    </w:pPr>
    <w:rPr>
      <w:rFonts w:eastAsia="Times New Roman" w:asciiTheme="majorHAnsi" w:hAnsiTheme="majorHAnsi" w:cstheme="majorHAnsi"/>
      <w:b/>
      <w:color w:val="007586" w:themeColor="text2"/>
      <w:spacing w:val="-2"/>
      <w:sz w:val="48"/>
      <w:szCs w:val="48"/>
    </w:rPr>
  </w:style>
  <w:style w:type="paragraph" w:styleId="SCVtablefigurenote" w:customStyle="1">
    <w:name w:val="SCV table/figure note"/>
    <w:basedOn w:val="Normal"/>
    <w:uiPriority w:val="29"/>
    <w:rsid w:val="002D6F3C"/>
    <w:pPr>
      <w:spacing w:before="80" w:after="80" w:line="264" w:lineRule="auto"/>
    </w:pPr>
    <w:rPr>
      <w:sz w:val="17"/>
      <w:szCs w:val="17"/>
    </w:rPr>
  </w:style>
  <w:style w:type="paragraph" w:styleId="Spacer" w:customStyle="1">
    <w:name w:val="Spacer"/>
    <w:basedOn w:val="Normal"/>
    <w:uiPriority w:val="1"/>
    <w:semiHidden/>
    <w:qFormat/>
    <w:rsid w:val="00165E66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Normal"/>
    <w:link w:val="SubtitleChar"/>
    <w:uiPriority w:val="99"/>
    <w:semiHidden/>
    <w:rsid w:val="00A46288"/>
    <w:pPr>
      <w:framePr w:hSpace="181" w:wrap="around" w:hAnchor="margin" w:vAnchor="page" w:y="11965"/>
      <w:spacing w:before="0" w:after="0" w:line="240" w:lineRule="auto"/>
      <w:suppressOverlap/>
    </w:pPr>
    <w:rPr>
      <w:rFonts w:eastAsia="Times New Roman" w:asciiTheme="majorHAnsi" w:hAnsiTheme="majorHAnsi" w:cstheme="majorHAnsi"/>
      <w:color w:val="000000" w:themeColor="text1"/>
      <w:spacing w:val="-2"/>
      <w:sz w:val="50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semiHidden/>
    <w:rsid w:val="00345B45"/>
    <w:rPr>
      <w:rFonts w:eastAsia="Times New Roman" w:asciiTheme="majorHAnsi" w:hAnsiTheme="majorHAnsi" w:cstheme="majorHAnsi"/>
      <w:color w:val="000000" w:themeColor="text1"/>
      <w:spacing w:val="-2"/>
      <w:sz w:val="50"/>
      <w:szCs w:val="24"/>
    </w:rPr>
  </w:style>
  <w:style w:type="paragraph" w:styleId="TOC4">
    <w:name w:val="toc 4"/>
    <w:basedOn w:val="Normal"/>
    <w:next w:val="Normal"/>
    <w:autoRedefine/>
    <w:uiPriority w:val="99"/>
    <w:rsid w:val="00ED64F1"/>
    <w:pPr>
      <w:spacing w:after="100"/>
      <w:ind w:left="600"/>
    </w:pPr>
  </w:style>
  <w:style w:type="paragraph" w:styleId="Title">
    <w:name w:val="Title"/>
    <w:next w:val="Subtitle"/>
    <w:link w:val="TitleChar"/>
    <w:uiPriority w:val="99"/>
    <w:semiHidden/>
    <w:rsid w:val="004B64B1"/>
    <w:pPr>
      <w:framePr w:hSpace="181" w:wrap="around" w:hAnchor="page" w:vAnchor="page" w:x="455" w:y="12021"/>
      <w:spacing w:before="0" w:after="40" w:line="240" w:lineRule="auto"/>
      <w:ind w:right="284"/>
      <w:contextualSpacing/>
      <w:suppressOverlap/>
    </w:pPr>
    <w:rPr>
      <w:rFonts w:eastAsia="Times New Roman" w:asciiTheme="majorHAnsi" w:hAnsiTheme="majorHAnsi" w:cstheme="majorHAnsi"/>
      <w:b/>
      <w:color w:val="007586" w:themeColor="text2"/>
      <w:spacing w:val="-2"/>
      <w:sz w:val="76"/>
      <w:szCs w:val="22"/>
    </w:rPr>
  </w:style>
  <w:style w:type="character" w:styleId="TitleChar" w:customStyle="1">
    <w:name w:val="Title Char"/>
    <w:basedOn w:val="DefaultParagraphFont"/>
    <w:link w:val="Title"/>
    <w:uiPriority w:val="99"/>
    <w:semiHidden/>
    <w:rsid w:val="00345B45"/>
    <w:rPr>
      <w:rFonts w:eastAsia="Times New Roman" w:asciiTheme="majorHAnsi" w:hAnsiTheme="majorHAnsi" w:cstheme="majorHAnsi"/>
      <w:b/>
      <w:color w:val="007586" w:themeColor="text2"/>
      <w:spacing w:val="-2"/>
      <w:sz w:val="76"/>
      <w:szCs w:val="22"/>
    </w:rPr>
  </w:style>
  <w:style w:type="paragraph" w:styleId="BalloonText">
    <w:name w:val="Balloon Text"/>
    <w:basedOn w:val="Normal"/>
    <w:link w:val="BalloonTextChar"/>
    <w:uiPriority w:val="1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1"/>
    <w:semiHidden/>
    <w:rsid w:val="00A05EBC"/>
    <w:rPr>
      <w:rFonts w:ascii="Tahoma" w:hAnsi="Tahoma" w:cs="Tahoma"/>
      <w:sz w:val="16"/>
      <w:szCs w:val="16"/>
    </w:rPr>
  </w:style>
  <w:style w:type="character" w:styleId="QuoteChar" w:customStyle="1">
    <w:name w:val="Quote Char"/>
    <w:basedOn w:val="DefaultParagraphFont"/>
    <w:link w:val="Quote"/>
    <w:uiPriority w:val="1"/>
    <w:semiHidden/>
    <w:rsid w:val="00345B45"/>
    <w:rPr>
      <w:i/>
      <w:iCs/>
      <w:color w:val="000000" w:themeColor="text1"/>
    </w:rPr>
  </w:style>
  <w:style w:type="paragraph" w:styleId="IndexHeading">
    <w:name w:val="index heading"/>
    <w:basedOn w:val="Normal"/>
    <w:next w:val="Index1"/>
    <w:uiPriority w:val="1"/>
    <w:semiHidden/>
    <w:rsid w:val="00014B55"/>
    <w:rPr>
      <w:rFonts w:asciiTheme="majorHAnsi" w:hAnsiTheme="majorHAnsi"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rsid w:val="00BA10FC"/>
    <w:pPr>
      <w:tabs>
        <w:tab w:val="center" w:pos="4513"/>
        <w:tab w:val="right" w:pos="9026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10FC"/>
    <w:rPr>
      <w:rFonts w:ascii="Lab Grotesque" w:hAnsi="Lab Grotesque"/>
    </w:rPr>
  </w:style>
  <w:style w:type="paragraph" w:styleId="Footer">
    <w:name w:val="footer"/>
    <w:basedOn w:val="Normal"/>
    <w:link w:val="FooterChar"/>
    <w:uiPriority w:val="99"/>
    <w:rsid w:val="0026028E"/>
    <w:pPr>
      <w:tabs>
        <w:tab w:val="left" w:pos="1304"/>
      </w:tabs>
      <w:spacing w:before="0" w:after="0" w:line="156" w:lineRule="exact"/>
    </w:pPr>
    <w:rPr>
      <w:noProof/>
      <w:sz w:val="13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A05EBC"/>
    <w:rPr>
      <w:noProof/>
      <w:sz w:val="13"/>
      <w:szCs w:val="18"/>
    </w:rPr>
  </w:style>
  <w:style w:type="character" w:styleId="PageNumber">
    <w:name w:val="page number"/>
    <w:uiPriority w:val="1"/>
    <w:semiHidden/>
    <w:rsid w:val="00BB59E0"/>
    <w:rPr>
      <w:rFonts w:asciiTheme="minorHAnsi" w:hAnsiTheme="minorHAnsi"/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99"/>
    <w:semiHidden/>
    <w:rsid w:val="005C12A8"/>
    <w:pPr>
      <w:outlineLvl w:val="9"/>
    </w:pPr>
    <w:rPr>
      <w:spacing w:val="2"/>
    </w:rPr>
  </w:style>
  <w:style w:type="paragraph" w:styleId="NormalTight" w:customStyle="1">
    <w:name w:val="Normal Tight"/>
    <w:uiPriority w:val="1"/>
    <w:semiHidden/>
    <w:rsid w:val="008D0281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1"/>
    <w:semiHidden/>
    <w:rsid w:val="00750CBE"/>
    <w:pPr>
      <w:spacing w:before="100" w:line="240" w:lineRule="auto"/>
      <w:ind w:left="794"/>
    </w:pPr>
    <w:rPr>
      <w:rFonts w:ascii="Calibri" w:hAnsi="Calibri" w:eastAsia="Times New Roman" w:cs="Calibri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A05EBC"/>
    <w:rPr>
      <w:rFonts w:ascii="Calibri" w:hAnsi="Calibri" w:eastAsia="Times New Roman" w:cs="Calibri"/>
      <w:sz w:val="22"/>
      <w:szCs w:val="22"/>
    </w:rPr>
  </w:style>
  <w:style w:type="paragraph" w:styleId="Insidecoverspacer" w:customStyle="1">
    <w:name w:val="Inside cover spacer"/>
    <w:basedOn w:val="NormalTight"/>
    <w:uiPriority w:val="1"/>
    <w:semiHidden/>
    <w:qFormat/>
    <w:rsid w:val="00E26B32"/>
    <w:pPr>
      <w:spacing w:before="5800"/>
      <w:ind w:right="1382"/>
    </w:pPr>
  </w:style>
  <w:style w:type="table" w:styleId="ColorfulGrid">
    <w:name w:val="Colorful Grid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9D4DC" w:themeFill="accent1" w:themeFillTint="33"/>
    </w:tcPr>
    <w:tblStylePr w:type="firstRow">
      <w:rPr>
        <w:b/>
        <w:bCs/>
      </w:rPr>
      <w:tblPr/>
      <w:tcPr>
        <w:shd w:val="clear" w:color="auto" w:fill="93AAB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A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paragraph" w:styleId="SCVfactsheetsubtitle" w:customStyle="1">
    <w:name w:val="SCV factsheet subtitle"/>
    <w:uiPriority w:val="29"/>
    <w:rsid w:val="00521CA5"/>
    <w:pPr>
      <w:keepLines/>
      <w:spacing w:before="0" w:line="240" w:lineRule="auto"/>
    </w:pPr>
    <w:rPr>
      <w:rFonts w:eastAsia="Times New Roman" w:asciiTheme="majorHAnsi" w:hAnsiTheme="majorHAnsi" w:cstheme="majorHAnsi"/>
      <w:color w:val="000000" w:themeColor="text1"/>
      <w:sz w:val="36"/>
      <w:szCs w:val="36"/>
    </w:rPr>
  </w:style>
  <w:style w:type="paragraph" w:styleId="SCVfooterempty" w:customStyle="1">
    <w:name w:val="SCV footer empty"/>
    <w:basedOn w:val="SCVfooter"/>
    <w:uiPriority w:val="98"/>
    <w:rsid w:val="006B337A"/>
    <w:pPr>
      <w:pBdr>
        <w:top w:val="none" w:color="auto" w:sz="0" w:space="0"/>
      </w:pBdr>
    </w:pPr>
    <w:rPr>
      <w:noProof w:val="0"/>
    </w:rPr>
  </w:style>
  <w:style w:type="paragraph" w:styleId="ListParagraph">
    <w:name w:val="List Paragraph"/>
    <w:basedOn w:val="Normal"/>
    <w:uiPriority w:val="34"/>
    <w:semiHidden/>
    <w:qFormat/>
    <w:rsid w:val="004231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8"/>
    <w:rsid w:val="00B15592"/>
    <w:pPr>
      <w:spacing w:before="0" w:after="60" w:line="288" w:lineRule="auto"/>
    </w:pPr>
    <w:rPr>
      <w:sz w:val="17"/>
      <w:szCs w:val="17"/>
    </w:rPr>
  </w:style>
  <w:style w:type="character" w:styleId="FootnoteTextChar" w:customStyle="1">
    <w:name w:val="Footnote Text Char"/>
    <w:basedOn w:val="DefaultParagraphFont"/>
    <w:link w:val="FootnoteText"/>
    <w:uiPriority w:val="8"/>
    <w:rsid w:val="00B15592"/>
    <w:rPr>
      <w:sz w:val="17"/>
      <w:szCs w:val="17"/>
    </w:rPr>
  </w:style>
  <w:style w:type="character" w:styleId="FootnoteReference">
    <w:name w:val="footnote reference"/>
    <w:basedOn w:val="DefaultParagraphFont"/>
    <w:uiPriority w:val="8"/>
    <w:rsid w:val="00726D2F"/>
    <w:rPr>
      <w:vertAlign w:val="superscript"/>
    </w:rPr>
  </w:style>
  <w:style w:type="table" w:styleId="ColorfulGrid-Accent2">
    <w:name w:val="Colorful Grid Accent 2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3F5FF" w:themeFill="accent2" w:themeFillTint="33"/>
    </w:tcPr>
    <w:tblStylePr w:type="firstRow">
      <w:rPr>
        <w:b/>
        <w:bCs/>
      </w:rPr>
      <w:tblPr/>
      <w:tcPr>
        <w:shd w:val="clear" w:color="auto" w:fill="68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F0FB" w:themeFill="accent3" w:themeFillTint="33"/>
    </w:tcPr>
    <w:tblStylePr w:type="firstRow">
      <w:rPr>
        <w:b/>
        <w:bCs/>
      </w:rPr>
      <w:tblPr/>
      <w:tcPr>
        <w:shd w:val="clear" w:color="auto" w:fill="BDE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paragraph" w:styleId="Caption">
    <w:name w:val="caption"/>
    <w:basedOn w:val="Normal"/>
    <w:next w:val="Normal"/>
    <w:uiPriority w:val="1"/>
    <w:semiHidden/>
    <w:rsid w:val="00A92D94"/>
    <w:pPr>
      <w:spacing w:before="280" w:after="210" w:line="260" w:lineRule="atLeast"/>
    </w:pPr>
    <w:rPr>
      <w:b/>
      <w:bCs/>
      <w:color w:val="007586" w:themeColor="text2"/>
      <w:szCs w:val="18"/>
    </w:rPr>
  </w:style>
  <w:style w:type="paragraph" w:styleId="SCVtablecaption" w:customStyle="1">
    <w:name w:val="SCV table caption"/>
    <w:next w:val="SCVbody"/>
    <w:uiPriority w:val="20"/>
    <w:qFormat/>
    <w:rsid w:val="00FD7069"/>
    <w:pPr>
      <w:keepNext/>
      <w:tabs>
        <w:tab w:val="left" w:pos="1080"/>
      </w:tabs>
      <w:spacing w:before="280" w:after="120" w:line="264" w:lineRule="auto"/>
    </w:pPr>
    <w:rPr>
      <w:b/>
      <w:bCs/>
      <w:color w:val="007586" w:themeColor="text2"/>
      <w:spacing w:val="2"/>
      <w:szCs w:val="18"/>
    </w:rPr>
  </w:style>
  <w:style w:type="character" w:styleId="PlaceholderText">
    <w:name w:val="Placeholder Text"/>
    <w:basedOn w:val="DefaultParagraphFont"/>
    <w:uiPriority w:val="1"/>
    <w:semiHidden/>
    <w:rsid w:val="00966115"/>
    <w:rPr>
      <w:color w:val="808080"/>
    </w:rPr>
  </w:style>
  <w:style w:type="paragraph" w:styleId="SCVfooter" w:customStyle="1">
    <w:name w:val="SCV footer"/>
    <w:basedOn w:val="Footer"/>
    <w:uiPriority w:val="99"/>
    <w:rsid w:val="009905FA"/>
    <w:pPr>
      <w:pBdr>
        <w:top w:val="single" w:color="CCCCD0" w:sz="8" w:space="6"/>
      </w:pBdr>
      <w:spacing w:line="240" w:lineRule="auto"/>
    </w:pPr>
    <w:rPr>
      <w:sz w:val="18"/>
    </w:rPr>
  </w:style>
  <w:style w:type="paragraph" w:styleId="SCVintroductorytext" w:customStyle="1">
    <w:name w:val="SCV introductory text"/>
    <w:basedOn w:val="Normal"/>
    <w:uiPriority w:val="1"/>
    <w:qFormat/>
    <w:rsid w:val="00876171"/>
    <w:pPr>
      <w:spacing w:before="400" w:after="240"/>
    </w:pPr>
    <w:rPr>
      <w:b/>
      <w:color w:val="007586" w:themeColor="text2"/>
    </w:rPr>
  </w:style>
  <w:style w:type="paragraph" w:styleId="NoSpacing">
    <w:name w:val="No Spacing"/>
    <w:uiPriority w:val="1"/>
    <w:semiHidden/>
    <w:qFormat/>
    <w:rsid w:val="00294A5A"/>
    <w:pPr>
      <w:spacing w:before="0" w:after="0" w:line="240" w:lineRule="auto"/>
    </w:pPr>
  </w:style>
  <w:style w:type="table" w:styleId="ColorfulGrid-Accent4">
    <w:name w:val="Colorful Grid Accent 4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7DBFF" w:themeFill="accent4" w:themeFillTint="33"/>
    </w:tcPr>
    <w:tblStylePr w:type="firstRow">
      <w:rPr>
        <w:b/>
        <w:bCs/>
      </w:rPr>
      <w:tblPr/>
      <w:tcPr>
        <w:shd w:val="clear" w:color="auto" w:fill="6FB7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7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EDF" w:themeFill="accent5" w:themeFillTint="33"/>
    </w:tcPr>
    <w:tblStylePr w:type="firstRow">
      <w:rPr>
        <w:b/>
        <w:bCs/>
      </w:rPr>
      <w:tblPr/>
      <w:tcPr>
        <w:shd w:val="clear" w:color="auto" w:fill="BDDD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D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0D8" w:themeFill="accent6" w:themeFillTint="33"/>
    </w:tcPr>
    <w:tblStylePr w:type="firstRow">
      <w:rPr>
        <w:b/>
        <w:bCs/>
      </w:rPr>
      <w:tblPr/>
      <w:tcPr>
        <w:shd w:val="clear" w:color="auto" w:fill="F5C1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A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3C78" w:themeFill="accent4" w:themeFillShade="CC"/>
      </w:tcPr>
    </w:tblStylePr>
    <w:tblStylePr w:type="lastRow">
      <w:rPr>
        <w:b/>
        <w:bCs/>
        <w:color w:val="003C7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20A0E4" w:themeFill="accent3" w:themeFillShade="CC"/>
      </w:tcPr>
    </w:tblStylePr>
    <w:tblStylePr w:type="lastRow">
      <w:rPr>
        <w:b/>
        <w:bCs/>
        <w:color w:val="20A0E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D441A" w:themeFill="accent6" w:themeFillShade="CC"/>
      </w:tcPr>
    </w:tblStylePr>
    <w:tblStylePr w:type="lastRow">
      <w:rPr>
        <w:b/>
        <w:bCs/>
        <w:color w:val="CD441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894E" w:themeFill="accent5" w:themeFillShade="CC"/>
      </w:tcPr>
    </w:tblStylePr>
    <w:tblStylePr w:type="lastRow">
      <w:rPr>
        <w:b/>
        <w:bCs/>
        <w:color w:val="46894E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24" w:space="0"/>
        <w:left w:val="single" w:color="1B242A" w:themeColor="accent1" w:sz="4" w:space="0"/>
        <w:bottom w:val="single" w:color="1B242A" w:themeColor="accent1" w:sz="4" w:space="0"/>
        <w:right w:val="single" w:color="1B242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EA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015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01519" w:themeColor="accent1" w:themeShade="99" w:sz="4" w:space="0"/>
          <w:insideV w:val="nil"/>
        </w:tcBorders>
        <w:shd w:val="clear" w:color="auto" w:fill="1015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519" w:themeFill="accent1" w:themeFillShade="99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7995A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24" w:space="0"/>
        <w:left w:val="single" w:color="007586" w:themeColor="accent2" w:sz="4" w:space="0"/>
        <w:bottom w:val="single" w:color="007586" w:themeColor="accent2" w:sz="4" w:space="0"/>
        <w:right w:val="single" w:color="007586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45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4550" w:themeColor="accent2" w:themeShade="99" w:sz="4" w:space="0"/>
          <w:insideV w:val="nil"/>
        </w:tcBorders>
        <w:shd w:val="clear" w:color="auto" w:fill="0045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50" w:themeFill="accent2" w:themeFillShade="99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43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4C97" w:themeColor="accent4" w:sz="24" w:space="0"/>
        <w:left w:val="single" w:color="5AB9EB" w:themeColor="accent3" w:sz="4" w:space="0"/>
        <w:bottom w:val="single" w:color="5AB9EB" w:themeColor="accent3" w:sz="4" w:space="0"/>
        <w:right w:val="single" w:color="5AB9EB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4C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5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579AD" w:themeColor="accent3" w:themeShade="99" w:sz="4" w:space="0"/>
          <w:insideV w:val="nil"/>
        </w:tcBorders>
        <w:shd w:val="clear" w:color="auto" w:fill="15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79AD" w:themeFill="accent3" w:themeFillShade="99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B9EB" w:themeColor="accent3" w:sz="24" w:space="0"/>
        <w:left w:val="single" w:color="004C97" w:themeColor="accent4" w:sz="4" w:space="0"/>
        <w:bottom w:val="single" w:color="004C97" w:themeColor="accent4" w:sz="4" w:space="0"/>
        <w:right w:val="single" w:color="004C9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D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AB9E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2D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2D5A" w:themeColor="accent4" w:themeShade="99" w:sz="4" w:space="0"/>
          <w:insideV w:val="nil"/>
        </w:tcBorders>
        <w:shd w:val="clear" w:color="auto" w:fill="002D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A" w:themeFill="accent4" w:themeFillShade="99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4CA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6643C" w:themeColor="accent6" w:sz="24" w:space="0"/>
        <w:left w:val="single" w:color="5AAA64" w:themeColor="accent5" w:sz="4" w:space="0"/>
        <w:bottom w:val="single" w:color="5AAA64" w:themeColor="accent5" w:sz="4" w:space="0"/>
        <w:right w:val="single" w:color="5AAA6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6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6643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566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5663B" w:themeColor="accent5" w:themeShade="99" w:sz="4" w:space="0"/>
          <w:insideV w:val="nil"/>
        </w:tcBorders>
        <w:shd w:val="clear" w:color="auto" w:fill="3566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63B" w:themeFill="accent5" w:themeFillShade="99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ACD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AA64" w:themeColor="accent5" w:sz="24" w:space="0"/>
        <w:left w:val="single" w:color="E6643C" w:themeColor="accent6" w:sz="4" w:space="0"/>
        <w:bottom w:val="single" w:color="E6643C" w:themeColor="accent6" w:sz="4" w:space="0"/>
        <w:right w:val="single" w:color="E6643C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AAA6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A33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A3313" w:themeColor="accent6" w:themeShade="99" w:sz="4" w:space="0"/>
          <w:insideV w:val="nil"/>
        </w:tcBorders>
        <w:shd w:val="clear" w:color="auto" w:fill="9A33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3313" w:themeFill="accent6" w:themeFillShade="99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2B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D11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41A1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A4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57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1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A97D9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5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87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C55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8049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2A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04018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3AABA" w:themeColor="accent1" w:themeTint="66" w:sz="4" w:space="0"/>
        <w:left w:val="single" w:color="93AABA" w:themeColor="accent1" w:themeTint="66" w:sz="4" w:space="0"/>
        <w:bottom w:val="single" w:color="93AABA" w:themeColor="accent1" w:themeTint="66" w:sz="4" w:space="0"/>
        <w:right w:val="single" w:color="93AABA" w:themeColor="accent1" w:themeTint="66" w:sz="4" w:space="0"/>
        <w:insideH w:val="single" w:color="93AABA" w:themeColor="accent1" w:themeTint="66" w:sz="4" w:space="0"/>
        <w:insideV w:val="single" w:color="93AAB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607F9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8EBFF" w:themeColor="accent2" w:themeTint="66" w:sz="4" w:space="0"/>
        <w:left w:val="single" w:color="68EBFF" w:themeColor="accent2" w:themeTint="66" w:sz="4" w:space="0"/>
        <w:bottom w:val="single" w:color="68EBFF" w:themeColor="accent2" w:themeTint="66" w:sz="4" w:space="0"/>
        <w:right w:val="single" w:color="68EBFF" w:themeColor="accent2" w:themeTint="66" w:sz="4" w:space="0"/>
        <w:insideH w:val="single" w:color="68EBFF" w:themeColor="accent2" w:themeTint="66" w:sz="4" w:space="0"/>
        <w:insideV w:val="single" w:color="68EB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1DE1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BDE2F7" w:themeColor="accent3" w:themeTint="66" w:sz="4" w:space="0"/>
        <w:left w:val="single" w:color="BDE2F7" w:themeColor="accent3" w:themeTint="66" w:sz="4" w:space="0"/>
        <w:bottom w:val="single" w:color="BDE2F7" w:themeColor="accent3" w:themeTint="66" w:sz="4" w:space="0"/>
        <w:right w:val="single" w:color="BDE2F7" w:themeColor="accent3" w:themeTint="66" w:sz="4" w:space="0"/>
        <w:insideH w:val="single" w:color="BDE2F7" w:themeColor="accent3" w:themeTint="66" w:sz="4" w:space="0"/>
        <w:insideV w:val="single" w:color="BDE2F7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CD4F3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FB7FF" w:themeColor="accent4" w:themeTint="66" w:sz="4" w:space="0"/>
        <w:left w:val="single" w:color="6FB7FF" w:themeColor="accent4" w:themeTint="66" w:sz="4" w:space="0"/>
        <w:bottom w:val="single" w:color="6FB7FF" w:themeColor="accent4" w:themeTint="66" w:sz="4" w:space="0"/>
        <w:right w:val="single" w:color="6FB7FF" w:themeColor="accent4" w:themeTint="66" w:sz="4" w:space="0"/>
        <w:insideH w:val="single" w:color="6FB7FF" w:themeColor="accent4" w:themeTint="66" w:sz="4" w:space="0"/>
        <w:insideV w:val="single" w:color="6FB7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2793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BDDDC0" w:themeColor="accent5" w:themeTint="66" w:sz="4" w:space="0"/>
        <w:left w:val="single" w:color="BDDDC0" w:themeColor="accent5" w:themeTint="66" w:sz="4" w:space="0"/>
        <w:bottom w:val="single" w:color="BDDDC0" w:themeColor="accent5" w:themeTint="66" w:sz="4" w:space="0"/>
        <w:right w:val="single" w:color="BDDDC0" w:themeColor="accent5" w:themeTint="66" w:sz="4" w:space="0"/>
        <w:insideH w:val="single" w:color="BDDDC0" w:themeColor="accent5" w:themeTint="66" w:sz="4" w:space="0"/>
        <w:insideV w:val="single" w:color="BDDDC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CA1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5C1B1" w:themeColor="accent6" w:themeTint="66" w:sz="4" w:space="0"/>
        <w:left w:val="single" w:color="F5C1B1" w:themeColor="accent6" w:themeTint="66" w:sz="4" w:space="0"/>
        <w:bottom w:val="single" w:color="F5C1B1" w:themeColor="accent6" w:themeTint="66" w:sz="4" w:space="0"/>
        <w:right w:val="single" w:color="F5C1B1" w:themeColor="accent6" w:themeTint="66" w:sz="4" w:space="0"/>
        <w:insideH w:val="single" w:color="F5C1B1" w:themeColor="accent6" w:themeTint="66" w:sz="4" w:space="0"/>
        <w:insideV w:val="single" w:color="F5C1B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0A28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2" w:space="0"/>
        <w:bottom w:val="single" w:color="607F95" w:themeColor="accent1" w:themeTint="99" w:sz="2" w:space="0"/>
        <w:insideH w:val="single" w:color="607F95" w:themeColor="accent1" w:themeTint="99" w:sz="2" w:space="0"/>
        <w:insideV w:val="single" w:color="607F9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7F9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2" w:space="0"/>
        <w:bottom w:val="single" w:color="1DE1FF" w:themeColor="accent2" w:themeTint="99" w:sz="2" w:space="0"/>
        <w:insideH w:val="single" w:color="1DE1FF" w:themeColor="accent2" w:themeTint="99" w:sz="2" w:space="0"/>
        <w:insideV w:val="single" w:color="1DE1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DE1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2" w:space="0"/>
        <w:bottom w:val="single" w:color="9CD4F3" w:themeColor="accent3" w:themeTint="99" w:sz="2" w:space="0"/>
        <w:insideH w:val="single" w:color="9CD4F3" w:themeColor="accent3" w:themeTint="99" w:sz="2" w:space="0"/>
        <w:insideV w:val="single" w:color="9CD4F3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D4F3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2" w:space="0"/>
        <w:bottom w:val="single" w:color="2793FF" w:themeColor="accent4" w:themeTint="99" w:sz="2" w:space="0"/>
        <w:insideH w:val="single" w:color="2793FF" w:themeColor="accent4" w:themeTint="99" w:sz="2" w:space="0"/>
        <w:insideV w:val="single" w:color="2793F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793F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2" w:space="0"/>
        <w:bottom w:val="single" w:color="9CCCA1" w:themeColor="accent5" w:themeTint="99" w:sz="2" w:space="0"/>
        <w:insideH w:val="single" w:color="9CCCA1" w:themeColor="accent5" w:themeTint="99" w:sz="2" w:space="0"/>
        <w:insideV w:val="single" w:color="9CCCA1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CA1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2" w:space="0"/>
        <w:bottom w:val="single" w:color="F0A28A" w:themeColor="accent6" w:themeTint="99" w:sz="2" w:space="0"/>
        <w:insideH w:val="single" w:color="F0A28A" w:themeColor="accent6" w:themeTint="99" w:sz="2" w:space="0"/>
        <w:insideV w:val="single" w:color="F0A28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A28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color="607F95" w:themeColor="accent1" w:themeTint="99" w:sz="4" w:space="0"/>
        </w:tcBorders>
      </w:tcPr>
    </w:tblStylePr>
    <w:tblStylePr w:type="nwCell">
      <w:tblPr/>
      <w:tcPr>
        <w:tcBorders>
          <w:bottom w:val="single" w:color="607F95" w:themeColor="accent1" w:themeTint="99" w:sz="4" w:space="0"/>
        </w:tcBorders>
      </w:tcPr>
    </w:tblStylePr>
    <w:tblStylePr w:type="seCell">
      <w:tblPr/>
      <w:tcPr>
        <w:tcBorders>
          <w:top w:val="single" w:color="607F95" w:themeColor="accent1" w:themeTint="99" w:sz="4" w:space="0"/>
        </w:tcBorders>
      </w:tcPr>
    </w:tblStylePr>
    <w:tblStylePr w:type="swCell">
      <w:tblPr/>
      <w:tcPr>
        <w:tcBorders>
          <w:top w:val="single" w:color="607F95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color="1DE1FF" w:themeColor="accent2" w:themeTint="99" w:sz="4" w:space="0"/>
        </w:tcBorders>
      </w:tcPr>
    </w:tblStylePr>
    <w:tblStylePr w:type="nwCell">
      <w:tblPr/>
      <w:tcPr>
        <w:tcBorders>
          <w:bottom w:val="single" w:color="1DE1FF" w:themeColor="accent2" w:themeTint="99" w:sz="4" w:space="0"/>
        </w:tcBorders>
      </w:tcPr>
    </w:tblStylePr>
    <w:tblStylePr w:type="seCell">
      <w:tblPr/>
      <w:tcPr>
        <w:tcBorders>
          <w:top w:val="single" w:color="1DE1FF" w:themeColor="accent2" w:themeTint="99" w:sz="4" w:space="0"/>
        </w:tcBorders>
      </w:tcPr>
    </w:tblStylePr>
    <w:tblStylePr w:type="swCell">
      <w:tblPr/>
      <w:tcPr>
        <w:tcBorders>
          <w:top w:val="single" w:color="1DE1FF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color="9CD4F3" w:themeColor="accent3" w:themeTint="99" w:sz="4" w:space="0"/>
        </w:tcBorders>
      </w:tcPr>
    </w:tblStylePr>
    <w:tblStylePr w:type="nwCell">
      <w:tblPr/>
      <w:tcPr>
        <w:tcBorders>
          <w:bottom w:val="single" w:color="9CD4F3" w:themeColor="accent3" w:themeTint="99" w:sz="4" w:space="0"/>
        </w:tcBorders>
      </w:tcPr>
    </w:tblStylePr>
    <w:tblStylePr w:type="seCell">
      <w:tblPr/>
      <w:tcPr>
        <w:tcBorders>
          <w:top w:val="single" w:color="9CD4F3" w:themeColor="accent3" w:themeTint="99" w:sz="4" w:space="0"/>
        </w:tcBorders>
      </w:tcPr>
    </w:tblStylePr>
    <w:tblStylePr w:type="swCell">
      <w:tblPr/>
      <w:tcPr>
        <w:tcBorders>
          <w:top w:val="single" w:color="9CD4F3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color="2793FF" w:themeColor="accent4" w:themeTint="99" w:sz="4" w:space="0"/>
        </w:tcBorders>
      </w:tcPr>
    </w:tblStylePr>
    <w:tblStylePr w:type="nwCell">
      <w:tblPr/>
      <w:tcPr>
        <w:tcBorders>
          <w:bottom w:val="single" w:color="2793FF" w:themeColor="accent4" w:themeTint="99" w:sz="4" w:space="0"/>
        </w:tcBorders>
      </w:tcPr>
    </w:tblStylePr>
    <w:tblStylePr w:type="seCell">
      <w:tblPr/>
      <w:tcPr>
        <w:tcBorders>
          <w:top w:val="single" w:color="2793FF" w:themeColor="accent4" w:themeTint="99" w:sz="4" w:space="0"/>
        </w:tcBorders>
      </w:tcPr>
    </w:tblStylePr>
    <w:tblStylePr w:type="swCell">
      <w:tblPr/>
      <w:tcPr>
        <w:tcBorders>
          <w:top w:val="single" w:color="2793F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color="9CCCA1" w:themeColor="accent5" w:themeTint="99" w:sz="4" w:space="0"/>
        </w:tcBorders>
      </w:tcPr>
    </w:tblStylePr>
    <w:tblStylePr w:type="nwCell">
      <w:tblPr/>
      <w:tcPr>
        <w:tcBorders>
          <w:bottom w:val="single" w:color="9CCCA1" w:themeColor="accent5" w:themeTint="99" w:sz="4" w:space="0"/>
        </w:tcBorders>
      </w:tcPr>
    </w:tblStylePr>
    <w:tblStylePr w:type="seCell">
      <w:tblPr/>
      <w:tcPr>
        <w:tcBorders>
          <w:top w:val="single" w:color="9CCCA1" w:themeColor="accent5" w:themeTint="99" w:sz="4" w:space="0"/>
        </w:tcBorders>
      </w:tcPr>
    </w:tblStylePr>
    <w:tblStylePr w:type="swCell">
      <w:tblPr/>
      <w:tcPr>
        <w:tcBorders>
          <w:top w:val="single" w:color="9CCCA1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color="F0A28A" w:themeColor="accent6" w:themeTint="99" w:sz="4" w:space="0"/>
        </w:tcBorders>
      </w:tcPr>
    </w:tblStylePr>
    <w:tblStylePr w:type="nwCell">
      <w:tblPr/>
      <w:tcPr>
        <w:tcBorders>
          <w:bottom w:val="single" w:color="F0A28A" w:themeColor="accent6" w:themeTint="99" w:sz="4" w:space="0"/>
        </w:tcBorders>
      </w:tcPr>
    </w:tblStylePr>
    <w:tblStylePr w:type="seCell">
      <w:tblPr/>
      <w:tcPr>
        <w:tcBorders>
          <w:top w:val="single" w:color="F0A28A" w:themeColor="accent6" w:themeTint="99" w:sz="4" w:space="0"/>
        </w:tcBorders>
      </w:tcPr>
    </w:tblStylePr>
    <w:tblStylePr w:type="swCell">
      <w:tblPr/>
      <w:tcPr>
        <w:tcBorders>
          <w:top w:val="single" w:color="F0A28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B242A" w:themeColor="accent1" w:sz="4" w:space="0"/>
          <w:left w:val="single" w:color="1B242A" w:themeColor="accent1" w:sz="4" w:space="0"/>
          <w:bottom w:val="single" w:color="1B242A" w:themeColor="accent1" w:sz="4" w:space="0"/>
          <w:right w:val="single" w:color="1B242A" w:themeColor="accent1" w:sz="4" w:space="0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color="1B242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586" w:themeColor="accent2" w:sz="4" w:space="0"/>
          <w:left w:val="single" w:color="007586" w:themeColor="accent2" w:sz="4" w:space="0"/>
          <w:bottom w:val="single" w:color="007586" w:themeColor="accent2" w:sz="4" w:space="0"/>
          <w:right w:val="single" w:color="007586" w:themeColor="accent2" w:sz="4" w:space="0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color="00758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B9EB" w:themeColor="accent3" w:sz="4" w:space="0"/>
          <w:left w:val="single" w:color="5AB9EB" w:themeColor="accent3" w:sz="4" w:space="0"/>
          <w:bottom w:val="single" w:color="5AB9EB" w:themeColor="accent3" w:sz="4" w:space="0"/>
          <w:right w:val="single" w:color="5AB9EB" w:themeColor="accent3" w:sz="4" w:space="0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color="5AB9EB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C97" w:themeColor="accent4" w:sz="4" w:space="0"/>
          <w:left w:val="single" w:color="004C97" w:themeColor="accent4" w:sz="4" w:space="0"/>
          <w:bottom w:val="single" w:color="004C97" w:themeColor="accent4" w:sz="4" w:space="0"/>
          <w:right w:val="single" w:color="004C97" w:themeColor="accent4" w:sz="4" w:space="0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color="004C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AA64" w:themeColor="accent5" w:sz="4" w:space="0"/>
          <w:left w:val="single" w:color="5AAA64" w:themeColor="accent5" w:sz="4" w:space="0"/>
          <w:bottom w:val="single" w:color="5AAA64" w:themeColor="accent5" w:sz="4" w:space="0"/>
          <w:right w:val="single" w:color="5AAA64" w:themeColor="accent5" w:sz="4" w:space="0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color="5AAA6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643C" w:themeColor="accent6" w:sz="4" w:space="0"/>
          <w:left w:val="single" w:color="E6643C" w:themeColor="accent6" w:sz="4" w:space="0"/>
          <w:bottom w:val="single" w:color="E6643C" w:themeColor="accent6" w:sz="4" w:space="0"/>
          <w:right w:val="single" w:color="E6643C" w:themeColor="accent6" w:sz="4" w:space="0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color="E6643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9D4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B242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B242A" w:themeFill="accent1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93AA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3F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58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586" w:themeFill="accent2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68EB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B9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AB9EB" w:themeFill="accent3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BDE2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7DB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C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4C97" w:themeFill="accent4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6FB7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E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AA6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AAA64" w:themeFill="accent5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BDDD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643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6643C" w:themeFill="accent6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5C1B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607F9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1DE1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9CD4F3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2793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CA1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0A28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color="607F95" w:themeColor="accent1" w:themeTint="99" w:sz="4" w:space="0"/>
        </w:tcBorders>
      </w:tcPr>
    </w:tblStylePr>
    <w:tblStylePr w:type="nwCell">
      <w:tblPr/>
      <w:tcPr>
        <w:tcBorders>
          <w:bottom w:val="single" w:color="607F95" w:themeColor="accent1" w:themeTint="99" w:sz="4" w:space="0"/>
        </w:tcBorders>
      </w:tcPr>
    </w:tblStylePr>
    <w:tblStylePr w:type="seCell">
      <w:tblPr/>
      <w:tcPr>
        <w:tcBorders>
          <w:top w:val="single" w:color="607F95" w:themeColor="accent1" w:themeTint="99" w:sz="4" w:space="0"/>
        </w:tcBorders>
      </w:tcPr>
    </w:tblStylePr>
    <w:tblStylePr w:type="swCell">
      <w:tblPr/>
      <w:tcPr>
        <w:tcBorders>
          <w:top w:val="single" w:color="607F95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color="1DE1FF" w:themeColor="accent2" w:themeTint="99" w:sz="4" w:space="0"/>
        </w:tcBorders>
      </w:tcPr>
    </w:tblStylePr>
    <w:tblStylePr w:type="nwCell">
      <w:tblPr/>
      <w:tcPr>
        <w:tcBorders>
          <w:bottom w:val="single" w:color="1DE1FF" w:themeColor="accent2" w:themeTint="99" w:sz="4" w:space="0"/>
        </w:tcBorders>
      </w:tcPr>
    </w:tblStylePr>
    <w:tblStylePr w:type="seCell">
      <w:tblPr/>
      <w:tcPr>
        <w:tcBorders>
          <w:top w:val="single" w:color="1DE1FF" w:themeColor="accent2" w:themeTint="99" w:sz="4" w:space="0"/>
        </w:tcBorders>
      </w:tcPr>
    </w:tblStylePr>
    <w:tblStylePr w:type="swCell">
      <w:tblPr/>
      <w:tcPr>
        <w:tcBorders>
          <w:top w:val="single" w:color="1DE1FF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color="9CD4F3" w:themeColor="accent3" w:themeTint="99" w:sz="4" w:space="0"/>
        </w:tcBorders>
      </w:tcPr>
    </w:tblStylePr>
    <w:tblStylePr w:type="nwCell">
      <w:tblPr/>
      <w:tcPr>
        <w:tcBorders>
          <w:bottom w:val="single" w:color="9CD4F3" w:themeColor="accent3" w:themeTint="99" w:sz="4" w:space="0"/>
        </w:tcBorders>
      </w:tcPr>
    </w:tblStylePr>
    <w:tblStylePr w:type="seCell">
      <w:tblPr/>
      <w:tcPr>
        <w:tcBorders>
          <w:top w:val="single" w:color="9CD4F3" w:themeColor="accent3" w:themeTint="99" w:sz="4" w:space="0"/>
        </w:tcBorders>
      </w:tcPr>
    </w:tblStylePr>
    <w:tblStylePr w:type="swCell">
      <w:tblPr/>
      <w:tcPr>
        <w:tcBorders>
          <w:top w:val="single" w:color="9CD4F3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color="2793FF" w:themeColor="accent4" w:themeTint="99" w:sz="4" w:space="0"/>
        </w:tcBorders>
      </w:tcPr>
    </w:tblStylePr>
    <w:tblStylePr w:type="nwCell">
      <w:tblPr/>
      <w:tcPr>
        <w:tcBorders>
          <w:bottom w:val="single" w:color="2793FF" w:themeColor="accent4" w:themeTint="99" w:sz="4" w:space="0"/>
        </w:tcBorders>
      </w:tcPr>
    </w:tblStylePr>
    <w:tblStylePr w:type="seCell">
      <w:tblPr/>
      <w:tcPr>
        <w:tcBorders>
          <w:top w:val="single" w:color="2793FF" w:themeColor="accent4" w:themeTint="99" w:sz="4" w:space="0"/>
        </w:tcBorders>
      </w:tcPr>
    </w:tblStylePr>
    <w:tblStylePr w:type="swCell">
      <w:tblPr/>
      <w:tcPr>
        <w:tcBorders>
          <w:top w:val="single" w:color="2793F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color="9CCCA1" w:themeColor="accent5" w:themeTint="99" w:sz="4" w:space="0"/>
        </w:tcBorders>
      </w:tcPr>
    </w:tblStylePr>
    <w:tblStylePr w:type="nwCell">
      <w:tblPr/>
      <w:tcPr>
        <w:tcBorders>
          <w:bottom w:val="single" w:color="9CCCA1" w:themeColor="accent5" w:themeTint="99" w:sz="4" w:space="0"/>
        </w:tcBorders>
      </w:tcPr>
    </w:tblStylePr>
    <w:tblStylePr w:type="seCell">
      <w:tblPr/>
      <w:tcPr>
        <w:tcBorders>
          <w:top w:val="single" w:color="9CCCA1" w:themeColor="accent5" w:themeTint="99" w:sz="4" w:space="0"/>
        </w:tcBorders>
      </w:tcPr>
    </w:tblStylePr>
    <w:tblStylePr w:type="swCell">
      <w:tblPr/>
      <w:tcPr>
        <w:tcBorders>
          <w:top w:val="single" w:color="9CCCA1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color="F0A28A" w:themeColor="accent6" w:themeTint="99" w:sz="4" w:space="0"/>
        </w:tcBorders>
      </w:tcPr>
    </w:tblStylePr>
    <w:tblStylePr w:type="nwCell">
      <w:tblPr/>
      <w:tcPr>
        <w:tcBorders>
          <w:bottom w:val="single" w:color="F0A28A" w:themeColor="accent6" w:themeTint="99" w:sz="4" w:space="0"/>
        </w:tcBorders>
      </w:tcPr>
    </w:tblStylePr>
    <w:tblStylePr w:type="seCell">
      <w:tblPr/>
      <w:tcPr>
        <w:tcBorders>
          <w:top w:val="single" w:color="F0A28A" w:themeColor="accent6" w:themeTint="99" w:sz="4" w:space="0"/>
        </w:tcBorders>
      </w:tcPr>
    </w:tblStylePr>
    <w:tblStylePr w:type="swCell">
      <w:tblPr/>
      <w:tcPr>
        <w:tcBorders>
          <w:top w:val="single" w:color="F0A28A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  <w:insideH w:val="single" w:color="1B242A" w:themeColor="accent1" w:sz="8" w:space="0"/>
        <w:insideV w:val="single" w:color="1B242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18" w:space="0"/>
          <w:right w:val="single" w:color="1B242A" w:themeColor="accent1" w:sz="8" w:space="0"/>
          <w:insideH w:val="nil"/>
          <w:insideV w:val="single" w:color="1B242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B242A" w:themeColor="accent1" w:sz="6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  <w:insideH w:val="nil"/>
          <w:insideV w:val="single" w:color="1B242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  <w:tblStylePr w:type="band1Vert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  <w:insideV w:val="single" w:color="1B242A" w:themeColor="accent1" w:sz="8" w:space="0"/>
        </w:tcBorders>
        <w:shd w:val="clear" w:color="auto" w:fill="BCCAD4" w:themeFill="accent1" w:themeFillTint="3F"/>
      </w:tcPr>
    </w:tblStylePr>
    <w:tblStylePr w:type="band2Horz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  <w:insideV w:val="single" w:color="1B242A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  <w:insideH w:val="single" w:color="007586" w:themeColor="accent2" w:sz="8" w:space="0"/>
        <w:insideV w:val="single" w:color="007586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18" w:space="0"/>
          <w:right w:val="single" w:color="007586" w:themeColor="accent2" w:sz="8" w:space="0"/>
          <w:insideH w:val="nil"/>
          <w:insideV w:val="single" w:color="00758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7586" w:themeColor="accent2" w:sz="6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  <w:insideH w:val="nil"/>
          <w:insideV w:val="single" w:color="00758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  <w:tblStylePr w:type="band1Vert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  <w:insideV w:val="single" w:color="007586" w:themeColor="accent2" w:sz="8" w:space="0"/>
        </w:tcBorders>
        <w:shd w:val="clear" w:color="auto" w:fill="A2F2FF" w:themeFill="accent2" w:themeFillTint="3F"/>
      </w:tcPr>
    </w:tblStylePr>
    <w:tblStylePr w:type="band2Horz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  <w:insideV w:val="single" w:color="007586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  <w:insideH w:val="single" w:color="5AB9EB" w:themeColor="accent3" w:sz="8" w:space="0"/>
        <w:insideV w:val="single" w:color="5AB9EB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18" w:space="0"/>
          <w:right w:val="single" w:color="5AB9EB" w:themeColor="accent3" w:sz="8" w:space="0"/>
          <w:insideH w:val="nil"/>
          <w:insideV w:val="single" w:color="5AB9EB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AB9EB" w:themeColor="accent3" w:sz="6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  <w:insideH w:val="nil"/>
          <w:insideV w:val="single" w:color="5AB9EB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  <w:tblStylePr w:type="band1Vert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  <w:insideV w:val="single" w:color="5AB9EB" w:themeColor="accent3" w:sz="8" w:space="0"/>
        </w:tcBorders>
        <w:shd w:val="clear" w:color="auto" w:fill="D5EDFA" w:themeFill="accent3" w:themeFillTint="3F"/>
      </w:tcPr>
    </w:tblStylePr>
    <w:tblStylePr w:type="band2Horz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  <w:insideV w:val="single" w:color="5AB9EB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  <w:insideH w:val="single" w:color="004C97" w:themeColor="accent4" w:sz="8" w:space="0"/>
        <w:insideV w:val="single" w:color="004C9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18" w:space="0"/>
          <w:right w:val="single" w:color="004C97" w:themeColor="accent4" w:sz="8" w:space="0"/>
          <w:insideH w:val="nil"/>
          <w:insideV w:val="single" w:color="004C9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4C97" w:themeColor="accent4" w:sz="6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  <w:insideH w:val="nil"/>
          <w:insideV w:val="single" w:color="004C9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  <w:tblStylePr w:type="band1Vert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  <w:insideV w:val="single" w:color="004C97" w:themeColor="accent4" w:sz="8" w:space="0"/>
        </w:tcBorders>
        <w:shd w:val="clear" w:color="auto" w:fill="A6D2FF" w:themeFill="accent4" w:themeFillTint="3F"/>
      </w:tcPr>
    </w:tblStylePr>
    <w:tblStylePr w:type="band2Horz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  <w:insideV w:val="single" w:color="004C9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  <w:insideH w:val="single" w:color="5AAA64" w:themeColor="accent5" w:sz="8" w:space="0"/>
        <w:insideV w:val="single" w:color="5AAA6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18" w:space="0"/>
          <w:right w:val="single" w:color="5AAA64" w:themeColor="accent5" w:sz="8" w:space="0"/>
          <w:insideH w:val="nil"/>
          <w:insideV w:val="single" w:color="5AAA6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AAA64" w:themeColor="accent5" w:sz="6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  <w:insideH w:val="nil"/>
          <w:insideV w:val="single" w:color="5AAA6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  <w:tblStylePr w:type="band1Vert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  <w:insideV w:val="single" w:color="5AAA64" w:themeColor="accent5" w:sz="8" w:space="0"/>
        </w:tcBorders>
        <w:shd w:val="clear" w:color="auto" w:fill="D6EAD8" w:themeFill="accent5" w:themeFillTint="3F"/>
      </w:tcPr>
    </w:tblStylePr>
    <w:tblStylePr w:type="band2Horz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  <w:insideV w:val="single" w:color="5AAA6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  <w:insideH w:val="single" w:color="E6643C" w:themeColor="accent6" w:sz="8" w:space="0"/>
        <w:insideV w:val="single" w:color="E6643C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18" w:space="0"/>
          <w:right w:val="single" w:color="E6643C" w:themeColor="accent6" w:sz="8" w:space="0"/>
          <w:insideH w:val="nil"/>
          <w:insideV w:val="single" w:color="E6643C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6643C" w:themeColor="accent6" w:sz="6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  <w:insideH w:val="nil"/>
          <w:insideV w:val="single" w:color="E6643C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  <w:tblStylePr w:type="band1Vert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  <w:insideV w:val="single" w:color="E6643C" w:themeColor="accent6" w:sz="8" w:space="0"/>
        </w:tcBorders>
        <w:shd w:val="clear" w:color="auto" w:fill="F8D8CE" w:themeFill="accent6" w:themeFillTint="3F"/>
      </w:tcPr>
    </w:tblStylePr>
    <w:tblStylePr w:type="band2Horz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  <w:insideV w:val="single" w:color="E6643C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586" w:themeColor="accent2" w:sz="6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  <w:tblStylePr w:type="band1Horz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AB9EB" w:themeColor="accent3" w:sz="6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  <w:tblStylePr w:type="band1Horz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AAA64" w:themeColor="accent5" w:sz="6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  <w:tblStylePr w:type="band1Horz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643C" w:themeColor="accent6" w:sz="6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  <w:tblStylePr w:type="band1Horz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</w:style>
  <w:style w:type="table" w:styleId="LightShading-Accent1">
    <w:name w:val="Light Shading Accent 1"/>
    <w:basedOn w:val="TableNormal"/>
    <w:uiPriority w:val="60"/>
    <w:semiHidden/>
    <w:rsid w:val="00294A5A"/>
    <w:pPr>
      <w:spacing w:before="0"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1B242A" w:themeColor="accent1" w:sz="8" w:space="0"/>
        <w:bottom w:val="single" w:color="1B242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B242A" w:themeColor="accent1" w:sz="8" w:space="0"/>
          <w:left w:val="nil"/>
          <w:bottom w:val="single" w:color="1B242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B242A" w:themeColor="accent1" w:sz="8" w:space="0"/>
          <w:left w:val="nil"/>
          <w:bottom w:val="single" w:color="1B242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94A5A"/>
    <w:pPr>
      <w:spacing w:before="0"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007586" w:themeColor="accent2" w:sz="8" w:space="0"/>
        <w:bottom w:val="single" w:color="00758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7586" w:themeColor="accent2" w:sz="8" w:space="0"/>
          <w:left w:val="nil"/>
          <w:bottom w:val="single" w:color="00758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7586" w:themeColor="accent2" w:sz="8" w:space="0"/>
          <w:left w:val="nil"/>
          <w:bottom w:val="single" w:color="00758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94A5A"/>
    <w:pPr>
      <w:spacing w:before="0"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5AB9EB" w:themeColor="accent3" w:sz="8" w:space="0"/>
        <w:bottom w:val="single" w:color="5AB9E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AB9EB" w:themeColor="accent3" w:sz="8" w:space="0"/>
          <w:left w:val="nil"/>
          <w:bottom w:val="single" w:color="5AB9EB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AB9EB" w:themeColor="accent3" w:sz="8" w:space="0"/>
          <w:left w:val="nil"/>
          <w:bottom w:val="single" w:color="5AB9EB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94A5A"/>
    <w:pPr>
      <w:spacing w:before="0"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004C97" w:themeColor="accent4" w:sz="8" w:space="0"/>
        <w:bottom w:val="single" w:color="004C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4C97" w:themeColor="accent4" w:sz="8" w:space="0"/>
          <w:left w:val="nil"/>
          <w:bottom w:val="single" w:color="004C9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4C97" w:themeColor="accent4" w:sz="8" w:space="0"/>
          <w:left w:val="nil"/>
          <w:bottom w:val="single" w:color="004C9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94A5A"/>
    <w:pPr>
      <w:spacing w:before="0"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5AAA64" w:themeColor="accent5" w:sz="8" w:space="0"/>
        <w:bottom w:val="single" w:color="5AAA6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AAA64" w:themeColor="accent5" w:sz="8" w:space="0"/>
          <w:left w:val="nil"/>
          <w:bottom w:val="single" w:color="5AAA6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AAA64" w:themeColor="accent5" w:sz="8" w:space="0"/>
          <w:left w:val="nil"/>
          <w:bottom w:val="single" w:color="5AAA6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94A5A"/>
    <w:pPr>
      <w:spacing w:before="0"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E6643C" w:themeColor="accent6" w:sz="8" w:space="0"/>
        <w:bottom w:val="single" w:color="E6643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643C" w:themeColor="accent6" w:sz="8" w:space="0"/>
          <w:left w:val="nil"/>
          <w:bottom w:val="single" w:color="E6643C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643C" w:themeColor="accent6" w:sz="8" w:space="0"/>
          <w:left w:val="nil"/>
          <w:bottom w:val="single" w:color="E6643C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7F9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7F9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1DE1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1DE1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D4F3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D4F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93F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793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CA1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CA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A28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A28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bottom w:val="single" w:color="607F95" w:themeColor="accent1" w:themeTint="99" w:sz="4" w:space="0"/>
        <w:insideH w:val="single" w:color="607F9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bottom w:val="single" w:color="1DE1FF" w:themeColor="accent2" w:themeTint="99" w:sz="4" w:space="0"/>
        <w:insideH w:val="single" w:color="1DE1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bottom w:val="single" w:color="9CD4F3" w:themeColor="accent3" w:themeTint="99" w:sz="4" w:space="0"/>
        <w:insideH w:val="single" w:color="9CD4F3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bottom w:val="single" w:color="2793FF" w:themeColor="accent4" w:themeTint="99" w:sz="4" w:space="0"/>
        <w:insideH w:val="single" w:color="2793F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bottom w:val="single" w:color="9CCCA1" w:themeColor="accent5" w:themeTint="99" w:sz="4" w:space="0"/>
        <w:insideH w:val="single" w:color="9CCCA1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bottom w:val="single" w:color="F0A28A" w:themeColor="accent6" w:themeTint="99" w:sz="4" w:space="0"/>
        <w:insideH w:val="single" w:color="F0A28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B242A" w:themeColor="accent1" w:sz="4" w:space="0"/>
        <w:left w:val="single" w:color="1B242A" w:themeColor="accent1" w:sz="4" w:space="0"/>
        <w:bottom w:val="single" w:color="1B242A" w:themeColor="accent1" w:sz="4" w:space="0"/>
        <w:right w:val="single" w:color="1B242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color="1B242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B242A" w:themeColor="accent1" w:sz="4" w:space="0"/>
          <w:right w:val="single" w:color="1B242A" w:themeColor="accent1" w:sz="4" w:space="0"/>
        </w:tcBorders>
      </w:tcPr>
    </w:tblStylePr>
    <w:tblStylePr w:type="band1Horz">
      <w:tblPr/>
      <w:tcPr>
        <w:tcBorders>
          <w:top w:val="single" w:color="1B242A" w:themeColor="accent1" w:sz="4" w:space="0"/>
          <w:bottom w:val="single" w:color="1B242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B242A" w:themeColor="accent1" w:sz="4" w:space="0"/>
          <w:left w:val="nil"/>
        </w:tcBorders>
      </w:tcPr>
    </w:tblStylePr>
    <w:tblStylePr w:type="swCell">
      <w:tblPr/>
      <w:tcPr>
        <w:tcBorders>
          <w:top w:val="double" w:color="1B242A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007586" w:themeColor="accent2" w:sz="4" w:space="0"/>
        <w:left w:val="single" w:color="007586" w:themeColor="accent2" w:sz="4" w:space="0"/>
        <w:bottom w:val="single" w:color="007586" w:themeColor="accent2" w:sz="4" w:space="0"/>
        <w:right w:val="single" w:color="007586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color="00758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586" w:themeColor="accent2" w:sz="4" w:space="0"/>
          <w:right w:val="single" w:color="007586" w:themeColor="accent2" w:sz="4" w:space="0"/>
        </w:tcBorders>
      </w:tcPr>
    </w:tblStylePr>
    <w:tblStylePr w:type="band1Horz">
      <w:tblPr/>
      <w:tcPr>
        <w:tcBorders>
          <w:top w:val="single" w:color="007586" w:themeColor="accent2" w:sz="4" w:space="0"/>
          <w:bottom w:val="single" w:color="00758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586" w:themeColor="accent2" w:sz="4" w:space="0"/>
          <w:left w:val="nil"/>
        </w:tcBorders>
      </w:tcPr>
    </w:tblStylePr>
    <w:tblStylePr w:type="swCell">
      <w:tblPr/>
      <w:tcPr>
        <w:tcBorders>
          <w:top w:val="double" w:color="007586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5AB9EB" w:themeColor="accent3" w:sz="4" w:space="0"/>
        <w:left w:val="single" w:color="5AB9EB" w:themeColor="accent3" w:sz="4" w:space="0"/>
        <w:bottom w:val="single" w:color="5AB9EB" w:themeColor="accent3" w:sz="4" w:space="0"/>
        <w:right w:val="single" w:color="5AB9EB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color="5AB9EB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AB9EB" w:themeColor="accent3" w:sz="4" w:space="0"/>
          <w:right w:val="single" w:color="5AB9EB" w:themeColor="accent3" w:sz="4" w:space="0"/>
        </w:tcBorders>
      </w:tcPr>
    </w:tblStylePr>
    <w:tblStylePr w:type="band1Horz">
      <w:tblPr/>
      <w:tcPr>
        <w:tcBorders>
          <w:top w:val="single" w:color="5AB9EB" w:themeColor="accent3" w:sz="4" w:space="0"/>
          <w:bottom w:val="single" w:color="5AB9EB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AB9EB" w:themeColor="accent3" w:sz="4" w:space="0"/>
          <w:left w:val="nil"/>
        </w:tcBorders>
      </w:tcPr>
    </w:tblStylePr>
    <w:tblStylePr w:type="swCell">
      <w:tblPr/>
      <w:tcPr>
        <w:tcBorders>
          <w:top w:val="double" w:color="5AB9EB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004C97" w:themeColor="accent4" w:sz="4" w:space="0"/>
        <w:left w:val="single" w:color="004C97" w:themeColor="accent4" w:sz="4" w:space="0"/>
        <w:bottom w:val="single" w:color="004C97" w:themeColor="accent4" w:sz="4" w:space="0"/>
        <w:right w:val="single" w:color="004C9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color="004C9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4C97" w:themeColor="accent4" w:sz="4" w:space="0"/>
          <w:right w:val="single" w:color="004C97" w:themeColor="accent4" w:sz="4" w:space="0"/>
        </w:tcBorders>
      </w:tcPr>
    </w:tblStylePr>
    <w:tblStylePr w:type="band1Horz">
      <w:tblPr/>
      <w:tcPr>
        <w:tcBorders>
          <w:top w:val="single" w:color="004C97" w:themeColor="accent4" w:sz="4" w:space="0"/>
          <w:bottom w:val="single" w:color="004C9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4C97" w:themeColor="accent4" w:sz="4" w:space="0"/>
          <w:left w:val="nil"/>
        </w:tcBorders>
      </w:tcPr>
    </w:tblStylePr>
    <w:tblStylePr w:type="swCell">
      <w:tblPr/>
      <w:tcPr>
        <w:tcBorders>
          <w:top w:val="double" w:color="004C9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5AAA64" w:themeColor="accent5" w:sz="4" w:space="0"/>
        <w:left w:val="single" w:color="5AAA64" w:themeColor="accent5" w:sz="4" w:space="0"/>
        <w:bottom w:val="single" w:color="5AAA64" w:themeColor="accent5" w:sz="4" w:space="0"/>
        <w:right w:val="single" w:color="5AAA6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color="5AAA6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AAA64" w:themeColor="accent5" w:sz="4" w:space="0"/>
          <w:right w:val="single" w:color="5AAA64" w:themeColor="accent5" w:sz="4" w:space="0"/>
        </w:tcBorders>
      </w:tcPr>
    </w:tblStylePr>
    <w:tblStylePr w:type="band1Horz">
      <w:tblPr/>
      <w:tcPr>
        <w:tcBorders>
          <w:top w:val="single" w:color="5AAA64" w:themeColor="accent5" w:sz="4" w:space="0"/>
          <w:bottom w:val="single" w:color="5AAA6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AAA64" w:themeColor="accent5" w:sz="4" w:space="0"/>
          <w:left w:val="nil"/>
        </w:tcBorders>
      </w:tcPr>
    </w:tblStylePr>
    <w:tblStylePr w:type="swCell">
      <w:tblPr/>
      <w:tcPr>
        <w:tcBorders>
          <w:top w:val="double" w:color="5AAA6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E6643C" w:themeColor="accent6" w:sz="4" w:space="0"/>
        <w:left w:val="single" w:color="E6643C" w:themeColor="accent6" w:sz="4" w:space="0"/>
        <w:bottom w:val="single" w:color="E6643C" w:themeColor="accent6" w:sz="4" w:space="0"/>
        <w:right w:val="single" w:color="E6643C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color="E6643C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6643C" w:themeColor="accent6" w:sz="4" w:space="0"/>
          <w:right w:val="single" w:color="E6643C" w:themeColor="accent6" w:sz="4" w:space="0"/>
        </w:tcBorders>
      </w:tcPr>
    </w:tblStylePr>
    <w:tblStylePr w:type="band1Horz">
      <w:tblPr/>
      <w:tcPr>
        <w:tcBorders>
          <w:top w:val="single" w:color="E6643C" w:themeColor="accent6" w:sz="4" w:space="0"/>
          <w:bottom w:val="single" w:color="E6643C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6643C" w:themeColor="accent6" w:sz="4" w:space="0"/>
          <w:left w:val="nil"/>
        </w:tcBorders>
      </w:tcPr>
    </w:tblStylePr>
    <w:tblStylePr w:type="swCell">
      <w:tblPr/>
      <w:tcPr>
        <w:tcBorders>
          <w:top w:val="double" w:color="E6643C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B242A" w:themeColor="accent1" w:sz="4" w:space="0"/>
          <w:left w:val="single" w:color="1B242A" w:themeColor="accent1" w:sz="4" w:space="0"/>
          <w:bottom w:val="single" w:color="1B242A" w:themeColor="accent1" w:sz="4" w:space="0"/>
          <w:right w:val="single" w:color="1B242A" w:themeColor="accent1" w:sz="4" w:space="0"/>
          <w:insideH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586" w:themeColor="accent2" w:sz="4" w:space="0"/>
          <w:left w:val="single" w:color="007586" w:themeColor="accent2" w:sz="4" w:space="0"/>
          <w:bottom w:val="single" w:color="007586" w:themeColor="accent2" w:sz="4" w:space="0"/>
          <w:right w:val="single" w:color="007586" w:themeColor="accent2" w:sz="4" w:space="0"/>
          <w:insideH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B9EB" w:themeColor="accent3" w:sz="4" w:space="0"/>
          <w:left w:val="single" w:color="5AB9EB" w:themeColor="accent3" w:sz="4" w:space="0"/>
          <w:bottom w:val="single" w:color="5AB9EB" w:themeColor="accent3" w:sz="4" w:space="0"/>
          <w:right w:val="single" w:color="5AB9EB" w:themeColor="accent3" w:sz="4" w:space="0"/>
          <w:insideH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C97" w:themeColor="accent4" w:sz="4" w:space="0"/>
          <w:left w:val="single" w:color="004C97" w:themeColor="accent4" w:sz="4" w:space="0"/>
          <w:bottom w:val="single" w:color="004C97" w:themeColor="accent4" w:sz="4" w:space="0"/>
          <w:right w:val="single" w:color="004C97" w:themeColor="accent4" w:sz="4" w:space="0"/>
          <w:insideH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AA64" w:themeColor="accent5" w:sz="4" w:space="0"/>
          <w:left w:val="single" w:color="5AAA64" w:themeColor="accent5" w:sz="4" w:space="0"/>
          <w:bottom w:val="single" w:color="5AAA64" w:themeColor="accent5" w:sz="4" w:space="0"/>
          <w:right w:val="single" w:color="5AAA64" w:themeColor="accent5" w:sz="4" w:space="0"/>
          <w:insideH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643C" w:themeColor="accent6" w:sz="4" w:space="0"/>
          <w:left w:val="single" w:color="E6643C" w:themeColor="accent6" w:sz="4" w:space="0"/>
          <w:bottom w:val="single" w:color="E6643C" w:themeColor="accent6" w:sz="4" w:space="0"/>
          <w:right w:val="single" w:color="E6643C" w:themeColor="accent6" w:sz="4" w:space="0"/>
          <w:insideH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B242A" w:themeColor="accent1" w:sz="24" w:space="0"/>
        <w:left w:val="single" w:color="1B242A" w:themeColor="accent1" w:sz="24" w:space="0"/>
        <w:bottom w:val="single" w:color="1B242A" w:themeColor="accent1" w:sz="24" w:space="0"/>
        <w:right w:val="single" w:color="1B242A" w:themeColor="accent1" w:sz="24" w:space="0"/>
      </w:tblBorders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7586" w:themeColor="accent2" w:sz="24" w:space="0"/>
        <w:left w:val="single" w:color="007586" w:themeColor="accent2" w:sz="24" w:space="0"/>
        <w:bottom w:val="single" w:color="007586" w:themeColor="accent2" w:sz="24" w:space="0"/>
        <w:right w:val="single" w:color="007586" w:themeColor="accent2" w:sz="24" w:space="0"/>
      </w:tblBorders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AB9EB" w:themeColor="accent3" w:sz="24" w:space="0"/>
        <w:left w:val="single" w:color="5AB9EB" w:themeColor="accent3" w:sz="24" w:space="0"/>
        <w:bottom w:val="single" w:color="5AB9EB" w:themeColor="accent3" w:sz="24" w:space="0"/>
        <w:right w:val="single" w:color="5AB9EB" w:themeColor="accent3" w:sz="24" w:space="0"/>
      </w:tblBorders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4C97" w:themeColor="accent4" w:sz="24" w:space="0"/>
        <w:left w:val="single" w:color="004C97" w:themeColor="accent4" w:sz="24" w:space="0"/>
        <w:bottom w:val="single" w:color="004C97" w:themeColor="accent4" w:sz="24" w:space="0"/>
        <w:right w:val="single" w:color="004C97" w:themeColor="accent4" w:sz="24" w:space="0"/>
      </w:tblBorders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AAA64" w:themeColor="accent5" w:sz="24" w:space="0"/>
        <w:left w:val="single" w:color="5AAA64" w:themeColor="accent5" w:sz="24" w:space="0"/>
        <w:bottom w:val="single" w:color="5AAA64" w:themeColor="accent5" w:sz="24" w:space="0"/>
        <w:right w:val="single" w:color="5AAA64" w:themeColor="accent5" w:sz="24" w:space="0"/>
      </w:tblBorders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6643C" w:themeColor="accent6" w:sz="24" w:space="0"/>
        <w:left w:val="single" w:color="E6643C" w:themeColor="accent6" w:sz="24" w:space="0"/>
        <w:bottom w:val="single" w:color="E6643C" w:themeColor="accent6" w:sz="24" w:space="0"/>
        <w:right w:val="single" w:color="E6643C" w:themeColor="accent6" w:sz="24" w:space="0"/>
      </w:tblBorders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1B242A" w:themeColor="accent1" w:sz="4" w:space="0"/>
        <w:bottom w:val="single" w:color="1B242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B242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B242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007586" w:themeColor="accent2" w:sz="4" w:space="0"/>
        <w:bottom w:val="single" w:color="00758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758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758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5AB9EB" w:themeColor="accent3" w:sz="4" w:space="0"/>
        <w:bottom w:val="single" w:color="5AB9EB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5AB9EB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5AB9EB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004C97" w:themeColor="accent4" w:sz="4" w:space="0"/>
        <w:bottom w:val="single" w:color="004C9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4C9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4C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5AAA64" w:themeColor="accent5" w:sz="4" w:space="0"/>
        <w:bottom w:val="single" w:color="5AAA6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AAA6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AAA6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E6643C" w:themeColor="accent6" w:sz="4" w:space="0"/>
        <w:bottom w:val="single" w:color="E6643C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E6643C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E6643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B242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B242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B242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B242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758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758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758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7586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AB9EB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AB9EB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AB9EB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AB9EB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4C9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4C9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4C9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4C9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AAA6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AAA6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AAA6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AAA6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6643C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6643C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6643C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6643C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65D6D" w:themeColor="accent1" w:themeTint="BF" w:sz="8" w:space="0"/>
        <w:left w:val="single" w:color="465D6D" w:themeColor="accent1" w:themeTint="BF" w:sz="8" w:space="0"/>
        <w:bottom w:val="single" w:color="465D6D" w:themeColor="accent1" w:themeTint="BF" w:sz="8" w:space="0"/>
        <w:right w:val="single" w:color="465D6D" w:themeColor="accent1" w:themeTint="BF" w:sz="8" w:space="0"/>
        <w:insideH w:val="single" w:color="465D6D" w:themeColor="accent1" w:themeTint="BF" w:sz="8" w:space="0"/>
        <w:insideV w:val="single" w:color="465D6D" w:themeColor="accent1" w:themeTint="BF" w:sz="8" w:space="0"/>
      </w:tblBorders>
    </w:tblPr>
    <w:tcPr>
      <w:shd w:val="clear" w:color="auto" w:fill="BCCA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65D6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C6E4" w:themeColor="accent2" w:themeTint="BF" w:sz="8" w:space="0"/>
        <w:left w:val="single" w:color="00C6E4" w:themeColor="accent2" w:themeTint="BF" w:sz="8" w:space="0"/>
        <w:bottom w:val="single" w:color="00C6E4" w:themeColor="accent2" w:themeTint="BF" w:sz="8" w:space="0"/>
        <w:right w:val="single" w:color="00C6E4" w:themeColor="accent2" w:themeTint="BF" w:sz="8" w:space="0"/>
        <w:insideH w:val="single" w:color="00C6E4" w:themeColor="accent2" w:themeTint="BF" w:sz="8" w:space="0"/>
        <w:insideV w:val="single" w:color="00C6E4" w:themeColor="accent2" w:themeTint="BF" w:sz="8" w:space="0"/>
      </w:tblBorders>
    </w:tblPr>
    <w:tcPr>
      <w:shd w:val="clear" w:color="auto" w:fill="A2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C6E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CAF0" w:themeColor="accent3" w:themeTint="BF" w:sz="8" w:space="0"/>
        <w:left w:val="single" w:color="83CAF0" w:themeColor="accent3" w:themeTint="BF" w:sz="8" w:space="0"/>
        <w:bottom w:val="single" w:color="83CAF0" w:themeColor="accent3" w:themeTint="BF" w:sz="8" w:space="0"/>
        <w:right w:val="single" w:color="83CAF0" w:themeColor="accent3" w:themeTint="BF" w:sz="8" w:space="0"/>
        <w:insideH w:val="single" w:color="83CAF0" w:themeColor="accent3" w:themeTint="BF" w:sz="8" w:space="0"/>
        <w:insideV w:val="single" w:color="83CAF0" w:themeColor="accent3" w:themeTint="BF" w:sz="8" w:space="0"/>
      </w:tblBorders>
    </w:tblPr>
    <w:tcPr>
      <w:shd w:val="clear" w:color="auto" w:fill="D5ED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3CAF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8F1" w:themeColor="accent4" w:themeTint="BF" w:sz="8" w:space="0"/>
        <w:left w:val="single" w:color="0078F1" w:themeColor="accent4" w:themeTint="BF" w:sz="8" w:space="0"/>
        <w:bottom w:val="single" w:color="0078F1" w:themeColor="accent4" w:themeTint="BF" w:sz="8" w:space="0"/>
        <w:right w:val="single" w:color="0078F1" w:themeColor="accent4" w:themeTint="BF" w:sz="8" w:space="0"/>
        <w:insideH w:val="single" w:color="0078F1" w:themeColor="accent4" w:themeTint="BF" w:sz="8" w:space="0"/>
        <w:insideV w:val="single" w:color="0078F1" w:themeColor="accent4" w:themeTint="BF" w:sz="8" w:space="0"/>
      </w:tblBorders>
    </w:tblPr>
    <w:tcPr>
      <w:shd w:val="clear" w:color="auto" w:fill="A6D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78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BF8A" w:themeColor="accent5" w:themeTint="BF" w:sz="8" w:space="0"/>
        <w:left w:val="single" w:color="83BF8A" w:themeColor="accent5" w:themeTint="BF" w:sz="8" w:space="0"/>
        <w:bottom w:val="single" w:color="83BF8A" w:themeColor="accent5" w:themeTint="BF" w:sz="8" w:space="0"/>
        <w:right w:val="single" w:color="83BF8A" w:themeColor="accent5" w:themeTint="BF" w:sz="8" w:space="0"/>
        <w:insideH w:val="single" w:color="83BF8A" w:themeColor="accent5" w:themeTint="BF" w:sz="8" w:space="0"/>
        <w:insideV w:val="single" w:color="83BF8A" w:themeColor="accent5" w:themeTint="BF" w:sz="8" w:space="0"/>
      </w:tblBorders>
    </w:tblPr>
    <w:tcPr>
      <w:shd w:val="clear" w:color="auto" w:fill="D6E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3BF8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C8A6C" w:themeColor="accent6" w:themeTint="BF" w:sz="8" w:space="0"/>
        <w:left w:val="single" w:color="EC8A6C" w:themeColor="accent6" w:themeTint="BF" w:sz="8" w:space="0"/>
        <w:bottom w:val="single" w:color="EC8A6C" w:themeColor="accent6" w:themeTint="BF" w:sz="8" w:space="0"/>
        <w:right w:val="single" w:color="EC8A6C" w:themeColor="accent6" w:themeTint="BF" w:sz="8" w:space="0"/>
        <w:insideH w:val="single" w:color="EC8A6C" w:themeColor="accent6" w:themeTint="BF" w:sz="8" w:space="0"/>
        <w:insideV w:val="single" w:color="EC8A6C" w:themeColor="accent6" w:themeTint="BF" w:sz="8" w:space="0"/>
      </w:tblBorders>
    </w:tblPr>
    <w:tcPr>
      <w:shd w:val="clear" w:color="auto" w:fill="F8D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C8A6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  <w:insideH w:val="single" w:color="1B242A" w:themeColor="accent1" w:sz="8" w:space="0"/>
        <w:insideV w:val="single" w:color="1B242A" w:themeColor="accent1" w:sz="8" w:space="0"/>
      </w:tblBorders>
    </w:tblPr>
    <w:tcPr>
      <w:shd w:val="clear" w:color="auto" w:fill="BCCA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A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4DC" w:themeFill="accent1" w:themeFillTint="33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tcBorders>
          <w:insideH w:val="single" w:color="1B242A" w:themeColor="accent1" w:sz="6" w:space="0"/>
          <w:insideV w:val="single" w:color="1B242A" w:themeColor="accent1" w:sz="6" w:space="0"/>
        </w:tcBorders>
        <w:shd w:val="clear" w:color="auto" w:fill="7995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  <w:insideH w:val="single" w:color="007586" w:themeColor="accent2" w:sz="8" w:space="0"/>
        <w:insideV w:val="single" w:color="007586" w:themeColor="accent2" w:sz="8" w:space="0"/>
      </w:tblBorders>
    </w:tblPr>
    <w:tcPr>
      <w:shd w:val="clear" w:color="auto" w:fill="A2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5FF" w:themeFill="accent2" w:themeFillTint="33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tcBorders>
          <w:insideH w:val="single" w:color="007586" w:themeColor="accent2" w:sz="6" w:space="0"/>
          <w:insideV w:val="single" w:color="007586" w:themeColor="accent2" w:sz="6" w:space="0"/>
        </w:tcBorders>
        <w:shd w:val="clear" w:color="auto" w:fill="43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  <w:insideH w:val="single" w:color="5AB9EB" w:themeColor="accent3" w:sz="8" w:space="0"/>
        <w:insideV w:val="single" w:color="5AB9EB" w:themeColor="accent3" w:sz="8" w:space="0"/>
      </w:tblBorders>
    </w:tblPr>
    <w:tcPr>
      <w:shd w:val="clear" w:color="auto" w:fill="D5ED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0FB" w:themeFill="accent3" w:themeFillTint="33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tcBorders>
          <w:insideH w:val="single" w:color="5AB9EB" w:themeColor="accent3" w:sz="6" w:space="0"/>
          <w:insideV w:val="single" w:color="5AB9EB" w:themeColor="accent3" w:sz="6" w:space="0"/>
        </w:tcBorders>
        <w:shd w:val="clear" w:color="auto" w:fill="ACDC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  <w:insideH w:val="single" w:color="004C97" w:themeColor="accent4" w:sz="8" w:space="0"/>
        <w:insideV w:val="single" w:color="004C97" w:themeColor="accent4" w:sz="8" w:space="0"/>
      </w:tblBorders>
    </w:tblPr>
    <w:tcPr>
      <w:shd w:val="clear" w:color="auto" w:fill="A6D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BFF" w:themeFill="accent4" w:themeFillTint="33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tcBorders>
          <w:insideH w:val="single" w:color="004C97" w:themeColor="accent4" w:sz="6" w:space="0"/>
          <w:insideV w:val="single" w:color="004C97" w:themeColor="accent4" w:sz="6" w:space="0"/>
        </w:tcBorders>
        <w:shd w:val="clear" w:color="auto" w:fill="4CA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  <w:insideH w:val="single" w:color="5AAA64" w:themeColor="accent5" w:sz="8" w:space="0"/>
        <w:insideV w:val="single" w:color="5AAA64" w:themeColor="accent5" w:sz="8" w:space="0"/>
      </w:tblBorders>
    </w:tblPr>
    <w:tcPr>
      <w:shd w:val="clear" w:color="auto" w:fill="D6E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EDF" w:themeFill="accent5" w:themeFillTint="33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tcBorders>
          <w:insideH w:val="single" w:color="5AAA64" w:themeColor="accent5" w:sz="6" w:space="0"/>
          <w:insideV w:val="single" w:color="5AAA64" w:themeColor="accent5" w:sz="6" w:space="0"/>
        </w:tcBorders>
        <w:shd w:val="clear" w:color="auto" w:fill="ACD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  <w:insideH w:val="single" w:color="E6643C" w:themeColor="accent6" w:sz="8" w:space="0"/>
        <w:insideV w:val="single" w:color="E6643C" w:themeColor="accent6" w:sz="8" w:space="0"/>
      </w:tblBorders>
    </w:tblPr>
    <w:tcPr>
      <w:shd w:val="clear" w:color="auto" w:fill="F8D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8" w:themeFill="accent6" w:themeFillTint="33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tcBorders>
          <w:insideH w:val="single" w:color="E6643C" w:themeColor="accent6" w:sz="6" w:space="0"/>
          <w:insideV w:val="single" w:color="E6643C" w:themeColor="accent6" w:sz="6" w:space="0"/>
        </w:tcBorders>
        <w:shd w:val="clear" w:color="auto" w:fill="F2B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CCA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B242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B242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995A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995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2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58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58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3E6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3E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ED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B9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B9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CDCF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CDC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6D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4C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4C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CA5F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CA5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AA6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AA6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CD4B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CD4B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64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64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B19D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2B1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B242A" w:themeColor="accent1" w:sz="8" w:space="0"/>
        <w:bottom w:val="single" w:color="1B242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B242A" w:themeColor="accent1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1B242A" w:themeColor="accent1" w:sz="8" w:space="0"/>
          <w:bottom w:val="single" w:color="1B242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B242A" w:themeColor="accent1" w:sz="8" w:space="0"/>
          <w:bottom w:val="single" w:color="1B242A" w:themeColor="accent1" w:sz="8" w:space="0"/>
        </w:tcBorders>
      </w:tc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shd w:val="clear" w:color="auto" w:fill="BCCA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8" w:space="0"/>
        <w:bottom w:val="single" w:color="007586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7586" w:themeColor="accent2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007586" w:themeColor="accent2" w:sz="8" w:space="0"/>
          <w:bottom w:val="single" w:color="00758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7586" w:themeColor="accent2" w:sz="8" w:space="0"/>
          <w:bottom w:val="single" w:color="007586" w:themeColor="accent2" w:sz="8" w:space="0"/>
        </w:tcBorders>
      </w:tc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shd w:val="clear" w:color="auto" w:fill="A2F2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B9EB" w:themeColor="accent3" w:sz="8" w:space="0"/>
        <w:bottom w:val="single" w:color="5AB9EB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AB9EB" w:themeColor="accent3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5AB9EB" w:themeColor="accent3" w:sz="8" w:space="0"/>
          <w:bottom w:val="single" w:color="5AB9EB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AB9EB" w:themeColor="accent3" w:sz="8" w:space="0"/>
          <w:bottom w:val="single" w:color="5AB9EB" w:themeColor="accent3" w:sz="8" w:space="0"/>
        </w:tcBorders>
      </w:tc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shd w:val="clear" w:color="auto" w:fill="D5ED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4C97" w:themeColor="accent4" w:sz="8" w:space="0"/>
        <w:bottom w:val="single" w:color="004C9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4C97" w:themeColor="accent4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004C97" w:themeColor="accent4" w:sz="8" w:space="0"/>
          <w:bottom w:val="single" w:color="004C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4C97" w:themeColor="accent4" w:sz="8" w:space="0"/>
          <w:bottom w:val="single" w:color="004C97" w:themeColor="accent4" w:sz="8" w:space="0"/>
        </w:tcBorders>
      </w:tc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shd w:val="clear" w:color="auto" w:fill="A6D2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AA64" w:themeColor="accent5" w:sz="8" w:space="0"/>
        <w:bottom w:val="single" w:color="5AAA6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AAA64" w:themeColor="accent5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5AAA64" w:themeColor="accent5" w:sz="8" w:space="0"/>
          <w:bottom w:val="single" w:color="5AAA6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AAA64" w:themeColor="accent5" w:sz="8" w:space="0"/>
          <w:bottom w:val="single" w:color="5AAA64" w:themeColor="accent5" w:sz="8" w:space="0"/>
        </w:tcBorders>
      </w:tc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shd w:val="clear" w:color="auto" w:fill="D6EA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6643C" w:themeColor="accent6" w:sz="8" w:space="0"/>
        <w:bottom w:val="single" w:color="E6643C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6643C" w:themeColor="accent6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E6643C" w:themeColor="accent6" w:sz="8" w:space="0"/>
          <w:bottom w:val="single" w:color="E6643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6643C" w:themeColor="accent6" w:sz="8" w:space="0"/>
          <w:bottom w:val="single" w:color="E6643C" w:themeColor="accent6" w:sz="8" w:space="0"/>
        </w:tcBorders>
      </w:tc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shd w:val="clear" w:color="auto" w:fill="F8D8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B242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B242A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B242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B242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A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7586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758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758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AB9E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AB9EB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AB9EB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AB9EB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4C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4C97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4C9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4C9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AAA6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AAA6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AAA6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AAA6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6643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6643C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6643C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6643C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65D6D" w:themeColor="accent1" w:themeTint="BF" w:sz="8" w:space="0"/>
        <w:left w:val="single" w:color="465D6D" w:themeColor="accent1" w:themeTint="BF" w:sz="8" w:space="0"/>
        <w:bottom w:val="single" w:color="465D6D" w:themeColor="accent1" w:themeTint="BF" w:sz="8" w:space="0"/>
        <w:right w:val="single" w:color="465D6D" w:themeColor="accent1" w:themeTint="BF" w:sz="8" w:space="0"/>
        <w:insideH w:val="single" w:color="465D6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65D6D" w:themeColor="accent1" w:themeTint="BF" w:sz="8" w:space="0"/>
          <w:left w:val="single" w:color="465D6D" w:themeColor="accent1" w:themeTint="BF" w:sz="8" w:space="0"/>
          <w:bottom w:val="single" w:color="465D6D" w:themeColor="accent1" w:themeTint="BF" w:sz="8" w:space="0"/>
          <w:right w:val="single" w:color="465D6D" w:themeColor="accent1" w:themeTint="BF" w:sz="8" w:space="0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65D6D" w:themeColor="accent1" w:themeTint="BF" w:sz="6" w:space="0"/>
          <w:left w:val="single" w:color="465D6D" w:themeColor="accent1" w:themeTint="BF" w:sz="8" w:space="0"/>
          <w:bottom w:val="single" w:color="465D6D" w:themeColor="accent1" w:themeTint="BF" w:sz="8" w:space="0"/>
          <w:right w:val="single" w:color="465D6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A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C6E4" w:themeColor="accent2" w:themeTint="BF" w:sz="8" w:space="0"/>
        <w:left w:val="single" w:color="00C6E4" w:themeColor="accent2" w:themeTint="BF" w:sz="8" w:space="0"/>
        <w:bottom w:val="single" w:color="00C6E4" w:themeColor="accent2" w:themeTint="BF" w:sz="8" w:space="0"/>
        <w:right w:val="single" w:color="00C6E4" w:themeColor="accent2" w:themeTint="BF" w:sz="8" w:space="0"/>
        <w:insideH w:val="single" w:color="00C6E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6E4" w:themeColor="accent2" w:themeTint="BF" w:sz="8" w:space="0"/>
          <w:left w:val="single" w:color="00C6E4" w:themeColor="accent2" w:themeTint="BF" w:sz="8" w:space="0"/>
          <w:bottom w:val="single" w:color="00C6E4" w:themeColor="accent2" w:themeTint="BF" w:sz="8" w:space="0"/>
          <w:right w:val="single" w:color="00C6E4" w:themeColor="accent2" w:themeTint="BF" w:sz="8" w:space="0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6E4" w:themeColor="accent2" w:themeTint="BF" w:sz="6" w:space="0"/>
          <w:left w:val="single" w:color="00C6E4" w:themeColor="accent2" w:themeTint="BF" w:sz="8" w:space="0"/>
          <w:bottom w:val="single" w:color="00C6E4" w:themeColor="accent2" w:themeTint="BF" w:sz="8" w:space="0"/>
          <w:right w:val="single" w:color="00C6E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CAF0" w:themeColor="accent3" w:themeTint="BF" w:sz="8" w:space="0"/>
        <w:left w:val="single" w:color="83CAF0" w:themeColor="accent3" w:themeTint="BF" w:sz="8" w:space="0"/>
        <w:bottom w:val="single" w:color="83CAF0" w:themeColor="accent3" w:themeTint="BF" w:sz="8" w:space="0"/>
        <w:right w:val="single" w:color="83CAF0" w:themeColor="accent3" w:themeTint="BF" w:sz="8" w:space="0"/>
        <w:insideH w:val="single" w:color="83CAF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3CAF0" w:themeColor="accent3" w:themeTint="BF" w:sz="8" w:space="0"/>
          <w:left w:val="single" w:color="83CAF0" w:themeColor="accent3" w:themeTint="BF" w:sz="8" w:space="0"/>
          <w:bottom w:val="single" w:color="83CAF0" w:themeColor="accent3" w:themeTint="BF" w:sz="8" w:space="0"/>
          <w:right w:val="single" w:color="83CAF0" w:themeColor="accent3" w:themeTint="BF" w:sz="8" w:space="0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3CAF0" w:themeColor="accent3" w:themeTint="BF" w:sz="6" w:space="0"/>
          <w:left w:val="single" w:color="83CAF0" w:themeColor="accent3" w:themeTint="BF" w:sz="8" w:space="0"/>
          <w:bottom w:val="single" w:color="83CAF0" w:themeColor="accent3" w:themeTint="BF" w:sz="8" w:space="0"/>
          <w:right w:val="single" w:color="83CAF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8F1" w:themeColor="accent4" w:themeTint="BF" w:sz="8" w:space="0"/>
        <w:left w:val="single" w:color="0078F1" w:themeColor="accent4" w:themeTint="BF" w:sz="8" w:space="0"/>
        <w:bottom w:val="single" w:color="0078F1" w:themeColor="accent4" w:themeTint="BF" w:sz="8" w:space="0"/>
        <w:right w:val="single" w:color="0078F1" w:themeColor="accent4" w:themeTint="BF" w:sz="8" w:space="0"/>
        <w:insideH w:val="single" w:color="0078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78F1" w:themeColor="accent4" w:themeTint="BF" w:sz="8" w:space="0"/>
          <w:left w:val="single" w:color="0078F1" w:themeColor="accent4" w:themeTint="BF" w:sz="8" w:space="0"/>
          <w:bottom w:val="single" w:color="0078F1" w:themeColor="accent4" w:themeTint="BF" w:sz="8" w:space="0"/>
          <w:right w:val="single" w:color="0078F1" w:themeColor="accent4" w:themeTint="BF" w:sz="8" w:space="0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8F1" w:themeColor="accent4" w:themeTint="BF" w:sz="6" w:space="0"/>
          <w:left w:val="single" w:color="0078F1" w:themeColor="accent4" w:themeTint="BF" w:sz="8" w:space="0"/>
          <w:bottom w:val="single" w:color="0078F1" w:themeColor="accent4" w:themeTint="BF" w:sz="8" w:space="0"/>
          <w:right w:val="single" w:color="0078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BF8A" w:themeColor="accent5" w:themeTint="BF" w:sz="8" w:space="0"/>
        <w:left w:val="single" w:color="83BF8A" w:themeColor="accent5" w:themeTint="BF" w:sz="8" w:space="0"/>
        <w:bottom w:val="single" w:color="83BF8A" w:themeColor="accent5" w:themeTint="BF" w:sz="8" w:space="0"/>
        <w:right w:val="single" w:color="83BF8A" w:themeColor="accent5" w:themeTint="BF" w:sz="8" w:space="0"/>
        <w:insideH w:val="single" w:color="83BF8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3BF8A" w:themeColor="accent5" w:themeTint="BF" w:sz="8" w:space="0"/>
          <w:left w:val="single" w:color="83BF8A" w:themeColor="accent5" w:themeTint="BF" w:sz="8" w:space="0"/>
          <w:bottom w:val="single" w:color="83BF8A" w:themeColor="accent5" w:themeTint="BF" w:sz="8" w:space="0"/>
          <w:right w:val="single" w:color="83BF8A" w:themeColor="accent5" w:themeTint="BF" w:sz="8" w:space="0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3BF8A" w:themeColor="accent5" w:themeTint="BF" w:sz="6" w:space="0"/>
          <w:left w:val="single" w:color="83BF8A" w:themeColor="accent5" w:themeTint="BF" w:sz="8" w:space="0"/>
          <w:bottom w:val="single" w:color="83BF8A" w:themeColor="accent5" w:themeTint="BF" w:sz="8" w:space="0"/>
          <w:right w:val="single" w:color="83BF8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C8A6C" w:themeColor="accent6" w:themeTint="BF" w:sz="8" w:space="0"/>
        <w:left w:val="single" w:color="EC8A6C" w:themeColor="accent6" w:themeTint="BF" w:sz="8" w:space="0"/>
        <w:bottom w:val="single" w:color="EC8A6C" w:themeColor="accent6" w:themeTint="BF" w:sz="8" w:space="0"/>
        <w:right w:val="single" w:color="EC8A6C" w:themeColor="accent6" w:themeTint="BF" w:sz="8" w:space="0"/>
        <w:insideH w:val="single" w:color="EC8A6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C8A6C" w:themeColor="accent6" w:themeTint="BF" w:sz="8" w:space="0"/>
          <w:left w:val="single" w:color="EC8A6C" w:themeColor="accent6" w:themeTint="BF" w:sz="8" w:space="0"/>
          <w:bottom w:val="single" w:color="EC8A6C" w:themeColor="accent6" w:themeTint="BF" w:sz="8" w:space="0"/>
          <w:right w:val="single" w:color="EC8A6C" w:themeColor="accent6" w:themeTint="BF" w:sz="8" w:space="0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C8A6C" w:themeColor="accent6" w:themeTint="BF" w:sz="6" w:space="0"/>
          <w:left w:val="single" w:color="EC8A6C" w:themeColor="accent6" w:themeTint="BF" w:sz="8" w:space="0"/>
          <w:bottom w:val="single" w:color="EC8A6C" w:themeColor="accent6" w:themeTint="BF" w:sz="8" w:space="0"/>
          <w:right w:val="single" w:color="EC8A6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294A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CVpullouttext" w:customStyle="1">
    <w:name w:val="SCV pullout text"/>
    <w:basedOn w:val="SJAABody"/>
    <w:uiPriority w:val="13"/>
    <w:qFormat/>
    <w:rsid w:val="00BA10FC"/>
    <w:pPr>
      <w:spacing w:after="120"/>
    </w:pPr>
    <w:rPr>
      <w:color w:val="007586" w:themeColor="text2"/>
    </w:rPr>
  </w:style>
  <w:style w:type="paragraph" w:styleId="SCVpulloutheading" w:customStyle="1">
    <w:name w:val="SCV pullout heading"/>
    <w:basedOn w:val="SCVpullouttext"/>
    <w:next w:val="SCVpullouttext"/>
    <w:uiPriority w:val="13"/>
    <w:qFormat/>
    <w:rsid w:val="005C04F0"/>
    <w:pPr>
      <w:keepNext/>
      <w:keepLines/>
      <w:spacing w:line="240" w:lineRule="auto"/>
    </w:pPr>
    <w:rPr>
      <w:rFonts w:asciiTheme="majorHAnsi" w:hAnsiTheme="majorHAnsi"/>
      <w:b/>
      <w:sz w:val="24"/>
    </w:rPr>
  </w:style>
  <w:style w:type="table" w:styleId="SCVInformationTable" w:customStyle="1">
    <w:name w:val="SCV Information Table"/>
    <w:basedOn w:val="TableNormal"/>
    <w:uiPriority w:val="99"/>
    <w:rsid w:val="005C04F0"/>
    <w:pPr>
      <w:spacing w:before="0" w:line="288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F2F2F2" w:themeFill="background1" w:themeFillShade="F2"/>
    </w:tcPr>
  </w:style>
  <w:style w:type="paragraph" w:styleId="NormalWeb">
    <w:name w:val="Normal (Web)"/>
    <w:basedOn w:val="Normal"/>
    <w:uiPriority w:val="99"/>
    <w:semiHidden/>
    <w:rsid w:val="00EA030C"/>
    <w:pPr>
      <w:spacing w:before="0" w:after="0" w:line="260" w:lineRule="atLeast"/>
    </w:pPr>
    <w:rPr>
      <w:rFonts w:eastAsia="Times New Roman" w:cs="Times New Roman"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1"/>
    <w:semiHidden/>
    <w:rsid w:val="00B15592"/>
    <w:rPr>
      <w:rFonts w:asciiTheme="majorHAnsi" w:hAnsiTheme="majorHAnsi" w:eastAsiaTheme="majorEastAsia" w:cstheme="majorBidi"/>
      <w:color w:val="141A1F" w:themeColor="accent1" w:themeShade="BF"/>
    </w:rPr>
  </w:style>
  <w:style w:type="paragraph" w:styleId="SCVnumberloweralphaindent" w:customStyle="1">
    <w:name w:val="SCV number lower alpha indent"/>
    <w:basedOn w:val="SCVbody"/>
    <w:uiPriority w:val="29"/>
    <w:rsid w:val="00AE5E04"/>
    <w:pPr>
      <w:numPr>
        <w:ilvl w:val="1"/>
        <w:numId w:val="2"/>
      </w:numPr>
      <w:spacing w:before="60" w:after="60"/>
    </w:pPr>
    <w:rPr>
      <w:rFonts w:eastAsia="Times New Roman" w:cstheme="minorHAnsi"/>
      <w:lang w:eastAsia="en-US"/>
    </w:rPr>
  </w:style>
  <w:style w:type="paragraph" w:styleId="SCVtablebody" w:customStyle="1">
    <w:name w:val="SCV table body"/>
    <w:uiPriority w:val="22"/>
    <w:qFormat/>
    <w:rsid w:val="00BA10FC"/>
    <w:pPr>
      <w:spacing w:before="80" w:after="60" w:line="240" w:lineRule="atLeast"/>
    </w:pPr>
    <w:rPr>
      <w:rFonts w:ascii="Lab Grotesque" w:hAnsi="Lab Grotesque" w:eastAsia="Times New Roman" w:cstheme="minorHAnsi"/>
      <w:sz w:val="18"/>
      <w:szCs w:val="21"/>
      <w:lang w:eastAsia="en-US"/>
    </w:rPr>
  </w:style>
  <w:style w:type="paragraph" w:styleId="SCVnumberdigit" w:customStyle="1">
    <w:name w:val="SCV number digit"/>
    <w:basedOn w:val="SCVbody"/>
    <w:uiPriority w:val="29"/>
    <w:rsid w:val="00AE5E04"/>
    <w:pPr>
      <w:numPr>
        <w:numId w:val="2"/>
      </w:numPr>
      <w:spacing w:before="60" w:after="60"/>
    </w:pPr>
    <w:rPr>
      <w:rFonts w:eastAsia="Times New Roman" w:cstheme="minorHAnsi"/>
      <w:lang w:eastAsia="en-US"/>
    </w:rPr>
  </w:style>
  <w:style w:type="paragraph" w:styleId="SCVtablecolhead" w:customStyle="1">
    <w:name w:val="SCV table col head"/>
    <w:uiPriority w:val="3"/>
    <w:qFormat/>
    <w:rsid w:val="002D6F3C"/>
    <w:pPr>
      <w:keepNext/>
      <w:keepLines/>
      <w:spacing w:before="80" w:after="60" w:line="240" w:lineRule="auto"/>
    </w:pPr>
    <w:rPr>
      <w:rFonts w:eastAsia="Times New Roman" w:cstheme="minorHAnsi"/>
      <w:b/>
      <w:color w:val="007586" w:themeColor="text2"/>
      <w:sz w:val="18"/>
      <w:szCs w:val="18"/>
      <w:lang w:eastAsia="en-US"/>
    </w:rPr>
  </w:style>
  <w:style w:type="paragraph" w:styleId="SCVbodyaftertablefigure" w:customStyle="1">
    <w:name w:val="SCV body after table/figure"/>
    <w:basedOn w:val="SCVbody"/>
    <w:next w:val="SCVbody"/>
    <w:uiPriority w:val="24"/>
    <w:rsid w:val="005C04F0"/>
    <w:pPr>
      <w:spacing w:before="240"/>
    </w:pPr>
    <w:rPr>
      <w:rFonts w:eastAsia="Times New Roman" w:cstheme="minorHAnsi"/>
      <w:lang w:eastAsia="en-US"/>
    </w:rPr>
  </w:style>
  <w:style w:type="paragraph" w:styleId="SCVquote" w:customStyle="1">
    <w:name w:val="SCV quote"/>
    <w:basedOn w:val="SCVbody"/>
    <w:uiPriority w:val="29"/>
    <w:rsid w:val="0078432C"/>
    <w:pPr>
      <w:ind w:left="397"/>
    </w:pPr>
    <w:rPr>
      <w:rFonts w:eastAsia="Times New Roman" w:cstheme="minorHAnsi"/>
      <w:color w:val="007586" w:themeColor="text2"/>
      <w:szCs w:val="18"/>
      <w:lang w:eastAsia="en-US"/>
    </w:rPr>
  </w:style>
  <w:style w:type="numbering" w:styleId="ZZBulletsafternumbers" w:customStyle="1">
    <w:name w:val="ZZ Bullets after numbers"/>
    <w:basedOn w:val="NoList"/>
    <w:uiPriority w:val="99"/>
    <w:rsid w:val="00FF411C"/>
    <w:pPr>
      <w:numPr>
        <w:numId w:val="9"/>
      </w:numPr>
    </w:pPr>
  </w:style>
  <w:style w:type="paragraph" w:styleId="SCVbulletafternumbers" w:customStyle="1">
    <w:name w:val="SCV bullet after numbers"/>
    <w:basedOn w:val="SCVbody"/>
    <w:uiPriority w:val="24"/>
    <w:rsid w:val="00AE5E04"/>
    <w:pPr>
      <w:numPr>
        <w:ilvl w:val="1"/>
        <w:numId w:val="9"/>
      </w:numPr>
      <w:spacing w:before="60" w:after="60"/>
    </w:pPr>
  </w:style>
  <w:style w:type="paragraph" w:styleId="SCVquotebullet1" w:customStyle="1">
    <w:name w:val="SCV quote bullet 1"/>
    <w:basedOn w:val="SCVquote"/>
    <w:uiPriority w:val="29"/>
    <w:rsid w:val="00994B72"/>
    <w:pPr>
      <w:numPr>
        <w:numId w:val="3"/>
      </w:numPr>
      <w:spacing w:before="60" w:after="60"/>
    </w:pPr>
  </w:style>
  <w:style w:type="paragraph" w:styleId="SCVquotebullet2" w:customStyle="1">
    <w:name w:val="SCV quote bullet 2"/>
    <w:basedOn w:val="SCVquote"/>
    <w:uiPriority w:val="29"/>
    <w:rsid w:val="00994B72"/>
    <w:pPr>
      <w:numPr>
        <w:ilvl w:val="1"/>
        <w:numId w:val="3"/>
      </w:numPr>
      <w:spacing w:before="60" w:after="60"/>
    </w:pPr>
  </w:style>
  <w:style w:type="paragraph" w:styleId="SCVtablebullet1" w:customStyle="1">
    <w:name w:val="SCV table bullet 1"/>
    <w:basedOn w:val="SCVtablebody"/>
    <w:uiPriority w:val="23"/>
    <w:qFormat/>
    <w:rsid w:val="00BA10FC"/>
    <w:rPr>
      <w:szCs w:val="18"/>
    </w:rPr>
  </w:style>
  <w:style w:type="paragraph" w:styleId="SCVtablebullet2" w:customStyle="1">
    <w:name w:val="SCV table bullet 2"/>
    <w:basedOn w:val="SCVtablebody"/>
    <w:uiPriority w:val="23"/>
    <w:rsid w:val="00BA10FC"/>
    <w:pPr>
      <w:numPr>
        <w:ilvl w:val="1"/>
        <w:numId w:val="15"/>
      </w:numPr>
    </w:pPr>
    <w:rPr>
      <w:szCs w:val="18"/>
    </w:rPr>
  </w:style>
  <w:style w:type="character" w:styleId="SCVbodyChar" w:customStyle="1">
    <w:name w:val="SCV body Char"/>
    <w:basedOn w:val="DefaultParagraphFont"/>
    <w:link w:val="SCVbody"/>
    <w:locked/>
    <w:rsid w:val="000D1042"/>
  </w:style>
  <w:style w:type="numbering" w:styleId="ZZNumbersdigit" w:customStyle="1">
    <w:name w:val="ZZ Numbers digit"/>
    <w:rsid w:val="00FF411C"/>
    <w:pPr>
      <w:numPr>
        <w:numId w:val="2"/>
      </w:numPr>
    </w:pPr>
  </w:style>
  <w:style w:type="numbering" w:styleId="ZZTablebullets" w:customStyle="1">
    <w:name w:val="ZZ Table bullets"/>
    <w:rsid w:val="0025578B"/>
    <w:pPr>
      <w:numPr>
        <w:numId w:val="4"/>
      </w:numPr>
    </w:pPr>
  </w:style>
  <w:style w:type="numbering" w:styleId="ZZQuotebullets" w:customStyle="1">
    <w:name w:val="ZZ Quote bullets"/>
    <w:rsid w:val="00994B72"/>
    <w:pPr>
      <w:numPr>
        <w:numId w:val="3"/>
      </w:numPr>
    </w:pPr>
  </w:style>
  <w:style w:type="paragraph" w:styleId="SCVheader" w:customStyle="1">
    <w:name w:val="SCV header"/>
    <w:basedOn w:val="Header"/>
    <w:uiPriority w:val="1"/>
    <w:rsid w:val="009905FA"/>
    <w:pPr>
      <w:pBdr>
        <w:bottom w:val="single" w:color="CCCCD0" w:sz="24" w:space="1"/>
      </w:pBdr>
    </w:pPr>
  </w:style>
  <w:style w:type="paragraph" w:styleId="SCVtablerowhead" w:customStyle="1">
    <w:name w:val="SCV table row head"/>
    <w:basedOn w:val="SCVtablecolhead"/>
    <w:uiPriority w:val="21"/>
    <w:qFormat/>
    <w:rsid w:val="00350441"/>
    <w:rPr>
      <w:rFonts w:cs="Times New Roman"/>
    </w:rPr>
  </w:style>
  <w:style w:type="paragraph" w:styleId="SCVaccessibilitypara" w:customStyle="1">
    <w:name w:val="SCV accessibility para"/>
    <w:basedOn w:val="SCVbody"/>
    <w:uiPriority w:val="29"/>
    <w:rsid w:val="0027671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6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"/>
    <w:rsid w:val="00AD1351"/>
    <w:rPr>
      <w:color w:val="007586" w:themeColor="text2"/>
      <w:u w:val="single"/>
    </w:rPr>
  </w:style>
  <w:style w:type="table" w:styleId="SCVpulloutbox" w:customStyle="1">
    <w:name w:val="SCV pullout box"/>
    <w:basedOn w:val="PlainTable1"/>
    <w:uiPriority w:val="99"/>
    <w:rsid w:val="00796484"/>
    <w:pPr>
      <w:spacing w:before="0" w:after="120" w:line="30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284" w:type="dxa"/>
        <w:left w:w="284" w:type="dxa"/>
        <w:bottom w:w="113" w:type="dxa"/>
        <w:right w:w="284" w:type="dxa"/>
      </w:tblCellMar>
    </w:tblPr>
    <w:tcPr>
      <w:shd w:val="clear" w:color="auto" w:fill="EDF5F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ZZTablenumbers" w:customStyle="1">
    <w:name w:val="ZZ Table numbers"/>
    <w:basedOn w:val="NoList"/>
    <w:uiPriority w:val="99"/>
    <w:rsid w:val="00BA5BEB"/>
    <w:pPr>
      <w:numPr>
        <w:numId w:val="6"/>
      </w:numPr>
    </w:pPr>
  </w:style>
  <w:style w:type="paragraph" w:styleId="SCVtablenumber1" w:customStyle="1">
    <w:name w:val="SCV table number 1"/>
    <w:basedOn w:val="SCVtablebody"/>
    <w:uiPriority w:val="29"/>
    <w:rsid w:val="00D863EB"/>
    <w:pPr>
      <w:numPr>
        <w:numId w:val="6"/>
      </w:numPr>
    </w:pPr>
  </w:style>
  <w:style w:type="paragraph" w:styleId="SCVtablenumber2" w:customStyle="1">
    <w:name w:val="SCV table number 2"/>
    <w:basedOn w:val="SCVtablebody"/>
    <w:uiPriority w:val="29"/>
    <w:rsid w:val="00D863EB"/>
    <w:pPr>
      <w:numPr>
        <w:ilvl w:val="1"/>
        <w:numId w:val="6"/>
      </w:numPr>
      <w:spacing w:before="60" w:line="192" w:lineRule="atLeast"/>
    </w:pPr>
    <w:rPr>
      <w:rFonts w:eastAsiaTheme="minorHAnsi"/>
    </w:rPr>
  </w:style>
  <w:style w:type="paragraph" w:styleId="SCVprotectivemarkingbelowsubtitle" w:customStyle="1">
    <w:name w:val="SCV protective marking below subtitle"/>
    <w:basedOn w:val="SCVbody"/>
    <w:uiPriority w:val="1"/>
    <w:rsid w:val="00F024AD"/>
    <w:pPr>
      <w:spacing w:before="400" w:after="400" w:line="240" w:lineRule="auto"/>
    </w:pPr>
    <w:rPr>
      <w:caps/>
      <w:sz w:val="24"/>
      <w:szCs w:val="24"/>
    </w:rPr>
  </w:style>
  <w:style w:type="character" w:styleId="CommentReference">
    <w:name w:val="Comment Reference"/>
    <w:basedOn w:val="DefaultParagraphFont"/>
    <w:uiPriority w:val="1"/>
    <w:semiHidden/>
    <w:unhideWhenUsed/>
    <w:rsid w:val="005416D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1"/>
    <w:semiHidden/>
    <w:unhideWhenUsed/>
    <w:rsid w:val="005416D7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1"/>
    <w:semiHidden/>
    <w:rsid w:val="005416D7"/>
  </w:style>
  <w:style w:type="paragraph" w:styleId="CommentSubject">
    <w:name w:val="Comment Subject"/>
    <w:basedOn w:val="CommentText"/>
    <w:next w:val="CommentText"/>
    <w:link w:val="CommentSubjectChar"/>
    <w:uiPriority w:val="1"/>
    <w:semiHidden/>
    <w:unhideWhenUsed/>
    <w:rsid w:val="005416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1"/>
    <w:semiHidden/>
    <w:rsid w:val="005416D7"/>
    <w:rPr>
      <w:b/>
      <w:bCs/>
    </w:rPr>
  </w:style>
  <w:style w:type="paragraph" w:styleId="Revision">
    <w:name w:val="Revision"/>
    <w:hidden/>
    <w:uiPriority w:val="99"/>
    <w:semiHidden/>
    <w:rsid w:val="005416D7"/>
    <w:pPr>
      <w:spacing w:before="0" w:after="0" w:line="240" w:lineRule="auto"/>
    </w:pPr>
  </w:style>
  <w:style w:type="paragraph" w:styleId="SCVimprint" w:customStyle="1">
    <w:name w:val="SCV imprint"/>
    <w:basedOn w:val="SCVbody"/>
    <w:uiPriority w:val="1"/>
    <w:rsid w:val="00B37FF8"/>
    <w:pPr>
      <w:spacing w:before="0" w:after="120"/>
    </w:pPr>
    <w:rPr>
      <w:sz w:val="18"/>
      <w:szCs w:val="18"/>
    </w:rPr>
  </w:style>
  <w:style w:type="paragraph" w:styleId="SCVpulloutbullet" w:customStyle="1">
    <w:name w:val="SCV pullout bullet"/>
    <w:basedOn w:val="SCVpullouttext"/>
    <w:uiPriority w:val="1"/>
    <w:rsid w:val="002F4173"/>
    <w:pPr>
      <w:numPr>
        <w:numId w:val="10"/>
      </w:numPr>
      <w:spacing w:before="0"/>
    </w:pPr>
  </w:style>
  <w:style w:type="numbering" w:styleId="ZZPulloutbullets" w:customStyle="1">
    <w:name w:val="ZZ Pullout bullets"/>
    <w:basedOn w:val="NoList"/>
    <w:uiPriority w:val="99"/>
    <w:rsid w:val="002F4173"/>
    <w:pPr>
      <w:numPr>
        <w:numId w:val="10"/>
      </w:numPr>
    </w:pPr>
  </w:style>
  <w:style w:type="paragraph" w:styleId="SCVdate" w:customStyle="1">
    <w:name w:val="SCV date"/>
    <w:basedOn w:val="SCVbody"/>
    <w:uiPriority w:val="1"/>
    <w:rsid w:val="00D15955"/>
    <w:pPr>
      <w:spacing w:before="0" w:after="0"/>
    </w:pPr>
    <w:rPr>
      <w:b/>
      <w:bCs/>
      <w:sz w:val="28"/>
      <w:szCs w:val="28"/>
    </w:rPr>
  </w:style>
  <w:style w:type="paragraph" w:styleId="SCVborderabovetitle" w:customStyle="1">
    <w:name w:val="SCV border above title"/>
    <w:basedOn w:val="SCVbody"/>
    <w:uiPriority w:val="1"/>
    <w:rsid w:val="00521CA5"/>
    <w:pPr>
      <w:pBdr>
        <w:top w:val="single" w:color="D9D9D9" w:themeColor="background1" w:themeShade="D9" w:sz="24" w:space="1"/>
      </w:pBdr>
      <w:spacing w:before="0" w:after="0"/>
    </w:pPr>
    <w:rPr>
      <w:sz w:val="12"/>
    </w:rPr>
  </w:style>
  <w:style w:type="paragraph" w:styleId="SJAABody" w:customStyle="1">
    <w:name w:val="SJAA Body"/>
    <w:basedOn w:val="Normal"/>
    <w:link w:val="SJAABodyChar"/>
    <w:qFormat/>
    <w:rsid w:val="00BA10FC"/>
  </w:style>
  <w:style w:type="character" w:styleId="SJAABodyChar" w:customStyle="1">
    <w:name w:val="SJAA Body Char"/>
    <w:basedOn w:val="DefaultParagraphFont"/>
    <w:link w:val="SJAABody"/>
    <w:locked/>
    <w:rsid w:val="00BA10FC"/>
    <w:rPr>
      <w:rFonts w:ascii="Lab Grotesque" w:hAnsi="Lab Grotesque"/>
    </w:rPr>
  </w:style>
  <w:style w:type="paragraph" w:styleId="SJAAtablefigurenote" w:customStyle="1">
    <w:name w:val="SJAA table/figure note"/>
    <w:basedOn w:val="Normal"/>
    <w:uiPriority w:val="29"/>
    <w:rsid w:val="00BA10FC"/>
    <w:pPr>
      <w:spacing w:before="80" w:after="80" w:line="264" w:lineRule="auto"/>
    </w:pPr>
    <w:rPr>
      <w:sz w:val="17"/>
      <w:szCs w:val="17"/>
    </w:rPr>
  </w:style>
  <w:style w:type="paragraph" w:styleId="SJAAborderabovetitle" w:customStyle="1">
    <w:name w:val="SJAA border above title"/>
    <w:basedOn w:val="SJAABody"/>
    <w:uiPriority w:val="1"/>
    <w:rsid w:val="00BA10FC"/>
    <w:pPr>
      <w:pBdr>
        <w:top w:val="single" w:color="D9D9D9" w:themeColor="background1" w:themeShade="D9" w:sz="24" w:space="1"/>
      </w:pBdr>
      <w:spacing w:before="0" w:after="0"/>
    </w:pPr>
    <w:rPr>
      <w:sz w:val="12"/>
    </w:rPr>
  </w:style>
  <w:style w:type="paragraph" w:styleId="SJAAbullet1" w:customStyle="1">
    <w:name w:val="SJAA bullet 1"/>
    <w:basedOn w:val="SJAABody"/>
    <w:uiPriority w:val="9"/>
    <w:qFormat/>
    <w:rsid w:val="00BA10FC"/>
    <w:pPr>
      <w:numPr>
        <w:numId w:val="14"/>
      </w:numPr>
      <w:spacing w:before="60" w:after="60"/>
    </w:pPr>
  </w:style>
  <w:style w:type="paragraph" w:styleId="SJAAbullet2" w:customStyle="1">
    <w:name w:val="SJAA bullet 2"/>
    <w:basedOn w:val="SJAAbullet1"/>
    <w:uiPriority w:val="9"/>
    <w:qFormat/>
    <w:rsid w:val="00BA10FC"/>
    <w:pPr>
      <w:numPr>
        <w:ilvl w:val="1"/>
      </w:numPr>
    </w:pPr>
  </w:style>
  <w:style w:type="paragraph" w:styleId="SJAAheader" w:customStyle="1">
    <w:name w:val="SJAA header"/>
    <w:basedOn w:val="Header"/>
    <w:uiPriority w:val="1"/>
    <w:rsid w:val="00BA10FC"/>
    <w:pPr>
      <w:pBdr>
        <w:bottom w:val="single" w:color="CCCCD0" w:sz="24" w:space="1"/>
      </w:pBdr>
    </w:pPr>
  </w:style>
  <w:style w:type="paragraph" w:styleId="SJAAfooter" w:customStyle="1">
    <w:name w:val="SJAA footer"/>
    <w:basedOn w:val="Footer"/>
    <w:uiPriority w:val="99"/>
    <w:rsid w:val="00BA10FC"/>
    <w:pPr>
      <w:pBdr>
        <w:top w:val="single" w:color="CCCCD0" w:sz="8" w:space="6"/>
      </w:pBdr>
      <w:spacing w:line="240" w:lineRule="auto"/>
    </w:pPr>
    <w:rPr>
      <w:sz w:val="18"/>
    </w:rPr>
  </w:style>
  <w:style w:type="paragraph" w:styleId="SJAAdate" w:customStyle="1">
    <w:name w:val="SJAA date"/>
    <w:basedOn w:val="SJAABody"/>
    <w:uiPriority w:val="1"/>
    <w:rsid w:val="00BA10FC"/>
    <w:pPr>
      <w:spacing w:before="0" w:after="0"/>
    </w:pPr>
    <w:rPr>
      <w:b/>
      <w:bCs/>
      <w:sz w:val="28"/>
      <w:szCs w:val="28"/>
    </w:rPr>
  </w:style>
  <w:style w:type="paragraph" w:styleId="SJAAintroductorytext" w:customStyle="1">
    <w:name w:val="SJAA introductory text"/>
    <w:basedOn w:val="Normal"/>
    <w:uiPriority w:val="1"/>
    <w:qFormat/>
    <w:rsid w:val="00BA10FC"/>
    <w:pPr>
      <w:spacing w:before="400" w:after="240"/>
    </w:pPr>
    <w:rPr>
      <w:b/>
      <w:color w:val="007586" w:themeColor="text2"/>
    </w:rPr>
  </w:style>
  <w:style w:type="paragraph" w:styleId="SJAAtablecolhead" w:customStyle="1">
    <w:name w:val="SJAA table col head"/>
    <w:uiPriority w:val="3"/>
    <w:qFormat/>
    <w:rsid w:val="00BA10FC"/>
    <w:pPr>
      <w:keepNext/>
      <w:keepLines/>
      <w:spacing w:before="80" w:after="60" w:line="240" w:lineRule="auto"/>
    </w:pPr>
    <w:rPr>
      <w:rFonts w:ascii="Lab Grotesque" w:hAnsi="Lab Grotesque" w:eastAsia="Times New Roman" w:cstheme="minorHAnsi"/>
      <w:b/>
      <w:color w:val="007586" w:themeColor="accent2"/>
      <w:sz w:val="18"/>
      <w:szCs w:val="18"/>
      <w:lang w:eastAsia="en-US"/>
    </w:rPr>
  </w:style>
  <w:style w:type="paragraph" w:styleId="SJAApulloutheading" w:customStyle="1">
    <w:name w:val="SJAA pullout heading"/>
    <w:basedOn w:val="SCVpullouttext"/>
    <w:next w:val="SCVpullouttext"/>
    <w:uiPriority w:val="13"/>
    <w:qFormat/>
    <w:rsid w:val="00BA10FC"/>
    <w:pPr>
      <w:keepNext/>
      <w:keepLines/>
      <w:spacing w:line="240" w:lineRule="auto"/>
    </w:pPr>
    <w:rPr>
      <w:b/>
      <w:sz w:val="24"/>
    </w:rPr>
  </w:style>
  <w:style w:type="paragraph" w:styleId="SJAApullouttext" w:customStyle="1">
    <w:name w:val="SJAA pullout text"/>
    <w:basedOn w:val="SJAABody"/>
    <w:uiPriority w:val="13"/>
    <w:qFormat/>
    <w:rsid w:val="00BA10FC"/>
    <w:pPr>
      <w:spacing w:after="120"/>
    </w:pPr>
    <w:rPr>
      <w:color w:val="007586" w:themeColor="text2"/>
    </w:rPr>
  </w:style>
  <w:style w:type="paragraph" w:styleId="SJAAtablecaption" w:customStyle="1">
    <w:name w:val="SJAA table caption"/>
    <w:next w:val="SJAABody"/>
    <w:uiPriority w:val="20"/>
    <w:qFormat/>
    <w:rsid w:val="00BA10FC"/>
    <w:pPr>
      <w:keepNext/>
      <w:tabs>
        <w:tab w:val="left" w:pos="1080"/>
      </w:tabs>
      <w:spacing w:before="280" w:after="120" w:line="264" w:lineRule="auto"/>
    </w:pPr>
    <w:rPr>
      <w:rFonts w:ascii="Lab Grotesque" w:hAnsi="Lab Grotesque"/>
      <w:b/>
      <w:bCs/>
      <w:color w:val="007586" w:themeColor="text2"/>
      <w:spacing w:val="2"/>
      <w:szCs w:val="18"/>
    </w:rPr>
  </w:style>
  <w:style w:type="paragraph" w:styleId="SJAAtablebody" w:customStyle="1">
    <w:name w:val="SJAA table body"/>
    <w:uiPriority w:val="22"/>
    <w:qFormat/>
    <w:rsid w:val="00BA10FC"/>
    <w:pPr>
      <w:spacing w:before="80" w:after="60" w:line="240" w:lineRule="atLeast"/>
    </w:pPr>
    <w:rPr>
      <w:rFonts w:ascii="Lab Grotesque" w:hAnsi="Lab Grotesque" w:eastAsia="Times New Roman" w:cstheme="minorHAnsi"/>
      <w:sz w:val="18"/>
      <w:szCs w:val="21"/>
      <w:lang w:eastAsia="en-US"/>
    </w:rPr>
  </w:style>
  <w:style w:type="paragraph" w:styleId="SJAAtablebullet1" w:customStyle="1">
    <w:name w:val="SJAA table bullet 1"/>
    <w:basedOn w:val="SJAAtablebody"/>
    <w:uiPriority w:val="23"/>
    <w:qFormat/>
    <w:rsid w:val="00BA10FC"/>
    <w:pPr>
      <w:numPr>
        <w:numId w:val="15"/>
      </w:numPr>
    </w:pPr>
    <w:rPr>
      <w:szCs w:val="18"/>
    </w:rPr>
  </w:style>
  <w:style w:type="paragraph" w:styleId="Tabletext" w:customStyle="1">
    <w:name w:val="Table text"/>
    <w:qFormat/>
    <w:rsid w:val="00D718ED"/>
    <w:pPr>
      <w:spacing w:before="80" w:after="60" w:line="240" w:lineRule="auto"/>
    </w:pPr>
    <w:rPr>
      <w:rFonts w:ascii="Arial" w:hAnsi="Arial" w:eastAsia="Times New Roman" w:cs="Times New Roman"/>
      <w:sz w:val="21"/>
      <w:lang w:eastAsia="en-US"/>
    </w:rPr>
  </w:style>
  <w:style w:type="paragraph" w:styleId="dotpoints" w:customStyle="1">
    <w:name w:val="# dot points"/>
    <w:basedOn w:val="Normal"/>
    <w:link w:val="dotpointsChar"/>
    <w:qFormat/>
    <w:rsid w:val="00D718ED"/>
    <w:pPr>
      <w:keepLines/>
      <w:numPr>
        <w:numId w:val="16"/>
      </w:numPr>
      <w:spacing w:before="180" w:after="180" w:line="300" w:lineRule="auto"/>
      <w:contextualSpacing/>
    </w:pPr>
    <w:rPr>
      <w:rFonts w:ascii="Arial" w:hAnsi="Arial" w:eastAsia="Times New Roman" w:cs="Arial"/>
      <w:color w:val="007586" w:themeColor="accent2"/>
    </w:rPr>
  </w:style>
  <w:style w:type="character" w:styleId="dotpointsChar" w:customStyle="1">
    <w:name w:val="# dot points Char"/>
    <w:basedOn w:val="DefaultParagraphFont"/>
    <w:link w:val="dotpoints"/>
    <w:rsid w:val="00D718ED"/>
    <w:rPr>
      <w:rFonts w:ascii="Arial" w:hAnsi="Arial" w:eastAsia="Times New Roman" w:cs="Arial"/>
      <w:color w:val="007586" w:themeColor="accent2"/>
    </w:rPr>
  </w:style>
  <w:style w:type="paragraph" w:styleId="bodycopynospace" w:customStyle="1">
    <w:name w:val="# body copy (no space)"/>
    <w:basedOn w:val="Normal"/>
    <w:qFormat/>
    <w:rsid w:val="00D718ED"/>
    <w:pPr>
      <w:spacing w:before="0" w:after="0" w:line="240" w:lineRule="auto"/>
    </w:pPr>
    <w:rPr>
      <w:rFonts w:ascii="Arial" w:hAnsi="Arial" w:eastAsia="Times New Roman" w:cs="Arial"/>
      <w:color w:val="007586" w:themeColor="accent2"/>
    </w:rPr>
  </w:style>
  <w:style w:type="paragraph" w:styleId="tablename" w:customStyle="1">
    <w:name w:val="# table name"/>
    <w:basedOn w:val="Normal"/>
    <w:qFormat/>
    <w:rsid w:val="00D718ED"/>
    <w:pPr>
      <w:keepNext/>
      <w:spacing w:before="240" w:after="120" w:line="240" w:lineRule="auto"/>
    </w:pPr>
    <w:rPr>
      <w:rFonts w:ascii="Arial" w:hAnsi="Arial" w:eastAsia="Times New Roman" w:cs="Arial"/>
      <w:b/>
      <w:sz w:val="18"/>
      <w:szCs w:val="18"/>
    </w:rPr>
  </w:style>
  <w:style w:type="paragraph" w:styleId="tabletext0" w:customStyle="1">
    <w:name w:val="# table text"/>
    <w:basedOn w:val="Normal"/>
    <w:qFormat/>
    <w:rsid w:val="00D718ED"/>
    <w:pPr>
      <w:spacing w:before="60" w:after="60" w:line="240" w:lineRule="auto"/>
    </w:pPr>
    <w:rPr>
      <w:rFonts w:ascii="Arial" w:hAnsi="Arial" w:eastAsia="Times New Roman" w:cs="Arial"/>
      <w:color w:val="5356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bs57\OneDrive%20-%20DFFH,%20DH%20Victoria\Research%20and%20clinical%20trials%20web%20content\Australian%20Teletrial%20Program\ATP%20resources\Ready%20for%20the%20website\1.%20Feasibility\Evaluation%20of%20a%20site%20as%20a%20satellite%20site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89F3962724CBDB77DD9ABD78A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288F5-9DB8-4A54-A7A0-6A66FD5F002E}"/>
      </w:docPartPr>
      <w:docPartBody>
        <w:p xmlns:wp14="http://schemas.microsoft.com/office/word/2010/wordml" w:rsidR="00C13CBF" w:rsidRDefault="00C13CBF" w14:paraId="4C3E277F" wp14:textId="77777777">
          <w:pPr>
            <w:pStyle w:val="9F389F3962724CBDB77DD9ABD78AA74A"/>
          </w:pPr>
          <w:r w:rsidRPr="00444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39D26ACB146ECB86E9CF8FDC0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3674-D961-45FF-8703-F5AEFB0D6F8A}"/>
      </w:docPartPr>
      <w:docPartBody>
        <w:p xmlns:wp14="http://schemas.microsoft.com/office/word/2010/wordml" w:rsidR="00C13CBF" w:rsidRDefault="00C13CBF" w14:paraId="7C339B60" wp14:textId="77777777">
          <w:pPr>
            <w:pStyle w:val="E9239D26ACB146ECB86E9CF8FDC0E26D"/>
          </w:pPr>
          <w:r w:rsidRPr="00197D8F">
            <w:rPr>
              <w:rStyle w:val="PlaceholderText"/>
            </w:rPr>
            <w:t>Choose an ite</w:t>
          </w:r>
          <w:r>
            <w:rPr>
              <w:rStyle w:val="PlaceholderText"/>
            </w:rPr>
            <w:t>m</w:t>
          </w:r>
        </w:p>
      </w:docPartBody>
    </w:docPart>
    <w:docPart>
      <w:docPartPr>
        <w:name w:val="06CE7AD7BE8A4598B5973583ECD4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D4D5-33AB-4900-B70B-6B1AAC10B054}"/>
      </w:docPartPr>
      <w:docPartBody>
        <w:p xmlns:wp14="http://schemas.microsoft.com/office/word/2010/wordml" w:rsidR="00C13CBF" w:rsidRDefault="00C13CBF" w14:paraId="00284A72" wp14:textId="77777777">
          <w:pPr>
            <w:pStyle w:val="06CE7AD7BE8A4598B5973583ECD47B5F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F3F303FAA30C457692ED5A1BDD728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686B-4BCE-4EA1-8BD0-5E6B7923F670}"/>
      </w:docPartPr>
      <w:docPartBody>
        <w:p xmlns:wp14="http://schemas.microsoft.com/office/word/2010/wordml" w:rsidR="00C13CBF" w:rsidRDefault="00C13CBF" w14:paraId="7C56A0F5" wp14:textId="77777777">
          <w:pPr>
            <w:pStyle w:val="F3F303FAA30C457692ED5A1BDD7284F4"/>
          </w:pPr>
          <w:r>
            <w:t>Enter name</w:t>
          </w:r>
        </w:p>
      </w:docPartBody>
    </w:docPart>
    <w:docPart>
      <w:docPartPr>
        <w:name w:val="E20988506391402DA450E896745B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4121-F867-4CD7-B04E-A67698F65161}"/>
      </w:docPartPr>
      <w:docPartBody>
        <w:p xmlns:wp14="http://schemas.microsoft.com/office/word/2010/wordml" w:rsidR="00C13CBF" w:rsidRDefault="00C13CBF" w14:paraId="4FACE46A" wp14:textId="77777777">
          <w:pPr>
            <w:pStyle w:val="E20988506391402DA450E896745B09B4"/>
          </w:pPr>
          <w:r>
            <w:t>Enter phone number</w:t>
          </w:r>
        </w:p>
      </w:docPartBody>
    </w:docPart>
    <w:docPart>
      <w:docPartPr>
        <w:name w:val="8AD33E98BBFA40BD94494E77C8ECF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BBDB-3DB2-4CB3-B749-D50E8A8F6686}"/>
      </w:docPartPr>
      <w:docPartBody>
        <w:p xmlns:wp14="http://schemas.microsoft.com/office/word/2010/wordml" w:rsidR="00C13CBF" w:rsidRDefault="00C13CBF" w14:paraId="48740022" wp14:textId="77777777">
          <w:pPr>
            <w:pStyle w:val="8AD33E98BBFA40BD94494E77C8ECF55E"/>
          </w:pPr>
          <w:r>
            <w:t>Enter email address</w:t>
          </w:r>
        </w:p>
      </w:docPartBody>
    </w:docPart>
    <w:docPart>
      <w:docPartPr>
        <w:name w:val="FFA063BDFBAB4CDFA368E01AA14F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8596-F4B0-486C-872C-951F915624F5}"/>
      </w:docPartPr>
      <w:docPartBody>
        <w:p xmlns:wp14="http://schemas.microsoft.com/office/word/2010/wordml" w:rsidR="00C13CBF" w:rsidRDefault="00C13CBF" w14:paraId="6F0F5FA8" wp14:textId="77777777">
          <w:pPr>
            <w:pStyle w:val="FFA063BDFBAB4CDFA368E01AA14F9526"/>
          </w:pPr>
          <w:r>
            <w:t>Enter site name</w:t>
          </w:r>
        </w:p>
      </w:docPartBody>
    </w:docPart>
    <w:docPart>
      <w:docPartPr>
        <w:name w:val="E79523A8B4BB48DCAC33FFA27412C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D638-217E-45CA-B09F-2FB605971F50}"/>
      </w:docPartPr>
      <w:docPartBody>
        <w:p xmlns:wp14="http://schemas.microsoft.com/office/word/2010/wordml" w:rsidR="00C13CBF" w:rsidRDefault="00C13CBF" w14:paraId="15AB64F1" wp14:textId="77777777">
          <w:pPr>
            <w:pStyle w:val="E79523A8B4BB48DCAC33FFA27412C776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9963100841084C98A911860F05F0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0992-E17C-49B9-9B43-952588E4CBE3}"/>
      </w:docPartPr>
      <w:docPartBody>
        <w:p xmlns:wp14="http://schemas.microsoft.com/office/word/2010/wordml" w:rsidR="00C13CBF" w:rsidRDefault="00C13CBF" w14:paraId="6D4980D5" wp14:textId="77777777">
          <w:pPr>
            <w:pStyle w:val="9963100841084C98A911860F05F05CD9"/>
          </w:pPr>
          <w:r>
            <w:t>Enter phone number</w:t>
          </w:r>
        </w:p>
      </w:docPartBody>
    </w:docPart>
    <w:docPart>
      <w:docPartPr>
        <w:name w:val="24B9089FA54F4BFCB6C24CC76D52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1546-DBC5-47CB-8BBF-7F10082CFE4E}"/>
      </w:docPartPr>
      <w:docPartBody>
        <w:p xmlns:wp14="http://schemas.microsoft.com/office/word/2010/wordml" w:rsidR="00C13CBF" w:rsidRDefault="00C13CBF" w14:paraId="550A648A" wp14:textId="77777777">
          <w:pPr>
            <w:pStyle w:val="24B9089FA54F4BFCB6C24CC76D52C774"/>
          </w:pPr>
          <w:r>
            <w:t>Enter email address</w:t>
          </w:r>
        </w:p>
      </w:docPartBody>
    </w:docPart>
    <w:docPart>
      <w:docPartPr>
        <w:name w:val="599DBB7ABCE9472E82BA83143349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174C-0525-44DF-A1FA-FDF6ED0A6205}"/>
      </w:docPartPr>
      <w:docPartBody>
        <w:p xmlns:wp14="http://schemas.microsoft.com/office/word/2010/wordml" w:rsidR="00C13CBF" w:rsidRDefault="00C13CBF" w14:paraId="2097E718" wp14:textId="77777777">
          <w:pPr>
            <w:pStyle w:val="599DBB7ABCE9472E82BA83143349A81B"/>
          </w:pPr>
          <w:r>
            <w:t>Enter name</w:t>
          </w:r>
        </w:p>
      </w:docPartBody>
    </w:docPart>
    <w:docPart>
      <w:docPartPr>
        <w:name w:val="A8F9AF0A5FDB4C729C2CFFE58166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CA07-5E6A-4367-B6F1-6AA08DDC3AB9}"/>
      </w:docPartPr>
      <w:docPartBody>
        <w:p xmlns:wp14="http://schemas.microsoft.com/office/word/2010/wordml" w:rsidR="00C13CBF" w:rsidRDefault="00C13CBF" w14:paraId="484B7DC7" wp14:textId="77777777">
          <w:pPr>
            <w:pStyle w:val="A8F9AF0A5FDB4C729C2CFFE58166611E"/>
          </w:pPr>
          <w:r>
            <w:t>Enter phone number</w:t>
          </w:r>
        </w:p>
      </w:docPartBody>
    </w:docPart>
    <w:docPart>
      <w:docPartPr>
        <w:name w:val="826163413770410984D02584B73C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7E8C-1EBC-4EBA-9993-3F9F6A4147D5}"/>
      </w:docPartPr>
      <w:docPartBody>
        <w:p xmlns:wp14="http://schemas.microsoft.com/office/word/2010/wordml" w:rsidR="00C13CBF" w:rsidRDefault="00C13CBF" w14:paraId="6F287D52" wp14:textId="77777777">
          <w:pPr>
            <w:pStyle w:val="826163413770410984D02584B73C5A78"/>
          </w:pPr>
          <w:r>
            <w:t>Enter email address</w:t>
          </w:r>
        </w:p>
      </w:docPartBody>
    </w:docPart>
    <w:docPart>
      <w:docPartPr>
        <w:name w:val="DB8D557C186D46DAA3257F9A9E65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44AB-785A-4502-942C-B35C8B91DF2D}"/>
      </w:docPartPr>
      <w:docPartBody>
        <w:p xmlns:wp14="http://schemas.microsoft.com/office/word/2010/wordml" w:rsidR="00C13CBF" w:rsidRDefault="00C13CBF" w14:paraId="515E326B" wp14:textId="77777777">
          <w:pPr>
            <w:pStyle w:val="DB8D557C186D46DAA3257F9A9E65AAF0"/>
          </w:pPr>
          <w:r>
            <w:t>Enter site name</w:t>
          </w:r>
        </w:p>
      </w:docPartBody>
    </w:docPart>
    <w:docPart>
      <w:docPartPr>
        <w:name w:val="976D29E8263D477DAADDC0FEDAA5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BB34-2F65-4DDB-BAC9-F3A7F78826CD}"/>
      </w:docPartPr>
      <w:docPartBody>
        <w:p xmlns:wp14="http://schemas.microsoft.com/office/word/2010/wordml" w:rsidR="00C13CBF" w:rsidRDefault="00C13CBF" w14:paraId="776CD970" wp14:textId="77777777">
          <w:pPr>
            <w:pStyle w:val="976D29E8263D477DAADDC0FEDAA5FA9C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E33DCDF5ECD74112A9E084572DD4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85AF-15FD-4486-BE22-282F4ACB22C0}"/>
      </w:docPartPr>
      <w:docPartBody>
        <w:p xmlns:wp14="http://schemas.microsoft.com/office/word/2010/wordml" w:rsidR="00C13CBF" w:rsidRDefault="00C13CBF" w14:paraId="343BE05C" wp14:textId="77777777">
          <w:pPr>
            <w:pStyle w:val="E33DCDF5ECD74112A9E084572DD4FE8A"/>
          </w:pPr>
          <w:r>
            <w:t>Enter phone number</w:t>
          </w:r>
        </w:p>
      </w:docPartBody>
    </w:docPart>
    <w:docPart>
      <w:docPartPr>
        <w:name w:val="1CDD0A3F1C524E65942F8AFAFDEB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FB48-706B-4663-BE8B-5CD4C85570FF}"/>
      </w:docPartPr>
      <w:docPartBody>
        <w:p xmlns:wp14="http://schemas.microsoft.com/office/word/2010/wordml" w:rsidR="00C13CBF" w:rsidRDefault="00C13CBF" w14:paraId="6950E7B5" wp14:textId="77777777">
          <w:pPr>
            <w:pStyle w:val="1CDD0A3F1C524E65942F8AFAFDEB75DD"/>
          </w:pPr>
          <w:r>
            <w:t>Enter email address</w:t>
          </w:r>
        </w:p>
      </w:docPartBody>
    </w:docPart>
    <w:docPart>
      <w:docPartPr>
        <w:name w:val="6C4E58AF72454700A32DCF717831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F3879-DE50-4255-978A-7FF323AF494E}"/>
      </w:docPartPr>
      <w:docPartBody>
        <w:p xmlns:wp14="http://schemas.microsoft.com/office/word/2010/wordml" w:rsidR="00C13CBF" w:rsidRDefault="00C13CBF" w14:paraId="4EC40131" wp14:textId="77777777">
          <w:pPr>
            <w:pStyle w:val="6C4E58AF72454700A32DCF717831BA54"/>
          </w:pPr>
          <w:r>
            <w:t>Enter name</w:t>
          </w:r>
        </w:p>
      </w:docPartBody>
    </w:docPart>
    <w:docPart>
      <w:docPartPr>
        <w:name w:val="25EB76EB8AD24C888B6D31631252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7662-EE81-4FEE-9729-E879799288AE}"/>
      </w:docPartPr>
      <w:docPartBody>
        <w:p xmlns:wp14="http://schemas.microsoft.com/office/word/2010/wordml" w:rsidR="00C13CBF" w:rsidRDefault="00C13CBF" w14:paraId="53BB5DA4" wp14:textId="77777777">
          <w:pPr>
            <w:pStyle w:val="25EB76EB8AD24C888B6D316312522369"/>
          </w:pPr>
          <w:r>
            <w:t>Enter phone number</w:t>
          </w:r>
        </w:p>
      </w:docPartBody>
    </w:docPart>
    <w:docPart>
      <w:docPartPr>
        <w:name w:val="390DD34C04214199BDB06B77CA7D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B238-A5E2-46EF-B1FF-903A3A99FF6F}"/>
      </w:docPartPr>
      <w:docPartBody>
        <w:p xmlns:wp14="http://schemas.microsoft.com/office/word/2010/wordml" w:rsidR="00C13CBF" w:rsidRDefault="00C13CBF" w14:paraId="3B26CF8D" wp14:textId="77777777">
          <w:pPr>
            <w:pStyle w:val="390DD34C04214199BDB06B77CA7D8D2C"/>
          </w:pPr>
          <w:r>
            <w:t>Enter email address</w:t>
          </w:r>
        </w:p>
      </w:docPartBody>
    </w:docPart>
    <w:docPart>
      <w:docPartPr>
        <w:name w:val="9C114AF96B5B480AA797AAA366F6B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E682-C9E7-4E61-8645-57ABBC3FA50F}"/>
      </w:docPartPr>
      <w:docPartBody>
        <w:p xmlns:wp14="http://schemas.microsoft.com/office/word/2010/wordml" w:rsidR="00C13CBF" w:rsidRDefault="00C13CBF" w14:paraId="6358D8DA" wp14:textId="77777777">
          <w:pPr>
            <w:pStyle w:val="9C114AF96B5B480AA797AAA366F6B577"/>
          </w:pPr>
          <w:r w:rsidRPr="002A0A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332CB8A00542579B50EDE218D1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D4A7-51F0-4068-A4B2-B67E1537A578}"/>
      </w:docPartPr>
      <w:docPartBody>
        <w:p xmlns:wp14="http://schemas.microsoft.com/office/word/2010/wordml" w:rsidR="00C13CBF" w:rsidRDefault="00C13CBF" w14:paraId="37B70576" wp14:textId="77777777">
          <w:pPr>
            <w:pStyle w:val="70332CB8A00542579B50EDE218D17D95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29B66FB27AC84A28A9CC1AEAEEC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7676-ABC7-44FA-9116-77E2E7004253}"/>
      </w:docPartPr>
      <w:docPartBody>
        <w:p xmlns:wp14="http://schemas.microsoft.com/office/word/2010/wordml" w:rsidR="00C13CBF" w:rsidRDefault="00C13CBF" w14:paraId="2E662A3C" wp14:textId="77777777">
          <w:pPr>
            <w:pStyle w:val="29B66FB27AC84A28A9CC1AEAEEC0702F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09D3C7E7DA0549B7921F29D70711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0093-4140-45D8-ADC3-649B2A20BC5C}"/>
      </w:docPartPr>
      <w:docPartBody>
        <w:p xmlns:wp14="http://schemas.microsoft.com/office/word/2010/wordml" w:rsidR="00C13CBF" w:rsidRDefault="00C13CBF" w14:paraId="11667ED1" wp14:textId="77777777">
          <w:pPr>
            <w:pStyle w:val="09D3C7E7DA0549B7921F29D7071127AB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8E5CED9B1EBE4F29B7C0D8A68374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51E3-9639-44B1-8E83-C409C9F69F86}"/>
      </w:docPartPr>
      <w:docPartBody>
        <w:p xmlns:wp14="http://schemas.microsoft.com/office/word/2010/wordml" w:rsidR="00C13CBF" w:rsidRDefault="00C13CBF" w14:paraId="54FBB16C" wp14:textId="77777777">
          <w:pPr>
            <w:pStyle w:val="8E5CED9B1EBE4F29B7C0D8A6837462D8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CBE84C4B8C454C82B49E4FDF7761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464A-5031-4049-87A7-35605702DD65}"/>
      </w:docPartPr>
      <w:docPartBody>
        <w:p xmlns:wp14="http://schemas.microsoft.com/office/word/2010/wordml" w:rsidR="00C13CBF" w:rsidRDefault="00C13CBF" w14:paraId="72F6DFCF" wp14:textId="77777777">
          <w:pPr>
            <w:pStyle w:val="CBE84C4B8C454C82B49E4FDF77615E76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AABA9FA9449F499F80A2B9566847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C0D7-DC89-4006-9889-0822C4B8732F}"/>
      </w:docPartPr>
      <w:docPartBody>
        <w:p xmlns:wp14="http://schemas.microsoft.com/office/word/2010/wordml" w:rsidR="00C13CBF" w:rsidRDefault="00C13CBF" w14:paraId="37A642A9" wp14:textId="77777777">
          <w:pPr>
            <w:pStyle w:val="AABA9FA9449F499F80A2B95668478547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E7281261C5CE49AAAACB02B6A3B2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27A7-1292-44D9-86E4-1430F3BB5872}"/>
      </w:docPartPr>
      <w:docPartBody>
        <w:p xmlns:wp14="http://schemas.microsoft.com/office/word/2010/wordml" w:rsidR="00C13CBF" w:rsidRDefault="00C13CBF" w14:paraId="30211418" wp14:textId="77777777">
          <w:pPr>
            <w:pStyle w:val="E7281261C5CE49AAAACB02B6A3B26791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896071AE943643B585CA2CF09691C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F635-440E-4A37-BEC3-AE440A985229}"/>
      </w:docPartPr>
      <w:docPartBody>
        <w:p xmlns:wp14="http://schemas.microsoft.com/office/word/2010/wordml" w:rsidR="00C13CBF" w:rsidRDefault="00C13CBF" w14:paraId="4F14D7C8" wp14:textId="77777777">
          <w:pPr>
            <w:pStyle w:val="896071AE943643B585CA2CF09691CFAA"/>
          </w:pPr>
          <w:r w:rsidRPr="00444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1B397E3CD40A4A2616573EEB7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553F-8AD0-4A35-A3E9-E63164D7B4A9}"/>
      </w:docPartPr>
      <w:docPartBody>
        <w:p xmlns:wp14="http://schemas.microsoft.com/office/word/2010/wordml" w:rsidR="00C13CBF" w:rsidRDefault="00C13CBF" w14:paraId="016DFD88" wp14:textId="77777777">
          <w:pPr>
            <w:pStyle w:val="6A61B397E3CD40A4A2616573EEB7A0D6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2178E102336B4E2480200CC3F300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ED37-E348-4720-BC2D-2B25AAB37BFA}"/>
      </w:docPartPr>
      <w:docPartBody>
        <w:p xmlns:wp14="http://schemas.microsoft.com/office/word/2010/wordml" w:rsidR="00C13CBF" w:rsidRDefault="00C13CBF" w14:paraId="45091AF8" wp14:textId="77777777">
          <w:pPr>
            <w:pStyle w:val="2178E102336B4E2480200CC3F300626C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ACB68C06F66544C8AEB08F2CFDB6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B1C5-7131-4DAE-8FFB-172C62C5E026}"/>
      </w:docPartPr>
      <w:docPartBody>
        <w:p xmlns:wp14="http://schemas.microsoft.com/office/word/2010/wordml" w:rsidR="00C13CBF" w:rsidRDefault="00C13CBF" w14:paraId="320FEDED" wp14:textId="77777777">
          <w:pPr>
            <w:pStyle w:val="ACB68C06F66544C8AEB08F2CFDB65A0B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ADCC48D94FEA4B6DA9110ACA8FE2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B20E-624E-453B-BECC-2EECD3A2245C}"/>
      </w:docPartPr>
      <w:docPartBody>
        <w:p xmlns:wp14="http://schemas.microsoft.com/office/word/2010/wordml" w:rsidR="00C13CBF" w:rsidRDefault="00C13CBF" w14:paraId="7C5EBE31" wp14:textId="77777777">
          <w:pPr>
            <w:pStyle w:val="ADCC48D94FEA4B6DA9110ACA8FE247D4"/>
          </w:pPr>
          <w:r w:rsidRPr="00BA2DC8">
            <w:rPr>
              <w:rStyle w:val="PlaceholderText"/>
            </w:rPr>
            <w:t>Choose an item.</w:t>
          </w:r>
        </w:p>
      </w:docPartBody>
    </w:docPart>
    <w:docPart>
      <w:docPartPr>
        <w:name w:val="C596BA0513CB477DA820EDCF50AC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CE78-E409-4691-A65A-93997064F3E8}"/>
      </w:docPartPr>
      <w:docPartBody>
        <w:p xmlns:wp14="http://schemas.microsoft.com/office/word/2010/wordml" w:rsidR="00C13CBF" w:rsidRDefault="00C13CBF" w14:paraId="730FD7EA" wp14:textId="77777777">
          <w:pPr>
            <w:pStyle w:val="C596BA0513CB477DA820EDCF50ACEEC5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0CDF629A50C841CBB44A6D092504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ECBD-C8C5-4FFF-BA50-A212DDF7401C}"/>
      </w:docPartPr>
      <w:docPartBody>
        <w:p xmlns:wp14="http://schemas.microsoft.com/office/word/2010/wordml" w:rsidR="00C13CBF" w:rsidRDefault="00C13CBF" w14:paraId="73B09C98" wp14:textId="77777777">
          <w:pPr>
            <w:pStyle w:val="0CDF629A50C841CBB44A6D092504D5AD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4298253641A439D93D29B8B0D150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A39F-6403-4E3D-8842-F66DA5DD5F01}"/>
      </w:docPartPr>
      <w:docPartBody>
        <w:p xmlns:wp14="http://schemas.microsoft.com/office/word/2010/wordml" w:rsidR="00C13CBF" w:rsidRDefault="00C13CBF" w14:paraId="042920BF" wp14:textId="77777777">
          <w:pPr>
            <w:pStyle w:val="44298253641A439D93D29B8B0D15034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8C1D8FDEC1914847BD90572AA8F8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0BB5F-6CDB-461B-92F5-2D5D1AB501AE}"/>
      </w:docPartPr>
      <w:docPartBody>
        <w:p xmlns:wp14="http://schemas.microsoft.com/office/word/2010/wordml" w:rsidR="00C13CBF" w:rsidRDefault="00C13CBF" w14:paraId="3FBBD6F4" wp14:textId="77777777">
          <w:pPr>
            <w:pStyle w:val="8C1D8FDEC1914847BD90572AA8F8B18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D6D4FDCD748A446AAB30CC6D74E29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3098-16A3-4158-BBA7-D56E7AAEFC23}"/>
      </w:docPartPr>
      <w:docPartBody>
        <w:p xmlns:wp14="http://schemas.microsoft.com/office/word/2010/wordml" w:rsidR="00C13CBF" w:rsidRDefault="00C13CBF" w14:paraId="48858C4B" wp14:textId="77777777">
          <w:pPr>
            <w:pStyle w:val="D6D4FDCD748A446AAB30CC6D74E2942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C4F9EFB4CD5842B087B10746CD5E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B405-6C13-4C29-9E81-C2435A4E41C6}"/>
      </w:docPartPr>
      <w:docPartBody>
        <w:p xmlns:wp14="http://schemas.microsoft.com/office/word/2010/wordml" w:rsidR="00C13CBF" w:rsidRDefault="00C13CBF" w14:paraId="15B23912" wp14:textId="77777777">
          <w:pPr>
            <w:pStyle w:val="C4F9EFB4CD5842B087B10746CD5E438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F2E574AA811B4FB4ADA75732FDB8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9CF1-A76E-47B6-9E2A-95125A234F26}"/>
      </w:docPartPr>
      <w:docPartBody>
        <w:p xmlns:wp14="http://schemas.microsoft.com/office/word/2010/wordml" w:rsidR="00C13CBF" w:rsidRDefault="00C13CBF" w14:paraId="17BCF016" wp14:textId="77777777">
          <w:pPr>
            <w:pStyle w:val="F2E574AA811B4FB4ADA75732FDB83C0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2BD404623984193AAD05D7DD54E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24EA2-E389-4524-A238-552F4E975F3D}"/>
      </w:docPartPr>
      <w:docPartBody>
        <w:p xmlns:wp14="http://schemas.microsoft.com/office/word/2010/wordml" w:rsidR="00C13CBF" w:rsidRDefault="00C13CBF" w14:paraId="0F29E93A" wp14:textId="77777777">
          <w:pPr>
            <w:pStyle w:val="42BD404623984193AAD05D7DD54EA83F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979A1801996449C0B1B8C88FF6FA9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E436-BAE6-471F-897B-FAB3866AB497}"/>
      </w:docPartPr>
      <w:docPartBody>
        <w:p xmlns:wp14="http://schemas.microsoft.com/office/word/2010/wordml" w:rsidR="00C13CBF" w:rsidRDefault="00C13CBF" w14:paraId="35B3A8E6" wp14:textId="77777777">
          <w:pPr>
            <w:pStyle w:val="979A1801996449C0B1B8C88FF6FA9F6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9F994CD88CD34171AFBE7910559D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C237C-38CE-43A5-91F8-EA3756203CDA}"/>
      </w:docPartPr>
      <w:docPartBody>
        <w:p xmlns:wp14="http://schemas.microsoft.com/office/word/2010/wordml" w:rsidR="00C13CBF" w:rsidRDefault="00C13CBF" w14:paraId="02568CB5" wp14:textId="77777777">
          <w:pPr>
            <w:pStyle w:val="9F994CD88CD34171AFBE7910559DA7F3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3885AFED2DE44551A5AE0D8C29AA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8E88-2614-44D3-B9F3-0C7A3F6567FC}"/>
      </w:docPartPr>
      <w:docPartBody>
        <w:p xmlns:wp14="http://schemas.microsoft.com/office/word/2010/wordml" w:rsidR="00C13CBF" w:rsidRDefault="00C13CBF" w14:paraId="5B1C128E" wp14:textId="77777777">
          <w:pPr>
            <w:pStyle w:val="3885AFED2DE44551A5AE0D8C29AAFC2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B6C1A4CE97D34A10BCA065CEFF4CE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BC1CA-97C9-46A6-B5D1-A5F175C7096E}"/>
      </w:docPartPr>
      <w:docPartBody>
        <w:p xmlns:wp14="http://schemas.microsoft.com/office/word/2010/wordml" w:rsidR="00C13CBF" w:rsidRDefault="00C13CBF" w14:paraId="64D720CC" wp14:textId="77777777">
          <w:pPr>
            <w:pStyle w:val="B6C1A4CE97D34A10BCA065CEFF4CE68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F3EC889A5F04744B3AB39772C5A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B08A-F02F-4A3B-8140-9C4B6C48B575}"/>
      </w:docPartPr>
      <w:docPartBody>
        <w:p xmlns:wp14="http://schemas.microsoft.com/office/word/2010/wordml" w:rsidR="00C13CBF" w:rsidRDefault="00C13CBF" w14:paraId="7245F13D" wp14:textId="77777777">
          <w:pPr>
            <w:pStyle w:val="4F3EC889A5F04744B3AB39772C5A74CF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EA00626C9870469685B1A3165197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80D0-087C-48AE-AF05-CFBAE0D3ED44}"/>
      </w:docPartPr>
      <w:docPartBody>
        <w:p xmlns:wp14="http://schemas.microsoft.com/office/word/2010/wordml" w:rsidR="00C13CBF" w:rsidRDefault="00C13CBF" w14:paraId="75D69508" wp14:textId="77777777">
          <w:pPr>
            <w:pStyle w:val="EA00626C9870469685B1A3165197F178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5798384B337D45E28E8677ABD301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2EC84-60E9-4453-8366-AAC697B35A06}"/>
      </w:docPartPr>
      <w:docPartBody>
        <w:p xmlns:wp14="http://schemas.microsoft.com/office/word/2010/wordml" w:rsidR="00C13CBF" w:rsidRDefault="00C13CBF" w14:paraId="25058061" wp14:textId="77777777">
          <w:pPr>
            <w:pStyle w:val="5798384B337D45E28E8677ABD3011FC6"/>
          </w:pPr>
          <w:r w:rsidRPr="00BA2DC8">
            <w:rPr>
              <w:rStyle w:val="PlaceholderText"/>
            </w:rPr>
            <w:t>Choose an item.</w:t>
          </w:r>
        </w:p>
      </w:docPartBody>
    </w:docPart>
    <w:docPart>
      <w:docPartPr>
        <w:name w:val="3F11CA40E36A4C89B77843FA9122A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3443-4D62-4091-ACEB-94FE5AAC07A9}"/>
      </w:docPartPr>
      <w:docPartBody>
        <w:p xmlns:wp14="http://schemas.microsoft.com/office/word/2010/wordml" w:rsidR="00C13CBF" w:rsidRDefault="00C13CBF" w14:paraId="6D955DD2" wp14:textId="77777777">
          <w:pPr>
            <w:pStyle w:val="3F11CA40E36A4C89B77843FA9122A7A9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0ADE8DE8A01C41959A7F49356602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9A06-97D9-4B59-BD97-6E2D22515D71}"/>
      </w:docPartPr>
      <w:docPartBody>
        <w:p xmlns:wp14="http://schemas.microsoft.com/office/word/2010/wordml" w:rsidR="00C13CBF" w:rsidRDefault="00C13CBF" w14:paraId="3F233A82" wp14:textId="77777777">
          <w:pPr>
            <w:pStyle w:val="0ADE8DE8A01C41959A7F49356602DCD7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F0A69DA9CCC343B79E6611592433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EB86-4499-4115-8BEB-10B681B6A275}"/>
      </w:docPartPr>
      <w:docPartBody>
        <w:p xmlns:wp14="http://schemas.microsoft.com/office/word/2010/wordml" w:rsidR="00C13CBF" w:rsidRDefault="00C13CBF" w14:paraId="5A7DB365" wp14:textId="77777777">
          <w:pPr>
            <w:pStyle w:val="F0A69DA9CCC343B79E6611592433527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90200A3018FA4CE3B84ED699434E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3DA0-FACA-47FF-B77D-3C85470D3D1E}"/>
      </w:docPartPr>
      <w:docPartBody>
        <w:p xmlns:wp14="http://schemas.microsoft.com/office/word/2010/wordml" w:rsidR="00C13CBF" w:rsidRDefault="00C13CBF" w14:paraId="404B4C4C" wp14:textId="77777777">
          <w:pPr>
            <w:pStyle w:val="90200A3018FA4CE3B84ED699434E779D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F673BA3BD53D43C397D7C85C16F8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032C-810B-42CF-B4AB-D095D52F3257}"/>
      </w:docPartPr>
      <w:docPartBody>
        <w:p xmlns:wp14="http://schemas.microsoft.com/office/word/2010/wordml" w:rsidR="00C13CBF" w:rsidRDefault="00C13CBF" w14:paraId="60B2E26C" wp14:textId="77777777">
          <w:pPr>
            <w:pStyle w:val="F673BA3BD53D43C397D7C85C16F8A2BD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EF549B63726C48BF904850E6A1ABD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CDFA-01B8-4CF2-9279-8C90542C5158}"/>
      </w:docPartPr>
      <w:docPartBody>
        <w:p xmlns:wp14="http://schemas.microsoft.com/office/word/2010/wordml" w:rsidR="00C13CBF" w:rsidRDefault="00C13CBF" w14:paraId="521F974A" wp14:textId="77777777">
          <w:pPr>
            <w:pStyle w:val="EF549B63726C48BF904850E6A1ABD05A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D46C41A3D9C24FFBA98E441D38D6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8AF3-FF18-4492-9BB3-E4E1BAE24DCE}"/>
      </w:docPartPr>
      <w:docPartBody>
        <w:p xmlns:wp14="http://schemas.microsoft.com/office/word/2010/wordml" w:rsidR="00C13CBF" w:rsidRDefault="00C13CBF" w14:paraId="05C06EF9" wp14:textId="77777777">
          <w:pPr>
            <w:pStyle w:val="D46C41A3D9C24FFBA98E441D38D6836C"/>
          </w:pPr>
          <w:r w:rsidRPr="00B150F1">
            <w:rPr>
              <w:rStyle w:val="PlaceholderText"/>
            </w:rPr>
            <w:t>Choose an item.</w:t>
          </w:r>
        </w:p>
      </w:docPartBody>
    </w:docPart>
    <w:docPart>
      <w:docPartPr>
        <w:name w:val="97BEE35485D44EFF8576BBDECE3A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9FEF-516F-486C-8C1E-495B8C9F2F92}"/>
      </w:docPartPr>
      <w:docPartBody>
        <w:p xmlns:wp14="http://schemas.microsoft.com/office/word/2010/wordml" w:rsidR="00C13CBF" w:rsidRDefault="00C13CBF" w14:paraId="6E992D02" wp14:textId="77777777">
          <w:pPr>
            <w:pStyle w:val="97BEE35485D44EFF8576BBDECE3A9A7F"/>
          </w:pPr>
          <w:r w:rsidRPr="00B150F1">
            <w:rPr>
              <w:rStyle w:val="PlaceholderText"/>
            </w:rPr>
            <w:t>Choose an item.</w:t>
          </w:r>
        </w:p>
      </w:docPartBody>
    </w:docPart>
    <w:docPart>
      <w:docPartPr>
        <w:name w:val="129BF1A5EAA54FFE9D9CB8EDD2440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FE36-81DA-4DB8-B13F-808BED1DA8EB}"/>
      </w:docPartPr>
      <w:docPartBody>
        <w:p xmlns:wp14="http://schemas.microsoft.com/office/word/2010/wordml" w:rsidR="00C13CBF" w:rsidRDefault="00C13CBF" w14:paraId="391D3005" wp14:textId="77777777">
          <w:pPr>
            <w:pStyle w:val="129BF1A5EAA54FFE9D9CB8EDD2440D0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54818D3231D34A0584649608DC5E6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B8B0-98EE-4C53-A271-A7DD0DA88291}"/>
      </w:docPartPr>
      <w:docPartBody>
        <w:p xmlns:wp14="http://schemas.microsoft.com/office/word/2010/wordml" w:rsidR="00C13CBF" w:rsidRDefault="00C13CBF" w14:paraId="17B6D6B9" wp14:textId="77777777">
          <w:pPr>
            <w:pStyle w:val="54818D3231D34A0584649608DC5E61C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52A494B480904813929C4D9834C6E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0D71-0B54-4518-BC44-8A6EA438FC23}"/>
      </w:docPartPr>
      <w:docPartBody>
        <w:p xmlns:wp14="http://schemas.microsoft.com/office/word/2010/wordml" w:rsidR="00C13CBF" w:rsidRDefault="00C13CBF" w14:paraId="31B2D352" wp14:textId="77777777">
          <w:pPr>
            <w:pStyle w:val="52A494B480904813929C4D9834C6EF85"/>
          </w:pPr>
          <w:r w:rsidRPr="00B150F1">
            <w:rPr>
              <w:rStyle w:val="PlaceholderText"/>
            </w:rPr>
            <w:t>Choose an item.</w:t>
          </w:r>
        </w:p>
      </w:docPartBody>
    </w:docPart>
    <w:docPart>
      <w:docPartPr>
        <w:name w:val="24DED5AC7BA74496A9CF585409BE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40A9E-7644-495B-B8F9-48AE6F5CFBDF}"/>
      </w:docPartPr>
      <w:docPartBody>
        <w:p xmlns:wp14="http://schemas.microsoft.com/office/word/2010/wordml" w:rsidR="00C13CBF" w:rsidRDefault="00C13CBF" w14:paraId="034B6678" wp14:textId="77777777">
          <w:pPr>
            <w:pStyle w:val="24DED5AC7BA74496A9CF585409BE8760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3B7A269BBFA4F0885D26B37CEAF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594B-FC3A-456B-A21D-A3763437CD59}"/>
      </w:docPartPr>
      <w:docPartBody>
        <w:p xmlns:wp14="http://schemas.microsoft.com/office/word/2010/wordml" w:rsidR="00C13CBF" w:rsidRDefault="00C13CBF" w14:paraId="16F0F22A" wp14:textId="77777777">
          <w:pPr>
            <w:pStyle w:val="43B7A269BBFA4F0885D26B37CEAF03FB"/>
          </w:pPr>
          <w:r w:rsidRPr="00B150F1">
            <w:rPr>
              <w:rStyle w:val="PlaceholderText"/>
            </w:rPr>
            <w:t>Choose an item.</w:t>
          </w:r>
        </w:p>
      </w:docPartBody>
    </w:docPart>
    <w:docPart>
      <w:docPartPr>
        <w:name w:val="88E84B1404EE46B08E4DD2A13705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CF04-4637-417C-812A-09202E2DC375}"/>
      </w:docPartPr>
      <w:docPartBody>
        <w:p xmlns:wp14="http://schemas.microsoft.com/office/word/2010/wordml" w:rsidR="00C13CBF" w:rsidRDefault="00C13CBF" w14:paraId="6A22E8DB" wp14:textId="77777777">
          <w:pPr>
            <w:pStyle w:val="88E84B1404EE46B08E4DD2A13705C5AF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3BC24DE4935B4141A6495515E8C61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3E81-353A-4772-BF6A-F792F8AA26DD}"/>
      </w:docPartPr>
      <w:docPartBody>
        <w:p xmlns:wp14="http://schemas.microsoft.com/office/word/2010/wordml" w:rsidR="00C13CBF" w:rsidRDefault="00C13CBF" w14:paraId="1061C5F6" wp14:textId="77777777">
          <w:pPr>
            <w:pStyle w:val="3BC24DE4935B4141A6495515E8C610B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B4533C2F2A5C4CAFAD0BEF0AD02A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2641-469B-43BA-8DC8-7731259EE785}"/>
      </w:docPartPr>
      <w:docPartBody>
        <w:p xmlns:wp14="http://schemas.microsoft.com/office/word/2010/wordml" w:rsidR="00C13CBF" w:rsidRDefault="00C13CBF" w14:paraId="1D0A6F3F" wp14:textId="77777777">
          <w:pPr>
            <w:pStyle w:val="B4533C2F2A5C4CAFAD0BEF0AD02AAF7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7ED79397E92C4E26B5884C550065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5B95-2B84-47A9-963F-0D8895ED0251}"/>
      </w:docPartPr>
      <w:docPartBody>
        <w:p xmlns:wp14="http://schemas.microsoft.com/office/word/2010/wordml" w:rsidR="00C13CBF" w:rsidRDefault="00C13CBF" w14:paraId="579EE508" wp14:textId="77777777">
          <w:pPr>
            <w:pStyle w:val="7ED79397E92C4E26B5884C5500657838"/>
          </w:pPr>
          <w:r>
            <w:rPr>
              <w:rStyle w:val="PlaceholderText"/>
            </w:rPr>
            <w:t>Provide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">
    <w:altName w:val="Calibri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BF"/>
    <w:rsid w:val="000C5573"/>
    <w:rsid w:val="00C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389F3962724CBDB77DD9ABD78AA74A">
    <w:name w:val="9F389F3962724CBDB77DD9ABD78AA74A"/>
  </w:style>
  <w:style w:type="paragraph" w:customStyle="1" w:styleId="E9239D26ACB146ECB86E9CF8FDC0E26D">
    <w:name w:val="E9239D26ACB146ECB86E9CF8FDC0E26D"/>
  </w:style>
  <w:style w:type="paragraph" w:customStyle="1" w:styleId="06CE7AD7BE8A4598B5973583ECD47B5F">
    <w:name w:val="06CE7AD7BE8A4598B5973583ECD47B5F"/>
  </w:style>
  <w:style w:type="paragraph" w:customStyle="1" w:styleId="F3F303FAA30C457692ED5A1BDD7284F4">
    <w:name w:val="F3F303FAA30C457692ED5A1BDD7284F4"/>
  </w:style>
  <w:style w:type="paragraph" w:customStyle="1" w:styleId="E20988506391402DA450E896745B09B4">
    <w:name w:val="E20988506391402DA450E896745B09B4"/>
  </w:style>
  <w:style w:type="paragraph" w:customStyle="1" w:styleId="8AD33E98BBFA40BD94494E77C8ECF55E">
    <w:name w:val="8AD33E98BBFA40BD94494E77C8ECF55E"/>
  </w:style>
  <w:style w:type="paragraph" w:customStyle="1" w:styleId="FFA063BDFBAB4CDFA368E01AA14F9526">
    <w:name w:val="FFA063BDFBAB4CDFA368E01AA14F9526"/>
  </w:style>
  <w:style w:type="paragraph" w:customStyle="1" w:styleId="E79523A8B4BB48DCAC33FFA27412C776">
    <w:name w:val="E79523A8B4BB48DCAC33FFA27412C776"/>
  </w:style>
  <w:style w:type="paragraph" w:customStyle="1" w:styleId="9963100841084C98A911860F05F05CD9">
    <w:name w:val="9963100841084C98A911860F05F05CD9"/>
  </w:style>
  <w:style w:type="paragraph" w:customStyle="1" w:styleId="24B9089FA54F4BFCB6C24CC76D52C774">
    <w:name w:val="24B9089FA54F4BFCB6C24CC76D52C774"/>
  </w:style>
  <w:style w:type="paragraph" w:customStyle="1" w:styleId="599DBB7ABCE9472E82BA83143349A81B">
    <w:name w:val="599DBB7ABCE9472E82BA83143349A81B"/>
  </w:style>
  <w:style w:type="paragraph" w:customStyle="1" w:styleId="A8F9AF0A5FDB4C729C2CFFE58166611E">
    <w:name w:val="A8F9AF0A5FDB4C729C2CFFE58166611E"/>
  </w:style>
  <w:style w:type="paragraph" w:customStyle="1" w:styleId="826163413770410984D02584B73C5A78">
    <w:name w:val="826163413770410984D02584B73C5A78"/>
  </w:style>
  <w:style w:type="paragraph" w:customStyle="1" w:styleId="DB8D557C186D46DAA3257F9A9E65AAF0">
    <w:name w:val="DB8D557C186D46DAA3257F9A9E65AAF0"/>
  </w:style>
  <w:style w:type="paragraph" w:customStyle="1" w:styleId="976D29E8263D477DAADDC0FEDAA5FA9C">
    <w:name w:val="976D29E8263D477DAADDC0FEDAA5FA9C"/>
  </w:style>
  <w:style w:type="paragraph" w:customStyle="1" w:styleId="E33DCDF5ECD74112A9E084572DD4FE8A">
    <w:name w:val="E33DCDF5ECD74112A9E084572DD4FE8A"/>
  </w:style>
  <w:style w:type="paragraph" w:customStyle="1" w:styleId="1CDD0A3F1C524E65942F8AFAFDEB75DD">
    <w:name w:val="1CDD0A3F1C524E65942F8AFAFDEB75DD"/>
  </w:style>
  <w:style w:type="paragraph" w:customStyle="1" w:styleId="6C4E58AF72454700A32DCF717831BA54">
    <w:name w:val="6C4E58AF72454700A32DCF717831BA54"/>
  </w:style>
  <w:style w:type="paragraph" w:customStyle="1" w:styleId="25EB76EB8AD24C888B6D316312522369">
    <w:name w:val="25EB76EB8AD24C888B6D316312522369"/>
  </w:style>
  <w:style w:type="paragraph" w:customStyle="1" w:styleId="390DD34C04214199BDB06B77CA7D8D2C">
    <w:name w:val="390DD34C04214199BDB06B77CA7D8D2C"/>
  </w:style>
  <w:style w:type="paragraph" w:customStyle="1" w:styleId="9C114AF96B5B480AA797AAA366F6B577">
    <w:name w:val="9C114AF96B5B480AA797AAA366F6B577"/>
  </w:style>
  <w:style w:type="paragraph" w:customStyle="1" w:styleId="70332CB8A00542579B50EDE218D17D95">
    <w:name w:val="70332CB8A00542579B50EDE218D17D95"/>
  </w:style>
  <w:style w:type="paragraph" w:customStyle="1" w:styleId="29B66FB27AC84A28A9CC1AEAEEC0702F">
    <w:name w:val="29B66FB27AC84A28A9CC1AEAEEC0702F"/>
  </w:style>
  <w:style w:type="paragraph" w:customStyle="1" w:styleId="09D3C7E7DA0549B7921F29D7071127AB">
    <w:name w:val="09D3C7E7DA0549B7921F29D7071127AB"/>
  </w:style>
  <w:style w:type="paragraph" w:customStyle="1" w:styleId="8E5CED9B1EBE4F29B7C0D8A6837462D8">
    <w:name w:val="8E5CED9B1EBE4F29B7C0D8A6837462D8"/>
  </w:style>
  <w:style w:type="paragraph" w:customStyle="1" w:styleId="CBE84C4B8C454C82B49E4FDF77615E76">
    <w:name w:val="CBE84C4B8C454C82B49E4FDF77615E76"/>
  </w:style>
  <w:style w:type="paragraph" w:customStyle="1" w:styleId="AABA9FA9449F499F80A2B95668478547">
    <w:name w:val="AABA9FA9449F499F80A2B95668478547"/>
  </w:style>
  <w:style w:type="paragraph" w:customStyle="1" w:styleId="E7281261C5CE49AAAACB02B6A3B26791">
    <w:name w:val="E7281261C5CE49AAAACB02B6A3B26791"/>
  </w:style>
  <w:style w:type="paragraph" w:customStyle="1" w:styleId="896071AE943643B585CA2CF09691CFAA">
    <w:name w:val="896071AE943643B585CA2CF09691CFAA"/>
  </w:style>
  <w:style w:type="paragraph" w:customStyle="1" w:styleId="6A61B397E3CD40A4A2616573EEB7A0D6">
    <w:name w:val="6A61B397E3CD40A4A2616573EEB7A0D6"/>
  </w:style>
  <w:style w:type="paragraph" w:customStyle="1" w:styleId="2178E102336B4E2480200CC3F300626C">
    <w:name w:val="2178E102336B4E2480200CC3F300626C"/>
  </w:style>
  <w:style w:type="paragraph" w:customStyle="1" w:styleId="ACB68C06F66544C8AEB08F2CFDB65A0B">
    <w:name w:val="ACB68C06F66544C8AEB08F2CFDB65A0B"/>
  </w:style>
  <w:style w:type="paragraph" w:customStyle="1" w:styleId="ADCC48D94FEA4B6DA9110ACA8FE247D4">
    <w:name w:val="ADCC48D94FEA4B6DA9110ACA8FE247D4"/>
  </w:style>
  <w:style w:type="paragraph" w:customStyle="1" w:styleId="C596BA0513CB477DA820EDCF50ACEEC5">
    <w:name w:val="C596BA0513CB477DA820EDCF50ACEEC5"/>
  </w:style>
  <w:style w:type="paragraph" w:customStyle="1" w:styleId="0CDF629A50C841CBB44A6D092504D5AD">
    <w:name w:val="0CDF629A50C841CBB44A6D092504D5AD"/>
  </w:style>
  <w:style w:type="paragraph" w:customStyle="1" w:styleId="44298253641A439D93D29B8B0D150346">
    <w:name w:val="44298253641A439D93D29B8B0D150346"/>
  </w:style>
  <w:style w:type="paragraph" w:customStyle="1" w:styleId="8C1D8FDEC1914847BD90572AA8F8B182">
    <w:name w:val="8C1D8FDEC1914847BD90572AA8F8B182"/>
  </w:style>
  <w:style w:type="paragraph" w:customStyle="1" w:styleId="D6D4FDCD748A446AAB30CC6D74E29422">
    <w:name w:val="D6D4FDCD748A446AAB30CC6D74E29422"/>
  </w:style>
  <w:style w:type="paragraph" w:customStyle="1" w:styleId="C4F9EFB4CD5842B087B10746CD5E4386">
    <w:name w:val="C4F9EFB4CD5842B087B10746CD5E4386"/>
  </w:style>
  <w:style w:type="paragraph" w:customStyle="1" w:styleId="F2E574AA811B4FB4ADA75732FDB83C01">
    <w:name w:val="F2E574AA811B4FB4ADA75732FDB83C01"/>
  </w:style>
  <w:style w:type="paragraph" w:customStyle="1" w:styleId="42BD404623984193AAD05D7DD54EA83F">
    <w:name w:val="42BD404623984193AAD05D7DD54EA83F"/>
  </w:style>
  <w:style w:type="paragraph" w:customStyle="1" w:styleId="979A1801996449C0B1B8C88FF6FA9F61">
    <w:name w:val="979A1801996449C0B1B8C88FF6FA9F61"/>
  </w:style>
  <w:style w:type="paragraph" w:customStyle="1" w:styleId="9F994CD88CD34171AFBE7910559DA7F3">
    <w:name w:val="9F994CD88CD34171AFBE7910559DA7F3"/>
  </w:style>
  <w:style w:type="paragraph" w:customStyle="1" w:styleId="3885AFED2DE44551A5AE0D8C29AAFC26">
    <w:name w:val="3885AFED2DE44551A5AE0D8C29AAFC26"/>
  </w:style>
  <w:style w:type="paragraph" w:customStyle="1" w:styleId="B6C1A4CE97D34A10BCA065CEFF4CE681">
    <w:name w:val="B6C1A4CE97D34A10BCA065CEFF4CE681"/>
  </w:style>
  <w:style w:type="paragraph" w:customStyle="1" w:styleId="4F3EC889A5F04744B3AB39772C5A74CF">
    <w:name w:val="4F3EC889A5F04744B3AB39772C5A74CF"/>
  </w:style>
  <w:style w:type="paragraph" w:customStyle="1" w:styleId="EA00626C9870469685B1A3165197F178">
    <w:name w:val="EA00626C9870469685B1A3165197F178"/>
  </w:style>
  <w:style w:type="paragraph" w:customStyle="1" w:styleId="5798384B337D45E28E8677ABD3011FC6">
    <w:name w:val="5798384B337D45E28E8677ABD3011FC6"/>
  </w:style>
  <w:style w:type="paragraph" w:customStyle="1" w:styleId="3F11CA40E36A4C89B77843FA9122A7A9">
    <w:name w:val="3F11CA40E36A4C89B77843FA9122A7A9"/>
  </w:style>
  <w:style w:type="paragraph" w:customStyle="1" w:styleId="0ADE8DE8A01C41959A7F49356602DCD7">
    <w:name w:val="0ADE8DE8A01C41959A7F49356602DCD7"/>
  </w:style>
  <w:style w:type="paragraph" w:customStyle="1" w:styleId="F0A69DA9CCC343B79E66115924335276">
    <w:name w:val="F0A69DA9CCC343B79E66115924335276"/>
  </w:style>
  <w:style w:type="paragraph" w:customStyle="1" w:styleId="90200A3018FA4CE3B84ED699434E779D">
    <w:name w:val="90200A3018FA4CE3B84ED699434E779D"/>
  </w:style>
  <w:style w:type="paragraph" w:customStyle="1" w:styleId="F673BA3BD53D43C397D7C85C16F8A2BD">
    <w:name w:val="F673BA3BD53D43C397D7C85C16F8A2BD"/>
  </w:style>
  <w:style w:type="paragraph" w:customStyle="1" w:styleId="EF549B63726C48BF904850E6A1ABD05A">
    <w:name w:val="EF549B63726C48BF904850E6A1ABD05A"/>
  </w:style>
  <w:style w:type="paragraph" w:customStyle="1" w:styleId="D46C41A3D9C24FFBA98E441D38D6836C">
    <w:name w:val="D46C41A3D9C24FFBA98E441D38D6836C"/>
  </w:style>
  <w:style w:type="paragraph" w:customStyle="1" w:styleId="97BEE35485D44EFF8576BBDECE3A9A7F">
    <w:name w:val="97BEE35485D44EFF8576BBDECE3A9A7F"/>
  </w:style>
  <w:style w:type="paragraph" w:customStyle="1" w:styleId="129BF1A5EAA54FFE9D9CB8EDD2440D02">
    <w:name w:val="129BF1A5EAA54FFE9D9CB8EDD2440D02"/>
  </w:style>
  <w:style w:type="paragraph" w:customStyle="1" w:styleId="54818D3231D34A0584649608DC5E61C1">
    <w:name w:val="54818D3231D34A0584649608DC5E61C1"/>
  </w:style>
  <w:style w:type="paragraph" w:customStyle="1" w:styleId="52A494B480904813929C4D9834C6EF85">
    <w:name w:val="52A494B480904813929C4D9834C6EF85"/>
  </w:style>
  <w:style w:type="paragraph" w:customStyle="1" w:styleId="24DED5AC7BA74496A9CF585409BE8760">
    <w:name w:val="24DED5AC7BA74496A9CF585409BE8760"/>
  </w:style>
  <w:style w:type="paragraph" w:customStyle="1" w:styleId="43B7A269BBFA4F0885D26B37CEAF03FB">
    <w:name w:val="43B7A269BBFA4F0885D26B37CEAF03FB"/>
  </w:style>
  <w:style w:type="paragraph" w:customStyle="1" w:styleId="88E84B1404EE46B08E4DD2A13705C5AF">
    <w:name w:val="88E84B1404EE46B08E4DD2A13705C5AF"/>
  </w:style>
  <w:style w:type="paragraph" w:customStyle="1" w:styleId="3BC24DE4935B4141A6495515E8C610B2">
    <w:name w:val="3BC24DE4935B4141A6495515E8C610B2"/>
  </w:style>
  <w:style w:type="paragraph" w:customStyle="1" w:styleId="B4533C2F2A5C4CAFAD0BEF0AD02AAF72">
    <w:name w:val="B4533C2F2A5C4CAFAD0BEF0AD02AAF72"/>
  </w:style>
  <w:style w:type="paragraph" w:customStyle="1" w:styleId="7ED79397E92C4E26B5884C5500657838">
    <w:name w:val="7ED79397E92C4E26B5884C5500657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fer Care Victoria">
      <a:dk1>
        <a:srgbClr val="000000"/>
      </a:dk1>
      <a:lt1>
        <a:srgbClr val="FFFFFF"/>
      </a:lt1>
      <a:dk2>
        <a:srgbClr val="007586"/>
      </a:dk2>
      <a:lt2>
        <a:srgbClr val="EDF5F7"/>
      </a:lt2>
      <a:accent1>
        <a:srgbClr val="1B242A"/>
      </a:accent1>
      <a:accent2>
        <a:srgbClr val="007586"/>
      </a:accent2>
      <a:accent3>
        <a:srgbClr val="5AB9EB"/>
      </a:accent3>
      <a:accent4>
        <a:srgbClr val="004C97"/>
      </a:accent4>
      <a:accent5>
        <a:srgbClr val="5AAA64"/>
      </a:accent5>
      <a:accent6>
        <a:srgbClr val="E6643C"/>
      </a:accent6>
      <a:hlink>
        <a:srgbClr val="004C97"/>
      </a:hlink>
      <a:folHlink>
        <a:srgbClr val="007586"/>
      </a:folHlink>
    </a:clrScheme>
    <a:fontScheme name="Arial">
      <a:majorFont>
        <a:latin typeface="Arial" panose="020F03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422075C0C3448B8541F061F3FD69" ma:contentTypeVersion="13" ma:contentTypeDescription="Create a new document." ma:contentTypeScope="" ma:versionID="15969510b142629b088b5814c79d052f">
  <xsd:schema xmlns:xsd="http://www.w3.org/2001/XMLSchema" xmlns:xs="http://www.w3.org/2001/XMLSchema" xmlns:p="http://schemas.microsoft.com/office/2006/metadata/properties" xmlns:ns2="393a053d-303d-4a12-93cf-8c44243adca2" xmlns:ns3="b29e9ae9-b596-4527-827d-d582eaf51f42" targetNamespace="http://schemas.microsoft.com/office/2006/metadata/properties" ma:root="true" ma:fieldsID="b073ad515a206fb701d5c10659b2e3cd" ns2:_="" ns3:_="">
    <xsd:import namespace="393a053d-303d-4a12-93cf-8c44243adca2"/>
    <xsd:import namespace="b29e9ae9-b596-4527-827d-d582eaf51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053d-303d-4a12-93cf-8c44243a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9ae9-b596-4527-827d-d582eaf51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6d74b-5018-465f-be93-12d48e7ea6c3}" ma:internalName="TaxCatchAll" ma:showField="CatchAllData" ma:web="b29e9ae9-b596-4527-827d-d582eaf5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e9ae9-b596-4527-827d-d582eaf51f42" xsi:nil="true"/>
    <lcf76f155ced4ddcb4097134ff3c332f xmlns="393a053d-303d-4a12-93cf-8c44243adc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AD64-175C-4510-838F-25522AE054CF}"/>
</file>

<file path=customXml/itemProps2.xml><?xml version="1.0" encoding="utf-8"?>
<ds:datastoreItem xmlns:ds="http://schemas.openxmlformats.org/officeDocument/2006/customXml" ds:itemID="{13C4EFDD-117F-4DF0-92BA-910F1DE92A1F}">
  <ds:schemaRefs>
    <ds:schemaRef ds:uri="http://schemas.microsoft.com/office/2006/metadata/properties"/>
    <ds:schemaRef ds:uri="http://schemas.microsoft.com/office/infopath/2007/PartnerControls"/>
    <ds:schemaRef ds:uri="8e31a26f-2bac-4483-81c4-d278e737b1b6"/>
    <ds:schemaRef ds:uri="5ce0f2b5-5be5-4508-bce9-d7011ece0659"/>
    <ds:schemaRef ds:uri="c427ca3f-7de3-4044-ac76-e271ff0d05a7"/>
  </ds:schemaRefs>
</ds:datastoreItem>
</file>

<file path=customXml/itemProps3.xml><?xml version="1.0" encoding="utf-8"?>
<ds:datastoreItem xmlns:ds="http://schemas.openxmlformats.org/officeDocument/2006/customXml" ds:itemID="{A64D4134-9C89-4B1F-A4BE-82CE63351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9501E-42E3-4B0D-BCE8-DBEB0361BB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Evaluation of a site as a satellite site checklist.dotx</ap:Template>
  <ap:Application>Microsoft Word for the web</ap:Application>
  <ap:DocSecurity>0</ap:DocSecurity>
  <ap:ScaleCrop>false</ap:ScaleCrop>
  <ap:Manager/>
  <ap:Company>Safer Care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a site as a satellite site checklist</dc:title>
  <dc:subject>site evaluation for teletrial satellite sites</dc:subject>
  <dc:creator>Linda James (SCV)</dc:creator>
  <cp:keywords>teletrials, clinical trials, satellite site checklist</cp:keywords>
  <cp:lastModifiedBy>Anna Greenwood (SCV)</cp:lastModifiedBy>
  <cp:revision>2</cp:revision>
  <cp:lastPrinted>2020-08-13T04:56:00Z</cp:lastPrinted>
  <dcterms:created xsi:type="dcterms:W3CDTF">2026-03-20T04:46:00Z</dcterms:created>
  <dcterms:modified xsi:type="dcterms:W3CDTF">2026-03-23T02:35:11Z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2021-02-24T02:17:07Z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3ca463d2-de46-4484-b71b-4e50cf37d363</vt:lpwstr>
  </property>
  <property fmtid="{D5CDD505-2E9C-101B-9397-08002B2CF9AE}" pid="9" name="MSIP_Label_43e64453-338c-4f93-8a4d-0039a0a41f2a_ContentBits">
    <vt:lpwstr>2</vt:lpwstr>
  </property>
  <property fmtid="{D5CDD505-2E9C-101B-9397-08002B2CF9AE}" pid="10" name="ContentTypeId">
    <vt:lpwstr>0x0101006025422075C0C3448B8541F061F3FD69</vt:lpwstr>
  </property>
  <property fmtid="{D5CDD505-2E9C-101B-9397-08002B2CF9AE}" pid="11" name="MediaServiceImageTags">
    <vt:lpwstr/>
  </property>
  <property fmtid="{D5CDD505-2E9C-101B-9397-08002B2CF9AE}" pid="12" name="GrammarlyDocumentId">
    <vt:lpwstr>f41de1eabdea9d6498b6cfafb5d60c918170b76870cf4bfcd3357c0cb8713c74</vt:lpwstr>
  </property>
</Properties>
</file>